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A0485CC" w14:textId="7D848410" w:rsidR="00793EAF" w:rsidRPr="00793EAF" w:rsidRDefault="00793EAF" w:rsidP="00793EAF">
      <w:pPr>
        <w:tabs>
          <w:tab w:val="left" w:pos="1890"/>
          <w:tab w:val="left" w:pos="2790"/>
        </w:tabs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О ДЛЯЩЕМСЯ БОЛЕЕ ВЕКА</w:t>
      </w:r>
    </w:p>
    <w:p w14:paraId="669735FD" w14:textId="77777777" w:rsidR="00793EAF" w:rsidRPr="00793EAF" w:rsidRDefault="00793EAF" w:rsidP="00793EAF">
      <w:pPr>
        <w:tabs>
          <w:tab w:val="left" w:pos="1890"/>
          <w:tab w:val="left" w:pos="279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ВЫХОЛАЩИВАНИИ ГЕНОФОНДА</w:t>
      </w:r>
    </w:p>
    <w:p w14:paraId="40B93C29" w14:textId="77777777" w:rsidR="00793EAF" w:rsidRPr="00793EAF" w:rsidRDefault="00793EAF" w:rsidP="00793EAF">
      <w:pPr>
        <w:tabs>
          <w:tab w:val="left" w:pos="1890"/>
          <w:tab w:val="left" w:pos="2790"/>
        </w:tabs>
        <w:spacing w:after="0" w:line="360" w:lineRule="exact"/>
        <w:ind w:left="333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НАРОДОВ РОССИИ</w:t>
      </w:r>
    </w:p>
    <w:p w14:paraId="1B4B4B47" w14:textId="77777777" w:rsidR="00793EAF" w:rsidRPr="00793EAF" w:rsidRDefault="00793EAF" w:rsidP="00793EAF">
      <w:pPr>
        <w:tabs>
          <w:tab w:val="left" w:pos="1890"/>
          <w:tab w:val="left" w:pos="279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</w:p>
    <w:p w14:paraId="3293B4FE" w14:textId="77777777" w:rsidR="00793EAF" w:rsidRPr="00793EAF" w:rsidRDefault="00793EAF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Как прежде, у кремлёвских упырей</w:t>
      </w:r>
    </w:p>
    <w:p w14:paraId="14E71139" w14:textId="77777777" w:rsidR="00793EAF" w:rsidRPr="00793EAF" w:rsidRDefault="00793EAF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всё спорится, всё схвачено, всё ладом,</w:t>
      </w:r>
    </w:p>
    <w:p w14:paraId="4D00AD51" w14:textId="77777777" w:rsidR="00793EAF" w:rsidRPr="00793EAF" w:rsidRDefault="00793EAF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а гениев, героев — тех людей,</w:t>
      </w:r>
    </w:p>
    <w:p w14:paraId="336C642F" w14:textId="41A190DD" w:rsidR="00793EAF" w:rsidRPr="00793EAF" w:rsidRDefault="005E1322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5E1322">
        <w:rPr>
          <w:rFonts w:ascii="Cambria" w:hAnsi="Cambria"/>
          <w:sz w:val="34"/>
          <w:szCs w:val="34"/>
          <w:lang w:val="ru-RU"/>
        </w:rPr>
        <w:t>с которых всем</w:t>
      </w:r>
      <w:r>
        <w:rPr>
          <w:rFonts w:ascii="Cambria" w:hAnsi="Cambria"/>
          <w:sz w:val="34"/>
          <w:szCs w:val="34"/>
          <w:lang w:val="ru-RU"/>
        </w:rPr>
        <w:t xml:space="preserve"> </w:t>
      </w:r>
      <w:r w:rsidR="00793EAF" w:rsidRPr="00793EAF">
        <w:rPr>
          <w:rFonts w:ascii="Cambria" w:hAnsi="Cambria"/>
          <w:sz w:val="34"/>
          <w:szCs w:val="34"/>
          <w:lang w:val="ru-RU"/>
        </w:rPr>
        <w:t>сдувать пылинки надо,</w:t>
      </w:r>
    </w:p>
    <w:p w14:paraId="1F749D37" w14:textId="7BC4FEA7" w:rsidR="000668A0" w:rsidRDefault="00793EAF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793EAF">
        <w:rPr>
          <w:rFonts w:ascii="Cambria" w:hAnsi="Cambria"/>
          <w:sz w:val="34"/>
          <w:szCs w:val="34"/>
          <w:lang w:val="ru-RU"/>
        </w:rPr>
        <w:t>казнят, изводят в тюрьмах, травят ядом</w:t>
      </w:r>
      <w:r w:rsidR="000E5A44" w:rsidRPr="000E5A44">
        <w:rPr>
          <w:rFonts w:ascii="Cambria" w:hAnsi="Cambria"/>
          <w:sz w:val="34"/>
          <w:szCs w:val="34"/>
          <w:lang w:val="ru-RU"/>
        </w:rPr>
        <w:t>.</w:t>
      </w:r>
    </w:p>
    <w:p w14:paraId="64513001" w14:textId="77777777" w:rsidR="009C5352" w:rsidRDefault="009C5352" w:rsidP="00793EAF">
      <w:pPr>
        <w:tabs>
          <w:tab w:val="left" w:pos="1890"/>
          <w:tab w:val="left" w:pos="2430"/>
          <w:tab w:val="left" w:pos="279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6D9F1C23" w14:textId="59370EED" w:rsidR="00F302DA" w:rsidRPr="006708A4" w:rsidRDefault="00DF787A" w:rsidP="00793EAF">
      <w:pPr>
        <w:tabs>
          <w:tab w:val="left" w:pos="1890"/>
          <w:tab w:val="left" w:pos="2430"/>
          <w:tab w:val="left" w:pos="2790"/>
        </w:tabs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Ию</w:t>
      </w:r>
      <w:r w:rsidR="000E5A44">
        <w:rPr>
          <w:rFonts w:ascii="Cambria" w:hAnsi="Cambria"/>
          <w:i/>
          <w:iCs/>
          <w:sz w:val="30"/>
          <w:szCs w:val="30"/>
          <w:lang w:val="ru-RU"/>
        </w:rPr>
        <w:t>л</w:t>
      </w:r>
      <w:r>
        <w:rPr>
          <w:rFonts w:ascii="Cambria" w:hAnsi="Cambria"/>
          <w:i/>
          <w:iCs/>
          <w:sz w:val="30"/>
          <w:szCs w:val="30"/>
          <w:lang w:val="ru-RU"/>
        </w:rPr>
        <w:t>ь</w:t>
      </w:r>
      <w:r w:rsidR="00E55C01" w:rsidRPr="00E55C01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5511"/>
    <w:rsid w:val="000668A0"/>
    <w:rsid w:val="00074EFB"/>
    <w:rsid w:val="00076701"/>
    <w:rsid w:val="00081A04"/>
    <w:rsid w:val="000D5EF2"/>
    <w:rsid w:val="000E5A44"/>
    <w:rsid w:val="001009AA"/>
    <w:rsid w:val="00107692"/>
    <w:rsid w:val="0013183C"/>
    <w:rsid w:val="00152ABE"/>
    <w:rsid w:val="001724FD"/>
    <w:rsid w:val="0017517A"/>
    <w:rsid w:val="00180663"/>
    <w:rsid w:val="0018398F"/>
    <w:rsid w:val="0019049C"/>
    <w:rsid w:val="001963E9"/>
    <w:rsid w:val="001A498B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73609"/>
    <w:rsid w:val="002813D0"/>
    <w:rsid w:val="00293FC6"/>
    <w:rsid w:val="002D1210"/>
    <w:rsid w:val="002D43E3"/>
    <w:rsid w:val="002E152F"/>
    <w:rsid w:val="002F66A9"/>
    <w:rsid w:val="002F712D"/>
    <w:rsid w:val="002F73A2"/>
    <w:rsid w:val="00303CFF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1322"/>
    <w:rsid w:val="005E41B3"/>
    <w:rsid w:val="00603A21"/>
    <w:rsid w:val="006110D6"/>
    <w:rsid w:val="00621F05"/>
    <w:rsid w:val="0066360E"/>
    <w:rsid w:val="00667F4A"/>
    <w:rsid w:val="006708A4"/>
    <w:rsid w:val="00685F8D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56EBB"/>
    <w:rsid w:val="007748AA"/>
    <w:rsid w:val="00792570"/>
    <w:rsid w:val="00792BD5"/>
    <w:rsid w:val="00793EAF"/>
    <w:rsid w:val="007B069E"/>
    <w:rsid w:val="007D1115"/>
    <w:rsid w:val="007F433C"/>
    <w:rsid w:val="008047D8"/>
    <w:rsid w:val="00810966"/>
    <w:rsid w:val="0081379D"/>
    <w:rsid w:val="00825CF3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5352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D39CF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F787A"/>
    <w:rsid w:val="00E117A9"/>
    <w:rsid w:val="00E26DBD"/>
    <w:rsid w:val="00E40614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52AD"/>
    <w:rsid w:val="00FB7DB2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2025-11-24T02:49:00Z</cp:lastPrinted>
  <dcterms:created xsi:type="dcterms:W3CDTF">2026-07-05T13:14:00Z</dcterms:created>
  <dcterms:modified xsi:type="dcterms:W3CDTF">2026-07-05T21:01:00Z</dcterms:modified>
</cp:coreProperties>
</file>