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EF4473" w:rsidRDefault="00C02376" w:rsidP="00C045C8">
      <w:pPr>
        <w:spacing w:after="0" w:line="240" w:lineRule="auto"/>
        <w:rPr>
          <w:rFonts w:ascii="Cambria" w:hAnsi="Cambria"/>
          <w:sz w:val="20"/>
          <w:szCs w:val="20"/>
          <w:lang w:val="ru-RU"/>
        </w:rPr>
      </w:pPr>
    </w:p>
    <w:p w14:paraId="30002C7A" w14:textId="77777777" w:rsidR="00C045C8" w:rsidRPr="00EF4473" w:rsidRDefault="00C045C8" w:rsidP="00C045C8">
      <w:pPr>
        <w:spacing w:after="0" w:line="240" w:lineRule="auto"/>
        <w:rPr>
          <w:rFonts w:ascii="Cambria" w:hAnsi="Cambria"/>
          <w:sz w:val="20"/>
          <w:szCs w:val="20"/>
          <w:lang w:val="ru-RU"/>
        </w:rPr>
      </w:pPr>
    </w:p>
    <w:p w14:paraId="2A156FEC" w14:textId="77777777" w:rsidR="00BE22FC" w:rsidRPr="00BE22FC" w:rsidRDefault="00BE22FC" w:rsidP="009C6C7B">
      <w:pPr>
        <w:tabs>
          <w:tab w:val="left" w:pos="3510"/>
          <w:tab w:val="left" w:pos="41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E22FC">
        <w:rPr>
          <w:rFonts w:ascii="Cambria" w:hAnsi="Cambria"/>
          <w:sz w:val="34"/>
          <w:szCs w:val="34"/>
          <w:lang w:val="ru-RU"/>
        </w:rPr>
        <w:t>О КОРЕННОМ ИЗМЕНЕНИИ МИРОПОРЯДКА,</w:t>
      </w:r>
    </w:p>
    <w:p w14:paraId="5075D3A5" w14:textId="77777777" w:rsidR="00BE22FC" w:rsidRPr="00BE22FC" w:rsidRDefault="00BE22FC" w:rsidP="009C6C7B">
      <w:pPr>
        <w:tabs>
          <w:tab w:val="left" w:pos="3510"/>
          <w:tab w:val="left" w:pos="4140"/>
        </w:tabs>
        <w:spacing w:after="0" w:line="360" w:lineRule="exact"/>
        <w:ind w:left="4500"/>
        <w:rPr>
          <w:rFonts w:ascii="Cambria" w:hAnsi="Cambria"/>
          <w:sz w:val="34"/>
          <w:szCs w:val="34"/>
          <w:lang w:val="ru-RU"/>
        </w:rPr>
      </w:pPr>
      <w:r w:rsidRPr="00BE22FC">
        <w:rPr>
          <w:rFonts w:ascii="Cambria" w:hAnsi="Cambria"/>
          <w:sz w:val="34"/>
          <w:szCs w:val="34"/>
          <w:lang w:val="ru-RU"/>
        </w:rPr>
        <w:t>или</w:t>
      </w:r>
    </w:p>
    <w:p w14:paraId="53819E76" w14:textId="243741F3" w:rsidR="009F156C" w:rsidRPr="009F156C" w:rsidRDefault="00BE22FC" w:rsidP="00465660">
      <w:pPr>
        <w:tabs>
          <w:tab w:val="left" w:pos="3060"/>
          <w:tab w:val="left" w:pos="3510"/>
          <w:tab w:val="left" w:pos="4140"/>
        </w:tabs>
        <w:spacing w:after="0" w:line="360" w:lineRule="exact"/>
        <w:ind w:left="2970"/>
        <w:rPr>
          <w:rFonts w:ascii="Cambria" w:hAnsi="Cambria"/>
          <w:sz w:val="34"/>
          <w:szCs w:val="34"/>
          <w:lang w:val="ru-RU"/>
        </w:rPr>
      </w:pPr>
      <w:r w:rsidRPr="00BE22FC">
        <w:rPr>
          <w:rFonts w:ascii="Cambria" w:hAnsi="Cambria"/>
          <w:sz w:val="34"/>
          <w:szCs w:val="34"/>
          <w:lang w:val="ru-RU"/>
        </w:rPr>
        <w:t>ОБ УТРАМПОВКЕ МИРА</w:t>
      </w:r>
    </w:p>
    <w:p w14:paraId="2EA90064" w14:textId="77777777" w:rsidR="009F156C" w:rsidRPr="00EF4473" w:rsidRDefault="009F156C" w:rsidP="009F156C">
      <w:pPr>
        <w:spacing w:after="0" w:line="240" w:lineRule="auto"/>
        <w:ind w:left="2707"/>
        <w:rPr>
          <w:rFonts w:ascii="Cambria" w:hAnsi="Cambria"/>
          <w:sz w:val="12"/>
          <w:szCs w:val="12"/>
          <w:lang w:val="ru-RU"/>
        </w:rPr>
      </w:pPr>
    </w:p>
    <w:p w14:paraId="57095ACE" w14:textId="77777777" w:rsidR="00BE22FC" w:rsidRPr="009C6C7B" w:rsidRDefault="00BE22FC" w:rsidP="009C6C7B">
      <w:pPr>
        <w:tabs>
          <w:tab w:val="left" w:pos="4050"/>
        </w:tabs>
        <w:spacing w:after="0" w:line="250" w:lineRule="exact"/>
        <w:ind w:left="3600"/>
        <w:rPr>
          <w:rFonts w:ascii="Cambria" w:hAnsi="Cambria"/>
          <w:i/>
          <w:iCs/>
          <w:sz w:val="28"/>
          <w:szCs w:val="28"/>
          <w:lang w:val="ru-RU"/>
        </w:rPr>
      </w:pPr>
      <w:r w:rsidRPr="009C6C7B">
        <w:rPr>
          <w:rFonts w:ascii="Cambria" w:hAnsi="Cambria"/>
          <w:i/>
          <w:iCs/>
          <w:sz w:val="28"/>
          <w:szCs w:val="28"/>
          <w:lang w:val="ru-RU"/>
        </w:rPr>
        <w:t>Президент США Д. Трамп объявил</w:t>
      </w:r>
    </w:p>
    <w:p w14:paraId="1CED6548" w14:textId="77777777" w:rsidR="00BE22FC" w:rsidRPr="009C6C7B" w:rsidRDefault="00BE22FC" w:rsidP="009C6C7B">
      <w:pPr>
        <w:tabs>
          <w:tab w:val="left" w:pos="4050"/>
        </w:tabs>
        <w:spacing w:after="0" w:line="250" w:lineRule="exact"/>
        <w:ind w:left="3600"/>
        <w:rPr>
          <w:rFonts w:ascii="Cambria" w:hAnsi="Cambria"/>
          <w:i/>
          <w:iCs/>
          <w:sz w:val="28"/>
          <w:szCs w:val="28"/>
          <w:lang w:val="ru-RU"/>
        </w:rPr>
      </w:pPr>
      <w:r w:rsidRPr="009C6C7B">
        <w:rPr>
          <w:rFonts w:ascii="Cambria" w:hAnsi="Cambria"/>
          <w:i/>
          <w:iCs/>
          <w:sz w:val="28"/>
          <w:szCs w:val="28"/>
          <w:lang w:val="ru-RU"/>
        </w:rPr>
        <w:t>о создании международного органа —</w:t>
      </w:r>
    </w:p>
    <w:p w14:paraId="5A5349D4" w14:textId="77777777" w:rsidR="00BE22FC" w:rsidRPr="009C6C7B" w:rsidRDefault="00BE22FC" w:rsidP="009C6C7B">
      <w:pPr>
        <w:tabs>
          <w:tab w:val="left" w:pos="4050"/>
        </w:tabs>
        <w:spacing w:after="0" w:line="250" w:lineRule="exact"/>
        <w:ind w:left="3600"/>
        <w:rPr>
          <w:rFonts w:ascii="Cambria" w:hAnsi="Cambria"/>
          <w:i/>
          <w:iCs/>
          <w:sz w:val="28"/>
          <w:szCs w:val="28"/>
          <w:lang w:val="ru-RU"/>
        </w:rPr>
      </w:pPr>
      <w:r w:rsidRPr="009C6C7B">
        <w:rPr>
          <w:rFonts w:ascii="Cambria" w:hAnsi="Cambria"/>
          <w:i/>
          <w:iCs/>
          <w:sz w:val="28"/>
          <w:szCs w:val="28"/>
          <w:lang w:val="ru-RU"/>
        </w:rPr>
        <w:t>«Совета мира», куда уже пригласил</w:t>
      </w:r>
    </w:p>
    <w:p w14:paraId="48443F94" w14:textId="77777777" w:rsidR="00BE22FC" w:rsidRPr="009C6C7B" w:rsidRDefault="00BE22FC" w:rsidP="009C6C7B">
      <w:pPr>
        <w:tabs>
          <w:tab w:val="left" w:pos="4050"/>
        </w:tabs>
        <w:spacing w:after="0" w:line="250" w:lineRule="exact"/>
        <w:ind w:left="3600"/>
        <w:rPr>
          <w:rFonts w:ascii="Cambria" w:hAnsi="Cambria"/>
          <w:i/>
          <w:iCs/>
          <w:sz w:val="28"/>
          <w:szCs w:val="28"/>
          <w:lang w:val="ru-RU"/>
        </w:rPr>
      </w:pPr>
      <w:r w:rsidRPr="009C6C7B">
        <w:rPr>
          <w:rFonts w:ascii="Cambria" w:hAnsi="Cambria"/>
          <w:i/>
          <w:iCs/>
          <w:sz w:val="28"/>
          <w:szCs w:val="28"/>
          <w:lang w:val="ru-RU"/>
        </w:rPr>
        <w:t>вступить В. Путина. Он попросил</w:t>
      </w:r>
    </w:p>
    <w:p w14:paraId="7D47EA60" w14:textId="77777777" w:rsidR="00BE22FC" w:rsidRPr="009C6C7B" w:rsidRDefault="00BE22FC" w:rsidP="009C6C7B">
      <w:pPr>
        <w:tabs>
          <w:tab w:val="left" w:pos="4050"/>
        </w:tabs>
        <w:spacing w:after="0" w:line="250" w:lineRule="exact"/>
        <w:ind w:left="3600"/>
        <w:rPr>
          <w:rFonts w:ascii="Cambria" w:hAnsi="Cambria"/>
          <w:i/>
          <w:iCs/>
          <w:sz w:val="28"/>
          <w:szCs w:val="28"/>
          <w:lang w:val="ru-RU"/>
        </w:rPr>
      </w:pPr>
      <w:r w:rsidRPr="009C6C7B">
        <w:rPr>
          <w:rFonts w:ascii="Cambria" w:hAnsi="Cambria"/>
          <w:i/>
          <w:iCs/>
          <w:sz w:val="28"/>
          <w:szCs w:val="28"/>
          <w:lang w:val="ru-RU"/>
        </w:rPr>
        <w:t>страны, желающие получить</w:t>
      </w:r>
    </w:p>
    <w:p w14:paraId="4AF76E5E" w14:textId="77777777" w:rsidR="00BE22FC" w:rsidRPr="009C6C7B" w:rsidRDefault="00BE22FC" w:rsidP="009C6C7B">
      <w:pPr>
        <w:tabs>
          <w:tab w:val="left" w:pos="4050"/>
        </w:tabs>
        <w:spacing w:after="0" w:line="250" w:lineRule="exact"/>
        <w:ind w:left="3600"/>
        <w:rPr>
          <w:rFonts w:ascii="Cambria" w:hAnsi="Cambria"/>
          <w:i/>
          <w:iCs/>
          <w:sz w:val="28"/>
          <w:szCs w:val="28"/>
          <w:lang w:val="ru-RU"/>
        </w:rPr>
      </w:pPr>
      <w:r w:rsidRPr="009C6C7B">
        <w:rPr>
          <w:rFonts w:ascii="Cambria" w:hAnsi="Cambria"/>
          <w:i/>
          <w:iCs/>
          <w:sz w:val="28"/>
          <w:szCs w:val="28"/>
          <w:lang w:val="ru-RU"/>
        </w:rPr>
        <w:t>постоянное членство в Совете,</w:t>
      </w:r>
    </w:p>
    <w:p w14:paraId="0219EE7B" w14:textId="1151F1FB" w:rsidR="003605F2" w:rsidRPr="009C6C7B" w:rsidRDefault="00BE22FC" w:rsidP="009C6C7B">
      <w:pPr>
        <w:tabs>
          <w:tab w:val="left" w:pos="4050"/>
        </w:tabs>
        <w:spacing w:after="0" w:line="250" w:lineRule="exact"/>
        <w:ind w:left="3600"/>
        <w:rPr>
          <w:rFonts w:ascii="Cambria" w:hAnsi="Cambria"/>
          <w:i/>
          <w:iCs/>
          <w:sz w:val="28"/>
          <w:szCs w:val="28"/>
          <w:lang w:val="ru-RU"/>
        </w:rPr>
      </w:pPr>
      <w:r w:rsidRPr="009C6C7B">
        <w:rPr>
          <w:rFonts w:ascii="Cambria" w:hAnsi="Cambria"/>
          <w:i/>
          <w:iCs/>
          <w:sz w:val="28"/>
          <w:szCs w:val="28"/>
          <w:lang w:val="ru-RU"/>
        </w:rPr>
        <w:t>внести не менее миллиарда долларов</w:t>
      </w:r>
      <w:r w:rsidR="003605F2" w:rsidRPr="009C6C7B">
        <w:rPr>
          <w:rFonts w:ascii="Cambria" w:hAnsi="Cambria"/>
          <w:i/>
          <w:iCs/>
          <w:sz w:val="28"/>
          <w:szCs w:val="28"/>
          <w:lang w:val="ru-RU"/>
        </w:rPr>
        <w:t>.</w:t>
      </w:r>
    </w:p>
    <w:p w14:paraId="3D4F0AEE" w14:textId="77777777" w:rsidR="009F156C" w:rsidRPr="00EF4473" w:rsidRDefault="009F156C" w:rsidP="009F156C">
      <w:pPr>
        <w:spacing w:after="0" w:line="240" w:lineRule="auto"/>
        <w:ind w:left="2707"/>
        <w:rPr>
          <w:rFonts w:ascii="Cambria" w:hAnsi="Cambria"/>
          <w:sz w:val="12"/>
          <w:szCs w:val="12"/>
          <w:lang w:val="ru-RU"/>
        </w:rPr>
      </w:pPr>
    </w:p>
    <w:p w14:paraId="5E988A3B" w14:textId="77777777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Хранителями мира</w:t>
      </w:r>
    </w:p>
    <w:p w14:paraId="03F91533" w14:textId="77777777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теперь служить должны —</w:t>
      </w:r>
    </w:p>
    <w:p w14:paraId="25EF3D63" w14:textId="53DF258A" w:rsidR="00BE22FC" w:rsidRPr="009C6C7B" w:rsidRDefault="00F5611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F5611C">
        <w:rPr>
          <w:rFonts w:ascii="Cambria" w:hAnsi="Cambria"/>
          <w:sz w:val="32"/>
          <w:szCs w:val="32"/>
          <w:lang w:val="ru-RU"/>
        </w:rPr>
        <w:t>серьёзно</w:t>
      </w:r>
      <w:r w:rsidR="00BE22FC" w:rsidRPr="009C6C7B">
        <w:rPr>
          <w:rFonts w:ascii="Cambria" w:hAnsi="Cambria"/>
          <w:sz w:val="32"/>
          <w:szCs w:val="32"/>
          <w:lang w:val="ru-RU"/>
        </w:rPr>
        <w:t>! — сам задира,</w:t>
      </w:r>
    </w:p>
    <w:p w14:paraId="7C05C927" w14:textId="52F33EB6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 xml:space="preserve">и </w:t>
      </w:r>
      <w:r w:rsidR="006D4391">
        <w:rPr>
          <w:rFonts w:ascii="Cambria" w:hAnsi="Cambria"/>
          <w:sz w:val="32"/>
          <w:szCs w:val="32"/>
          <w:lang w:val="ru-RU"/>
        </w:rPr>
        <w:t xml:space="preserve">силы </w:t>
      </w:r>
      <w:r w:rsidRPr="009C6C7B">
        <w:rPr>
          <w:rFonts w:ascii="Cambria" w:hAnsi="Cambria"/>
          <w:sz w:val="32"/>
          <w:szCs w:val="32"/>
          <w:lang w:val="ru-RU"/>
        </w:rPr>
        <w:t>Минвойны.</w:t>
      </w:r>
    </w:p>
    <w:p w14:paraId="5738D69C" w14:textId="77777777" w:rsidR="00BE22FC" w:rsidRPr="009C6C7B" w:rsidRDefault="00BE22FC" w:rsidP="009C6C7B">
      <w:pPr>
        <w:spacing w:after="0" w:line="240" w:lineRule="auto"/>
        <w:ind w:left="2880"/>
        <w:rPr>
          <w:rFonts w:ascii="Cambria" w:hAnsi="Cambria"/>
          <w:lang w:val="ru-RU"/>
        </w:rPr>
      </w:pPr>
    </w:p>
    <w:p w14:paraId="3A8DFC08" w14:textId="77777777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Подавят бунт и смуту,</w:t>
      </w:r>
    </w:p>
    <w:p w14:paraId="576FD397" w14:textId="77777777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чтоб всем жилось дружней.</w:t>
      </w:r>
    </w:p>
    <w:p w14:paraId="5EA070FD" w14:textId="77777777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И даже кошки будут</w:t>
      </w:r>
    </w:p>
    <w:p w14:paraId="567EC40A" w14:textId="77777777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блюсти права мышей,</w:t>
      </w:r>
    </w:p>
    <w:p w14:paraId="66FA7321" w14:textId="77777777" w:rsidR="009C6C7B" w:rsidRPr="009C6C7B" w:rsidRDefault="009C6C7B" w:rsidP="009C6C7B">
      <w:pPr>
        <w:spacing w:after="0" w:line="240" w:lineRule="auto"/>
        <w:ind w:left="2880"/>
        <w:rPr>
          <w:rFonts w:ascii="Cambria" w:hAnsi="Cambria"/>
          <w:lang w:val="ru-RU"/>
        </w:rPr>
      </w:pPr>
    </w:p>
    <w:p w14:paraId="6E7BADB8" w14:textId="77777777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а лисы — кур и яйца</w:t>
      </w:r>
    </w:p>
    <w:p w14:paraId="1FD675A8" w14:textId="4B48884C" w:rsidR="00BE22FC" w:rsidRPr="009C6C7B" w:rsidRDefault="00E455E8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E455E8">
        <w:rPr>
          <w:rFonts w:ascii="Cambria" w:hAnsi="Cambria"/>
          <w:sz w:val="32"/>
          <w:szCs w:val="32"/>
          <w:lang w:val="ru-RU"/>
        </w:rPr>
        <w:t xml:space="preserve">с любовью </w:t>
      </w:r>
      <w:r w:rsidR="00BE22FC" w:rsidRPr="009C6C7B">
        <w:rPr>
          <w:rFonts w:ascii="Cambria" w:hAnsi="Cambria"/>
          <w:sz w:val="32"/>
          <w:szCs w:val="32"/>
          <w:lang w:val="ru-RU"/>
        </w:rPr>
        <w:t>сторожить;</w:t>
      </w:r>
    </w:p>
    <w:p w14:paraId="394C82B7" w14:textId="77777777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волкам — косуль и зайцев</w:t>
      </w:r>
    </w:p>
    <w:p w14:paraId="66F1AC0A" w14:textId="6BA3F102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отныне суд вершить.</w:t>
      </w:r>
      <w:r w:rsidR="00895F64">
        <w:rPr>
          <w:rFonts w:ascii="Cambria" w:hAnsi="Cambria"/>
          <w:sz w:val="32"/>
          <w:szCs w:val="32"/>
          <w:lang w:val="ru-RU"/>
        </w:rPr>
        <w:t>..</w:t>
      </w:r>
    </w:p>
    <w:p w14:paraId="311FA868" w14:textId="77777777" w:rsidR="009C6C7B" w:rsidRPr="009C6C7B" w:rsidRDefault="009C6C7B" w:rsidP="009C6C7B">
      <w:pPr>
        <w:spacing w:after="0" w:line="240" w:lineRule="auto"/>
        <w:ind w:left="2880"/>
        <w:rPr>
          <w:rFonts w:ascii="Cambria" w:hAnsi="Cambria"/>
          <w:lang w:val="ru-RU"/>
        </w:rPr>
      </w:pPr>
    </w:p>
    <w:p w14:paraId="45578BC4" w14:textId="672C977D" w:rsidR="00BE22FC" w:rsidRPr="009C6C7B" w:rsidRDefault="00E72E70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Пахан</w:t>
      </w:r>
      <w:r w:rsidR="00BE22FC" w:rsidRPr="009C6C7B">
        <w:rPr>
          <w:rFonts w:ascii="Cambria" w:hAnsi="Cambria"/>
          <w:sz w:val="32"/>
          <w:szCs w:val="32"/>
          <w:lang w:val="ru-RU"/>
        </w:rPr>
        <w:t xml:space="preserve"> введёт в элиту, —</w:t>
      </w:r>
    </w:p>
    <w:p w14:paraId="04BDC09D" w14:textId="77777777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похоже, с февраля —</w:t>
      </w:r>
    </w:p>
    <w:p w14:paraId="67FA6140" w14:textId="77777777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кремлёвского бандита:</w:t>
      </w:r>
    </w:p>
    <w:p w14:paraId="26FC0E51" w14:textId="77777777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со стажем упыря.</w:t>
      </w:r>
    </w:p>
    <w:p w14:paraId="268C7B72" w14:textId="77777777" w:rsidR="009C6C7B" w:rsidRPr="009C6C7B" w:rsidRDefault="009C6C7B" w:rsidP="009C6C7B">
      <w:pPr>
        <w:spacing w:after="0" w:line="240" w:lineRule="auto"/>
        <w:ind w:left="2880"/>
        <w:rPr>
          <w:rFonts w:ascii="Cambria" w:hAnsi="Cambria"/>
          <w:lang w:val="ru-RU"/>
        </w:rPr>
      </w:pPr>
    </w:p>
    <w:p w14:paraId="6BEB0B31" w14:textId="77777777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Творец сего абсцесса,</w:t>
      </w:r>
    </w:p>
    <w:p w14:paraId="6EB86CB2" w14:textId="77777777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видать, войдя в азарт,</w:t>
      </w:r>
    </w:p>
    <w:p w14:paraId="051310B6" w14:textId="77777777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введёт в Совет и беса</w:t>
      </w:r>
    </w:p>
    <w:p w14:paraId="6383DF20" w14:textId="77777777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за дань, — за миллиард...</w:t>
      </w:r>
    </w:p>
    <w:p w14:paraId="719F6775" w14:textId="77777777" w:rsidR="00BE22FC" w:rsidRPr="009C6C7B" w:rsidRDefault="00BE22FC" w:rsidP="009C6C7B">
      <w:pPr>
        <w:spacing w:after="0" w:line="320" w:lineRule="exact"/>
        <w:ind w:left="414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______</w:t>
      </w:r>
    </w:p>
    <w:p w14:paraId="766879D6" w14:textId="77777777" w:rsidR="009C6C7B" w:rsidRPr="009C6C7B" w:rsidRDefault="009C6C7B" w:rsidP="009C6C7B">
      <w:pPr>
        <w:spacing w:after="0" w:line="240" w:lineRule="auto"/>
        <w:ind w:left="2880"/>
        <w:rPr>
          <w:rFonts w:ascii="Cambria" w:hAnsi="Cambria"/>
          <w:lang w:val="ru-RU"/>
        </w:rPr>
      </w:pPr>
    </w:p>
    <w:p w14:paraId="668AD96B" w14:textId="77777777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И тягостно, и гадко.</w:t>
      </w:r>
    </w:p>
    <w:p w14:paraId="2AF86C74" w14:textId="77777777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На что же уповать,</w:t>
      </w:r>
    </w:p>
    <w:p w14:paraId="29263BF6" w14:textId="77777777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коль цель миропорядка —</w:t>
      </w:r>
    </w:p>
    <w:p w14:paraId="3470E5B6" w14:textId="57582A90" w:rsidR="00BE22FC" w:rsidRPr="009C6C7B" w:rsidRDefault="00BE22FC" w:rsidP="009C6C7B">
      <w:pPr>
        <w:spacing w:after="0" w:line="320" w:lineRule="exact"/>
        <w:ind w:left="2880"/>
        <w:rPr>
          <w:rFonts w:ascii="Cambria" w:hAnsi="Cambria"/>
          <w:sz w:val="32"/>
          <w:szCs w:val="32"/>
          <w:lang w:val="ru-RU"/>
        </w:rPr>
      </w:pPr>
      <w:r w:rsidRPr="009C6C7B">
        <w:rPr>
          <w:rFonts w:ascii="Cambria" w:hAnsi="Cambria"/>
          <w:sz w:val="32"/>
          <w:szCs w:val="32"/>
          <w:lang w:val="ru-RU"/>
        </w:rPr>
        <w:t>его у</w:t>
      </w:r>
      <w:r w:rsidR="00BF4FDA">
        <w:rPr>
          <w:rFonts w:ascii="Cambria" w:hAnsi="Cambria"/>
          <w:sz w:val="32"/>
          <w:szCs w:val="32"/>
          <w:lang w:val="ru-RU"/>
        </w:rPr>
        <w:t>Т</w:t>
      </w:r>
      <w:r w:rsidRPr="009C6C7B">
        <w:rPr>
          <w:rFonts w:ascii="Cambria" w:hAnsi="Cambria"/>
          <w:sz w:val="32"/>
          <w:szCs w:val="32"/>
          <w:lang w:val="ru-RU"/>
        </w:rPr>
        <w:t>рамповать?</w:t>
      </w:r>
    </w:p>
    <w:p w14:paraId="2116F424" w14:textId="77777777" w:rsidR="009C6C7B" w:rsidRPr="009C6C7B" w:rsidRDefault="009C6C7B" w:rsidP="009C6C7B">
      <w:pPr>
        <w:spacing w:after="0" w:line="240" w:lineRule="auto"/>
        <w:ind w:left="2880"/>
        <w:rPr>
          <w:rFonts w:ascii="Cambria" w:hAnsi="Cambria"/>
          <w:lang w:val="ru-RU"/>
        </w:rPr>
      </w:pPr>
    </w:p>
    <w:p w14:paraId="2CBB6E8E" w14:textId="290D8C54" w:rsidR="003F7703" w:rsidRPr="00442353" w:rsidRDefault="00BE22FC" w:rsidP="009C6C7B">
      <w:pPr>
        <w:spacing w:after="0" w:line="240" w:lineRule="auto"/>
        <w:ind w:left="2880"/>
        <w:rPr>
          <w:rFonts w:ascii="Cambria" w:hAnsi="Cambria"/>
          <w:i/>
          <w:iCs/>
          <w:sz w:val="28"/>
          <w:szCs w:val="28"/>
          <w:lang w:val="ru-RU"/>
        </w:rPr>
      </w:pPr>
      <w:r w:rsidRPr="00442353">
        <w:rPr>
          <w:rFonts w:ascii="Cambria" w:hAnsi="Cambria"/>
          <w:i/>
          <w:iCs/>
          <w:sz w:val="28"/>
          <w:szCs w:val="28"/>
          <w:lang w:val="ru-RU"/>
        </w:rPr>
        <w:t>Январь</w:t>
      </w:r>
      <w:r w:rsidR="003605F2" w:rsidRPr="00442353">
        <w:rPr>
          <w:rFonts w:ascii="Cambria" w:hAnsi="Cambria"/>
          <w:i/>
          <w:iCs/>
          <w:sz w:val="28"/>
          <w:szCs w:val="28"/>
          <w:lang w:val="ru-RU"/>
        </w:rPr>
        <w:t xml:space="preserve"> 202</w:t>
      </w:r>
      <w:r w:rsidRPr="00442353">
        <w:rPr>
          <w:rFonts w:ascii="Cambria" w:hAnsi="Cambria"/>
          <w:i/>
          <w:iCs/>
          <w:sz w:val="28"/>
          <w:szCs w:val="28"/>
          <w:lang w:val="ru-RU"/>
        </w:rPr>
        <w:t>6</w:t>
      </w:r>
      <w:r w:rsidR="003605F2" w:rsidRPr="00442353">
        <w:rPr>
          <w:rFonts w:ascii="Cambria" w:hAnsi="Cambria"/>
          <w:i/>
          <w:iCs/>
          <w:sz w:val="28"/>
          <w:szCs w:val="28"/>
          <w:lang w:val="ru-RU"/>
        </w:rPr>
        <w:t xml:space="preserve"> года</w:t>
      </w:r>
    </w:p>
    <w:sectPr w:rsidR="003F7703" w:rsidRPr="00442353" w:rsidSect="009C6C7B">
      <w:pgSz w:w="12240" w:h="15840" w:code="1"/>
      <w:pgMar w:top="864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92DEA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5422"/>
    <w:rsid w:val="002813D0"/>
    <w:rsid w:val="002D1210"/>
    <w:rsid w:val="002F66A9"/>
    <w:rsid w:val="002F712D"/>
    <w:rsid w:val="002F73A2"/>
    <w:rsid w:val="00331373"/>
    <w:rsid w:val="00332A55"/>
    <w:rsid w:val="00335E44"/>
    <w:rsid w:val="00351BF0"/>
    <w:rsid w:val="003605F2"/>
    <w:rsid w:val="003865A5"/>
    <w:rsid w:val="0039271D"/>
    <w:rsid w:val="003A4CF8"/>
    <w:rsid w:val="003B40B9"/>
    <w:rsid w:val="003B4758"/>
    <w:rsid w:val="003D30DF"/>
    <w:rsid w:val="003F655A"/>
    <w:rsid w:val="003F7703"/>
    <w:rsid w:val="004019FB"/>
    <w:rsid w:val="004025EA"/>
    <w:rsid w:val="00406848"/>
    <w:rsid w:val="004100B7"/>
    <w:rsid w:val="00436B80"/>
    <w:rsid w:val="00442353"/>
    <w:rsid w:val="00443B7C"/>
    <w:rsid w:val="00465660"/>
    <w:rsid w:val="004710B5"/>
    <w:rsid w:val="004A594C"/>
    <w:rsid w:val="004A75F5"/>
    <w:rsid w:val="004D1577"/>
    <w:rsid w:val="004E366B"/>
    <w:rsid w:val="004F13FA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857C5"/>
    <w:rsid w:val="005B69CB"/>
    <w:rsid w:val="005B7989"/>
    <w:rsid w:val="00603A21"/>
    <w:rsid w:val="00615759"/>
    <w:rsid w:val="00621F05"/>
    <w:rsid w:val="0066360E"/>
    <w:rsid w:val="00667F4A"/>
    <w:rsid w:val="006708A4"/>
    <w:rsid w:val="006959C0"/>
    <w:rsid w:val="006A678A"/>
    <w:rsid w:val="006C1C38"/>
    <w:rsid w:val="006D4391"/>
    <w:rsid w:val="006E7AD8"/>
    <w:rsid w:val="006F587D"/>
    <w:rsid w:val="00700794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46B5B"/>
    <w:rsid w:val="00846D4A"/>
    <w:rsid w:val="00852696"/>
    <w:rsid w:val="0085487F"/>
    <w:rsid w:val="00861F77"/>
    <w:rsid w:val="00863EAC"/>
    <w:rsid w:val="00893854"/>
    <w:rsid w:val="00895F6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820CB"/>
    <w:rsid w:val="00994BB4"/>
    <w:rsid w:val="009B71DF"/>
    <w:rsid w:val="009C10DD"/>
    <w:rsid w:val="009C6C7B"/>
    <w:rsid w:val="009C6CEB"/>
    <w:rsid w:val="009D3926"/>
    <w:rsid w:val="009D6E6C"/>
    <w:rsid w:val="009F156C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3C12"/>
    <w:rsid w:val="00A84317"/>
    <w:rsid w:val="00A92ECC"/>
    <w:rsid w:val="00A92F6D"/>
    <w:rsid w:val="00AC0F1A"/>
    <w:rsid w:val="00B006EE"/>
    <w:rsid w:val="00B019AA"/>
    <w:rsid w:val="00B041CF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E22FC"/>
    <w:rsid w:val="00BF37B8"/>
    <w:rsid w:val="00BF4FDA"/>
    <w:rsid w:val="00C02376"/>
    <w:rsid w:val="00C045C8"/>
    <w:rsid w:val="00C1589C"/>
    <w:rsid w:val="00C15A59"/>
    <w:rsid w:val="00C24A6F"/>
    <w:rsid w:val="00C37028"/>
    <w:rsid w:val="00C65788"/>
    <w:rsid w:val="00C663A8"/>
    <w:rsid w:val="00C71EB5"/>
    <w:rsid w:val="00CA1916"/>
    <w:rsid w:val="00CA1F34"/>
    <w:rsid w:val="00CC25FA"/>
    <w:rsid w:val="00CF0200"/>
    <w:rsid w:val="00CF65B0"/>
    <w:rsid w:val="00D00314"/>
    <w:rsid w:val="00D03844"/>
    <w:rsid w:val="00D03C03"/>
    <w:rsid w:val="00D11611"/>
    <w:rsid w:val="00D258D2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11C5E"/>
    <w:rsid w:val="00E15EE8"/>
    <w:rsid w:val="00E25FBE"/>
    <w:rsid w:val="00E26DBD"/>
    <w:rsid w:val="00E42CA1"/>
    <w:rsid w:val="00E455E8"/>
    <w:rsid w:val="00E6792E"/>
    <w:rsid w:val="00E72E70"/>
    <w:rsid w:val="00E93B1A"/>
    <w:rsid w:val="00EB34EB"/>
    <w:rsid w:val="00EC0489"/>
    <w:rsid w:val="00ED4F30"/>
    <w:rsid w:val="00EE111E"/>
    <w:rsid w:val="00EE199E"/>
    <w:rsid w:val="00EF036B"/>
    <w:rsid w:val="00EF4473"/>
    <w:rsid w:val="00EF7D05"/>
    <w:rsid w:val="00F302DA"/>
    <w:rsid w:val="00F470A7"/>
    <w:rsid w:val="00F51313"/>
    <w:rsid w:val="00F5611C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2025-11-24T02:49:00Z</cp:lastPrinted>
  <dcterms:created xsi:type="dcterms:W3CDTF">2026-01-20T22:24:00Z</dcterms:created>
  <dcterms:modified xsi:type="dcterms:W3CDTF">2026-01-22T02:13:00Z</dcterms:modified>
</cp:coreProperties>
</file>