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5D48C3C" w14:textId="7376A98A" w:rsidR="00621F05" w:rsidRPr="00621F05" w:rsidRDefault="006708A4" w:rsidP="00331373">
      <w:pPr>
        <w:tabs>
          <w:tab w:val="left" w:pos="90"/>
          <w:tab w:val="left" w:pos="2250"/>
          <w:tab w:val="left" w:pos="2970"/>
          <w:tab w:val="left" w:pos="3060"/>
          <w:tab w:val="left" w:pos="4320"/>
        </w:tabs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ПОРОЙ</w:t>
      </w:r>
    </w:p>
    <w:p w14:paraId="7614DA85" w14:textId="77777777" w:rsidR="00621F05" w:rsidRPr="00621F05" w:rsidRDefault="00621F05" w:rsidP="00621F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382295BD" w14:textId="77777777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Порой, когда смотрю в окно,</w:t>
      </w:r>
    </w:p>
    <w:p w14:paraId="21D73A8B" w14:textId="77777777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любуясь тем, что рождено</w:t>
      </w:r>
    </w:p>
    <w:p w14:paraId="58EDB9E4" w14:textId="77777777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для жизни, счастья, на века, —</w:t>
      </w:r>
    </w:p>
    <w:p w14:paraId="3301400A" w14:textId="77777777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когда смотрю на облака,</w:t>
      </w:r>
    </w:p>
    <w:p w14:paraId="52027BCD" w14:textId="51BB5412" w:rsidR="00747806" w:rsidRPr="00747806" w:rsidRDefault="004A594C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на игры</w:t>
      </w:r>
      <w:r w:rsidR="00747806" w:rsidRPr="00747806">
        <w:rPr>
          <w:rFonts w:ascii="Cambria" w:hAnsi="Cambria"/>
          <w:sz w:val="34"/>
          <w:szCs w:val="34"/>
          <w:lang w:val="ru-RU"/>
        </w:rPr>
        <w:t xml:space="preserve"> моря и на то,</w:t>
      </w:r>
    </w:p>
    <w:p w14:paraId="44543BD8" w14:textId="6B747887" w:rsidR="00747806" w:rsidRPr="00747806" w:rsidRDefault="00C15A59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C15A59">
        <w:rPr>
          <w:rFonts w:ascii="Cambria" w:hAnsi="Cambria"/>
          <w:sz w:val="34"/>
          <w:szCs w:val="34"/>
          <w:lang w:val="ru-RU"/>
        </w:rPr>
        <w:t xml:space="preserve">как солнце щедро </w:t>
      </w:r>
      <w:r w:rsidR="00747806" w:rsidRPr="00747806">
        <w:rPr>
          <w:rFonts w:ascii="Cambria" w:hAnsi="Cambria"/>
          <w:sz w:val="34"/>
          <w:szCs w:val="34"/>
          <w:lang w:val="ru-RU"/>
        </w:rPr>
        <w:t>разлитó,</w:t>
      </w:r>
    </w:p>
    <w:p w14:paraId="6E88952C" w14:textId="3EBCAD31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какими красками богат</w:t>
      </w:r>
    </w:p>
    <w:p w14:paraId="08CFB2AC" w14:textId="26B7AAAF" w:rsidR="00747806" w:rsidRPr="00747806" w:rsidRDefault="009334E3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9334E3">
        <w:rPr>
          <w:rFonts w:ascii="Cambria" w:hAnsi="Cambria"/>
          <w:sz w:val="34"/>
          <w:szCs w:val="34"/>
          <w:lang w:val="ru-RU"/>
        </w:rPr>
        <w:t>влекущий в сказочность</w:t>
      </w:r>
      <w:r w:rsidR="00747806" w:rsidRPr="00747806">
        <w:rPr>
          <w:rFonts w:ascii="Cambria" w:hAnsi="Cambria"/>
          <w:sz w:val="34"/>
          <w:szCs w:val="34"/>
          <w:lang w:val="ru-RU"/>
        </w:rPr>
        <w:t xml:space="preserve"> закат,</w:t>
      </w:r>
    </w:p>
    <w:p w14:paraId="2306235D" w14:textId="77777777" w:rsidR="00747806" w:rsidRPr="00747806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переходящий в трепет звёзд...</w:t>
      </w:r>
    </w:p>
    <w:p w14:paraId="42509F13" w14:textId="3D876713" w:rsidR="00747806" w:rsidRPr="006708A4" w:rsidRDefault="00747806" w:rsidP="00747806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47806">
        <w:rPr>
          <w:rFonts w:ascii="Cambria" w:hAnsi="Cambria"/>
          <w:sz w:val="34"/>
          <w:szCs w:val="34"/>
          <w:lang w:val="ru-RU"/>
        </w:rPr>
        <w:t>я вспомню вдруг про холокост.</w:t>
      </w:r>
    </w:p>
    <w:p w14:paraId="1434BB5A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46042C70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Порой случится наблюдать,</w:t>
      </w:r>
    </w:p>
    <w:p w14:paraId="3A0A315E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с какой любовью к сыну мать</w:t>
      </w:r>
    </w:p>
    <w:p w14:paraId="17758C2F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выхаживает малыша, —</w:t>
      </w:r>
    </w:p>
    <w:p w14:paraId="0964EB2A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и счастьем тронута душа,</w:t>
      </w:r>
    </w:p>
    <w:p w14:paraId="7742C0B4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но тут же, на другой волне,</w:t>
      </w:r>
    </w:p>
    <w:p w14:paraId="0F2477DF" w14:textId="0CD8BDC8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приходят мысли о войне</w:t>
      </w:r>
      <w:r w:rsidR="00792BD5">
        <w:rPr>
          <w:rFonts w:ascii="Cambria" w:hAnsi="Cambria"/>
          <w:sz w:val="34"/>
          <w:szCs w:val="34"/>
          <w:lang w:val="ru-RU"/>
        </w:rPr>
        <w:t>:</w:t>
      </w:r>
    </w:p>
    <w:p w14:paraId="6BAB83C3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о том, дождётся ль сына мать,</w:t>
      </w:r>
    </w:p>
    <w:p w14:paraId="20B29068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6708A4">
        <w:rPr>
          <w:rFonts w:ascii="Cambria" w:hAnsi="Cambria"/>
          <w:sz w:val="34"/>
          <w:szCs w:val="34"/>
          <w:lang w:val="ru-RU"/>
        </w:rPr>
        <w:t>когда прикажут убивать.</w:t>
      </w:r>
    </w:p>
    <w:p w14:paraId="1C7633F2" w14:textId="77777777" w:rsidR="006708A4" w:rsidRPr="006708A4" w:rsidRDefault="006708A4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24D9422F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Всецело высшему служа,</w:t>
      </w:r>
    </w:p>
    <w:p w14:paraId="3DCCBAA6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стремится выразить душа</w:t>
      </w:r>
    </w:p>
    <w:p w14:paraId="72214745" w14:textId="2FE7FC86" w:rsidR="00331373" w:rsidRPr="00331373" w:rsidRDefault="00EB34EB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EB34EB">
        <w:rPr>
          <w:rFonts w:ascii="Cambria" w:hAnsi="Cambria"/>
          <w:sz w:val="34"/>
          <w:szCs w:val="34"/>
          <w:lang w:val="ru-RU"/>
        </w:rPr>
        <w:t>как в ней сильны любовь и боль</w:t>
      </w:r>
    </w:p>
    <w:p w14:paraId="01B82186" w14:textId="1337CC51" w:rsidR="00331373" w:rsidRPr="00331373" w:rsidRDefault="00EB34EB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EB34EB">
        <w:rPr>
          <w:rFonts w:ascii="Cambria" w:hAnsi="Cambria"/>
          <w:sz w:val="34"/>
          <w:szCs w:val="34"/>
          <w:lang w:val="ru-RU"/>
        </w:rPr>
        <w:t xml:space="preserve">и </w:t>
      </w:r>
      <w:r w:rsidR="00B30FE3">
        <w:rPr>
          <w:rFonts w:ascii="Cambria" w:hAnsi="Cambria"/>
          <w:sz w:val="34"/>
          <w:szCs w:val="34"/>
          <w:lang w:val="ru-RU"/>
        </w:rPr>
        <w:t>сколь</w:t>
      </w:r>
      <w:r w:rsidRPr="00EB34EB">
        <w:rPr>
          <w:rFonts w:ascii="Cambria" w:hAnsi="Cambria"/>
          <w:sz w:val="34"/>
          <w:szCs w:val="34"/>
          <w:lang w:val="ru-RU"/>
        </w:rPr>
        <w:t xml:space="preserve"> горька землян юдоль.</w:t>
      </w:r>
    </w:p>
    <w:p w14:paraId="0FEAC41C" w14:textId="70CBC9C3" w:rsidR="00331373" w:rsidRPr="00331373" w:rsidRDefault="00EB34EB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EB34EB">
        <w:rPr>
          <w:rFonts w:ascii="Cambria" w:hAnsi="Cambria"/>
          <w:sz w:val="34"/>
          <w:szCs w:val="34"/>
          <w:lang w:val="ru-RU"/>
        </w:rPr>
        <w:t>Неискушённая взывать,</w:t>
      </w:r>
    </w:p>
    <w:p w14:paraId="3C722304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порой дерзает рассказать,</w:t>
      </w:r>
    </w:p>
    <w:p w14:paraId="01B62DD1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 xml:space="preserve">вселенную в себе неся, </w:t>
      </w:r>
    </w:p>
    <w:p w14:paraId="45086AD7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о том, что выразить нельзя:</w:t>
      </w:r>
    </w:p>
    <w:p w14:paraId="6EF7919F" w14:textId="77777777" w:rsidR="00331373" w:rsidRPr="00331373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о том, как чудо это — мир —</w:t>
      </w:r>
    </w:p>
    <w:p w14:paraId="655EA78A" w14:textId="0D473538" w:rsidR="007B069E" w:rsidRPr="00912FBB" w:rsidRDefault="00331373" w:rsidP="00331373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331373">
        <w:rPr>
          <w:rFonts w:ascii="Cambria" w:hAnsi="Cambria"/>
          <w:sz w:val="34"/>
          <w:szCs w:val="34"/>
          <w:lang w:val="ru-RU"/>
        </w:rPr>
        <w:t>преображён в кровавый пир</w:t>
      </w:r>
      <w:r w:rsidR="006708A4" w:rsidRPr="006708A4">
        <w:rPr>
          <w:rFonts w:ascii="Cambria" w:hAnsi="Cambria"/>
          <w:sz w:val="34"/>
          <w:szCs w:val="34"/>
          <w:lang w:val="ru-RU"/>
        </w:rPr>
        <w:t>.</w:t>
      </w:r>
    </w:p>
    <w:p w14:paraId="164B9670" w14:textId="77777777" w:rsidR="00DE4582" w:rsidRDefault="00DE4582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6708A4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25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C6CEB"/>
    <w:rsid w:val="009D3926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FE3"/>
    <w:rsid w:val="00B428C4"/>
    <w:rsid w:val="00B46B24"/>
    <w:rsid w:val="00B52F26"/>
    <w:rsid w:val="00B56B9F"/>
    <w:rsid w:val="00B61981"/>
    <w:rsid w:val="00B674AA"/>
    <w:rsid w:val="00BC12A9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93B1A"/>
    <w:rsid w:val="00EB34EB"/>
    <w:rsid w:val="00EC0489"/>
    <w:rsid w:val="00EF036B"/>
    <w:rsid w:val="00F302DA"/>
    <w:rsid w:val="00F470A7"/>
    <w:rsid w:val="00F51313"/>
    <w:rsid w:val="00F855B5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2025-10-28T21:03:00Z</cp:lastPrinted>
  <dcterms:created xsi:type="dcterms:W3CDTF">2025-11-15T18:09:00Z</dcterms:created>
  <dcterms:modified xsi:type="dcterms:W3CDTF">2025-11-16T15:33:00Z</dcterms:modified>
</cp:coreProperties>
</file>