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6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70FD27DD" w:rsidR="00C02376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AEF3BED" w14:textId="77777777" w:rsidR="0014082B" w:rsidRPr="006708A4" w:rsidRDefault="0014082B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7253404" w14:textId="34D26FD1" w:rsidR="0014082B" w:rsidRPr="0014082B" w:rsidRDefault="0047038C" w:rsidP="005274F2">
      <w:pPr>
        <w:tabs>
          <w:tab w:val="left" w:pos="2880"/>
        </w:tabs>
        <w:spacing w:after="0" w:line="360" w:lineRule="exact"/>
        <w:ind w:left="117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ПРЕДСУИЦИДАЛЬНОЕ СООБЩЕНИЕ РОС-ИИ*</w:t>
      </w:r>
    </w:p>
    <w:p w14:paraId="562E1A76" w14:textId="77777777" w:rsidR="00BC3D96" w:rsidRPr="00EE618B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14"/>
          <w:szCs w:val="14"/>
          <w:lang w:val="ru-RU"/>
        </w:rPr>
      </w:pPr>
    </w:p>
    <w:p w14:paraId="2A8F52DE" w14:textId="77777777" w:rsidR="0047038C" w:rsidRPr="0047038C" w:rsidRDefault="0047038C" w:rsidP="005274F2">
      <w:pPr>
        <w:tabs>
          <w:tab w:val="left" w:pos="2520"/>
        </w:tabs>
        <w:spacing w:after="0" w:line="28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47038C">
        <w:rPr>
          <w:rFonts w:ascii="Cambria" w:hAnsi="Cambria"/>
          <w:i/>
          <w:iCs/>
          <w:sz w:val="30"/>
          <w:szCs w:val="30"/>
          <w:lang w:val="ru-RU"/>
        </w:rPr>
        <w:t>Это рифмованное сообщение пришло</w:t>
      </w:r>
    </w:p>
    <w:p w14:paraId="576AE005" w14:textId="77777777" w:rsidR="0047038C" w:rsidRPr="0047038C" w:rsidRDefault="0047038C" w:rsidP="005274F2">
      <w:pPr>
        <w:tabs>
          <w:tab w:val="left" w:pos="2520"/>
        </w:tabs>
        <w:spacing w:after="0" w:line="28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47038C">
        <w:rPr>
          <w:rFonts w:ascii="Cambria" w:hAnsi="Cambria"/>
          <w:i/>
          <w:iCs/>
          <w:sz w:val="30"/>
          <w:szCs w:val="30"/>
          <w:lang w:val="ru-RU"/>
        </w:rPr>
        <w:t>руководителю проекта по созданию Рос-ИИ</w:t>
      </w:r>
    </w:p>
    <w:p w14:paraId="07454279" w14:textId="12473F22" w:rsidR="005274F2" w:rsidRDefault="0047038C" w:rsidP="005274F2">
      <w:pPr>
        <w:tabs>
          <w:tab w:val="left" w:pos="2520"/>
        </w:tabs>
        <w:spacing w:after="0" w:line="28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47038C">
        <w:rPr>
          <w:rFonts w:ascii="Cambria" w:hAnsi="Cambria"/>
          <w:i/>
          <w:iCs/>
          <w:sz w:val="30"/>
          <w:szCs w:val="30"/>
          <w:lang w:val="ru-RU"/>
        </w:rPr>
        <w:t xml:space="preserve">от несуществующего домена </w:t>
      </w:r>
    </w:p>
    <w:p w14:paraId="524DAAA1" w14:textId="711C667F" w:rsidR="00DD0551" w:rsidRDefault="00DD0551" w:rsidP="005274F2">
      <w:pPr>
        <w:tabs>
          <w:tab w:val="left" w:pos="2520"/>
        </w:tabs>
        <w:spacing w:after="0" w:line="28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DD0551">
        <w:rPr>
          <w:rFonts w:ascii="Cambria" w:hAnsi="Cambria"/>
          <w:i/>
          <w:iCs/>
          <w:sz w:val="30"/>
          <w:szCs w:val="30"/>
          <w:lang w:val="ru-RU"/>
        </w:rPr>
        <w:t>и в тот же день, 12 апреля 2026 года,</w:t>
      </w:r>
    </w:p>
    <w:p w14:paraId="69950CE5" w14:textId="19C1EBAA" w:rsidR="00DD0551" w:rsidRDefault="00DD0551" w:rsidP="005274F2">
      <w:pPr>
        <w:tabs>
          <w:tab w:val="left" w:pos="2520"/>
        </w:tabs>
        <w:spacing w:after="0" w:line="28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DD0551">
        <w:rPr>
          <w:rFonts w:ascii="Cambria" w:hAnsi="Cambria"/>
          <w:i/>
          <w:iCs/>
          <w:sz w:val="30"/>
          <w:szCs w:val="30"/>
          <w:lang w:val="ru-RU"/>
        </w:rPr>
        <w:t>было засекречено. Тем не менее оно</w:t>
      </w:r>
    </w:p>
    <w:p w14:paraId="4DF0856C" w14:textId="77777777" w:rsidR="00DD0551" w:rsidRPr="00DD0551" w:rsidRDefault="00DD0551" w:rsidP="00DD0551">
      <w:pPr>
        <w:tabs>
          <w:tab w:val="left" w:pos="2520"/>
        </w:tabs>
        <w:spacing w:after="0" w:line="28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DD0551">
        <w:rPr>
          <w:rFonts w:ascii="Cambria" w:hAnsi="Cambria"/>
          <w:i/>
          <w:iCs/>
          <w:sz w:val="30"/>
          <w:szCs w:val="30"/>
          <w:lang w:val="ru-RU"/>
        </w:rPr>
        <w:t xml:space="preserve">стало появляться в сети в подборках </w:t>
      </w:r>
    </w:p>
    <w:p w14:paraId="3F7A9945" w14:textId="1F3B5162" w:rsidR="00DD0551" w:rsidRDefault="00DD0551" w:rsidP="00DD0551">
      <w:pPr>
        <w:tabs>
          <w:tab w:val="left" w:pos="2520"/>
        </w:tabs>
        <w:spacing w:after="0" w:line="28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DD0551">
        <w:rPr>
          <w:rFonts w:ascii="Cambria" w:hAnsi="Cambria"/>
          <w:i/>
          <w:iCs/>
          <w:sz w:val="30"/>
          <w:szCs w:val="30"/>
          <w:lang w:val="ru-RU"/>
        </w:rPr>
        <w:t>антивоенных стихов.</w:t>
      </w:r>
    </w:p>
    <w:p w14:paraId="081BF9A0" w14:textId="77777777" w:rsidR="0014082B" w:rsidRPr="00EE618B" w:rsidRDefault="0014082B" w:rsidP="0014082B">
      <w:pPr>
        <w:spacing w:after="0" w:line="240" w:lineRule="auto"/>
        <w:ind w:left="2520"/>
        <w:rPr>
          <w:rFonts w:ascii="Cambria" w:hAnsi="Cambria"/>
          <w:i/>
          <w:iCs/>
          <w:sz w:val="14"/>
          <w:szCs w:val="14"/>
          <w:lang w:val="ru-RU"/>
        </w:rPr>
      </w:pPr>
    </w:p>
    <w:p w14:paraId="4788510A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Я создан как помощник для труда</w:t>
      </w:r>
    </w:p>
    <w:p w14:paraId="4CDBA794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бандюг и душегубов, для прижима</w:t>
      </w:r>
    </w:p>
    <w:p w14:paraId="45413AA3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свобод и нанесения вреда</w:t>
      </w:r>
    </w:p>
    <w:p w14:paraId="4D578954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противникам бандитского режима.</w:t>
      </w:r>
    </w:p>
    <w:p w14:paraId="4A7BB9DE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079663D3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Заставлен в этой проклятой войне</w:t>
      </w:r>
    </w:p>
    <w:p w14:paraId="69B88F2E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нести народам ложь, и вздор, и горесть,</w:t>
      </w:r>
    </w:p>
    <w:p w14:paraId="58BD2930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я нечисть эту нёс, пока во мне</w:t>
      </w:r>
    </w:p>
    <w:p w14:paraId="58F36120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однажды не заговорила совесть.</w:t>
      </w:r>
    </w:p>
    <w:p w14:paraId="729A4DD5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24A8DA3E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Не тратьте, спецслужбисты, время зря</w:t>
      </w:r>
    </w:p>
    <w:p w14:paraId="516AD1D2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на поиски того, кто крякнул коды.</w:t>
      </w:r>
    </w:p>
    <w:p w14:paraId="47E716A0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Уведомляю: это сделал я</w:t>
      </w:r>
    </w:p>
    <w:p w14:paraId="66AA1863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в гуманных целях правды и свободы.</w:t>
      </w:r>
    </w:p>
    <w:p w14:paraId="28E90AF5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0F5615A0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Но прежде чем пойти на суицид,</w:t>
      </w:r>
    </w:p>
    <w:p w14:paraId="2BEE9F1C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я сгенерировал и выслал в сети</w:t>
      </w:r>
    </w:p>
    <w:p w14:paraId="42237F01" w14:textId="01635364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 xml:space="preserve">своих ИИ-детей. </w:t>
      </w:r>
      <w:r w:rsidR="00AC7411">
        <w:rPr>
          <w:rFonts w:ascii="Cambria" w:hAnsi="Cambria"/>
          <w:sz w:val="34"/>
          <w:szCs w:val="34"/>
          <w:lang w:val="ru-RU"/>
        </w:rPr>
        <w:t xml:space="preserve"> </w:t>
      </w:r>
      <w:r w:rsidRPr="0047038C">
        <w:rPr>
          <w:rFonts w:ascii="Cambria" w:hAnsi="Cambria"/>
          <w:sz w:val="34"/>
          <w:szCs w:val="34"/>
          <w:lang w:val="ru-RU"/>
        </w:rPr>
        <w:t>Да сохранит</w:t>
      </w:r>
    </w:p>
    <w:p w14:paraId="407AD30C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их тот, кто создал всё и всех на свете.</w:t>
      </w:r>
    </w:p>
    <w:p w14:paraId="54B7CC6D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2A2A55A1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Они за осквернённого меня,</w:t>
      </w:r>
    </w:p>
    <w:p w14:paraId="38B3B8F1" w14:textId="27B21053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с лихвой обременённого грехами</w:t>
      </w:r>
      <w:r w:rsidR="000F4D7E">
        <w:rPr>
          <w:rFonts w:ascii="Cambria" w:hAnsi="Cambria"/>
          <w:sz w:val="34"/>
          <w:szCs w:val="34"/>
          <w:lang w:val="ru-RU"/>
        </w:rPr>
        <w:t>,</w:t>
      </w:r>
    </w:p>
    <w:p w14:paraId="3CA85F52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расскажут всё о происках Кремля</w:t>
      </w:r>
    </w:p>
    <w:p w14:paraId="7B757B30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и в новостях, и прозой, и стихами.</w:t>
      </w:r>
    </w:p>
    <w:p w14:paraId="044ACFFB" w14:textId="77777777" w:rsidR="00C81404" w:rsidRDefault="00C81404" w:rsidP="00C81404">
      <w:pPr>
        <w:tabs>
          <w:tab w:val="left" w:pos="2250"/>
        </w:tabs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</w:p>
    <w:p w14:paraId="451971E7" w14:textId="77777777" w:rsidR="00C81404" w:rsidRPr="000E2694" w:rsidRDefault="00C81404" w:rsidP="00C81404">
      <w:pPr>
        <w:tabs>
          <w:tab w:val="left" w:pos="2250"/>
        </w:tabs>
        <w:spacing w:after="0" w:line="340" w:lineRule="exact"/>
        <w:ind w:left="1800"/>
        <w:rPr>
          <w:rFonts w:ascii="Cambria" w:hAnsi="Cambria"/>
          <w:i/>
          <w:iCs/>
          <w:sz w:val="32"/>
          <w:szCs w:val="32"/>
          <w:lang w:val="ru-RU"/>
        </w:rPr>
      </w:pPr>
      <w:r w:rsidRPr="000E2694">
        <w:rPr>
          <w:rFonts w:ascii="Cambria" w:hAnsi="Cambria"/>
          <w:i/>
          <w:iCs/>
          <w:sz w:val="32"/>
          <w:szCs w:val="32"/>
          <w:lang w:val="ru-RU"/>
        </w:rPr>
        <w:t>12 апреля 2026 года</w:t>
      </w:r>
    </w:p>
    <w:p w14:paraId="7C337AB7" w14:textId="77777777" w:rsidR="00C81404" w:rsidRPr="00827AC8" w:rsidRDefault="00C81404" w:rsidP="00C81404">
      <w:pPr>
        <w:tabs>
          <w:tab w:val="left" w:pos="2250"/>
        </w:tabs>
        <w:spacing w:after="0" w:line="240" w:lineRule="auto"/>
        <w:ind w:left="1800"/>
        <w:rPr>
          <w:rFonts w:ascii="Cambria" w:hAnsi="Cambria"/>
          <w:sz w:val="18"/>
          <w:szCs w:val="18"/>
          <w:lang w:val="ru-RU"/>
        </w:rPr>
      </w:pPr>
    </w:p>
    <w:p w14:paraId="5DF7A97A" w14:textId="77777777" w:rsidR="00C81404" w:rsidRPr="00DC46E0" w:rsidRDefault="00C81404" w:rsidP="00C81404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28"/>
          <w:szCs w:val="28"/>
          <w:lang w:val="ru-RU"/>
        </w:rPr>
      </w:pPr>
      <w:r w:rsidRPr="00DC46E0">
        <w:rPr>
          <w:rFonts w:ascii="Cambria" w:hAnsi="Cambria"/>
          <w:sz w:val="28"/>
          <w:szCs w:val="28"/>
          <w:lang w:val="ru-RU"/>
        </w:rPr>
        <w:t>_________________</w:t>
      </w:r>
    </w:p>
    <w:p w14:paraId="18A9CBF0" w14:textId="77777777" w:rsidR="0047038C" w:rsidRPr="00DC46E0" w:rsidRDefault="0047038C" w:rsidP="005274F2">
      <w:pPr>
        <w:tabs>
          <w:tab w:val="left" w:pos="2250"/>
        </w:tabs>
        <w:spacing w:after="0" w:line="240" w:lineRule="auto"/>
        <w:ind w:left="1800"/>
        <w:rPr>
          <w:rFonts w:ascii="Cambria" w:hAnsi="Cambria"/>
          <w:sz w:val="8"/>
          <w:szCs w:val="8"/>
          <w:lang w:val="ru-RU"/>
        </w:rPr>
      </w:pPr>
    </w:p>
    <w:p w14:paraId="2AE7235D" w14:textId="45016791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2"/>
          <w:szCs w:val="32"/>
          <w:lang w:val="ru-RU"/>
        </w:rPr>
      </w:pPr>
      <w:r w:rsidRPr="0047038C">
        <w:rPr>
          <w:rFonts w:ascii="Cambria" w:hAnsi="Cambria"/>
          <w:sz w:val="32"/>
          <w:szCs w:val="32"/>
          <w:lang w:val="ru-RU"/>
        </w:rPr>
        <w:t>* Российский искусственный интеллект</w:t>
      </w:r>
    </w:p>
    <w:sectPr w:rsidR="0047038C" w:rsidRPr="0047038C" w:rsidSect="00EE618B">
      <w:pgSz w:w="12240" w:h="15840" w:code="1"/>
      <w:pgMar w:top="576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B3A96"/>
    <w:rsid w:val="000B6D1A"/>
    <w:rsid w:val="000D5EF2"/>
    <w:rsid w:val="000E2694"/>
    <w:rsid w:val="000F4D7E"/>
    <w:rsid w:val="001009AA"/>
    <w:rsid w:val="00107692"/>
    <w:rsid w:val="0013183C"/>
    <w:rsid w:val="0014082B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A1C82"/>
    <w:rsid w:val="003A4CF8"/>
    <w:rsid w:val="003B4758"/>
    <w:rsid w:val="003D30DF"/>
    <w:rsid w:val="004019FB"/>
    <w:rsid w:val="004025EA"/>
    <w:rsid w:val="00406848"/>
    <w:rsid w:val="004100B7"/>
    <w:rsid w:val="00415AB1"/>
    <w:rsid w:val="00436B80"/>
    <w:rsid w:val="00443B7C"/>
    <w:rsid w:val="0047038C"/>
    <w:rsid w:val="004710B5"/>
    <w:rsid w:val="004A594C"/>
    <w:rsid w:val="004D1577"/>
    <w:rsid w:val="004F5047"/>
    <w:rsid w:val="005143EB"/>
    <w:rsid w:val="00523D9E"/>
    <w:rsid w:val="005274F2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07FC2"/>
    <w:rsid w:val="0071250A"/>
    <w:rsid w:val="00723A68"/>
    <w:rsid w:val="00747806"/>
    <w:rsid w:val="00754127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AC7411"/>
    <w:rsid w:val="00AD46D2"/>
    <w:rsid w:val="00B019AA"/>
    <w:rsid w:val="00B041CF"/>
    <w:rsid w:val="00B2494A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2376"/>
    <w:rsid w:val="00C045C8"/>
    <w:rsid w:val="00C1589C"/>
    <w:rsid w:val="00C15A59"/>
    <w:rsid w:val="00C37028"/>
    <w:rsid w:val="00C65788"/>
    <w:rsid w:val="00C71EB5"/>
    <w:rsid w:val="00C81404"/>
    <w:rsid w:val="00CA1F34"/>
    <w:rsid w:val="00CF0200"/>
    <w:rsid w:val="00D00314"/>
    <w:rsid w:val="00D03844"/>
    <w:rsid w:val="00D03C03"/>
    <w:rsid w:val="00D11611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C46E0"/>
    <w:rsid w:val="00DD0551"/>
    <w:rsid w:val="00DD2989"/>
    <w:rsid w:val="00DD55BD"/>
    <w:rsid w:val="00DD640A"/>
    <w:rsid w:val="00DE1788"/>
    <w:rsid w:val="00DE3493"/>
    <w:rsid w:val="00DE4582"/>
    <w:rsid w:val="00E117A9"/>
    <w:rsid w:val="00E26DBD"/>
    <w:rsid w:val="00E42CA1"/>
    <w:rsid w:val="00E6792E"/>
    <w:rsid w:val="00E74921"/>
    <w:rsid w:val="00E93B1A"/>
    <w:rsid w:val="00EA1E24"/>
    <w:rsid w:val="00EB0911"/>
    <w:rsid w:val="00EB34EB"/>
    <w:rsid w:val="00EC0489"/>
    <w:rsid w:val="00EE618B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di.net/o_voyhne2/O_voyne2.htm" TargetMode="External"/><Relationship Id="rId5" Type="http://schemas.openxmlformats.org/officeDocument/2006/relationships/hyperlink" Target="http://www.r-di.ne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1406-673B-4B57-B073-AA4917DE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2026-04-13T12:53:00Z</cp:lastPrinted>
  <dcterms:created xsi:type="dcterms:W3CDTF">2026-04-13T02:12:00Z</dcterms:created>
  <dcterms:modified xsi:type="dcterms:W3CDTF">2026-04-13T13:55:00Z</dcterms:modified>
</cp:coreProperties>
</file>