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0D41734" w14:textId="77777777" w:rsidR="00300B08" w:rsidRPr="004753A7" w:rsidRDefault="00300B08" w:rsidP="006939D6">
      <w:pPr>
        <w:tabs>
          <w:tab w:val="left" w:pos="3510"/>
        </w:tabs>
        <w:spacing w:after="0" w:line="360" w:lineRule="exact"/>
        <w:ind w:left="324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ПРИЗНАКИ XXI ВЕКА</w:t>
      </w:r>
    </w:p>
    <w:p w14:paraId="38EE5EAC" w14:textId="77777777" w:rsidR="00300B08" w:rsidRPr="004753A7" w:rsidRDefault="00300B08" w:rsidP="006939D6">
      <w:pPr>
        <w:spacing w:after="0" w:line="360" w:lineRule="exact"/>
        <w:ind w:left="342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С ВЫСОТЫ ПОРОГА</w:t>
      </w:r>
    </w:p>
    <w:p w14:paraId="0338BDCC" w14:textId="77777777" w:rsidR="00300B08" w:rsidRPr="004753A7" w:rsidRDefault="00300B08" w:rsidP="006939D6">
      <w:pPr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НАЧАЛА ВТОРОЙ ЧЕТВЕРТИ СТОЛЕТИЯ</w:t>
      </w:r>
    </w:p>
    <w:p w14:paraId="733AC23E" w14:textId="77777777" w:rsidR="00300B08" w:rsidRPr="004753A7" w:rsidRDefault="00300B08" w:rsidP="004753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303AC21B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лжи, беспринципности, нравственных патологий</w:t>
      </w:r>
    </w:p>
    <w:p w14:paraId="6C5BDABD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 градациях всех</w:t>
      </w:r>
    </w:p>
    <w:p w14:paraId="21B84EB6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их гадко-широкого спектра,</w:t>
      </w:r>
    </w:p>
    <w:p w14:paraId="287982E5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мыслящих гаджетов и цифровых технологий</w:t>
      </w:r>
    </w:p>
    <w:p w14:paraId="7594D9D8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при деградации неоцифрованного интеллекта.</w:t>
      </w:r>
    </w:p>
    <w:p w14:paraId="50FA1E10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</w:p>
    <w:p w14:paraId="26603F0E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острого кризиса дружбы, гуманности и культуры,</w:t>
      </w:r>
    </w:p>
    <w:p w14:paraId="54F5A0EE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бесстыдства политиков,</w:t>
      </w:r>
    </w:p>
    <w:p w14:paraId="1B566F21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их словоблудий и витийства,</w:t>
      </w:r>
    </w:p>
    <w:p w14:paraId="2A1199A8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войн и накачки военной мускулатуры,</w:t>
      </w:r>
    </w:p>
    <w:p w14:paraId="49F34852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совершенствования орудий убийства.</w:t>
      </w:r>
    </w:p>
    <w:p w14:paraId="13C3B29E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</w:p>
    <w:p w14:paraId="55A80F85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отсрочек в спасении гибнущих, век проволочек,</w:t>
      </w:r>
    </w:p>
    <w:p w14:paraId="58FA1BF8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проныр, прилипал, подпевал</w:t>
      </w:r>
    </w:p>
    <w:p w14:paraId="11D97874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и согбенных, и ушлых,</w:t>
      </w:r>
    </w:p>
    <w:p w14:paraId="0778A1B3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подвижничества и отважной борьбы одиночек,</w:t>
      </w:r>
    </w:p>
    <w:p w14:paraId="644642C3" w14:textId="77777777" w:rsidR="00300B08" w:rsidRPr="004753A7" w:rsidRDefault="00300B08" w:rsidP="00C9326C">
      <w:pPr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век повального приспособленчества равнодушных.</w:t>
      </w:r>
    </w:p>
    <w:p w14:paraId="3CF6DF24" w14:textId="77777777" w:rsidR="00300B08" w:rsidRPr="00300B08" w:rsidRDefault="00300B08" w:rsidP="00300B08">
      <w:pPr>
        <w:spacing w:after="0" w:line="240" w:lineRule="auto"/>
        <w:ind w:left="1987"/>
        <w:rPr>
          <w:rFonts w:ascii="Cambria" w:hAnsi="Cambria"/>
          <w:sz w:val="14"/>
          <w:szCs w:val="14"/>
          <w:lang w:val="ru-RU"/>
        </w:rPr>
      </w:pPr>
    </w:p>
    <w:p w14:paraId="1451EF18" w14:textId="1852D660" w:rsidR="00300B08" w:rsidRPr="00300B08" w:rsidRDefault="00300B08" w:rsidP="00394236">
      <w:pPr>
        <w:tabs>
          <w:tab w:val="left" w:pos="4860"/>
        </w:tabs>
        <w:spacing w:after="0" w:line="340" w:lineRule="exact"/>
        <w:ind w:left="4320"/>
        <w:rPr>
          <w:rFonts w:ascii="Cambria" w:hAnsi="Cambria"/>
          <w:sz w:val="32"/>
          <w:szCs w:val="32"/>
          <w:lang w:val="ru-RU"/>
        </w:rPr>
      </w:pPr>
      <w:r w:rsidRPr="00300B08">
        <w:rPr>
          <w:rFonts w:ascii="Cambria" w:hAnsi="Cambria"/>
          <w:sz w:val="32"/>
          <w:szCs w:val="32"/>
          <w:lang w:val="ru-RU"/>
        </w:rPr>
        <w:t>______</w:t>
      </w:r>
    </w:p>
    <w:p w14:paraId="794F93EE" w14:textId="77777777" w:rsidR="00300B08" w:rsidRPr="00300B08" w:rsidRDefault="00300B08" w:rsidP="00300B08">
      <w:pPr>
        <w:spacing w:after="0" w:line="240" w:lineRule="auto"/>
        <w:ind w:left="1987"/>
        <w:rPr>
          <w:rFonts w:ascii="Cambria" w:hAnsi="Cambria"/>
          <w:sz w:val="20"/>
          <w:szCs w:val="20"/>
          <w:lang w:val="ru-RU"/>
        </w:rPr>
      </w:pPr>
    </w:p>
    <w:p w14:paraId="7CEB0419" w14:textId="77777777" w:rsidR="00300B08" w:rsidRPr="00300B08" w:rsidRDefault="00300B08" w:rsidP="00300B08">
      <w:pPr>
        <w:spacing w:after="0" w:line="240" w:lineRule="auto"/>
        <w:ind w:left="1987"/>
        <w:rPr>
          <w:rFonts w:ascii="Cambria" w:hAnsi="Cambria"/>
          <w:sz w:val="20"/>
          <w:szCs w:val="20"/>
          <w:lang w:val="ru-RU"/>
        </w:rPr>
      </w:pPr>
    </w:p>
    <w:p w14:paraId="58DE6946" w14:textId="77777777" w:rsidR="00300B08" w:rsidRPr="004753A7" w:rsidRDefault="00300B08" w:rsidP="00C9326C">
      <w:pPr>
        <w:tabs>
          <w:tab w:val="left" w:pos="1170"/>
          <w:tab w:val="left" w:pos="2250"/>
        </w:tabs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Замесом цинизма и лжи он, пожалуй, погуще,</w:t>
      </w:r>
    </w:p>
    <w:p w14:paraId="3A003BFB" w14:textId="77777777" w:rsidR="00300B08" w:rsidRPr="004753A7" w:rsidRDefault="00300B08" w:rsidP="00C9326C">
      <w:pPr>
        <w:tabs>
          <w:tab w:val="left" w:pos="1170"/>
          <w:tab w:val="left" w:pos="2250"/>
        </w:tabs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  <w:r w:rsidRPr="004753A7">
        <w:rPr>
          <w:rFonts w:ascii="Cambria" w:hAnsi="Cambria"/>
          <w:sz w:val="34"/>
          <w:szCs w:val="34"/>
          <w:lang w:val="ru-RU"/>
        </w:rPr>
        <w:t>но по сути такой же отстойный, как предыдущий.</w:t>
      </w:r>
    </w:p>
    <w:p w14:paraId="1F749D37" w14:textId="77777777" w:rsidR="000668A0" w:rsidRPr="001935D6" w:rsidRDefault="000668A0" w:rsidP="00C9326C">
      <w:pPr>
        <w:tabs>
          <w:tab w:val="left" w:pos="1170"/>
          <w:tab w:val="left" w:pos="2250"/>
        </w:tabs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</w:p>
    <w:p w14:paraId="6D9F1C23" w14:textId="15CA972D" w:rsidR="00F302DA" w:rsidRPr="004753A7" w:rsidRDefault="00AA749F" w:rsidP="00C9326C">
      <w:pPr>
        <w:tabs>
          <w:tab w:val="left" w:pos="1170"/>
          <w:tab w:val="left" w:pos="2250"/>
        </w:tabs>
        <w:spacing w:after="0" w:line="240" w:lineRule="auto"/>
        <w:ind w:left="810"/>
        <w:rPr>
          <w:rFonts w:ascii="Cambria" w:hAnsi="Cambria"/>
          <w:i/>
          <w:iCs/>
          <w:sz w:val="30"/>
          <w:szCs w:val="30"/>
          <w:lang w:val="ru-RU"/>
        </w:rPr>
      </w:pPr>
      <w:r w:rsidRPr="004753A7">
        <w:rPr>
          <w:rFonts w:ascii="Cambria" w:hAnsi="Cambria"/>
          <w:i/>
          <w:iCs/>
          <w:sz w:val="30"/>
          <w:szCs w:val="30"/>
          <w:lang w:val="ru-RU"/>
        </w:rPr>
        <w:t>Июнь</w:t>
      </w:r>
      <w:r w:rsidR="00E55C01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 w:rsidRPr="004753A7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4753A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16C6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20FBA"/>
    <w:rsid w:val="0013183C"/>
    <w:rsid w:val="001434DD"/>
    <w:rsid w:val="00152ABE"/>
    <w:rsid w:val="001724FD"/>
    <w:rsid w:val="0017517A"/>
    <w:rsid w:val="00180663"/>
    <w:rsid w:val="0018398F"/>
    <w:rsid w:val="001935D6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00B08"/>
    <w:rsid w:val="00331373"/>
    <w:rsid w:val="00332A55"/>
    <w:rsid w:val="00351BF0"/>
    <w:rsid w:val="0039271D"/>
    <w:rsid w:val="00394236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753A7"/>
    <w:rsid w:val="004A594C"/>
    <w:rsid w:val="004C1390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95E9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39D6"/>
    <w:rsid w:val="006959C0"/>
    <w:rsid w:val="006A678A"/>
    <w:rsid w:val="006B69CB"/>
    <w:rsid w:val="006C1C38"/>
    <w:rsid w:val="006E7AD8"/>
    <w:rsid w:val="006F5121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8E78FF"/>
    <w:rsid w:val="008F0F67"/>
    <w:rsid w:val="00907746"/>
    <w:rsid w:val="00912FBB"/>
    <w:rsid w:val="00922DD2"/>
    <w:rsid w:val="0092321A"/>
    <w:rsid w:val="00924BD5"/>
    <w:rsid w:val="009334E3"/>
    <w:rsid w:val="009409BA"/>
    <w:rsid w:val="00973043"/>
    <w:rsid w:val="00973B4A"/>
    <w:rsid w:val="00994BB4"/>
    <w:rsid w:val="009B71DF"/>
    <w:rsid w:val="009C6CEB"/>
    <w:rsid w:val="009D3926"/>
    <w:rsid w:val="009F1B2B"/>
    <w:rsid w:val="009F4538"/>
    <w:rsid w:val="009F7F72"/>
    <w:rsid w:val="00A01C7B"/>
    <w:rsid w:val="00A17F0C"/>
    <w:rsid w:val="00A20CB3"/>
    <w:rsid w:val="00A20E74"/>
    <w:rsid w:val="00A2160B"/>
    <w:rsid w:val="00A50CB0"/>
    <w:rsid w:val="00A5547D"/>
    <w:rsid w:val="00A705EB"/>
    <w:rsid w:val="00A84317"/>
    <w:rsid w:val="00A92ECC"/>
    <w:rsid w:val="00A92F6D"/>
    <w:rsid w:val="00AA4B68"/>
    <w:rsid w:val="00AA749F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9326C"/>
    <w:rsid w:val="00CA1F34"/>
    <w:rsid w:val="00CA357A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F175D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2026-06-14T14:27:00Z</cp:lastPrinted>
  <dcterms:created xsi:type="dcterms:W3CDTF">2026-06-14T14:17:00Z</dcterms:created>
  <dcterms:modified xsi:type="dcterms:W3CDTF">2026-06-14T14:29:00Z</dcterms:modified>
</cp:coreProperties>
</file>