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E4A55EE" w14:textId="77777777" w:rsidR="009F1B2B" w:rsidRPr="009F1B2B" w:rsidRDefault="009F1B2B" w:rsidP="007431B7">
      <w:pPr>
        <w:tabs>
          <w:tab w:val="left" w:pos="90"/>
          <w:tab w:val="left" w:pos="2610"/>
          <w:tab w:val="left" w:pos="2970"/>
          <w:tab w:val="left" w:pos="4320"/>
          <w:tab w:val="left" w:pos="4770"/>
        </w:tabs>
        <w:spacing w:after="0" w:line="360" w:lineRule="exact"/>
        <w:ind w:left="432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ПРО ДНО</w:t>
      </w:r>
    </w:p>
    <w:p w14:paraId="5206BCCF" w14:textId="77777777" w:rsidR="009F1B2B" w:rsidRPr="009F1B2B" w:rsidRDefault="009F1B2B" w:rsidP="007431B7">
      <w:pPr>
        <w:spacing w:after="0" w:line="360" w:lineRule="exact"/>
        <w:ind w:left="423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КАК ЦЕЛЬ</w:t>
      </w:r>
    </w:p>
    <w:p w14:paraId="239514A2" w14:textId="77777777" w:rsidR="009F1B2B" w:rsidRPr="009F1B2B" w:rsidRDefault="009F1B2B" w:rsidP="007431B7">
      <w:pPr>
        <w:tabs>
          <w:tab w:val="left" w:pos="90"/>
          <w:tab w:val="left" w:pos="2610"/>
          <w:tab w:val="left" w:pos="3150"/>
          <w:tab w:val="left" w:pos="432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И КАК СТАРТОВУЮ ПЛОЩАДКУ</w:t>
      </w:r>
    </w:p>
    <w:p w14:paraId="6074EE30" w14:textId="77777777" w:rsidR="009F1B2B" w:rsidRPr="009F1B2B" w:rsidRDefault="009F1B2B" w:rsidP="009F1B2B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00E280D5" w14:textId="77777777" w:rsidR="009F1B2B" w:rsidRPr="009F1B2B" w:rsidRDefault="009F1B2B" w:rsidP="007431B7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Одни из тех, кому претит война,</w:t>
      </w:r>
    </w:p>
    <w:p w14:paraId="026FFD48" w14:textId="77777777" w:rsidR="009F1B2B" w:rsidRPr="009F1B2B" w:rsidRDefault="009F1B2B" w:rsidP="007431B7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чтоб злу не присягать на верность,</w:t>
      </w:r>
    </w:p>
    <w:p w14:paraId="49979A99" w14:textId="77777777" w:rsidR="009F1B2B" w:rsidRPr="009F1B2B" w:rsidRDefault="009F1B2B" w:rsidP="007431B7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на дно легли. А многие — со дна,</w:t>
      </w:r>
    </w:p>
    <w:p w14:paraId="655EA78A" w14:textId="7A8BF8F0" w:rsidR="007B069E" w:rsidRPr="00912FBB" w:rsidRDefault="009F1B2B" w:rsidP="007431B7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F1B2B">
        <w:rPr>
          <w:rFonts w:ascii="Cambria" w:hAnsi="Cambria"/>
          <w:sz w:val="34"/>
          <w:szCs w:val="34"/>
          <w:lang w:val="ru-RU"/>
        </w:rPr>
        <w:t>как нечист</w:t>
      </w:r>
      <w:r w:rsidR="0007613A">
        <w:rPr>
          <w:rFonts w:ascii="Cambria" w:hAnsi="Cambria"/>
          <w:sz w:val="34"/>
          <w:szCs w:val="34"/>
          <w:lang w:val="ru-RU"/>
        </w:rPr>
        <w:t>оты</w:t>
      </w:r>
      <w:r w:rsidRPr="009F1B2B">
        <w:rPr>
          <w:rFonts w:ascii="Cambria" w:hAnsi="Cambria"/>
          <w:sz w:val="34"/>
          <w:szCs w:val="34"/>
          <w:lang w:val="ru-RU"/>
        </w:rPr>
        <w:t>, всплыли на поверхность</w:t>
      </w:r>
      <w:r w:rsidR="006708A4" w:rsidRPr="006708A4">
        <w:rPr>
          <w:rFonts w:ascii="Cambria" w:hAnsi="Cambria"/>
          <w:sz w:val="34"/>
          <w:szCs w:val="34"/>
          <w:lang w:val="ru-RU"/>
        </w:rPr>
        <w:t>.</w:t>
      </w:r>
    </w:p>
    <w:p w14:paraId="164B9670" w14:textId="77777777" w:rsidR="00DE4582" w:rsidRDefault="00DE4582" w:rsidP="007431B7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D9F1C23" w14:textId="212F480E" w:rsidR="00F302DA" w:rsidRPr="006708A4" w:rsidRDefault="006959C0" w:rsidP="007431B7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Но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ябрь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74EFB"/>
    <w:rsid w:val="0007613A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31B7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FE3"/>
    <w:rsid w:val="00B428C4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93B1A"/>
    <w:rsid w:val="00EB34EB"/>
    <w:rsid w:val="00EC0489"/>
    <w:rsid w:val="00EF036B"/>
    <w:rsid w:val="00F302DA"/>
    <w:rsid w:val="00F470A7"/>
    <w:rsid w:val="00F51313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2025-10-28T21:03:00Z</cp:lastPrinted>
  <dcterms:created xsi:type="dcterms:W3CDTF">2025-11-18T14:02:00Z</dcterms:created>
  <dcterms:modified xsi:type="dcterms:W3CDTF">2025-11-27T16:24:00Z</dcterms:modified>
</cp:coreProperties>
</file>