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5461A72" w14:textId="77777777" w:rsidR="007F4A4E" w:rsidRPr="007F4A4E" w:rsidRDefault="007F4A4E" w:rsidP="007F4A4E">
      <w:pPr>
        <w:tabs>
          <w:tab w:val="left" w:pos="1890"/>
          <w:tab w:val="left" w:pos="2610"/>
          <w:tab w:val="left" w:pos="2790"/>
        </w:tabs>
        <w:spacing w:after="0" w:line="360" w:lineRule="exact"/>
        <w:ind w:left="2520"/>
        <w:rPr>
          <w:rFonts w:ascii="Cambria" w:hAnsi="Cambria"/>
          <w:sz w:val="34"/>
          <w:szCs w:val="34"/>
          <w:lang w:val="ru-RU"/>
        </w:rPr>
      </w:pPr>
      <w:r w:rsidRPr="007F4A4E">
        <w:rPr>
          <w:rFonts w:ascii="Cambria" w:hAnsi="Cambria"/>
          <w:sz w:val="34"/>
          <w:szCs w:val="34"/>
          <w:lang w:val="ru-RU"/>
        </w:rPr>
        <w:t>КРАТКОЕ СОДЕРЖАНИЕ ПОЧТЫ,</w:t>
      </w:r>
    </w:p>
    <w:p w14:paraId="2DF836F7" w14:textId="77777777" w:rsidR="007F4A4E" w:rsidRPr="007F4A4E" w:rsidRDefault="007F4A4E" w:rsidP="007F4A4E">
      <w:pPr>
        <w:tabs>
          <w:tab w:val="left" w:pos="1890"/>
          <w:tab w:val="left" w:pos="2430"/>
          <w:tab w:val="left" w:pos="2790"/>
        </w:tabs>
        <w:spacing w:after="0" w:line="360" w:lineRule="exact"/>
        <w:ind w:left="3150"/>
        <w:rPr>
          <w:rFonts w:ascii="Cambria" w:hAnsi="Cambria"/>
          <w:sz w:val="34"/>
          <w:szCs w:val="34"/>
          <w:lang w:val="ru-RU"/>
        </w:rPr>
      </w:pPr>
      <w:r w:rsidRPr="007F4A4E">
        <w:rPr>
          <w:rFonts w:ascii="Cambria" w:hAnsi="Cambria"/>
          <w:sz w:val="34"/>
          <w:szCs w:val="34"/>
          <w:lang w:val="ru-RU"/>
        </w:rPr>
        <w:t>НЕДАВНО ПОЛУЧЕННОЙ</w:t>
      </w:r>
    </w:p>
    <w:p w14:paraId="019286F6" w14:textId="77777777" w:rsidR="007F4A4E" w:rsidRPr="007F4A4E" w:rsidRDefault="007F4A4E" w:rsidP="007F4A4E">
      <w:pPr>
        <w:tabs>
          <w:tab w:val="left" w:pos="1890"/>
          <w:tab w:val="left" w:pos="2430"/>
          <w:tab w:val="left" w:pos="2790"/>
        </w:tabs>
        <w:spacing w:after="0" w:line="360" w:lineRule="exact"/>
        <w:ind w:left="2430"/>
        <w:rPr>
          <w:rFonts w:ascii="Cambria" w:hAnsi="Cambria"/>
          <w:sz w:val="34"/>
          <w:szCs w:val="34"/>
          <w:lang w:val="ru-RU"/>
        </w:rPr>
      </w:pPr>
      <w:r w:rsidRPr="007F4A4E">
        <w:rPr>
          <w:rFonts w:ascii="Cambria" w:hAnsi="Cambria"/>
          <w:sz w:val="34"/>
          <w:szCs w:val="34"/>
          <w:lang w:val="ru-RU"/>
        </w:rPr>
        <w:t>В ШТАБ-КВАРТИРЕ «ВИКИПЕДИИ»</w:t>
      </w:r>
    </w:p>
    <w:p w14:paraId="3A1A7B0F" w14:textId="77777777" w:rsidR="007F4A4E" w:rsidRPr="007F4A4E" w:rsidRDefault="007F4A4E" w:rsidP="007F4A4E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24EFB02A" w14:textId="77777777" w:rsidR="007F4A4E" w:rsidRPr="007F4A4E" w:rsidRDefault="007F4A4E" w:rsidP="007F4A4E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7F4A4E">
        <w:rPr>
          <w:rFonts w:ascii="Cambria" w:hAnsi="Cambria"/>
          <w:sz w:val="34"/>
          <w:szCs w:val="34"/>
          <w:lang w:val="ru-RU"/>
        </w:rPr>
        <w:t>Мой вам совет:</w:t>
      </w:r>
    </w:p>
    <w:p w14:paraId="099C402F" w14:textId="77777777" w:rsidR="007F4A4E" w:rsidRPr="007F4A4E" w:rsidRDefault="007F4A4E" w:rsidP="007F4A4E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7F4A4E">
        <w:rPr>
          <w:rFonts w:ascii="Cambria" w:hAnsi="Cambria"/>
          <w:sz w:val="34"/>
          <w:szCs w:val="34"/>
          <w:lang w:val="ru-RU"/>
        </w:rPr>
        <w:t>чтоб сохранить лицо</w:t>
      </w:r>
    </w:p>
    <w:p w14:paraId="099DB44D" w14:textId="407EA474" w:rsidR="007F4A4E" w:rsidRPr="007F4A4E" w:rsidRDefault="007F4A4E" w:rsidP="007F4A4E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7F4A4E">
        <w:rPr>
          <w:rFonts w:ascii="Cambria" w:hAnsi="Cambria"/>
          <w:sz w:val="34"/>
          <w:szCs w:val="34"/>
          <w:lang w:val="ru-RU"/>
        </w:rPr>
        <w:t>богов-</w:t>
      </w:r>
      <w:r w:rsidR="005A51FA" w:rsidRPr="005A51FA">
        <w:rPr>
          <w:rFonts w:ascii="Cambria" w:hAnsi="Cambria"/>
          <w:sz w:val="34"/>
          <w:szCs w:val="34"/>
          <w:lang w:val="ru-RU"/>
        </w:rPr>
        <w:t>смотрителей</w:t>
      </w:r>
      <w:r w:rsidRPr="007F4A4E">
        <w:rPr>
          <w:rFonts w:ascii="Cambria" w:hAnsi="Cambria"/>
          <w:sz w:val="34"/>
          <w:szCs w:val="34"/>
          <w:lang w:val="ru-RU"/>
        </w:rPr>
        <w:t xml:space="preserve"> всемирного наследия,</w:t>
      </w:r>
    </w:p>
    <w:p w14:paraId="505205BC" w14:textId="16FB40FD" w:rsidR="007F4A4E" w:rsidRPr="007F4A4E" w:rsidRDefault="00CF232C" w:rsidP="007F4A4E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CF232C">
        <w:rPr>
          <w:rFonts w:ascii="Cambria" w:hAnsi="Cambria"/>
          <w:sz w:val="34"/>
          <w:szCs w:val="34"/>
          <w:lang w:val="ru-RU"/>
        </w:rPr>
        <w:t xml:space="preserve">создать для скверны </w:t>
      </w:r>
      <w:r w:rsidR="007F4A4E" w:rsidRPr="007F4A4E">
        <w:rPr>
          <w:rFonts w:ascii="Cambria" w:hAnsi="Cambria"/>
          <w:sz w:val="34"/>
          <w:szCs w:val="34"/>
          <w:lang w:val="ru-RU"/>
        </w:rPr>
        <w:t>про отпетых подлецов</w:t>
      </w:r>
    </w:p>
    <w:p w14:paraId="1F749D37" w14:textId="4A04289E" w:rsidR="000668A0" w:rsidRDefault="007F4A4E" w:rsidP="007F4A4E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7F4A4E">
        <w:rPr>
          <w:rFonts w:ascii="Cambria" w:hAnsi="Cambria"/>
          <w:sz w:val="34"/>
          <w:szCs w:val="34"/>
          <w:lang w:val="ru-RU"/>
        </w:rPr>
        <w:t>особый веб-портал — «Сволотопедия».</w:t>
      </w:r>
    </w:p>
    <w:p w14:paraId="64513001" w14:textId="77777777" w:rsidR="009C5352" w:rsidRDefault="009C5352" w:rsidP="00793EAF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6D9F1C23" w14:textId="59370EED" w:rsidR="00F302DA" w:rsidRPr="006708A4" w:rsidRDefault="00DF787A" w:rsidP="00793EAF">
      <w:pPr>
        <w:tabs>
          <w:tab w:val="left" w:pos="1890"/>
          <w:tab w:val="left" w:pos="2430"/>
          <w:tab w:val="left" w:pos="2790"/>
        </w:tabs>
        <w:spacing w:after="0" w:line="240" w:lineRule="auto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Ию</w:t>
      </w:r>
      <w:r w:rsidR="000E5A44">
        <w:rPr>
          <w:rFonts w:ascii="Cambria" w:hAnsi="Cambria"/>
          <w:i/>
          <w:iCs/>
          <w:sz w:val="30"/>
          <w:szCs w:val="30"/>
          <w:lang w:val="ru-RU"/>
        </w:rPr>
        <w:t>л</w:t>
      </w:r>
      <w:r>
        <w:rPr>
          <w:rFonts w:ascii="Cambria" w:hAnsi="Cambria"/>
          <w:i/>
          <w:iCs/>
          <w:sz w:val="30"/>
          <w:szCs w:val="30"/>
          <w:lang w:val="ru-RU"/>
        </w:rPr>
        <w:t>ь</w:t>
      </w:r>
      <w:r w:rsidR="00E55C01" w:rsidRPr="00E55C01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5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5511"/>
    <w:rsid w:val="000668A0"/>
    <w:rsid w:val="00074EFB"/>
    <w:rsid w:val="00076701"/>
    <w:rsid w:val="00081A04"/>
    <w:rsid w:val="000D5EF2"/>
    <w:rsid w:val="000E5801"/>
    <w:rsid w:val="000E5A44"/>
    <w:rsid w:val="001009AA"/>
    <w:rsid w:val="00107692"/>
    <w:rsid w:val="0013183C"/>
    <w:rsid w:val="00152ABE"/>
    <w:rsid w:val="001724FD"/>
    <w:rsid w:val="0017517A"/>
    <w:rsid w:val="00180663"/>
    <w:rsid w:val="0018398F"/>
    <w:rsid w:val="0019049C"/>
    <w:rsid w:val="001963E9"/>
    <w:rsid w:val="001A498B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73609"/>
    <w:rsid w:val="002813D0"/>
    <w:rsid w:val="00293FC6"/>
    <w:rsid w:val="002D1210"/>
    <w:rsid w:val="002D43E3"/>
    <w:rsid w:val="002E152F"/>
    <w:rsid w:val="002F66A9"/>
    <w:rsid w:val="002F712D"/>
    <w:rsid w:val="002F73A2"/>
    <w:rsid w:val="00303CFF"/>
    <w:rsid w:val="00331373"/>
    <w:rsid w:val="00332A55"/>
    <w:rsid w:val="00351BF0"/>
    <w:rsid w:val="0039271D"/>
    <w:rsid w:val="003A0574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A51FA"/>
    <w:rsid w:val="005B69CB"/>
    <w:rsid w:val="005B7989"/>
    <w:rsid w:val="005D00F2"/>
    <w:rsid w:val="005E1322"/>
    <w:rsid w:val="005E41B3"/>
    <w:rsid w:val="00603A21"/>
    <w:rsid w:val="006110D6"/>
    <w:rsid w:val="00621F05"/>
    <w:rsid w:val="0066360E"/>
    <w:rsid w:val="00667F4A"/>
    <w:rsid w:val="006708A4"/>
    <w:rsid w:val="00685F8D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56EBB"/>
    <w:rsid w:val="007748AA"/>
    <w:rsid w:val="00792570"/>
    <w:rsid w:val="00792BD5"/>
    <w:rsid w:val="00793EAF"/>
    <w:rsid w:val="007B069E"/>
    <w:rsid w:val="007D1115"/>
    <w:rsid w:val="007F433C"/>
    <w:rsid w:val="007F4A4E"/>
    <w:rsid w:val="008047D8"/>
    <w:rsid w:val="00810966"/>
    <w:rsid w:val="0081379D"/>
    <w:rsid w:val="00825CF3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5352"/>
    <w:rsid w:val="009C6CEB"/>
    <w:rsid w:val="009D3926"/>
    <w:rsid w:val="009E0E7A"/>
    <w:rsid w:val="009F1B2B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C12A9"/>
    <w:rsid w:val="00BC3D96"/>
    <w:rsid w:val="00BD39CF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CF232C"/>
    <w:rsid w:val="00D00314"/>
    <w:rsid w:val="00D03844"/>
    <w:rsid w:val="00D03C03"/>
    <w:rsid w:val="00D11611"/>
    <w:rsid w:val="00D3275E"/>
    <w:rsid w:val="00D351C7"/>
    <w:rsid w:val="00D46909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F787A"/>
    <w:rsid w:val="00E117A9"/>
    <w:rsid w:val="00E26DBD"/>
    <w:rsid w:val="00E40614"/>
    <w:rsid w:val="00E42CA1"/>
    <w:rsid w:val="00E55C0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A52AD"/>
    <w:rsid w:val="00FB7DB2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2025-11-24T02:49:00Z</cp:lastPrinted>
  <dcterms:created xsi:type="dcterms:W3CDTF">2026-07-06T13:36:00Z</dcterms:created>
  <dcterms:modified xsi:type="dcterms:W3CDTF">2026-07-06T15:49:00Z</dcterms:modified>
</cp:coreProperties>
</file>