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9F156C" w:rsidRDefault="00C02376" w:rsidP="00C045C8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30002C7A" w14:textId="77777777" w:rsidR="00C045C8" w:rsidRPr="009F156C" w:rsidRDefault="00C045C8" w:rsidP="00C045C8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53819E76" w14:textId="77777777" w:rsidR="009F156C" w:rsidRPr="009F156C" w:rsidRDefault="009F156C" w:rsidP="009F156C">
      <w:pPr>
        <w:tabs>
          <w:tab w:val="left" w:pos="4140"/>
        </w:tabs>
        <w:spacing w:after="0" w:line="360" w:lineRule="exact"/>
        <w:ind w:left="4320"/>
        <w:rPr>
          <w:rFonts w:ascii="Cambria" w:hAnsi="Cambria"/>
          <w:sz w:val="34"/>
          <w:szCs w:val="34"/>
          <w:lang w:val="ru-RU"/>
        </w:rPr>
      </w:pPr>
      <w:r w:rsidRPr="009F156C">
        <w:rPr>
          <w:rFonts w:ascii="Cambria" w:hAnsi="Cambria"/>
          <w:sz w:val="34"/>
          <w:szCs w:val="34"/>
          <w:lang w:val="ru-RU"/>
        </w:rPr>
        <w:t>*    *    *</w:t>
      </w:r>
    </w:p>
    <w:p w14:paraId="2EA90064" w14:textId="77777777" w:rsidR="009F156C" w:rsidRPr="009F156C" w:rsidRDefault="009F156C" w:rsidP="009F156C">
      <w:pPr>
        <w:spacing w:after="0" w:line="240" w:lineRule="auto"/>
        <w:ind w:left="2707"/>
        <w:rPr>
          <w:rFonts w:ascii="Cambria" w:hAnsi="Cambria"/>
          <w:sz w:val="20"/>
          <w:szCs w:val="20"/>
          <w:lang w:val="ru-RU"/>
        </w:rPr>
      </w:pPr>
    </w:p>
    <w:p w14:paraId="595E2479" w14:textId="77777777" w:rsidR="009F156C" w:rsidRPr="009F156C" w:rsidRDefault="009F156C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9F156C">
        <w:rPr>
          <w:rFonts w:ascii="Cambria" w:hAnsi="Cambria"/>
          <w:i/>
          <w:iCs/>
          <w:sz w:val="30"/>
          <w:szCs w:val="30"/>
          <w:lang w:val="ru-RU"/>
        </w:rPr>
        <w:t>14 декабря 2025 года в Австралии, в Сиднее,</w:t>
      </w:r>
    </w:p>
    <w:p w14:paraId="0BAA260E" w14:textId="77777777" w:rsidR="009F156C" w:rsidRPr="009F156C" w:rsidRDefault="009F156C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9F156C">
        <w:rPr>
          <w:rFonts w:ascii="Cambria" w:hAnsi="Cambria"/>
          <w:i/>
          <w:iCs/>
          <w:sz w:val="30"/>
          <w:szCs w:val="30"/>
          <w:lang w:val="ru-RU"/>
        </w:rPr>
        <w:t>во время празднования первого дня Хануки</w:t>
      </w:r>
    </w:p>
    <w:p w14:paraId="19829060" w14:textId="77777777" w:rsidR="009F156C" w:rsidRPr="009F156C" w:rsidRDefault="009F156C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9F156C">
        <w:rPr>
          <w:rFonts w:ascii="Cambria" w:hAnsi="Cambria"/>
          <w:i/>
          <w:iCs/>
          <w:sz w:val="30"/>
          <w:szCs w:val="30"/>
          <w:lang w:val="ru-RU"/>
        </w:rPr>
        <w:t>террористы открыли огонь по сотням людей.</w:t>
      </w:r>
    </w:p>
    <w:p w14:paraId="506B8C54" w14:textId="620C0AE3" w:rsidR="009F156C" w:rsidRDefault="009F156C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9F156C">
        <w:rPr>
          <w:rFonts w:ascii="Cambria" w:hAnsi="Cambria"/>
          <w:i/>
          <w:iCs/>
          <w:sz w:val="30"/>
          <w:szCs w:val="30"/>
          <w:lang w:val="ru-RU"/>
        </w:rPr>
        <w:t xml:space="preserve">Они убили 15 человек и </w:t>
      </w:r>
      <w:r w:rsidR="00CC25FA">
        <w:rPr>
          <w:rFonts w:ascii="Cambria" w:hAnsi="Cambria"/>
          <w:i/>
          <w:iCs/>
          <w:sz w:val="30"/>
          <w:szCs w:val="30"/>
        </w:rPr>
        <w:t>42</w:t>
      </w:r>
      <w:r w:rsidRPr="009F156C">
        <w:rPr>
          <w:rFonts w:ascii="Cambria" w:hAnsi="Cambria"/>
          <w:i/>
          <w:iCs/>
          <w:sz w:val="30"/>
          <w:szCs w:val="30"/>
          <w:lang w:val="ru-RU"/>
        </w:rPr>
        <w:t xml:space="preserve"> ранили</w:t>
      </w:r>
      <w:r>
        <w:rPr>
          <w:rFonts w:ascii="Cambria" w:hAnsi="Cambria"/>
          <w:i/>
          <w:iCs/>
          <w:sz w:val="30"/>
          <w:szCs w:val="30"/>
          <w:lang w:val="ru-RU"/>
        </w:rPr>
        <w:t>.</w:t>
      </w:r>
    </w:p>
    <w:p w14:paraId="3D4F0AEE" w14:textId="77777777" w:rsidR="009F156C" w:rsidRPr="009F156C" w:rsidRDefault="009F156C" w:rsidP="009F156C">
      <w:pPr>
        <w:spacing w:after="0" w:line="240" w:lineRule="auto"/>
        <w:ind w:left="2707"/>
        <w:rPr>
          <w:rFonts w:ascii="Cambria" w:hAnsi="Cambria"/>
          <w:sz w:val="20"/>
          <w:szCs w:val="20"/>
          <w:lang w:val="ru-RU"/>
        </w:rPr>
      </w:pPr>
    </w:p>
    <w:p w14:paraId="33726C52" w14:textId="77777777" w:rsidR="009F156C" w:rsidRPr="009F156C" w:rsidRDefault="009F156C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F156C">
        <w:rPr>
          <w:rFonts w:ascii="Cambria" w:hAnsi="Cambria"/>
          <w:sz w:val="34"/>
          <w:szCs w:val="34"/>
          <w:lang w:val="ru-RU"/>
        </w:rPr>
        <w:t>Всё та же жажда до чужих кровей...</w:t>
      </w:r>
    </w:p>
    <w:p w14:paraId="1ED52EA4" w14:textId="77777777" w:rsidR="009F156C" w:rsidRPr="009F156C" w:rsidRDefault="009F156C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F156C">
        <w:rPr>
          <w:rFonts w:ascii="Cambria" w:hAnsi="Cambria"/>
          <w:sz w:val="34"/>
          <w:szCs w:val="34"/>
          <w:lang w:val="ru-RU"/>
        </w:rPr>
        <w:t>И лучше стали жить, и больше якать,</w:t>
      </w:r>
    </w:p>
    <w:p w14:paraId="6B5829CC" w14:textId="77777777" w:rsidR="009F156C" w:rsidRPr="009F156C" w:rsidRDefault="009F156C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F156C">
        <w:rPr>
          <w:rFonts w:ascii="Cambria" w:hAnsi="Cambria"/>
          <w:sz w:val="34"/>
          <w:szCs w:val="34"/>
          <w:lang w:val="ru-RU"/>
        </w:rPr>
        <w:t>но мир дал знать, что он не стал добрей,</w:t>
      </w:r>
    </w:p>
    <w:p w14:paraId="0F0A50D0" w14:textId="1C6328B3" w:rsidR="00C24A6F" w:rsidRDefault="009F156C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9F156C">
        <w:rPr>
          <w:rFonts w:ascii="Cambria" w:hAnsi="Cambria"/>
          <w:sz w:val="34"/>
          <w:szCs w:val="34"/>
          <w:lang w:val="ru-RU"/>
        </w:rPr>
        <w:t>а я — не разучился плакать</w:t>
      </w:r>
      <w:r>
        <w:rPr>
          <w:rFonts w:ascii="Cambria" w:hAnsi="Cambria"/>
          <w:sz w:val="34"/>
          <w:szCs w:val="34"/>
          <w:lang w:val="ru-RU"/>
        </w:rPr>
        <w:t>.</w:t>
      </w:r>
    </w:p>
    <w:p w14:paraId="3913811F" w14:textId="77777777" w:rsidR="000668A0" w:rsidRPr="000668A0" w:rsidRDefault="000668A0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9F156C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92DEA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820CB"/>
    <w:rsid w:val="00994BB4"/>
    <w:rsid w:val="009B71DF"/>
    <w:rsid w:val="009C6CEB"/>
    <w:rsid w:val="009D3926"/>
    <w:rsid w:val="009D6E6C"/>
    <w:rsid w:val="009F15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C25FA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2025-12-16T01:45:00Z</dcterms:created>
  <dcterms:modified xsi:type="dcterms:W3CDTF">2025-12-16T02:11:00Z</dcterms:modified>
</cp:coreProperties>
</file>