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D255BC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D255BC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6A8CCA2" w14:textId="3188F178" w:rsidR="00E768F5" w:rsidRPr="0044177A" w:rsidRDefault="00E768F5" w:rsidP="00D255BC">
      <w:pPr>
        <w:tabs>
          <w:tab w:val="left" w:pos="2970"/>
          <w:tab w:val="left" w:pos="306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ТОТ ЖЕ НЕОТПУСКАЮЩИЙ ВОПРОС</w:t>
      </w:r>
    </w:p>
    <w:p w14:paraId="16CCDDA9" w14:textId="77777777" w:rsidR="00C01B9A" w:rsidRPr="0044177A" w:rsidRDefault="00C01B9A" w:rsidP="0044177A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6E5DE9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Весна идёт, идёт весна —</w:t>
      </w:r>
    </w:p>
    <w:p w14:paraId="01968C24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свои владенья множит;</w:t>
      </w:r>
    </w:p>
    <w:p w14:paraId="77EBE7BB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ничто её, убеждена,</w:t>
      </w:r>
    </w:p>
    <w:p w14:paraId="3A90CE23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остановить не может:</w:t>
      </w:r>
    </w:p>
    <w:p w14:paraId="3426C51D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чащи дикие в снегах,</w:t>
      </w:r>
    </w:p>
    <w:p w14:paraId="0B79E21C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кризисы, ни риски,</w:t>
      </w:r>
    </w:p>
    <w:p w14:paraId="0FAAEB48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православный патриарх,</w:t>
      </w:r>
    </w:p>
    <w:p w14:paraId="4088690D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новый папа римский,</w:t>
      </w:r>
    </w:p>
    <w:p w14:paraId="57F723AB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форпосты́, ни западни,</w:t>
      </w:r>
    </w:p>
    <w:p w14:paraId="50200941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буферная зона,</w:t>
      </w:r>
    </w:p>
    <w:p w14:paraId="1643A064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трёпы снобов, ни грызни,</w:t>
      </w:r>
    </w:p>
    <w:p w14:paraId="57C62B02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сам Совбез ООНа...</w:t>
      </w:r>
    </w:p>
    <w:p w14:paraId="31260EDD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1C150C7A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Война идёт, идёт война —</w:t>
      </w:r>
    </w:p>
    <w:p w14:paraId="1D9D2A68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свои владенья множит;</w:t>
      </w:r>
    </w:p>
    <w:p w14:paraId="48641493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ничто её, убеждена,</w:t>
      </w:r>
    </w:p>
    <w:p w14:paraId="4B7F362D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остановить не может:</w:t>
      </w:r>
    </w:p>
    <w:p w14:paraId="54BE29E7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чащи дикие в снегах,</w:t>
      </w:r>
    </w:p>
    <w:p w14:paraId="0D547CC1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кризисы, ни риски,</w:t>
      </w:r>
    </w:p>
    <w:p w14:paraId="010599CF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православный патриарх,</w:t>
      </w:r>
    </w:p>
    <w:p w14:paraId="0CEF4051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новый папа римский,</w:t>
      </w:r>
    </w:p>
    <w:p w14:paraId="30796668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форпосты́, ни западни,</w:t>
      </w:r>
    </w:p>
    <w:p w14:paraId="7359138C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буферная зона,</w:t>
      </w:r>
    </w:p>
    <w:p w14:paraId="0194FDAA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трёпы снобов, ни грызни,</w:t>
      </w:r>
    </w:p>
    <w:p w14:paraId="245CD6D7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ни сам Совбез ООНа...</w:t>
      </w:r>
    </w:p>
    <w:p w14:paraId="69072A78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52F51C87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Неужто мир прогнил до дна,</w:t>
      </w:r>
    </w:p>
    <w:p w14:paraId="5C160697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до смыслов, и народы</w:t>
      </w:r>
    </w:p>
    <w:p w14:paraId="46F34E69" w14:textId="77777777" w:rsidR="00E768F5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смирились с мыслью, что война —</w:t>
      </w:r>
    </w:p>
    <w:p w14:paraId="0F0A50D0" w14:textId="3AFA8C97" w:rsidR="00C24A6F" w:rsidRPr="0044177A" w:rsidRDefault="00E768F5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44177A">
        <w:rPr>
          <w:rFonts w:ascii="Cambria" w:hAnsi="Cambria"/>
          <w:sz w:val="34"/>
          <w:szCs w:val="34"/>
          <w:lang w:val="ru-RU"/>
        </w:rPr>
        <w:t>явление природы?</w:t>
      </w:r>
    </w:p>
    <w:p w14:paraId="3913811F" w14:textId="167F6EC4" w:rsidR="000668A0" w:rsidRPr="0044177A" w:rsidRDefault="000668A0" w:rsidP="0044177A">
      <w:pPr>
        <w:tabs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31C9041C" w14:textId="415B3E3B" w:rsidR="00B4237F" w:rsidRPr="0044177A" w:rsidRDefault="00E768F5" w:rsidP="00B038FD">
      <w:pPr>
        <w:tabs>
          <w:tab w:val="left" w:pos="3240"/>
        </w:tabs>
        <w:spacing w:after="0" w:line="240" w:lineRule="auto"/>
        <w:ind w:left="2700"/>
        <w:rPr>
          <w:rFonts w:ascii="Cambria" w:hAnsi="Cambria"/>
          <w:i/>
          <w:iCs/>
          <w:sz w:val="30"/>
          <w:szCs w:val="30"/>
          <w:lang w:val="ru-RU"/>
        </w:rPr>
      </w:pPr>
      <w:r w:rsidRPr="0044177A">
        <w:rPr>
          <w:rFonts w:ascii="Cambria" w:hAnsi="Cambria"/>
          <w:i/>
          <w:iCs/>
          <w:sz w:val="30"/>
          <w:szCs w:val="30"/>
          <w:lang w:val="ru-RU"/>
        </w:rPr>
        <w:t>Март</w:t>
      </w:r>
      <w:r w:rsidR="00441F05" w:rsidRPr="0044177A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B4237F" w:rsidRPr="0044177A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C01B9A" w:rsidRPr="0044177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44177A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4177A">
      <w:pgSz w:w="12240" w:h="15840" w:code="1"/>
      <w:pgMar w:top="864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0A5C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0A0F"/>
    <w:rsid w:val="00231345"/>
    <w:rsid w:val="00245FE4"/>
    <w:rsid w:val="00256725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2A15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177A"/>
    <w:rsid w:val="00441F05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24843"/>
    <w:rsid w:val="0066360E"/>
    <w:rsid w:val="00667F4A"/>
    <w:rsid w:val="006708A4"/>
    <w:rsid w:val="006959C0"/>
    <w:rsid w:val="006A678A"/>
    <w:rsid w:val="006C1C38"/>
    <w:rsid w:val="006E7AD8"/>
    <w:rsid w:val="00700794"/>
    <w:rsid w:val="00710B61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46B5B"/>
    <w:rsid w:val="00851900"/>
    <w:rsid w:val="00852696"/>
    <w:rsid w:val="0085487F"/>
    <w:rsid w:val="00861F77"/>
    <w:rsid w:val="00863EAC"/>
    <w:rsid w:val="00893854"/>
    <w:rsid w:val="008B029D"/>
    <w:rsid w:val="008B1621"/>
    <w:rsid w:val="008B32B4"/>
    <w:rsid w:val="008E2909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11E1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75D3A"/>
    <w:rsid w:val="00A84317"/>
    <w:rsid w:val="00A92ECC"/>
    <w:rsid w:val="00A92F6D"/>
    <w:rsid w:val="00AC0F1A"/>
    <w:rsid w:val="00AD4B06"/>
    <w:rsid w:val="00B006EE"/>
    <w:rsid w:val="00B019AA"/>
    <w:rsid w:val="00B038FD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255BC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768F5"/>
    <w:rsid w:val="00E77BC1"/>
    <w:rsid w:val="00E93B1A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3AFB"/>
    <w:rsid w:val="00F470A7"/>
    <w:rsid w:val="00F51313"/>
    <w:rsid w:val="00F615C6"/>
    <w:rsid w:val="00F855B5"/>
    <w:rsid w:val="00F971E7"/>
    <w:rsid w:val="00FA0B57"/>
    <w:rsid w:val="00FE5C8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2026-03-01T01:50:00Z</cp:lastPrinted>
  <dcterms:created xsi:type="dcterms:W3CDTF">2026-03-01T02:27:00Z</dcterms:created>
  <dcterms:modified xsi:type="dcterms:W3CDTF">2026-03-01T02:48:00Z</dcterms:modified>
</cp:coreProperties>
</file>