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5E240AE" w14:textId="787CA355" w:rsidR="00076701" w:rsidRPr="00076701" w:rsidRDefault="00076701" w:rsidP="00076701">
      <w:pPr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ТРЕВОГА</w:t>
      </w:r>
      <w:r w:rsidR="002E152F">
        <w:rPr>
          <w:rFonts w:ascii="Cambria" w:hAnsi="Cambria"/>
          <w:sz w:val="34"/>
          <w:szCs w:val="34"/>
          <w:lang w:val="ru-RU"/>
        </w:rPr>
        <w:t>!</w:t>
      </w:r>
    </w:p>
    <w:p w14:paraId="1D2759B5" w14:textId="77777777" w:rsidR="00076701" w:rsidRPr="00076701" w:rsidRDefault="00076701" w:rsidP="00076701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09A923A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Грядущее землян — во мгле.</w:t>
      </w:r>
    </w:p>
    <w:p w14:paraId="329676DE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Весь мир — на нефтяной игле.</w:t>
      </w:r>
    </w:p>
    <w:p w14:paraId="2B2A925C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B3D9656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Объём инъекций доведён</w:t>
      </w:r>
    </w:p>
    <w:p w14:paraId="05FE7AF1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до впрысков в миллиарды тонн.</w:t>
      </w:r>
    </w:p>
    <w:p w14:paraId="5403487C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D0096A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И снова слышу стон Земли</w:t>
      </w:r>
    </w:p>
    <w:p w14:paraId="423A5E6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 том, что дети допекли,</w:t>
      </w:r>
    </w:p>
    <w:p w14:paraId="0C824CEB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7DCD906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что в исступлении страстей</w:t>
      </w:r>
    </w:p>
    <w:p w14:paraId="54DD9468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пускают кровь себе и ей;</w:t>
      </w:r>
    </w:p>
    <w:p w14:paraId="52F937D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3DE13C54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Тревогу — срочно! — просит бить</w:t>
      </w:r>
    </w:p>
    <w:p w14:paraId="5E8C302D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и о последствиях трубить,</w:t>
      </w:r>
    </w:p>
    <w:p w14:paraId="66A29B54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072DE13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об ужасах трубить беды</w:t>
      </w:r>
    </w:p>
    <w:p w14:paraId="7F3DF0E6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кровавых войн и наркоты.</w:t>
      </w:r>
    </w:p>
    <w:p w14:paraId="398767C7" w14:textId="77777777" w:rsidR="00076701" w:rsidRPr="00076701" w:rsidRDefault="00076701" w:rsidP="00076701">
      <w:pPr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______</w:t>
      </w:r>
    </w:p>
    <w:p w14:paraId="1AA511F7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AEDA147" w14:textId="7019B000" w:rsid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Недуг, но разум ли не врач?</w:t>
      </w:r>
    </w:p>
    <w:p w14:paraId="2481D288" w14:textId="5E255426" w:rsidR="009E0E7A" w:rsidRPr="00076701" w:rsidRDefault="009E0E7A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9E0E7A">
        <w:rPr>
          <w:rFonts w:ascii="Cambria" w:hAnsi="Cambria"/>
          <w:sz w:val="34"/>
          <w:szCs w:val="34"/>
          <w:lang w:val="ru-RU"/>
        </w:rPr>
        <w:t>Земляне!  Мы в беде!</w:t>
      </w:r>
    </w:p>
    <w:p w14:paraId="4364F580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2D9D0C31" w14:textId="132B10C3" w:rsidR="00D3275E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Трубач</w:t>
      </w:r>
    </w:p>
    <w:p w14:paraId="1F749D37" w14:textId="77777777" w:rsidR="000668A0" w:rsidRDefault="000668A0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6D9F1C23" w14:textId="18E90CBA" w:rsidR="00F302DA" w:rsidRPr="006708A4" w:rsidRDefault="00E55C01" w:rsidP="00076701">
      <w:pPr>
        <w:spacing w:after="0" w:line="240" w:lineRule="auto"/>
        <w:ind w:left="2340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 xml:space="preserve">Апрель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D43E3"/>
    <w:rsid w:val="002E152F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2026-04-23T22:15:00Z</dcterms:created>
  <dcterms:modified xsi:type="dcterms:W3CDTF">2026-04-29T13:00:00Z</dcterms:modified>
</cp:coreProperties>
</file>