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C48B5CE" w14:textId="77777777" w:rsidR="000E5A44" w:rsidRPr="000E5A44" w:rsidRDefault="000E5A44" w:rsidP="000E5A44">
      <w:pPr>
        <w:tabs>
          <w:tab w:val="left" w:pos="189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0E5A44">
        <w:rPr>
          <w:rFonts w:ascii="Cambria" w:hAnsi="Cambria"/>
          <w:sz w:val="34"/>
          <w:szCs w:val="34"/>
          <w:lang w:val="ru-RU"/>
        </w:rPr>
        <w:t>В ОЖИДАНИИ МИРА</w:t>
      </w:r>
    </w:p>
    <w:p w14:paraId="1C7384C5" w14:textId="77777777" w:rsidR="000E5A44" w:rsidRPr="000E5A44" w:rsidRDefault="000E5A44" w:rsidP="000E5A44">
      <w:pPr>
        <w:tabs>
          <w:tab w:val="left" w:pos="189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58D3D2BC" w14:textId="0E07179C" w:rsidR="000E5A44" w:rsidRPr="000E5A44" w:rsidRDefault="0037247F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Озлясь</w:t>
      </w:r>
      <w:r w:rsidR="000E5A44" w:rsidRPr="000E5A44">
        <w:rPr>
          <w:rFonts w:ascii="Cambria" w:hAnsi="Cambria"/>
          <w:sz w:val="34"/>
          <w:szCs w:val="34"/>
          <w:lang w:val="ru-RU"/>
        </w:rPr>
        <w:t>, очередную жесть</w:t>
      </w:r>
    </w:p>
    <w:p w14:paraId="27399C28" w14:textId="3B754DAF" w:rsidR="0019049C" w:rsidRDefault="00BD39CF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BD39CF">
        <w:rPr>
          <w:rFonts w:ascii="Cambria" w:hAnsi="Cambria"/>
          <w:sz w:val="34"/>
          <w:szCs w:val="34"/>
          <w:lang w:val="ru-RU"/>
        </w:rPr>
        <w:t>на Киев жахнул в</w:t>
      </w:r>
      <w:r w:rsidR="0037247F">
        <w:rPr>
          <w:rFonts w:ascii="Cambria" w:hAnsi="Cambria"/>
          <w:sz w:val="34"/>
          <w:szCs w:val="34"/>
          <w:lang w:val="ru-RU"/>
        </w:rPr>
        <w:t>е</w:t>
      </w:r>
      <w:r w:rsidRPr="00BD39CF">
        <w:rPr>
          <w:rFonts w:ascii="Cambria" w:hAnsi="Cambria"/>
          <w:sz w:val="34"/>
          <w:szCs w:val="34"/>
          <w:lang w:val="ru-RU"/>
        </w:rPr>
        <w:t>роломник</w:t>
      </w:r>
      <w:r w:rsidR="0019049C" w:rsidRPr="0019049C">
        <w:rPr>
          <w:rFonts w:ascii="Cambria" w:hAnsi="Cambria"/>
          <w:sz w:val="34"/>
          <w:szCs w:val="34"/>
          <w:lang w:val="ru-RU"/>
        </w:rPr>
        <w:t>...</w:t>
      </w:r>
    </w:p>
    <w:p w14:paraId="419D556B" w14:textId="77777777" w:rsidR="00303CFF" w:rsidRPr="000E5A44" w:rsidRDefault="00303CFF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45F48DAF" w14:textId="77777777" w:rsidR="000E5A44" w:rsidRPr="000E5A44" w:rsidRDefault="000E5A44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0E5A44">
        <w:rPr>
          <w:rFonts w:ascii="Cambria" w:hAnsi="Cambria"/>
          <w:sz w:val="34"/>
          <w:szCs w:val="34"/>
          <w:lang w:val="ru-RU"/>
        </w:rPr>
        <w:t xml:space="preserve">Всё жду, когда </w:t>
      </w:r>
      <w:r w:rsidRPr="00685F8D">
        <w:rPr>
          <w:rFonts w:ascii="Cambria" w:hAnsi="Cambria"/>
          <w:i/>
          <w:iCs/>
          <w:sz w:val="34"/>
          <w:szCs w:val="34"/>
          <w:lang w:val="ru-RU"/>
        </w:rPr>
        <w:t>благую</w:t>
      </w:r>
      <w:r w:rsidRPr="000E5A44">
        <w:rPr>
          <w:rFonts w:ascii="Cambria" w:hAnsi="Cambria"/>
          <w:sz w:val="34"/>
          <w:szCs w:val="34"/>
          <w:lang w:val="ru-RU"/>
        </w:rPr>
        <w:t xml:space="preserve"> весть</w:t>
      </w:r>
    </w:p>
    <w:p w14:paraId="1F749D37" w14:textId="29EF33DC" w:rsidR="000668A0" w:rsidRDefault="000E5A44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0E5A44">
        <w:rPr>
          <w:rFonts w:ascii="Cambria" w:hAnsi="Cambria"/>
          <w:sz w:val="34"/>
          <w:szCs w:val="34"/>
          <w:lang w:val="ru-RU"/>
        </w:rPr>
        <w:t>уловит мой стихоприёмник.</w:t>
      </w:r>
    </w:p>
    <w:p w14:paraId="64513001" w14:textId="77777777" w:rsidR="009C5352" w:rsidRDefault="009C5352" w:rsidP="00293FC6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6D9F1C23" w14:textId="59370EED" w:rsidR="00F302DA" w:rsidRPr="006708A4" w:rsidRDefault="00DF787A" w:rsidP="00293FC6">
      <w:pPr>
        <w:tabs>
          <w:tab w:val="left" w:pos="1890"/>
          <w:tab w:val="left" w:pos="2790"/>
        </w:tabs>
        <w:spacing w:after="0" w:line="240" w:lineRule="auto"/>
        <w:ind w:left="26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Ию</w:t>
      </w:r>
      <w:r w:rsidR="000E5A44">
        <w:rPr>
          <w:rFonts w:ascii="Cambria" w:hAnsi="Cambria"/>
          <w:i/>
          <w:iCs/>
          <w:sz w:val="30"/>
          <w:szCs w:val="30"/>
          <w:lang w:val="ru-RU"/>
        </w:rPr>
        <w:t>л</w:t>
      </w:r>
      <w:r>
        <w:rPr>
          <w:rFonts w:ascii="Cambria" w:hAnsi="Cambria"/>
          <w:i/>
          <w:iCs/>
          <w:sz w:val="30"/>
          <w:szCs w:val="30"/>
          <w:lang w:val="ru-RU"/>
        </w:rPr>
        <w:t>ь</w:t>
      </w:r>
      <w:r w:rsidR="00E55C01"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0E5A44"/>
    <w:rsid w:val="001009AA"/>
    <w:rsid w:val="00107692"/>
    <w:rsid w:val="0013183C"/>
    <w:rsid w:val="00152ABE"/>
    <w:rsid w:val="001724FD"/>
    <w:rsid w:val="0017517A"/>
    <w:rsid w:val="00180663"/>
    <w:rsid w:val="0018398F"/>
    <w:rsid w:val="0019049C"/>
    <w:rsid w:val="001963E9"/>
    <w:rsid w:val="001A498B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73609"/>
    <w:rsid w:val="002813D0"/>
    <w:rsid w:val="00293FC6"/>
    <w:rsid w:val="002D1210"/>
    <w:rsid w:val="002D43E3"/>
    <w:rsid w:val="002E152F"/>
    <w:rsid w:val="002F66A9"/>
    <w:rsid w:val="002F712D"/>
    <w:rsid w:val="002F73A2"/>
    <w:rsid w:val="00303CFF"/>
    <w:rsid w:val="00331373"/>
    <w:rsid w:val="00332A55"/>
    <w:rsid w:val="00351BF0"/>
    <w:rsid w:val="0037247F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110D6"/>
    <w:rsid w:val="00621F05"/>
    <w:rsid w:val="0066360E"/>
    <w:rsid w:val="00667F4A"/>
    <w:rsid w:val="006708A4"/>
    <w:rsid w:val="00685F8D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D39CF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787A"/>
    <w:rsid w:val="00E117A9"/>
    <w:rsid w:val="00E26DBD"/>
    <w:rsid w:val="00E40614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2025-11-24T02:49:00Z</cp:lastPrinted>
  <dcterms:created xsi:type="dcterms:W3CDTF">2026-07-03T14:23:00Z</dcterms:created>
  <dcterms:modified xsi:type="dcterms:W3CDTF">2026-07-05T13:34:00Z</dcterms:modified>
</cp:coreProperties>
</file>