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7F180E0" w14:textId="77777777" w:rsidR="0014575F" w:rsidRPr="0014575F" w:rsidRDefault="0014575F" w:rsidP="0014575F">
      <w:pPr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14575F">
        <w:rPr>
          <w:rFonts w:ascii="Cambria" w:hAnsi="Cambria"/>
          <w:sz w:val="34"/>
          <w:szCs w:val="34"/>
          <w:lang w:val="ru-RU"/>
        </w:rPr>
        <w:t>В ПОИСКАХ ПРИЧИН БЕЗВРЕМЕНЬЯ</w:t>
      </w:r>
    </w:p>
    <w:p w14:paraId="369292EC" w14:textId="77777777" w:rsidR="0014575F" w:rsidRPr="0014575F" w:rsidRDefault="0014575F" w:rsidP="0014575F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301B2FAB" w14:textId="77777777" w:rsidR="0014575F" w:rsidRPr="0014575F" w:rsidRDefault="0014575F" w:rsidP="0014575F">
      <w:pPr>
        <w:tabs>
          <w:tab w:val="left" w:pos="324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14575F">
        <w:rPr>
          <w:rFonts w:ascii="Cambria" w:hAnsi="Cambria"/>
          <w:sz w:val="34"/>
          <w:szCs w:val="34"/>
          <w:lang w:val="ru-RU"/>
        </w:rPr>
        <w:t>Злодейство власти на Руси не ново.</w:t>
      </w:r>
    </w:p>
    <w:p w14:paraId="1294B46D" w14:textId="77777777" w:rsidR="0014575F" w:rsidRPr="0014575F" w:rsidRDefault="0014575F" w:rsidP="0014575F">
      <w:pPr>
        <w:tabs>
          <w:tab w:val="left" w:pos="324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14575F">
        <w:rPr>
          <w:rFonts w:ascii="Cambria" w:hAnsi="Cambria"/>
          <w:sz w:val="34"/>
          <w:szCs w:val="34"/>
          <w:lang w:val="ru-RU"/>
        </w:rPr>
        <w:t>К несчастью,</w:t>
      </w:r>
    </w:p>
    <w:p w14:paraId="71ADEB84" w14:textId="77777777" w:rsidR="0014575F" w:rsidRPr="0014575F" w:rsidRDefault="0014575F" w:rsidP="0014575F">
      <w:pPr>
        <w:tabs>
          <w:tab w:val="left" w:pos="324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14575F">
        <w:rPr>
          <w:rFonts w:ascii="Cambria" w:hAnsi="Cambria"/>
          <w:sz w:val="34"/>
          <w:szCs w:val="34"/>
          <w:lang w:val="ru-RU"/>
        </w:rPr>
        <w:t>не ново здесь и то, что жить в стране хреново,</w:t>
      </w:r>
    </w:p>
    <w:p w14:paraId="0F0A50D0" w14:textId="7729EA15" w:rsidR="00C24A6F" w:rsidRDefault="0014575F" w:rsidP="0014575F">
      <w:pPr>
        <w:tabs>
          <w:tab w:val="left" w:pos="324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14575F">
        <w:rPr>
          <w:rFonts w:ascii="Cambria" w:hAnsi="Cambria"/>
          <w:sz w:val="34"/>
          <w:szCs w:val="34"/>
          <w:lang w:val="ru-RU"/>
        </w:rPr>
        <w:t>и то, что многим пофигово, кто у власти</w:t>
      </w:r>
      <w:r>
        <w:rPr>
          <w:rFonts w:ascii="Cambria" w:hAnsi="Cambria"/>
          <w:sz w:val="34"/>
          <w:szCs w:val="34"/>
          <w:lang w:val="ru-RU"/>
        </w:rPr>
        <w:t>.</w:t>
      </w:r>
    </w:p>
    <w:p w14:paraId="3913811F" w14:textId="77777777" w:rsidR="000668A0" w:rsidRPr="000668A0" w:rsidRDefault="000668A0" w:rsidP="0014575F">
      <w:pPr>
        <w:tabs>
          <w:tab w:val="left" w:pos="324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14575F">
      <w:pPr>
        <w:tabs>
          <w:tab w:val="left" w:pos="3240"/>
        </w:tabs>
        <w:spacing w:after="0" w:line="240" w:lineRule="auto"/>
        <w:ind w:left="171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2025-12-18T17:33:00Z</dcterms:created>
  <dcterms:modified xsi:type="dcterms:W3CDTF">2025-12-18T17:36:00Z</dcterms:modified>
</cp:coreProperties>
</file>