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415E" w14:textId="77777777" w:rsidR="00C200AA" w:rsidRPr="00654655" w:rsidRDefault="00C200AA" w:rsidP="00C200AA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</w:t>
      </w:r>
      <w:r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</w:t>
      </w: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». Часть 2</w:t>
      </w:r>
    </w:p>
    <w:p w14:paraId="5E985FF2" w14:textId="77777777" w:rsidR="00C200AA" w:rsidRPr="00D25F24" w:rsidRDefault="00C200AA" w:rsidP="00C200A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_______________________________________________________________________</w:t>
      </w:r>
    </w:p>
    <w:p w14:paraId="414A2417" w14:textId="3BB5295A" w:rsidR="00C02376" w:rsidRDefault="00C02376" w:rsidP="00663718">
      <w:pPr>
        <w:spacing w:after="0" w:line="300" w:lineRule="exact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663718">
      <w:pPr>
        <w:spacing w:after="0" w:line="300" w:lineRule="exact"/>
        <w:rPr>
          <w:rFonts w:ascii="Cambria" w:hAnsi="Cambria"/>
          <w:sz w:val="36"/>
          <w:szCs w:val="36"/>
          <w:lang w:val="ru-RU"/>
        </w:rPr>
      </w:pPr>
    </w:p>
    <w:p w14:paraId="77B943EA" w14:textId="70B86A91" w:rsidR="00663718" w:rsidRPr="00663718" w:rsidRDefault="00663718" w:rsidP="00786F12">
      <w:pPr>
        <w:tabs>
          <w:tab w:val="left" w:pos="90"/>
          <w:tab w:val="left" w:pos="2610"/>
          <w:tab w:val="left" w:pos="2970"/>
          <w:tab w:val="left" w:pos="3510"/>
          <w:tab w:val="left" w:pos="4320"/>
        </w:tabs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 xml:space="preserve">ДВЕНАДЦАТЬ СТОЛЕТИЙ СПУСТЯ </w:t>
      </w:r>
    </w:p>
    <w:p w14:paraId="196F503C" w14:textId="77777777" w:rsidR="00663718" w:rsidRPr="00663718" w:rsidRDefault="00663718" w:rsidP="00786F1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ПОСЛЕ ТОГО КАК СЛАВЯНЕ</w:t>
      </w:r>
    </w:p>
    <w:p w14:paraId="0485C022" w14:textId="104423C5" w:rsidR="00663718" w:rsidRDefault="00663718" w:rsidP="00786F1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ПРИЗВАЛИ ВАРЯГОВ ПРАВИТЬ ИМИ</w:t>
      </w:r>
    </w:p>
    <w:p w14:paraId="608366D3" w14:textId="77777777" w:rsidR="00663718" w:rsidRPr="00DA1692" w:rsidRDefault="00663718" w:rsidP="00663718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267"/>
        <w:rPr>
          <w:rFonts w:ascii="Cambria" w:hAnsi="Cambria"/>
          <w:sz w:val="16"/>
          <w:szCs w:val="16"/>
          <w:lang w:val="ru-RU"/>
        </w:rPr>
      </w:pPr>
    </w:p>
    <w:p w14:paraId="1A289DAA" w14:textId="77777777" w:rsidR="00663718" w:rsidRPr="00663718" w:rsidRDefault="00663718" w:rsidP="00786F12">
      <w:pPr>
        <w:tabs>
          <w:tab w:val="left" w:pos="90"/>
          <w:tab w:val="left" w:pos="2610"/>
          <w:tab w:val="left" w:pos="2970"/>
          <w:tab w:val="left" w:pos="4320"/>
        </w:tabs>
        <w:spacing w:after="0" w:line="280" w:lineRule="exact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 w:rsidRPr="00663718">
        <w:rPr>
          <w:rFonts w:ascii="Cambria" w:hAnsi="Cambria"/>
          <w:i/>
          <w:iCs/>
          <w:sz w:val="30"/>
          <w:szCs w:val="30"/>
          <w:lang w:val="ru-RU"/>
        </w:rPr>
        <w:t>Стихотворный пересказ с болгарского</w:t>
      </w:r>
    </w:p>
    <w:p w14:paraId="06B693ED" w14:textId="77777777" w:rsidR="00ED6B88" w:rsidRDefault="00663718" w:rsidP="00786F12">
      <w:pPr>
        <w:tabs>
          <w:tab w:val="left" w:pos="90"/>
          <w:tab w:val="left" w:pos="3240"/>
          <w:tab w:val="left" w:pos="3330"/>
          <w:tab w:val="left" w:pos="4320"/>
        </w:tabs>
        <w:spacing w:after="0" w:line="280" w:lineRule="exact"/>
        <w:ind w:left="3150"/>
        <w:rPr>
          <w:rFonts w:ascii="Cambria" w:hAnsi="Cambria"/>
          <w:i/>
          <w:iCs/>
          <w:sz w:val="30"/>
          <w:szCs w:val="30"/>
          <w:lang w:val="ru-RU"/>
        </w:rPr>
      </w:pPr>
      <w:r w:rsidRPr="00663718">
        <w:rPr>
          <w:rFonts w:ascii="Cambria" w:hAnsi="Cambria"/>
          <w:i/>
          <w:iCs/>
          <w:sz w:val="30"/>
          <w:szCs w:val="30"/>
          <w:lang w:val="ru-RU"/>
        </w:rPr>
        <w:t xml:space="preserve">одной из записей, </w:t>
      </w:r>
    </w:p>
    <w:p w14:paraId="4B884C4E" w14:textId="5EE833A3" w:rsidR="00663718" w:rsidRPr="00663718" w:rsidRDefault="00663718" w:rsidP="00786F12">
      <w:pPr>
        <w:tabs>
          <w:tab w:val="left" w:pos="90"/>
          <w:tab w:val="left" w:pos="2880"/>
          <w:tab w:val="left" w:pos="2970"/>
          <w:tab w:val="left" w:pos="4320"/>
        </w:tabs>
        <w:spacing w:after="0" w:line="280" w:lineRule="exact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663718">
        <w:rPr>
          <w:rFonts w:ascii="Cambria" w:hAnsi="Cambria"/>
          <w:i/>
          <w:iCs/>
          <w:sz w:val="30"/>
          <w:szCs w:val="30"/>
          <w:lang w:val="ru-RU"/>
        </w:rPr>
        <w:t>сделанных</w:t>
      </w:r>
      <w:r w:rsidR="00ED6B88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Pr="00663718">
        <w:rPr>
          <w:rFonts w:ascii="Cambria" w:hAnsi="Cambria"/>
          <w:i/>
          <w:iCs/>
          <w:sz w:val="30"/>
          <w:szCs w:val="30"/>
          <w:lang w:val="ru-RU"/>
        </w:rPr>
        <w:t>со слов пророчицы Ванги</w:t>
      </w:r>
    </w:p>
    <w:p w14:paraId="46E42700" w14:textId="77777777" w:rsidR="00663718" w:rsidRPr="00DA1692" w:rsidRDefault="00663718" w:rsidP="00663718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260"/>
        <w:rPr>
          <w:rFonts w:ascii="Cambria" w:hAnsi="Cambria"/>
          <w:sz w:val="16"/>
          <w:szCs w:val="16"/>
          <w:lang w:val="ru-RU"/>
        </w:rPr>
      </w:pPr>
    </w:p>
    <w:p w14:paraId="39B8FC99" w14:textId="0F3D6CE7" w:rsidR="00663718" w:rsidRPr="00663718" w:rsidRDefault="00385389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385389">
        <w:rPr>
          <w:rFonts w:ascii="Cambria" w:hAnsi="Cambria"/>
          <w:sz w:val="34"/>
          <w:szCs w:val="34"/>
          <w:lang w:val="ru-RU"/>
        </w:rPr>
        <w:t>Предвижу</w:t>
      </w:r>
      <w:r w:rsidR="00663718" w:rsidRPr="00663718">
        <w:rPr>
          <w:rFonts w:ascii="Cambria" w:hAnsi="Cambria"/>
          <w:sz w:val="34"/>
          <w:szCs w:val="34"/>
          <w:lang w:val="ru-RU"/>
        </w:rPr>
        <w:t xml:space="preserve">: </w:t>
      </w:r>
    </w:p>
    <w:p w14:paraId="08BF4C02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после тягот и мытарств</w:t>
      </w:r>
    </w:p>
    <w:p w14:paraId="2DD394B6" w14:textId="7B2B8E07" w:rsidR="00663718" w:rsidRPr="00663718" w:rsidRDefault="00CA7EC3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CA7EC3">
        <w:rPr>
          <w:rFonts w:ascii="Cambria" w:hAnsi="Cambria"/>
          <w:sz w:val="34"/>
          <w:szCs w:val="34"/>
          <w:lang w:val="ru-RU"/>
        </w:rPr>
        <w:t>честн</w:t>
      </w:r>
      <w:r w:rsidR="0078432F" w:rsidRPr="0078432F">
        <w:rPr>
          <w:rFonts w:ascii="Cambria" w:hAnsi="Cambria"/>
          <w:sz w:val="34"/>
          <w:szCs w:val="34"/>
          <w:lang w:val="ru-RU"/>
        </w:rPr>
        <w:t>ó</w:t>
      </w:r>
      <w:r w:rsidRPr="00CA7EC3">
        <w:rPr>
          <w:rFonts w:ascii="Cambria" w:hAnsi="Cambria"/>
          <w:sz w:val="34"/>
          <w:szCs w:val="34"/>
          <w:lang w:val="ru-RU"/>
        </w:rPr>
        <w:t xml:space="preserve">й </w:t>
      </w:r>
      <w:r w:rsidR="00663718" w:rsidRPr="00663718">
        <w:rPr>
          <w:rFonts w:ascii="Cambria" w:hAnsi="Cambria"/>
          <w:sz w:val="34"/>
          <w:szCs w:val="34"/>
          <w:lang w:val="ru-RU"/>
        </w:rPr>
        <w:t>народ, из ближних государств, —</w:t>
      </w:r>
    </w:p>
    <w:p w14:paraId="28FCD57F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потрёпанный народ, народ Христов, —</w:t>
      </w:r>
    </w:p>
    <w:p w14:paraId="069738A4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в Совет Европы шлёт своих послов.</w:t>
      </w:r>
    </w:p>
    <w:p w14:paraId="72649456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И с тем чтоб горести в слова облечь,</w:t>
      </w:r>
    </w:p>
    <w:p w14:paraId="179BA041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один из них с трибуны молвит речь:</w:t>
      </w:r>
    </w:p>
    <w:p w14:paraId="485F9E93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175359C0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— Транссексуалы, дамы, господа,</w:t>
      </w:r>
    </w:p>
    <w:p w14:paraId="73A6E740" w14:textId="4EF82ABB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 xml:space="preserve">мы к вам </w:t>
      </w:r>
      <w:r w:rsidR="00FE32B0" w:rsidRPr="00FE32B0">
        <w:rPr>
          <w:rFonts w:ascii="Cambria" w:hAnsi="Cambria"/>
          <w:sz w:val="34"/>
          <w:szCs w:val="34"/>
          <w:lang w:val="ru-RU"/>
        </w:rPr>
        <w:t xml:space="preserve">командированы </w:t>
      </w:r>
      <w:r w:rsidRPr="00663718">
        <w:rPr>
          <w:rFonts w:ascii="Cambria" w:hAnsi="Cambria"/>
          <w:sz w:val="34"/>
          <w:szCs w:val="34"/>
          <w:lang w:val="ru-RU"/>
        </w:rPr>
        <w:t>сюда</w:t>
      </w:r>
    </w:p>
    <w:p w14:paraId="65026D8C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просить, чтоб ваше братство помогло</w:t>
      </w:r>
    </w:p>
    <w:p w14:paraId="293171E5" w14:textId="299BFAD0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 xml:space="preserve">искоренить </w:t>
      </w:r>
      <w:r w:rsidR="007C2C01" w:rsidRPr="007C2C01">
        <w:rPr>
          <w:rFonts w:ascii="Cambria" w:hAnsi="Cambria"/>
          <w:sz w:val="34"/>
          <w:szCs w:val="34"/>
          <w:lang w:val="ru-RU"/>
        </w:rPr>
        <w:t xml:space="preserve">пресквернейшее </w:t>
      </w:r>
      <w:r w:rsidRPr="00663718">
        <w:rPr>
          <w:rFonts w:ascii="Cambria" w:hAnsi="Cambria"/>
          <w:sz w:val="34"/>
          <w:szCs w:val="34"/>
          <w:lang w:val="ru-RU"/>
        </w:rPr>
        <w:t>зло.</w:t>
      </w:r>
    </w:p>
    <w:p w14:paraId="68EB3674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Такой ли рок, чудной в крови ль заквас, —</w:t>
      </w:r>
    </w:p>
    <w:p w14:paraId="2294FF4C" w14:textId="2185819D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 xml:space="preserve">достойно жить не </w:t>
      </w:r>
      <w:bookmarkStart w:id="0" w:name="_Hlk212408660"/>
      <w:r w:rsidR="003F26D0">
        <w:rPr>
          <w:rFonts w:ascii="Cambria" w:hAnsi="Cambria"/>
          <w:sz w:val="34"/>
          <w:szCs w:val="34"/>
          <w:lang w:val="ru-RU"/>
        </w:rPr>
        <w:t>ладится</w:t>
      </w:r>
      <w:r w:rsidRPr="00663718">
        <w:rPr>
          <w:rFonts w:ascii="Cambria" w:hAnsi="Cambria"/>
          <w:sz w:val="34"/>
          <w:szCs w:val="34"/>
          <w:lang w:val="ru-RU"/>
        </w:rPr>
        <w:t xml:space="preserve"> </w:t>
      </w:r>
      <w:bookmarkEnd w:id="0"/>
      <w:r w:rsidRPr="00663718">
        <w:rPr>
          <w:rFonts w:ascii="Cambria" w:hAnsi="Cambria"/>
          <w:sz w:val="34"/>
          <w:szCs w:val="34"/>
          <w:lang w:val="ru-RU"/>
        </w:rPr>
        <w:t>у нас.</w:t>
      </w:r>
    </w:p>
    <w:p w14:paraId="4912C373" w14:textId="03BE10F4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 xml:space="preserve">Едва вздохнём — </w:t>
      </w:r>
      <w:r w:rsidR="007C2C01">
        <w:rPr>
          <w:rFonts w:ascii="Cambria" w:hAnsi="Cambria"/>
          <w:sz w:val="34"/>
          <w:szCs w:val="34"/>
          <w:lang w:val="ru-RU"/>
        </w:rPr>
        <w:t>опять</w:t>
      </w:r>
      <w:r w:rsidRPr="00663718">
        <w:rPr>
          <w:rFonts w:ascii="Cambria" w:hAnsi="Cambria"/>
          <w:sz w:val="34"/>
          <w:szCs w:val="34"/>
          <w:lang w:val="ru-RU"/>
        </w:rPr>
        <w:t xml:space="preserve"> жестокий тать</w:t>
      </w:r>
    </w:p>
    <w:p w14:paraId="6FE0FF7F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приходит нас до нитки обобрать.</w:t>
      </w:r>
    </w:p>
    <w:p w14:paraId="25B69A7B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В стране и нефть, и никель есть, и газ,</w:t>
      </w:r>
    </w:p>
    <w:p w14:paraId="69513786" w14:textId="7CF91F58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но что ни вождь — то лихо</w:t>
      </w:r>
      <w:r w:rsidR="005E0788">
        <w:rPr>
          <w:rFonts w:ascii="Cambria" w:hAnsi="Cambria"/>
          <w:sz w:val="34"/>
          <w:szCs w:val="34"/>
          <w:lang w:val="ru-RU"/>
        </w:rPr>
        <w:t>:</w:t>
      </w:r>
      <w:r w:rsidR="00854803" w:rsidRPr="00854803">
        <w:rPr>
          <w:rFonts w:ascii="Cambria" w:hAnsi="Cambria"/>
          <w:sz w:val="34"/>
          <w:szCs w:val="34"/>
          <w:lang w:val="ru-RU"/>
        </w:rPr>
        <w:t xml:space="preserve"> </w:t>
      </w:r>
      <w:r w:rsidR="005E0788">
        <w:rPr>
          <w:rFonts w:ascii="Cambria" w:hAnsi="Cambria"/>
          <w:sz w:val="34"/>
          <w:szCs w:val="34"/>
          <w:lang w:val="ru-RU"/>
        </w:rPr>
        <w:t>к</w:t>
      </w:r>
      <w:r w:rsidRPr="00663718">
        <w:rPr>
          <w:rFonts w:ascii="Cambria" w:hAnsi="Cambria"/>
          <w:sz w:val="34"/>
          <w:szCs w:val="34"/>
          <w:lang w:val="ru-RU"/>
        </w:rPr>
        <w:t>аждый раз</w:t>
      </w:r>
    </w:p>
    <w:p w14:paraId="6BCBFD86" w14:textId="2EC0401F" w:rsidR="00663718" w:rsidRPr="00663718" w:rsidRDefault="005E078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5E0788">
        <w:rPr>
          <w:rFonts w:ascii="Cambria" w:hAnsi="Cambria"/>
          <w:sz w:val="34"/>
          <w:szCs w:val="34"/>
          <w:lang w:val="ru-RU"/>
        </w:rPr>
        <w:t>народ в изнеможении от бед</w:t>
      </w:r>
      <w:r w:rsidR="00663718" w:rsidRPr="00663718">
        <w:rPr>
          <w:rFonts w:ascii="Cambria" w:hAnsi="Cambria"/>
          <w:sz w:val="34"/>
          <w:szCs w:val="34"/>
          <w:lang w:val="ru-RU"/>
        </w:rPr>
        <w:t>.</w:t>
      </w:r>
    </w:p>
    <w:p w14:paraId="0BC9E276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Земли в избытке, а порядка нет.</w:t>
      </w:r>
    </w:p>
    <w:p w14:paraId="5B01882E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На родине живётся, как в плену,</w:t>
      </w:r>
    </w:p>
    <w:p w14:paraId="64D23935" w14:textId="1FA94CCC" w:rsidR="00663718" w:rsidRPr="00663718" w:rsidRDefault="00307545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307545">
        <w:rPr>
          <w:rFonts w:ascii="Cambria" w:hAnsi="Cambria"/>
          <w:sz w:val="34"/>
          <w:szCs w:val="34"/>
          <w:lang w:val="ru-RU"/>
        </w:rPr>
        <w:t>то шлют этапом нас</w:t>
      </w:r>
      <w:r w:rsidR="00663718" w:rsidRPr="00663718">
        <w:rPr>
          <w:rFonts w:ascii="Cambria" w:hAnsi="Cambria"/>
          <w:sz w:val="34"/>
          <w:szCs w:val="34"/>
          <w:lang w:val="ru-RU"/>
        </w:rPr>
        <w:t>, то на войну.</w:t>
      </w:r>
    </w:p>
    <w:p w14:paraId="6FE980B1" w14:textId="4D247C4E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E0179D">
        <w:rPr>
          <w:rFonts w:ascii="Cambria" w:hAnsi="Cambria"/>
          <w:sz w:val="34"/>
          <w:szCs w:val="34"/>
          <w:lang w:val="ru-RU"/>
        </w:rPr>
        <w:t xml:space="preserve">Чтоб </w:t>
      </w:r>
      <w:r w:rsidR="00E0179D" w:rsidRPr="00E0179D">
        <w:rPr>
          <w:rFonts w:ascii="Cambria" w:hAnsi="Cambria"/>
          <w:sz w:val="34"/>
          <w:szCs w:val="34"/>
          <w:lang w:val="ru-RU"/>
        </w:rPr>
        <w:t xml:space="preserve">остеречься </w:t>
      </w:r>
      <w:r w:rsidRPr="00E0179D">
        <w:rPr>
          <w:rFonts w:ascii="Cambria" w:hAnsi="Cambria"/>
          <w:sz w:val="34"/>
          <w:szCs w:val="34"/>
          <w:lang w:val="ru-RU"/>
        </w:rPr>
        <w:t>от таких зараз,</w:t>
      </w:r>
    </w:p>
    <w:p w14:paraId="6BFAE95B" w14:textId="7C6A7C83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не откажите в просьбе</w:t>
      </w:r>
      <w:r w:rsidR="00854803">
        <w:rPr>
          <w:rFonts w:ascii="Cambria" w:hAnsi="Cambria"/>
          <w:sz w:val="34"/>
          <w:szCs w:val="34"/>
          <w:lang w:val="ru-RU"/>
        </w:rPr>
        <w:t>.</w:t>
      </w:r>
      <w:r w:rsidRPr="00663718">
        <w:rPr>
          <w:rFonts w:ascii="Cambria" w:hAnsi="Cambria"/>
          <w:sz w:val="34"/>
          <w:szCs w:val="34"/>
          <w:lang w:val="ru-RU"/>
        </w:rPr>
        <w:t xml:space="preserve"> </w:t>
      </w:r>
      <w:r w:rsidR="00854803">
        <w:rPr>
          <w:rFonts w:ascii="Cambria" w:hAnsi="Cambria"/>
          <w:sz w:val="34"/>
          <w:szCs w:val="34"/>
          <w:lang w:val="ru-RU"/>
        </w:rPr>
        <w:t>П</w:t>
      </w:r>
      <w:r w:rsidRPr="00663718">
        <w:rPr>
          <w:rFonts w:ascii="Cambria" w:hAnsi="Cambria"/>
          <w:sz w:val="34"/>
          <w:szCs w:val="34"/>
          <w:lang w:val="ru-RU"/>
        </w:rPr>
        <w:t>росим вас</w:t>
      </w:r>
      <w:r w:rsidR="00854803">
        <w:rPr>
          <w:rFonts w:ascii="Cambria" w:hAnsi="Cambria"/>
          <w:sz w:val="34"/>
          <w:szCs w:val="34"/>
          <w:lang w:val="ru-RU"/>
        </w:rPr>
        <w:t>:</w:t>
      </w:r>
    </w:p>
    <w:p w14:paraId="13D726FF" w14:textId="45C38C2F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 xml:space="preserve">пришлите </w:t>
      </w:r>
      <w:r w:rsidR="0078432F" w:rsidRPr="0078432F">
        <w:rPr>
          <w:rFonts w:ascii="Cambria" w:hAnsi="Cambria"/>
          <w:sz w:val="34"/>
          <w:szCs w:val="34"/>
          <w:lang w:val="ru-RU"/>
        </w:rPr>
        <w:t xml:space="preserve">назначенца </w:t>
      </w:r>
      <w:r w:rsidRPr="00663718">
        <w:rPr>
          <w:rFonts w:ascii="Cambria" w:hAnsi="Cambria"/>
          <w:sz w:val="34"/>
          <w:szCs w:val="34"/>
          <w:lang w:val="ru-RU"/>
        </w:rPr>
        <w:t>к нам</w:t>
      </w:r>
      <w:r w:rsidR="007933A7">
        <w:rPr>
          <w:rFonts w:ascii="Cambria" w:hAnsi="Cambria"/>
          <w:sz w:val="34"/>
          <w:szCs w:val="34"/>
          <w:lang w:val="ru-RU"/>
        </w:rPr>
        <w:t xml:space="preserve"> в</w:t>
      </w:r>
      <w:r w:rsidRPr="00663718">
        <w:rPr>
          <w:rFonts w:ascii="Cambria" w:hAnsi="Cambria"/>
          <w:sz w:val="34"/>
          <w:szCs w:val="34"/>
          <w:lang w:val="ru-RU"/>
        </w:rPr>
        <w:t xml:space="preserve"> страну</w:t>
      </w:r>
      <w:r w:rsidR="007C2C01">
        <w:rPr>
          <w:rFonts w:ascii="Cambria" w:hAnsi="Cambria"/>
          <w:sz w:val="34"/>
          <w:szCs w:val="34"/>
          <w:lang w:val="ru-RU"/>
        </w:rPr>
        <w:t xml:space="preserve"> —</w:t>
      </w:r>
    </w:p>
    <w:p w14:paraId="3FFFBD82" w14:textId="7014036B" w:rsidR="00663718" w:rsidRPr="00663718" w:rsidRDefault="007C2C01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7C2C01">
        <w:rPr>
          <w:rFonts w:ascii="Cambria" w:hAnsi="Cambria"/>
          <w:sz w:val="34"/>
          <w:szCs w:val="34"/>
          <w:lang w:val="ru-RU"/>
        </w:rPr>
        <w:t>руководить, не гадя никому</w:t>
      </w:r>
      <w:r w:rsidR="00663718" w:rsidRPr="00663718">
        <w:rPr>
          <w:rFonts w:ascii="Cambria" w:hAnsi="Cambria"/>
          <w:sz w:val="34"/>
          <w:szCs w:val="34"/>
          <w:lang w:val="ru-RU"/>
        </w:rPr>
        <w:t>.</w:t>
      </w:r>
    </w:p>
    <w:p w14:paraId="5115F8E5" w14:textId="77777777" w:rsidR="00663718" w:rsidRPr="00663718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А чтоб избегнуть прежних передряг,</w:t>
      </w:r>
    </w:p>
    <w:p w14:paraId="570DF73A" w14:textId="67600AC3" w:rsidR="00565AA0" w:rsidRPr="00861F77" w:rsidRDefault="00663718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620"/>
        <w:rPr>
          <w:rFonts w:ascii="Cambria" w:hAnsi="Cambria"/>
          <w:sz w:val="34"/>
          <w:szCs w:val="34"/>
          <w:lang w:val="ru-RU"/>
        </w:rPr>
      </w:pPr>
      <w:r w:rsidRPr="00663718">
        <w:rPr>
          <w:rFonts w:ascii="Cambria" w:hAnsi="Cambria"/>
          <w:sz w:val="34"/>
          <w:szCs w:val="34"/>
          <w:lang w:val="ru-RU"/>
        </w:rPr>
        <w:t>хотелось бы вождя не из варяг.</w:t>
      </w:r>
    </w:p>
    <w:p w14:paraId="74A93843" w14:textId="1AE06132" w:rsidR="0018398F" w:rsidRPr="00DA1692" w:rsidRDefault="0018398F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620"/>
        <w:rPr>
          <w:rFonts w:ascii="Cambria" w:hAnsi="Cambria"/>
          <w:sz w:val="28"/>
          <w:szCs w:val="28"/>
          <w:lang w:val="ru-RU"/>
        </w:rPr>
      </w:pPr>
    </w:p>
    <w:p w14:paraId="6D9F1C23" w14:textId="08A59432" w:rsidR="00F302DA" w:rsidRPr="00663718" w:rsidRDefault="0018398F" w:rsidP="00DE1261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620"/>
        <w:rPr>
          <w:rFonts w:ascii="Cambria" w:hAnsi="Cambria"/>
          <w:i/>
          <w:iCs/>
          <w:sz w:val="30"/>
          <w:szCs w:val="30"/>
          <w:lang w:val="ru-RU"/>
        </w:rPr>
      </w:pPr>
      <w:r w:rsidRPr="00861F77">
        <w:rPr>
          <w:rFonts w:ascii="Cambria" w:hAnsi="Cambria"/>
          <w:i/>
          <w:iCs/>
          <w:sz w:val="30"/>
          <w:szCs w:val="30"/>
          <w:lang w:val="ru-RU"/>
        </w:rPr>
        <w:t>Октябрь 2025 года</w:t>
      </w:r>
    </w:p>
    <w:sectPr w:rsidR="00F302DA" w:rsidRPr="00663718" w:rsidSect="00663718">
      <w:pgSz w:w="12240" w:h="15840" w:code="1"/>
      <w:pgMar w:top="864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179"/>
    <w:rsid w:val="0002545B"/>
    <w:rsid w:val="00050CB5"/>
    <w:rsid w:val="00053266"/>
    <w:rsid w:val="00074EFB"/>
    <w:rsid w:val="00081A04"/>
    <w:rsid w:val="000D5EF2"/>
    <w:rsid w:val="00107692"/>
    <w:rsid w:val="0013183C"/>
    <w:rsid w:val="00152ABE"/>
    <w:rsid w:val="001724FD"/>
    <w:rsid w:val="0017517A"/>
    <w:rsid w:val="00180663"/>
    <w:rsid w:val="0018398F"/>
    <w:rsid w:val="001B6392"/>
    <w:rsid w:val="001C1497"/>
    <w:rsid w:val="001D578C"/>
    <w:rsid w:val="001D5861"/>
    <w:rsid w:val="001F7B9E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07545"/>
    <w:rsid w:val="00351BF0"/>
    <w:rsid w:val="00385389"/>
    <w:rsid w:val="0039271D"/>
    <w:rsid w:val="003D30DF"/>
    <w:rsid w:val="003F26D0"/>
    <w:rsid w:val="004019FB"/>
    <w:rsid w:val="004025EA"/>
    <w:rsid w:val="00406848"/>
    <w:rsid w:val="004100B7"/>
    <w:rsid w:val="00436B80"/>
    <w:rsid w:val="004710B5"/>
    <w:rsid w:val="004D1577"/>
    <w:rsid w:val="004F5047"/>
    <w:rsid w:val="005143EB"/>
    <w:rsid w:val="00523D9E"/>
    <w:rsid w:val="00533A8E"/>
    <w:rsid w:val="00541D37"/>
    <w:rsid w:val="00560986"/>
    <w:rsid w:val="00565AA0"/>
    <w:rsid w:val="00573AB4"/>
    <w:rsid w:val="005B69CB"/>
    <w:rsid w:val="005B7989"/>
    <w:rsid w:val="005E0788"/>
    <w:rsid w:val="00603A21"/>
    <w:rsid w:val="0066360E"/>
    <w:rsid w:val="00663718"/>
    <w:rsid w:val="006A678A"/>
    <w:rsid w:val="006C1C38"/>
    <w:rsid w:val="006E7AD8"/>
    <w:rsid w:val="0071250A"/>
    <w:rsid w:val="00723A68"/>
    <w:rsid w:val="00754127"/>
    <w:rsid w:val="0078432F"/>
    <w:rsid w:val="00786F12"/>
    <w:rsid w:val="00792570"/>
    <w:rsid w:val="007933A7"/>
    <w:rsid w:val="007C2C01"/>
    <w:rsid w:val="007F433C"/>
    <w:rsid w:val="00810966"/>
    <w:rsid w:val="0081379D"/>
    <w:rsid w:val="00846B5B"/>
    <w:rsid w:val="00852696"/>
    <w:rsid w:val="00854803"/>
    <w:rsid w:val="0085487F"/>
    <w:rsid w:val="00861F77"/>
    <w:rsid w:val="00863EAC"/>
    <w:rsid w:val="008B32B4"/>
    <w:rsid w:val="00907746"/>
    <w:rsid w:val="0092321A"/>
    <w:rsid w:val="00924BD5"/>
    <w:rsid w:val="009409BA"/>
    <w:rsid w:val="00973043"/>
    <w:rsid w:val="009C6CEB"/>
    <w:rsid w:val="009D3926"/>
    <w:rsid w:val="009F4538"/>
    <w:rsid w:val="009F7F72"/>
    <w:rsid w:val="00A01C7B"/>
    <w:rsid w:val="00A20CB3"/>
    <w:rsid w:val="00A20E74"/>
    <w:rsid w:val="00A2160B"/>
    <w:rsid w:val="00A50CB0"/>
    <w:rsid w:val="00A84317"/>
    <w:rsid w:val="00A92F6D"/>
    <w:rsid w:val="00B019AA"/>
    <w:rsid w:val="00B041CF"/>
    <w:rsid w:val="00B266B9"/>
    <w:rsid w:val="00B46B24"/>
    <w:rsid w:val="00B52F26"/>
    <w:rsid w:val="00B61981"/>
    <w:rsid w:val="00BC12A9"/>
    <w:rsid w:val="00BF37B8"/>
    <w:rsid w:val="00C02376"/>
    <w:rsid w:val="00C045C8"/>
    <w:rsid w:val="00C1589C"/>
    <w:rsid w:val="00C200AA"/>
    <w:rsid w:val="00C37028"/>
    <w:rsid w:val="00C65788"/>
    <w:rsid w:val="00CA1F34"/>
    <w:rsid w:val="00CA7EC3"/>
    <w:rsid w:val="00D03C03"/>
    <w:rsid w:val="00D11611"/>
    <w:rsid w:val="00D351C7"/>
    <w:rsid w:val="00D51D72"/>
    <w:rsid w:val="00D53F49"/>
    <w:rsid w:val="00D92D08"/>
    <w:rsid w:val="00D95843"/>
    <w:rsid w:val="00D96A95"/>
    <w:rsid w:val="00DA1692"/>
    <w:rsid w:val="00DA6FE3"/>
    <w:rsid w:val="00DB1A9E"/>
    <w:rsid w:val="00DD2989"/>
    <w:rsid w:val="00DD640A"/>
    <w:rsid w:val="00DE1261"/>
    <w:rsid w:val="00DE3493"/>
    <w:rsid w:val="00E0179D"/>
    <w:rsid w:val="00E117A9"/>
    <w:rsid w:val="00E26DBD"/>
    <w:rsid w:val="00E42CA1"/>
    <w:rsid w:val="00EC0489"/>
    <w:rsid w:val="00ED6B88"/>
    <w:rsid w:val="00F302DA"/>
    <w:rsid w:val="00F470A7"/>
    <w:rsid w:val="00F855B5"/>
    <w:rsid w:val="00FE32B0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634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2025-10-28T20:08:00Z</cp:lastPrinted>
  <dcterms:created xsi:type="dcterms:W3CDTF">2025-10-26T13:28:00Z</dcterms:created>
  <dcterms:modified xsi:type="dcterms:W3CDTF">2025-11-11T02:27:00Z</dcterms:modified>
</cp:coreProperties>
</file>