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3C72662" w14:textId="77777777" w:rsidR="0089224F" w:rsidRPr="0089224F" w:rsidRDefault="0089224F" w:rsidP="006F3B98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ИЗ ТЕКСТА ПЕСНИ «ЗА РОДИНУ!»,</w:t>
      </w:r>
    </w:p>
    <w:p w14:paraId="6C92C446" w14:textId="77777777" w:rsidR="0089224F" w:rsidRPr="0089224F" w:rsidRDefault="0089224F" w:rsidP="006F3B9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КОТОРУЮ ПРЕЗИДЕНТСКИЙ ФОНД</w:t>
      </w:r>
    </w:p>
    <w:p w14:paraId="40DE770E" w14:textId="77777777" w:rsidR="0089224F" w:rsidRPr="0089224F" w:rsidRDefault="0089224F" w:rsidP="006F3B98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КУЛЬТУРНЫХ ИНИЦИАТИВ</w:t>
      </w:r>
    </w:p>
    <w:p w14:paraId="1DD1461B" w14:textId="3070E04E" w:rsidR="0089224F" w:rsidRPr="0089224F" w:rsidRDefault="00565AE9" w:rsidP="00565AE9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565AE9">
        <w:rPr>
          <w:rFonts w:ascii="Cambria" w:hAnsi="Cambria"/>
          <w:sz w:val="34"/>
          <w:szCs w:val="34"/>
          <w:lang w:val="ru-RU"/>
        </w:rPr>
        <w:t>РЕКОМЕНДОВАЛ АВТОРУ ДОРАБОТАТЬ</w:t>
      </w:r>
      <w:r w:rsidR="0089224F" w:rsidRPr="0089224F">
        <w:rPr>
          <w:rFonts w:ascii="Cambria" w:hAnsi="Cambria"/>
          <w:sz w:val="34"/>
          <w:szCs w:val="34"/>
          <w:lang w:val="ru-RU"/>
        </w:rPr>
        <w:t>*</w:t>
      </w:r>
    </w:p>
    <w:p w14:paraId="151146D1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52D685E9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Рожайте, девочки, рожайте,</w:t>
      </w:r>
    </w:p>
    <w:p w14:paraId="37EA9AED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чтоб раж террора не угас!</w:t>
      </w:r>
    </w:p>
    <w:p w14:paraId="28CC0F00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Спасайте родину, спасайте:</w:t>
      </w:r>
    </w:p>
    <w:p w14:paraId="36B1ED47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нехватка воинов у нас.</w:t>
      </w:r>
    </w:p>
    <w:p w14:paraId="1129880B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154BFD4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Мы в сотни раз расширим святцы, —</w:t>
      </w:r>
    </w:p>
    <w:p w14:paraId="3070B049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войне альтернативы нет.</w:t>
      </w:r>
    </w:p>
    <w:p w14:paraId="03E4AB84" w14:textId="030DB6BD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 xml:space="preserve">В роддом — не позже, чем в </w:t>
      </w:r>
      <w:r w:rsidR="002921FE" w:rsidRPr="002921FE">
        <w:rPr>
          <w:rFonts w:ascii="Cambria" w:hAnsi="Cambria"/>
          <w:sz w:val="34"/>
          <w:szCs w:val="34"/>
          <w:lang w:val="ru-RU"/>
        </w:rPr>
        <w:t>пятнадцать</w:t>
      </w:r>
      <w:r w:rsidRPr="0089224F">
        <w:rPr>
          <w:rFonts w:ascii="Cambria" w:hAnsi="Cambria"/>
          <w:sz w:val="34"/>
          <w:szCs w:val="34"/>
          <w:lang w:val="ru-RU"/>
        </w:rPr>
        <w:t>,</w:t>
      </w:r>
    </w:p>
    <w:p w14:paraId="40A72098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а в бой — с четырнадцати лет!</w:t>
      </w:r>
    </w:p>
    <w:p w14:paraId="669A4926" w14:textId="77777777" w:rsidR="0089224F" w:rsidRPr="0089224F" w:rsidRDefault="0089224F" w:rsidP="0089224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47F52027" w14:textId="77777777" w:rsidR="0089224F" w:rsidRPr="0089224F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080"/>
        <w:rPr>
          <w:rFonts w:ascii="Cambria" w:hAnsi="Cambria"/>
          <w:sz w:val="34"/>
          <w:szCs w:val="34"/>
          <w:lang w:val="ru-RU"/>
        </w:rPr>
      </w:pPr>
      <w:r w:rsidRPr="0089224F">
        <w:rPr>
          <w:rFonts w:ascii="Cambria" w:hAnsi="Cambria"/>
          <w:sz w:val="34"/>
          <w:szCs w:val="34"/>
          <w:lang w:val="ru-RU"/>
        </w:rPr>
        <w:t>_________________</w:t>
      </w:r>
    </w:p>
    <w:p w14:paraId="21DF60D8" w14:textId="77777777" w:rsidR="0089224F" w:rsidRPr="006F3B98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080"/>
        <w:rPr>
          <w:rFonts w:ascii="Cambria" w:hAnsi="Cambria"/>
          <w:sz w:val="16"/>
          <w:szCs w:val="16"/>
          <w:lang w:val="ru-RU"/>
        </w:rPr>
      </w:pPr>
    </w:p>
    <w:p w14:paraId="11930ECC" w14:textId="1A7723BF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* В письме, текст которого, так же как текст</w:t>
      </w:r>
      <w:r w:rsidR="00824CF4">
        <w:rPr>
          <w:rFonts w:ascii="Cambria" w:hAnsi="Cambria"/>
          <w:sz w:val="31"/>
          <w:szCs w:val="31"/>
          <w:lang w:val="ru-RU"/>
        </w:rPr>
        <w:t xml:space="preserve"> этой</w:t>
      </w:r>
      <w:r w:rsidRPr="009D1604">
        <w:rPr>
          <w:rFonts w:ascii="Cambria" w:hAnsi="Cambria"/>
          <w:sz w:val="31"/>
          <w:szCs w:val="31"/>
          <w:lang w:val="ru-RU"/>
        </w:rPr>
        <w:t xml:space="preserve"> песни,</w:t>
      </w:r>
    </w:p>
    <w:p w14:paraId="51AB50CB" w14:textId="403898E6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 xml:space="preserve">стал известен, представитель Фонда, пожурил </w:t>
      </w:r>
      <w:r w:rsidR="00F049B4">
        <w:rPr>
          <w:rFonts w:ascii="Cambria" w:hAnsi="Cambria"/>
          <w:sz w:val="31"/>
          <w:szCs w:val="31"/>
          <w:lang w:val="ru-RU"/>
        </w:rPr>
        <w:t>а</w:t>
      </w:r>
      <w:r w:rsidRPr="009D1604">
        <w:rPr>
          <w:rFonts w:ascii="Cambria" w:hAnsi="Cambria"/>
          <w:sz w:val="31"/>
          <w:szCs w:val="31"/>
          <w:lang w:val="ru-RU"/>
        </w:rPr>
        <w:t>втора:</w:t>
      </w:r>
    </w:p>
    <w:p w14:paraId="34476DCA" w14:textId="41B45BB4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«</w:t>
      </w:r>
      <w:r w:rsidR="00DE3819" w:rsidRPr="009D1604">
        <w:rPr>
          <w:rFonts w:ascii="Cambria" w:hAnsi="Cambria"/>
          <w:sz w:val="31"/>
          <w:szCs w:val="31"/>
          <w:lang w:val="ru-RU"/>
        </w:rPr>
        <w:t>Ты, дорогой, перестарался</w:t>
      </w:r>
      <w:r w:rsidRPr="009D1604">
        <w:rPr>
          <w:rFonts w:ascii="Cambria" w:hAnsi="Cambria"/>
          <w:sz w:val="31"/>
          <w:szCs w:val="31"/>
          <w:lang w:val="ru-RU"/>
        </w:rPr>
        <w:t>», и он попросил</w:t>
      </w:r>
    </w:p>
    <w:p w14:paraId="334BA365" w14:textId="77777777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заменить слова «раж», «террор», «война»,</w:t>
      </w:r>
    </w:p>
    <w:p w14:paraId="77C81854" w14:textId="77777777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а также попросил не называть возраста ни рожениц,</w:t>
      </w:r>
    </w:p>
    <w:p w14:paraId="525A4906" w14:textId="77777777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ни призывников. В этом письме государственный</w:t>
      </w:r>
    </w:p>
    <w:p w14:paraId="6CB0446B" w14:textId="7BC43C5B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чиновник пообещал автору увеличить сумму</w:t>
      </w:r>
      <w:r w:rsidR="006F3B98" w:rsidRPr="009D1604">
        <w:rPr>
          <w:rFonts w:ascii="Cambria" w:hAnsi="Cambria"/>
          <w:sz w:val="31"/>
          <w:szCs w:val="31"/>
          <w:lang w:val="ru-RU"/>
        </w:rPr>
        <w:t xml:space="preserve"> </w:t>
      </w:r>
      <w:r w:rsidRPr="009D1604">
        <w:rPr>
          <w:rFonts w:ascii="Cambria" w:hAnsi="Cambria"/>
          <w:sz w:val="31"/>
          <w:szCs w:val="31"/>
          <w:lang w:val="ru-RU"/>
        </w:rPr>
        <w:t xml:space="preserve"> гонорара</w:t>
      </w:r>
    </w:p>
    <w:p w14:paraId="413DA386" w14:textId="77777777" w:rsidR="0089224F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с учётом роста инфляции за время, которое прошло</w:t>
      </w:r>
    </w:p>
    <w:p w14:paraId="164B9670" w14:textId="304CBAD1" w:rsidR="00DE4582" w:rsidRPr="009D1604" w:rsidRDefault="0089224F" w:rsidP="009D1604">
      <w:pPr>
        <w:tabs>
          <w:tab w:val="left" w:pos="90"/>
          <w:tab w:val="left" w:pos="2610"/>
          <w:tab w:val="left" w:pos="2970"/>
          <w:tab w:val="left" w:pos="4320"/>
        </w:tabs>
        <w:spacing w:after="0" w:line="340" w:lineRule="exact"/>
        <w:ind w:left="1080"/>
        <w:rPr>
          <w:rFonts w:ascii="Cambria" w:hAnsi="Cambria"/>
          <w:sz w:val="31"/>
          <w:szCs w:val="31"/>
          <w:lang w:val="ru-RU"/>
        </w:rPr>
      </w:pPr>
      <w:r w:rsidRPr="009D1604">
        <w:rPr>
          <w:rFonts w:ascii="Cambria" w:hAnsi="Cambria"/>
          <w:sz w:val="31"/>
          <w:szCs w:val="31"/>
          <w:lang w:val="ru-RU"/>
        </w:rPr>
        <w:t>после заключения договора.</w:t>
      </w:r>
    </w:p>
    <w:p w14:paraId="53096679" w14:textId="2AAD1BEE" w:rsidR="0089224F" w:rsidRDefault="0089224F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4E15497C" w14:textId="77777777" w:rsidR="0089224F" w:rsidRDefault="0089224F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sectPr w:rsidR="0089224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45FE4"/>
    <w:rsid w:val="00260826"/>
    <w:rsid w:val="002813D0"/>
    <w:rsid w:val="002921FE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0247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65AE9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6F3B9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24CF4"/>
    <w:rsid w:val="00846B5B"/>
    <w:rsid w:val="00852696"/>
    <w:rsid w:val="0085487F"/>
    <w:rsid w:val="00861F77"/>
    <w:rsid w:val="00863EAC"/>
    <w:rsid w:val="0089224F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1604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22739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3819"/>
    <w:rsid w:val="00DE4582"/>
    <w:rsid w:val="00E117A9"/>
    <w:rsid w:val="00E26DBD"/>
    <w:rsid w:val="00E42CA1"/>
    <w:rsid w:val="00E6792E"/>
    <w:rsid w:val="00E93B1A"/>
    <w:rsid w:val="00EB34EB"/>
    <w:rsid w:val="00EC0489"/>
    <w:rsid w:val="00EF036B"/>
    <w:rsid w:val="00F049B4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131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2025-11-24T02:49:00Z</cp:lastPrinted>
  <dcterms:created xsi:type="dcterms:W3CDTF">2025-11-25T18:26:00Z</dcterms:created>
  <dcterms:modified xsi:type="dcterms:W3CDTF">2025-11-30T22:32:00Z</dcterms:modified>
</cp:coreProperties>
</file>