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63D7" w14:textId="77777777" w:rsidR="00F461B7" w:rsidRPr="00F461B7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r w:rsidRPr="00F461B7">
        <w:rPr>
          <w:rFonts w:ascii="Cambria" w:eastAsia="Calibri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F461B7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F461B7">
        <w:rPr>
          <w:rFonts w:ascii="Cambria" w:eastAsia="Calibri" w:hAnsi="Cambria"/>
          <w:sz w:val="30"/>
          <w:szCs w:val="30"/>
          <w:lang w:val="ru-RU"/>
        </w:rPr>
        <w:t xml:space="preserve">      </w:t>
      </w:r>
    </w:p>
    <w:p w14:paraId="2857FB29" w14:textId="77777777" w:rsidR="00F461B7" w:rsidRPr="00F461B7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F461B7">
        <w:rPr>
          <w:rFonts w:ascii="Cambria" w:eastAsia="Calibri" w:hAnsi="Cambria"/>
          <w:sz w:val="25"/>
          <w:szCs w:val="25"/>
          <w:lang w:val="ru-RU"/>
        </w:rPr>
        <w:t xml:space="preserve">   ________________________________________________________________________________________________</w:t>
      </w:r>
    </w:p>
    <w:p w14:paraId="524B1562" w14:textId="77777777" w:rsidR="00F461B7" w:rsidRPr="00BF2D68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25802100" w14:textId="77777777" w:rsidR="00F461B7" w:rsidRPr="00BF2D68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363BE781" w14:textId="37CA8CF3" w:rsidR="00E03CA5" w:rsidRDefault="00BF509B" w:rsidP="00454C87">
      <w:pPr>
        <w:ind w:left="3600"/>
        <w:rPr>
          <w:rFonts w:ascii="Cambria" w:hAnsi="Cambria"/>
          <w:noProof/>
          <w:sz w:val="32"/>
          <w:szCs w:val="32"/>
          <w:lang w:val="ru-RU"/>
        </w:rPr>
      </w:pPr>
      <w:r w:rsidRPr="00BF509B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1D8A2E1E" w14:textId="77777777" w:rsidR="007F6705" w:rsidRPr="00BF2D68" w:rsidRDefault="007F6705" w:rsidP="00E03CA5">
      <w:pPr>
        <w:rPr>
          <w:rFonts w:ascii="Cambria" w:hAnsi="Cambria"/>
          <w:noProof/>
          <w:sz w:val="16"/>
          <w:szCs w:val="10"/>
          <w:lang w:val="ru-RU"/>
        </w:rPr>
      </w:pPr>
    </w:p>
    <w:p w14:paraId="332D1223" w14:textId="36DC2D81" w:rsidR="00E03CA5" w:rsidRPr="007C0FF9" w:rsidRDefault="00E03CA5" w:rsidP="00454C87">
      <w:pPr>
        <w:spacing w:line="240" w:lineRule="exact"/>
        <w:ind w:left="3330"/>
        <w:rPr>
          <w:rFonts w:ascii="Cambria" w:hAnsi="Cambria"/>
          <w:noProof/>
          <w:sz w:val="28"/>
          <w:szCs w:val="28"/>
          <w:lang w:val="ru-RU"/>
        </w:rPr>
      </w:pPr>
      <w:r w:rsidRPr="007C0FF9">
        <w:rPr>
          <w:rFonts w:ascii="Cambria" w:hAnsi="Cambria"/>
          <w:i/>
          <w:noProof/>
          <w:sz w:val="28"/>
          <w:szCs w:val="28"/>
          <w:lang w:val="ru-RU"/>
        </w:rPr>
        <w:t>Первой скрипке — Борису Пастернаку</w:t>
      </w:r>
    </w:p>
    <w:p w14:paraId="631D8D1F" w14:textId="77777777" w:rsidR="00E03CA5" w:rsidRPr="00966F10" w:rsidRDefault="00E03CA5" w:rsidP="00E03CA5">
      <w:pPr>
        <w:rPr>
          <w:rFonts w:ascii="Cambria" w:hAnsi="Cambria"/>
          <w:noProof/>
          <w:lang w:val="ru-RU"/>
        </w:rPr>
      </w:pPr>
    </w:p>
    <w:p w14:paraId="7FBBD83E" w14:textId="1F0A4D29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Раздетой маяться земле.  Дожди и слякоть.</w:t>
      </w:r>
    </w:p>
    <w:p w14:paraId="6463B7A2" w14:textId="693EED2B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Сейчас бы одному в тепле грустить и плакать.</w:t>
      </w:r>
    </w:p>
    <w:p w14:paraId="6088BE75" w14:textId="77777777" w:rsidR="00E03CA5" w:rsidRPr="00421175" w:rsidRDefault="00E03CA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78FF6AF6" w14:textId="2E1D6B35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Октябрь шаркает метлой по небу, скверам.</w:t>
      </w:r>
    </w:p>
    <w:p w14:paraId="79B7651C" w14:textId="39A688E7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Зелёный вымел, голубой.  Оставил серый.</w:t>
      </w:r>
    </w:p>
    <w:p w14:paraId="3E66DF77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50A8DC5C" w14:textId="44DEC5AF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Связной, посыльный двух твердей, открыть спешит он,</w:t>
      </w:r>
    </w:p>
    <w:p w14:paraId="791AA237" w14:textId="4BF69B6C" w:rsidR="00E03CA5" w:rsidRPr="00BF2D68" w:rsidRDefault="009A2DD0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ч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>то небо нитями дождей к земле пришито.</w:t>
      </w:r>
    </w:p>
    <w:p w14:paraId="0B97AACE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350725E5" w14:textId="480A843E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За клином клин трубя плывёт в согласье зыбком.</w:t>
      </w:r>
    </w:p>
    <w:p w14:paraId="6E458314" w14:textId="062075F1" w:rsidR="00E03CA5" w:rsidRPr="00BF2D68" w:rsidRDefault="00E65BA9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E65BA9">
        <w:rPr>
          <w:rFonts w:ascii="Cambria" w:hAnsi="Cambria"/>
          <w:noProof/>
          <w:sz w:val="34"/>
          <w:szCs w:val="34"/>
          <w:lang w:val="ru-RU"/>
        </w:rPr>
        <w:t xml:space="preserve">И вот </w:t>
      </w:r>
      <w:r w:rsidR="00580808" w:rsidRPr="00580808">
        <w:rPr>
          <w:rFonts w:ascii="Cambria" w:hAnsi="Cambria"/>
          <w:noProof/>
          <w:sz w:val="34"/>
          <w:szCs w:val="34"/>
          <w:lang w:val="ru-RU"/>
        </w:rPr>
        <w:t xml:space="preserve">в моих тонах 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>поёт чужая скрипка.</w:t>
      </w:r>
    </w:p>
    <w:p w14:paraId="54805AC1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41DFA550" w14:textId="77777777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Тоски, не знающей границ, уже солист я.</w:t>
      </w:r>
    </w:p>
    <w:p w14:paraId="128E0FA1" w14:textId="70873A86" w:rsidR="0045114B" w:rsidRPr="0045114B" w:rsidRDefault="00064B4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064B45">
        <w:rPr>
          <w:rFonts w:ascii="Cambria" w:hAnsi="Cambria"/>
          <w:noProof/>
          <w:sz w:val="34"/>
          <w:szCs w:val="34"/>
          <w:lang w:val="ru-RU"/>
        </w:rPr>
        <w:t xml:space="preserve">Мне </w:t>
      </w:r>
      <w:r w:rsidR="00580808" w:rsidRPr="00580808">
        <w:rPr>
          <w:rFonts w:ascii="Cambria" w:hAnsi="Cambria"/>
          <w:noProof/>
          <w:sz w:val="34"/>
          <w:szCs w:val="34"/>
          <w:lang w:val="ru-RU"/>
        </w:rPr>
        <w:t xml:space="preserve">клики помогают </w:t>
      </w:r>
      <w:r w:rsidRPr="00064B45">
        <w:rPr>
          <w:rFonts w:ascii="Cambria" w:hAnsi="Cambria"/>
          <w:noProof/>
          <w:sz w:val="34"/>
          <w:szCs w:val="34"/>
          <w:lang w:val="ru-RU"/>
        </w:rPr>
        <w:t>птиц</w:t>
      </w:r>
      <w:r>
        <w:rPr>
          <w:rFonts w:ascii="Cambria" w:hAnsi="Cambria"/>
          <w:noProof/>
          <w:sz w:val="34"/>
          <w:szCs w:val="34"/>
          <w:lang w:val="ru-RU"/>
        </w:rPr>
        <w:t xml:space="preserve"> 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>и — танцем — листья.</w:t>
      </w:r>
    </w:p>
    <w:p w14:paraId="5B26879C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5ECF3FD7" w14:textId="061BF7BB" w:rsidR="00771E89" w:rsidRDefault="00580808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580808">
        <w:rPr>
          <w:rFonts w:ascii="Cambria" w:hAnsi="Cambria"/>
          <w:noProof/>
          <w:sz w:val="34"/>
          <w:szCs w:val="34"/>
          <w:lang w:val="ru-RU"/>
        </w:rPr>
        <w:t>И нити — партией к родству — соединяют</w:t>
      </w:r>
    </w:p>
    <w:p w14:paraId="448718F3" w14:textId="5C08F5EC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меня и надо мной листву и птичью стаю...</w:t>
      </w:r>
    </w:p>
    <w:p w14:paraId="702D6248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41C19743" w14:textId="1B733588" w:rsidR="0045114B" w:rsidRPr="0045114B" w:rsidRDefault="00F56417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F56417">
        <w:rPr>
          <w:rFonts w:ascii="Cambria" w:hAnsi="Cambria"/>
          <w:noProof/>
          <w:sz w:val="34"/>
          <w:szCs w:val="34"/>
          <w:lang w:val="ru-RU"/>
        </w:rPr>
        <w:t>Зима вскружит, рассеет снег по белу свету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>,</w:t>
      </w:r>
    </w:p>
    <w:p w14:paraId="100A4A20" w14:textId="0CD6EA3A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 xml:space="preserve">на нет сведя и нитей </w:t>
      </w:r>
      <w:r w:rsidR="00BE1D0B">
        <w:rPr>
          <w:rFonts w:ascii="Cambria" w:hAnsi="Cambria"/>
          <w:noProof/>
          <w:sz w:val="34"/>
          <w:szCs w:val="34"/>
          <w:lang w:val="ru-RU"/>
        </w:rPr>
        <w:t>век</w:t>
      </w:r>
      <w:r w:rsidRPr="0045114B">
        <w:rPr>
          <w:rFonts w:ascii="Cambria" w:hAnsi="Cambria"/>
          <w:noProof/>
          <w:sz w:val="34"/>
          <w:szCs w:val="34"/>
          <w:lang w:val="ru-RU"/>
        </w:rPr>
        <w:t>, и тему эту,</w:t>
      </w:r>
    </w:p>
    <w:p w14:paraId="1820529A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1BD32AF2" w14:textId="77777777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и вздох — в последний раз — листа, и клик гортанный.</w:t>
      </w:r>
    </w:p>
    <w:p w14:paraId="58F5599D" w14:textId="5581A781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И мне томиться в холода, играя гаммы...</w:t>
      </w:r>
    </w:p>
    <w:p w14:paraId="2B0DADE5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2FBA9B6B" w14:textId="726AA066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 xml:space="preserve">А по весне </w:t>
      </w:r>
      <w:r w:rsidR="00B8250B" w:rsidRPr="0045114B">
        <w:rPr>
          <w:rFonts w:ascii="Cambria" w:hAnsi="Cambria"/>
          <w:noProof/>
          <w:sz w:val="34"/>
          <w:szCs w:val="34"/>
          <w:lang w:val="ru-RU"/>
        </w:rPr>
        <w:t xml:space="preserve">придут </w:t>
      </w:r>
      <w:r w:rsidRPr="0045114B">
        <w:rPr>
          <w:rFonts w:ascii="Cambria" w:hAnsi="Cambria"/>
          <w:noProof/>
          <w:sz w:val="34"/>
          <w:szCs w:val="34"/>
          <w:lang w:val="ru-RU"/>
        </w:rPr>
        <w:t>опять в движенье нити</w:t>
      </w:r>
      <w:r w:rsidR="00CD0E5A">
        <w:rPr>
          <w:rFonts w:ascii="Cambria" w:hAnsi="Cambria"/>
          <w:noProof/>
          <w:sz w:val="34"/>
          <w:szCs w:val="34"/>
          <w:lang w:val="ru-RU"/>
        </w:rPr>
        <w:t>:</w:t>
      </w:r>
    </w:p>
    <w:p w14:paraId="1FC91471" w14:textId="754B0D09" w:rsidR="0045114B" w:rsidRPr="0045114B" w:rsidRDefault="00CD0E5A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CD0E5A">
        <w:rPr>
          <w:rFonts w:ascii="Cambria" w:hAnsi="Cambria"/>
          <w:noProof/>
          <w:sz w:val="34"/>
          <w:szCs w:val="34"/>
          <w:lang w:val="ru-RU"/>
        </w:rPr>
        <w:t>в заморьях птицам зову внять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 xml:space="preserve">, — </w:t>
      </w:r>
      <w:r w:rsidR="0045114B" w:rsidRPr="0045114B">
        <w:rPr>
          <w:rFonts w:ascii="Cambria" w:hAnsi="Cambria"/>
          <w:i/>
          <w:iCs/>
          <w:noProof/>
          <w:sz w:val="34"/>
          <w:szCs w:val="34"/>
          <w:lang w:val="ru-RU"/>
        </w:rPr>
        <w:t>здесь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 xml:space="preserve"> гнёзда вить им;</w:t>
      </w:r>
    </w:p>
    <w:p w14:paraId="46D4FCC3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157052A4" w14:textId="77777777" w:rsidR="0045114B" w:rsidRPr="0045114B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проглянут, радостно в дожде задышат листья;</w:t>
      </w:r>
    </w:p>
    <w:p w14:paraId="4DF58C0C" w14:textId="6FE3D77F" w:rsidR="00BF2D68" w:rsidRPr="00BF2D68" w:rsidRDefault="0045114B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поверю в чудо — что уже весны солист я.</w:t>
      </w:r>
    </w:p>
    <w:p w14:paraId="73F1A51F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48DB07BC" w14:textId="1372E321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Прилива музыки дождусь.  В дожди и слякоть</w:t>
      </w:r>
    </w:p>
    <w:p w14:paraId="15C48FDD" w14:textId="35C091E7" w:rsidR="00E03CA5" w:rsidRPr="00BF2D68" w:rsidRDefault="008F4F6E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скажусь в мажоре.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 xml:space="preserve">  Разучусь грустить и плакать.</w:t>
      </w:r>
    </w:p>
    <w:p w14:paraId="18587FC3" w14:textId="77777777" w:rsidR="00421175" w:rsidRPr="00421175" w:rsidRDefault="00421175" w:rsidP="00421175">
      <w:pPr>
        <w:ind w:left="547"/>
        <w:rPr>
          <w:rFonts w:ascii="Cambria" w:hAnsi="Cambria"/>
          <w:noProof/>
          <w:sz w:val="24"/>
          <w:szCs w:val="24"/>
          <w:lang w:val="ru-RU"/>
        </w:rPr>
      </w:pPr>
    </w:p>
    <w:p w14:paraId="31C15037" w14:textId="4B88AD04" w:rsidR="00E03CA5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...Случайно скрипку приручил, согрел, играя.</w:t>
      </w:r>
    </w:p>
    <w:p w14:paraId="09659401" w14:textId="6D31CC16" w:rsidR="00467354" w:rsidRPr="00BF2D68" w:rsidRDefault="00E03CA5" w:rsidP="00421175">
      <w:pPr>
        <w:spacing w:line="36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Расстаться не хватает сил — совсем ручная.</w:t>
      </w:r>
    </w:p>
    <w:sectPr w:rsidR="00467354" w:rsidRPr="00BF2D68" w:rsidSect="00421175">
      <w:pgSz w:w="12240" w:h="15840" w:code="1"/>
      <w:pgMar w:top="720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B5"/>
    <w:rsid w:val="00017F68"/>
    <w:rsid w:val="00064B45"/>
    <w:rsid w:val="0013018A"/>
    <w:rsid w:val="0014610D"/>
    <w:rsid w:val="00151F13"/>
    <w:rsid w:val="00194223"/>
    <w:rsid w:val="001C4B80"/>
    <w:rsid w:val="001D1B3B"/>
    <w:rsid w:val="00230F72"/>
    <w:rsid w:val="0027758C"/>
    <w:rsid w:val="00281E94"/>
    <w:rsid w:val="002939E3"/>
    <w:rsid w:val="003105ED"/>
    <w:rsid w:val="003672D3"/>
    <w:rsid w:val="0037679C"/>
    <w:rsid w:val="003C149B"/>
    <w:rsid w:val="004177FD"/>
    <w:rsid w:val="00421175"/>
    <w:rsid w:val="00427E9D"/>
    <w:rsid w:val="0045114B"/>
    <w:rsid w:val="00454C87"/>
    <w:rsid w:val="00464881"/>
    <w:rsid w:val="00467354"/>
    <w:rsid w:val="004F657A"/>
    <w:rsid w:val="00525DD7"/>
    <w:rsid w:val="005717FF"/>
    <w:rsid w:val="00580808"/>
    <w:rsid w:val="005941E0"/>
    <w:rsid w:val="005B1CE4"/>
    <w:rsid w:val="00636695"/>
    <w:rsid w:val="00644407"/>
    <w:rsid w:val="006A2FB5"/>
    <w:rsid w:val="006D39D2"/>
    <w:rsid w:val="006E0B0A"/>
    <w:rsid w:val="0070686A"/>
    <w:rsid w:val="007126B9"/>
    <w:rsid w:val="00716D9F"/>
    <w:rsid w:val="00771E89"/>
    <w:rsid w:val="00783C0E"/>
    <w:rsid w:val="007A79DE"/>
    <w:rsid w:val="007C0FF9"/>
    <w:rsid w:val="007D2610"/>
    <w:rsid w:val="007F6705"/>
    <w:rsid w:val="00842B6F"/>
    <w:rsid w:val="008971F7"/>
    <w:rsid w:val="008C02EB"/>
    <w:rsid w:val="008E0D18"/>
    <w:rsid w:val="008F4F6E"/>
    <w:rsid w:val="009464D7"/>
    <w:rsid w:val="009A2DD0"/>
    <w:rsid w:val="009B7548"/>
    <w:rsid w:val="009F5874"/>
    <w:rsid w:val="00A9028C"/>
    <w:rsid w:val="00A94190"/>
    <w:rsid w:val="00B57233"/>
    <w:rsid w:val="00B8250B"/>
    <w:rsid w:val="00BD090E"/>
    <w:rsid w:val="00BE1D0B"/>
    <w:rsid w:val="00BF2D68"/>
    <w:rsid w:val="00BF509B"/>
    <w:rsid w:val="00C55E45"/>
    <w:rsid w:val="00CB1ABD"/>
    <w:rsid w:val="00CB2E25"/>
    <w:rsid w:val="00CD0E5A"/>
    <w:rsid w:val="00D163BB"/>
    <w:rsid w:val="00D53291"/>
    <w:rsid w:val="00D678F3"/>
    <w:rsid w:val="00DB7BE7"/>
    <w:rsid w:val="00E03CA5"/>
    <w:rsid w:val="00E65BA9"/>
    <w:rsid w:val="00E965E8"/>
    <w:rsid w:val="00EE56F1"/>
    <w:rsid w:val="00EF439A"/>
    <w:rsid w:val="00F461B7"/>
    <w:rsid w:val="00F5080F"/>
    <w:rsid w:val="00F56417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E20A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B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</dc:creator>
  <cp:lastModifiedBy>USER</cp:lastModifiedBy>
  <cp:revision>15</cp:revision>
  <dcterms:created xsi:type="dcterms:W3CDTF">2026-01-14T17:53:00Z</dcterms:created>
  <dcterms:modified xsi:type="dcterms:W3CDTF">2026-01-28T14:52:00Z</dcterms:modified>
</cp:coreProperties>
</file>