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BCA2" w14:textId="77777777" w:rsidR="00236567" w:rsidRPr="00236567" w:rsidRDefault="00236567" w:rsidP="0023656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0"/>
          <w:szCs w:val="30"/>
          <w:lang w:val="ru-RU"/>
        </w:rPr>
      </w:pPr>
      <w:bookmarkStart w:id="0" w:name="_Hlk168246857"/>
      <w:r w:rsidRPr="00236567">
        <w:rPr>
          <w:rFonts w:ascii="Cambria" w:eastAsia="Calibri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236567">
          <w:rPr>
            <w:rFonts w:ascii="Cambria" w:eastAsia="Calibri" w:hAnsi="Cambria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236567">
        <w:rPr>
          <w:rFonts w:ascii="Cambria" w:eastAsia="Calibri" w:hAnsi="Cambria"/>
          <w:sz w:val="30"/>
          <w:szCs w:val="30"/>
          <w:lang w:val="ru-RU"/>
        </w:rPr>
        <w:t xml:space="preserve">      </w:t>
      </w:r>
    </w:p>
    <w:p w14:paraId="1B1642CF" w14:textId="77777777" w:rsidR="00236567" w:rsidRPr="00236567" w:rsidRDefault="00236567" w:rsidP="0023656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 w:rsidRPr="00236567">
        <w:rPr>
          <w:rFonts w:ascii="Cambria" w:eastAsia="Calibri" w:hAnsi="Cambria"/>
          <w:sz w:val="25"/>
          <w:szCs w:val="25"/>
          <w:lang w:val="ru-RU"/>
        </w:rPr>
        <w:t xml:space="preserve">   ________________________________________________________________________________________________</w:t>
      </w:r>
    </w:p>
    <w:p w14:paraId="400DBC44" w14:textId="77777777" w:rsidR="00236567" w:rsidRPr="00236567" w:rsidRDefault="00236567" w:rsidP="0023656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2"/>
          <w:szCs w:val="32"/>
          <w:lang w:val="ru-RU"/>
        </w:rPr>
      </w:pPr>
    </w:p>
    <w:p w14:paraId="69FC57F7" w14:textId="77777777" w:rsidR="00236567" w:rsidRPr="00236567" w:rsidRDefault="00236567" w:rsidP="0023656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2"/>
          <w:szCs w:val="32"/>
          <w:lang w:val="ru-RU"/>
        </w:rPr>
      </w:pPr>
    </w:p>
    <w:p w14:paraId="1F372819" w14:textId="0D168DC8" w:rsidR="000F568A" w:rsidRDefault="000F568A" w:rsidP="0037222E">
      <w:pPr>
        <w:ind w:left="3780"/>
        <w:rPr>
          <w:rFonts w:ascii="Cambria" w:eastAsia="Calibri" w:hAnsi="Cambria"/>
          <w:sz w:val="32"/>
          <w:szCs w:val="32"/>
          <w:lang w:val="ru-RU"/>
        </w:rPr>
      </w:pPr>
      <w:r w:rsidRPr="00E149B9">
        <w:rPr>
          <w:rFonts w:ascii="Cambria" w:eastAsia="Calibri" w:hAnsi="Cambria"/>
          <w:sz w:val="32"/>
          <w:szCs w:val="32"/>
          <w:lang w:val="ru-RU"/>
        </w:rPr>
        <w:t>*    *    *</w:t>
      </w:r>
    </w:p>
    <w:p w14:paraId="2CF16738" w14:textId="77777777" w:rsidR="0008091D" w:rsidRPr="0037222E" w:rsidRDefault="0008091D" w:rsidP="000F568A">
      <w:pPr>
        <w:rPr>
          <w:rFonts w:ascii="Cambria" w:hAnsi="Cambria"/>
          <w:noProof/>
          <w:sz w:val="16"/>
          <w:szCs w:val="16"/>
          <w:lang w:val="ru-RU"/>
        </w:rPr>
      </w:pPr>
    </w:p>
    <w:p w14:paraId="220A190E" w14:textId="454F44FE" w:rsidR="000F568A" w:rsidRPr="00467D98" w:rsidRDefault="000F568A" w:rsidP="000F4E91">
      <w:pPr>
        <w:spacing w:line="240" w:lineRule="exact"/>
        <w:ind w:left="5580"/>
        <w:rPr>
          <w:rFonts w:ascii="Cambria" w:hAnsi="Cambria"/>
          <w:i/>
          <w:noProof/>
          <w:sz w:val="28"/>
          <w:szCs w:val="28"/>
          <w:lang w:val="ru-RU"/>
        </w:rPr>
      </w:pPr>
      <w:r w:rsidRPr="00467D98">
        <w:rPr>
          <w:rFonts w:ascii="Cambria" w:hAnsi="Cambria"/>
          <w:i/>
          <w:noProof/>
          <w:sz w:val="28"/>
          <w:szCs w:val="28"/>
          <w:lang w:val="ru-RU"/>
        </w:rPr>
        <w:t>Р. Н. Б.</w:t>
      </w:r>
    </w:p>
    <w:p w14:paraId="374AF712" w14:textId="77777777" w:rsidR="00B739FF" w:rsidRPr="00966F10" w:rsidRDefault="00B739FF" w:rsidP="00B739FF">
      <w:pPr>
        <w:rPr>
          <w:rFonts w:ascii="Cambria" w:hAnsi="Cambria"/>
          <w:noProof/>
          <w:sz w:val="16"/>
          <w:szCs w:val="16"/>
          <w:lang w:val="ru-RU"/>
        </w:rPr>
      </w:pPr>
    </w:p>
    <w:p w14:paraId="51F54847" w14:textId="10C781B7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Когда-то истый материалист,</w:t>
      </w:r>
    </w:p>
    <w:p w14:paraId="49E2A45C" w14:textId="4AF8DF30" w:rsidR="00B739FF" w:rsidRPr="00467D98" w:rsidRDefault="00797E21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т</w:t>
      </w:r>
      <w:r w:rsidR="00B739FF" w:rsidRPr="00467D98">
        <w:rPr>
          <w:rFonts w:ascii="Cambria" w:hAnsi="Cambria"/>
          <w:noProof/>
          <w:sz w:val="32"/>
          <w:szCs w:val="32"/>
          <w:lang w:val="ru-RU"/>
        </w:rPr>
        <w:t>еперь впадаю в мистику помимо воли:</w:t>
      </w:r>
    </w:p>
    <w:p w14:paraId="16C82BBA" w14:textId="0502015A" w:rsidR="00B739FF" w:rsidRPr="00467D98" w:rsidRDefault="00797E21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у</w:t>
      </w:r>
      <w:r w:rsidR="00B739FF" w:rsidRPr="00467D98">
        <w:rPr>
          <w:rFonts w:ascii="Cambria" w:hAnsi="Cambria"/>
          <w:noProof/>
          <w:sz w:val="32"/>
          <w:szCs w:val="32"/>
          <w:lang w:val="ru-RU"/>
        </w:rPr>
        <w:t>вижу Вас — как после исповеди чист.</w:t>
      </w:r>
    </w:p>
    <w:p w14:paraId="18422AEE" w14:textId="03A055F8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Откуда это очищающее поле?</w:t>
      </w:r>
    </w:p>
    <w:p w14:paraId="3D75B451" w14:textId="77777777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</w:p>
    <w:p w14:paraId="679368AE" w14:textId="01FCBD0D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Какая ширь, как радостно душе</w:t>
      </w:r>
    </w:p>
    <w:p w14:paraId="1D23D293" w14:textId="3954EE32" w:rsidR="00B739FF" w:rsidRPr="00467D98" w:rsidRDefault="00797E21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B739FF" w:rsidRPr="00467D98">
        <w:rPr>
          <w:rFonts w:ascii="Cambria" w:hAnsi="Cambria"/>
          <w:noProof/>
          <w:sz w:val="32"/>
          <w:szCs w:val="32"/>
          <w:lang w:val="ru-RU"/>
        </w:rPr>
        <w:t>збавиться от стен и неприступных башен.</w:t>
      </w:r>
    </w:p>
    <w:p w14:paraId="02521272" w14:textId="5438AAD2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Как странно...  Вечер близится уже.</w:t>
      </w:r>
    </w:p>
    <w:p w14:paraId="219A4601" w14:textId="67431282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И горизонт по-разному окрашен...</w:t>
      </w:r>
    </w:p>
    <w:p w14:paraId="367C5CBF" w14:textId="77777777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</w:p>
    <w:p w14:paraId="5BFEE7B2" w14:textId="09E81EC7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Так тихо, так светло на Вас молюсь</w:t>
      </w:r>
      <w:r w:rsidR="00797E21">
        <w:rPr>
          <w:rFonts w:ascii="Cambria" w:hAnsi="Cambria"/>
          <w:noProof/>
          <w:sz w:val="32"/>
          <w:szCs w:val="32"/>
          <w:lang w:val="ru-RU"/>
        </w:rPr>
        <w:t>,</w:t>
      </w:r>
    </w:p>
    <w:p w14:paraId="5D0B8F79" w14:textId="12A0193D" w:rsidR="00B739FF" w:rsidRPr="00467D98" w:rsidRDefault="00FC1E84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б</w:t>
      </w:r>
      <w:r w:rsidR="00B739FF" w:rsidRPr="00467D98">
        <w:rPr>
          <w:rFonts w:ascii="Cambria" w:hAnsi="Cambria"/>
          <w:noProof/>
          <w:sz w:val="32"/>
          <w:szCs w:val="32"/>
          <w:lang w:val="ru-RU"/>
        </w:rPr>
        <w:t>ез перепада чувств, без трепета, без риска</w:t>
      </w:r>
    </w:p>
    <w:p w14:paraId="1F8BFFCF" w14:textId="2021CF40" w:rsidR="00B739FF" w:rsidRPr="00467D98" w:rsidRDefault="00FC1E84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B739FF" w:rsidRPr="00467D98">
        <w:rPr>
          <w:rFonts w:ascii="Cambria" w:hAnsi="Cambria"/>
          <w:noProof/>
          <w:sz w:val="32"/>
          <w:szCs w:val="32"/>
          <w:lang w:val="ru-RU"/>
        </w:rPr>
        <w:t>пасть во влюблённость.  Я за Вас боюсь:</w:t>
      </w:r>
    </w:p>
    <w:p w14:paraId="58E15C6C" w14:textId="406C15D5" w:rsidR="00B739FF" w:rsidRPr="00467D98" w:rsidRDefault="00FC1E84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б</w:t>
      </w:r>
      <w:r w:rsidR="00B739FF" w:rsidRPr="00467D98">
        <w:rPr>
          <w:rFonts w:ascii="Cambria" w:hAnsi="Cambria"/>
          <w:noProof/>
          <w:sz w:val="32"/>
          <w:szCs w:val="32"/>
          <w:lang w:val="ru-RU"/>
        </w:rPr>
        <w:t>оюсь за близких.</w:t>
      </w:r>
    </w:p>
    <w:p w14:paraId="58A38C3A" w14:textId="77777777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</w:p>
    <w:p w14:paraId="1547639E" w14:textId="4E9B3153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Как хорошо, что пуст у божества колчан.</w:t>
      </w:r>
    </w:p>
    <w:p w14:paraId="6EC55001" w14:textId="16F0FFB0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Связало поле — токами одними.</w:t>
      </w:r>
    </w:p>
    <w:p w14:paraId="229B2BA1" w14:textId="056F7FF0" w:rsidR="00B739FF" w:rsidRPr="00467D98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Как в храм иду к Вам.  И могу молчать.</w:t>
      </w:r>
    </w:p>
    <w:p w14:paraId="35E57D4E" w14:textId="0042CF39" w:rsidR="00B739FF" w:rsidRDefault="00B739FF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467D98">
        <w:rPr>
          <w:rFonts w:ascii="Cambria" w:hAnsi="Cambria"/>
          <w:noProof/>
          <w:sz w:val="32"/>
          <w:szCs w:val="32"/>
          <w:lang w:val="ru-RU"/>
        </w:rPr>
        <w:t>И безымянное в себе именовать отныне.</w:t>
      </w:r>
    </w:p>
    <w:p w14:paraId="2F769923" w14:textId="73DD91E7" w:rsidR="00797E21" w:rsidRDefault="00797E21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</w:p>
    <w:p w14:paraId="1FEDCFAB" w14:textId="7A79FC7B" w:rsidR="00797E21" w:rsidRPr="00797E21" w:rsidRDefault="00797E21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797E21">
        <w:rPr>
          <w:rFonts w:ascii="Cambria" w:hAnsi="Cambria"/>
          <w:noProof/>
          <w:sz w:val="32"/>
          <w:szCs w:val="32"/>
          <w:lang w:val="ru-RU"/>
        </w:rPr>
        <w:t>Простимся — и томлюсь потом</w:t>
      </w:r>
    </w:p>
    <w:p w14:paraId="4216B1C4" w14:textId="03440B94" w:rsidR="00797E21" w:rsidRPr="00797E21" w:rsidRDefault="00FC1E84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797E21" w:rsidRPr="00797E21">
        <w:rPr>
          <w:rFonts w:ascii="Cambria" w:hAnsi="Cambria"/>
          <w:noProof/>
          <w:sz w:val="32"/>
          <w:szCs w:val="32"/>
          <w:lang w:val="ru-RU"/>
        </w:rPr>
        <w:t>акрепощением души и фальшью речи.</w:t>
      </w:r>
    </w:p>
    <w:p w14:paraId="6EE68D53" w14:textId="01640F80" w:rsidR="00797E21" w:rsidRPr="00797E21" w:rsidRDefault="00797E21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797E21">
        <w:rPr>
          <w:rFonts w:ascii="Cambria" w:hAnsi="Cambria"/>
          <w:noProof/>
          <w:sz w:val="32"/>
          <w:szCs w:val="32"/>
          <w:lang w:val="ru-RU"/>
        </w:rPr>
        <w:t>...Опять ловлю себя на том,</w:t>
      </w:r>
    </w:p>
    <w:p w14:paraId="0358584F" w14:textId="217CA193" w:rsidR="00797E21" w:rsidRDefault="00FC1E84" w:rsidP="0037222E">
      <w:pPr>
        <w:tabs>
          <w:tab w:val="left" w:pos="2880"/>
        </w:tabs>
        <w:spacing w:line="340" w:lineRule="exact"/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797E21" w:rsidRPr="00797E21">
        <w:rPr>
          <w:rFonts w:ascii="Cambria" w:hAnsi="Cambria"/>
          <w:noProof/>
          <w:sz w:val="32"/>
          <w:szCs w:val="32"/>
          <w:lang w:val="ru-RU"/>
        </w:rPr>
        <w:t>то я предлог ищу — для встречи.</w:t>
      </w:r>
    </w:p>
    <w:bookmarkEnd w:id="0"/>
    <w:p w14:paraId="1CA6EFF0" w14:textId="77777777" w:rsidR="00797E21" w:rsidRPr="00467D98" w:rsidRDefault="00797E21" w:rsidP="00797E21">
      <w:pPr>
        <w:tabs>
          <w:tab w:val="left" w:pos="2880"/>
        </w:tabs>
        <w:ind w:hanging="90"/>
        <w:rPr>
          <w:rFonts w:ascii="Cambria" w:hAnsi="Cambria"/>
          <w:noProof/>
          <w:sz w:val="32"/>
          <w:szCs w:val="32"/>
          <w:lang w:val="ru-RU"/>
        </w:rPr>
      </w:pPr>
    </w:p>
    <w:sectPr w:rsidR="00797E21" w:rsidRPr="00467D98" w:rsidSect="0064440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FB5"/>
    <w:rsid w:val="00017F68"/>
    <w:rsid w:val="0008091D"/>
    <w:rsid w:val="000F4E91"/>
    <w:rsid w:val="000F568A"/>
    <w:rsid w:val="00194223"/>
    <w:rsid w:val="001C4B80"/>
    <w:rsid w:val="001D1B3B"/>
    <w:rsid w:val="00236567"/>
    <w:rsid w:val="0027758C"/>
    <w:rsid w:val="002F6F4A"/>
    <w:rsid w:val="003105ED"/>
    <w:rsid w:val="003672D3"/>
    <w:rsid w:val="0037222E"/>
    <w:rsid w:val="003C149B"/>
    <w:rsid w:val="00427E9D"/>
    <w:rsid w:val="00464881"/>
    <w:rsid w:val="00467354"/>
    <w:rsid w:val="00467D98"/>
    <w:rsid w:val="004F657A"/>
    <w:rsid w:val="00525DD7"/>
    <w:rsid w:val="005941E0"/>
    <w:rsid w:val="005B1CE4"/>
    <w:rsid w:val="00636695"/>
    <w:rsid w:val="00644407"/>
    <w:rsid w:val="006A2FB5"/>
    <w:rsid w:val="006D76D3"/>
    <w:rsid w:val="0070686A"/>
    <w:rsid w:val="007126B9"/>
    <w:rsid w:val="00716D9F"/>
    <w:rsid w:val="00783C0E"/>
    <w:rsid w:val="00797E21"/>
    <w:rsid w:val="007A79DE"/>
    <w:rsid w:val="008C02EB"/>
    <w:rsid w:val="008E0D18"/>
    <w:rsid w:val="008F72FE"/>
    <w:rsid w:val="009464D7"/>
    <w:rsid w:val="009B7548"/>
    <w:rsid w:val="009F5874"/>
    <w:rsid w:val="00B140C2"/>
    <w:rsid w:val="00B57233"/>
    <w:rsid w:val="00B739FF"/>
    <w:rsid w:val="00BD090E"/>
    <w:rsid w:val="00C55E45"/>
    <w:rsid w:val="00CB2E25"/>
    <w:rsid w:val="00D163BB"/>
    <w:rsid w:val="00D72451"/>
    <w:rsid w:val="00DB7BE7"/>
    <w:rsid w:val="00E149B9"/>
    <w:rsid w:val="00E965E8"/>
    <w:rsid w:val="00EE56F1"/>
    <w:rsid w:val="00EF439A"/>
    <w:rsid w:val="00F5080F"/>
    <w:rsid w:val="00F9176E"/>
    <w:rsid w:val="00FC1E84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9DC9"/>
  <w15:docId w15:val="{7B016158-0B05-4C82-984B-37ABF9E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9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12</cp:revision>
  <dcterms:created xsi:type="dcterms:W3CDTF">2021-05-02T22:31:00Z</dcterms:created>
  <dcterms:modified xsi:type="dcterms:W3CDTF">2025-10-15T19:27:00Z</dcterms:modified>
</cp:coreProperties>
</file>