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F489" w14:textId="3B7B1877" w:rsidR="00F13C80" w:rsidRPr="00F13C80" w:rsidRDefault="00F13C80" w:rsidP="00F13C80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0"/>
          <w:szCs w:val="30"/>
          <w:lang w:val="ru-RU"/>
        </w:rPr>
      </w:pPr>
      <w:r w:rsidRPr="00F13C80">
        <w:rPr>
          <w:rFonts w:ascii="Cambria" w:eastAsia="Calibri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F13C80">
          <w:rPr>
            <w:rFonts w:ascii="Cambria" w:eastAsia="Calibri" w:hAnsi="Cambria"/>
            <w:color w:val="0563C1"/>
            <w:sz w:val="30"/>
            <w:szCs w:val="30"/>
            <w:u w:val="single"/>
            <w:lang w:val="ru-RU"/>
          </w:rPr>
          <w:t>www.r-di.net</w:t>
        </w:r>
      </w:hyperlink>
    </w:p>
    <w:p w14:paraId="28F0F9FF" w14:textId="7C665C34" w:rsidR="00F13C80" w:rsidRPr="00F13C80" w:rsidRDefault="00F13C80" w:rsidP="00F13C80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</w:p>
    <w:p w14:paraId="3FB37764" w14:textId="77777777" w:rsidR="00F13C80" w:rsidRPr="00F13C80" w:rsidRDefault="00F13C80" w:rsidP="00F13C80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2"/>
          <w:szCs w:val="32"/>
          <w:lang w:val="ru-RU"/>
        </w:rPr>
      </w:pPr>
    </w:p>
    <w:p w14:paraId="62F8034E" w14:textId="77777777" w:rsidR="00F13C80" w:rsidRPr="00F13C80" w:rsidRDefault="00F13C80" w:rsidP="00F13C80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2"/>
          <w:szCs w:val="32"/>
          <w:lang w:val="ru-RU"/>
        </w:rPr>
      </w:pPr>
    </w:p>
    <w:p w14:paraId="15711629" w14:textId="7F8EEBF7" w:rsidR="000C0CB3" w:rsidRPr="00F13C80" w:rsidRDefault="00BC3B37" w:rsidP="00143CDA">
      <w:pPr>
        <w:tabs>
          <w:tab w:val="left" w:pos="3330"/>
          <w:tab w:val="left" w:pos="3420"/>
        </w:tabs>
        <w:spacing w:line="340" w:lineRule="exact"/>
        <w:ind w:left="3420"/>
        <w:rPr>
          <w:rFonts w:ascii="Cambria" w:eastAsiaTheme="minorHAnsi" w:hAnsi="Cambria" w:cs="Cambria"/>
          <w:color w:val="000000"/>
          <w:sz w:val="32"/>
          <w:szCs w:val="32"/>
          <w:lang w:val="ru-RU"/>
        </w:rPr>
      </w:pPr>
      <w:r w:rsidRPr="00F13C80">
        <w:rPr>
          <w:rFonts w:ascii="Cambria" w:eastAsiaTheme="minorHAnsi" w:hAnsi="Cambria" w:cs="Cambria"/>
          <w:color w:val="000000"/>
          <w:sz w:val="32"/>
          <w:szCs w:val="32"/>
          <w:lang w:val="ru-RU"/>
        </w:rPr>
        <w:t xml:space="preserve">* </w:t>
      </w:r>
      <w:r w:rsidR="00F13C80" w:rsidRPr="00143CDA">
        <w:rPr>
          <w:rFonts w:ascii="Cambria" w:eastAsiaTheme="minorHAnsi" w:hAnsi="Cambria" w:cs="Cambria"/>
          <w:color w:val="000000"/>
          <w:sz w:val="32"/>
          <w:szCs w:val="32"/>
          <w:lang w:val="ru-RU"/>
        </w:rPr>
        <w:t xml:space="preserve">  </w:t>
      </w:r>
      <w:r w:rsidR="005A2E1E" w:rsidRPr="00143CDA">
        <w:rPr>
          <w:rFonts w:ascii="Cambria" w:eastAsiaTheme="minorHAnsi" w:hAnsi="Cambria" w:cs="Cambria"/>
          <w:color w:val="000000"/>
          <w:sz w:val="32"/>
          <w:szCs w:val="32"/>
          <w:lang w:val="ru-RU"/>
        </w:rPr>
        <w:t xml:space="preserve"> </w:t>
      </w:r>
      <w:r w:rsidRPr="00F13C80">
        <w:rPr>
          <w:rFonts w:ascii="Cambria" w:eastAsiaTheme="minorHAnsi" w:hAnsi="Cambria" w:cs="Cambria"/>
          <w:color w:val="000000"/>
          <w:sz w:val="32"/>
          <w:szCs w:val="32"/>
          <w:lang w:val="ru-RU"/>
        </w:rPr>
        <w:t xml:space="preserve">* </w:t>
      </w:r>
      <w:r w:rsidR="00F13C80" w:rsidRPr="00143CDA">
        <w:rPr>
          <w:rFonts w:ascii="Cambria" w:eastAsiaTheme="minorHAnsi" w:hAnsi="Cambria" w:cs="Cambria"/>
          <w:color w:val="000000"/>
          <w:sz w:val="32"/>
          <w:szCs w:val="32"/>
          <w:lang w:val="ru-RU"/>
        </w:rPr>
        <w:t xml:space="preserve">   </w:t>
      </w:r>
      <w:r w:rsidRPr="00F13C80">
        <w:rPr>
          <w:rFonts w:ascii="Cambria" w:eastAsiaTheme="minorHAnsi" w:hAnsi="Cambria" w:cs="Cambria"/>
          <w:color w:val="000000"/>
          <w:sz w:val="32"/>
          <w:szCs w:val="32"/>
          <w:lang w:val="ru-RU"/>
        </w:rPr>
        <w:t>*</w:t>
      </w:r>
    </w:p>
    <w:p w14:paraId="76A53A9A" w14:textId="77777777" w:rsidR="00BC3B37" w:rsidRPr="002B20E3" w:rsidRDefault="00BC3B37" w:rsidP="00143CDA">
      <w:pPr>
        <w:spacing w:line="340" w:lineRule="exact"/>
        <w:rPr>
          <w:rFonts w:ascii="Cambria" w:hAnsi="Cambria"/>
          <w:noProof/>
          <w:sz w:val="32"/>
          <w:szCs w:val="32"/>
          <w:lang w:val="ru-RU"/>
        </w:rPr>
      </w:pPr>
    </w:p>
    <w:p w14:paraId="2E6BDFD0" w14:textId="5FA3A837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Чуть лета дождал</w:t>
      </w:r>
      <w:r w:rsidR="00CD6D2F" w:rsidRPr="00CD6D2F">
        <w:rPr>
          <w:rFonts w:ascii="Cambria" w:hAnsi="Cambria"/>
          <w:noProof/>
          <w:sz w:val="32"/>
          <w:szCs w:val="32"/>
          <w:lang w:val="ru-RU"/>
        </w:rPr>
        <w:t>и́</w:t>
      </w:r>
      <w:r w:rsidRPr="002B20E3">
        <w:rPr>
          <w:rFonts w:ascii="Cambria" w:hAnsi="Cambria"/>
          <w:noProof/>
          <w:sz w:val="32"/>
          <w:szCs w:val="32"/>
          <w:lang w:val="ru-RU"/>
        </w:rPr>
        <w:t>сь — опять редеют кроны.</w:t>
      </w:r>
    </w:p>
    <w:p w14:paraId="7B75FBE3" w14:textId="247940DD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И страсти мимолётны, как дожди.</w:t>
      </w:r>
    </w:p>
    <w:p w14:paraId="784D1EAF" w14:textId="5ABA33ED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Меняются и нравы, и законы.</w:t>
      </w:r>
    </w:p>
    <w:p w14:paraId="419F1D14" w14:textId="3466FC8A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Приходят новые тираны и вожди.</w:t>
      </w:r>
    </w:p>
    <w:p w14:paraId="102B6BB3" w14:textId="77777777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6CCF66ED" w14:textId="6DF3141F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Нет постоянней ничего и неизбежней</w:t>
      </w:r>
    </w:p>
    <w:p w14:paraId="6BAC7513" w14:textId="2157C8DF" w:rsidR="000C0CB3" w:rsidRPr="002B20E3" w:rsidRDefault="002B20E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>зменчивости...  После всех потерь</w:t>
      </w:r>
    </w:p>
    <w:p w14:paraId="52145828" w14:textId="3FC1E429" w:rsidR="000C0CB3" w:rsidRPr="002B20E3" w:rsidRDefault="002B20E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 xml:space="preserve"> я другой теперь.  Осталась только прежней</w:t>
      </w:r>
    </w:p>
    <w:p w14:paraId="7186D2EA" w14:textId="0C5AC7DF" w:rsidR="000C0CB3" w:rsidRPr="002B20E3" w:rsidRDefault="002B20E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>ривязанность моя к тебе.</w:t>
      </w:r>
    </w:p>
    <w:p w14:paraId="5C5659C9" w14:textId="77777777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77BF5ABE" w14:textId="11B27AB9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Ещё года пройдут — и будет всё иначе:</w:t>
      </w:r>
    </w:p>
    <w:p w14:paraId="03092C5B" w14:textId="071AD457" w:rsidR="000C0CB3" w:rsidRPr="002B20E3" w:rsidRDefault="002B20E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 xml:space="preserve"> реки течь, и звёзды в небе плыть.</w:t>
      </w:r>
    </w:p>
    <w:p w14:paraId="11F73FF5" w14:textId="2B50CBDF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Навеки пр</w:t>
      </w:r>
      <w:r w:rsidRPr="002B20E3">
        <w:rPr>
          <w:rFonts w:ascii="Cambria" w:hAnsi="Cambria"/>
          <w:sz w:val="32"/>
          <w:szCs w:val="32"/>
          <w:lang w:val="ru-RU"/>
        </w:rPr>
        <w:t>ó</w:t>
      </w:r>
      <w:r w:rsidRPr="002B20E3">
        <w:rPr>
          <w:rFonts w:ascii="Cambria" w:hAnsi="Cambria"/>
          <w:noProof/>
          <w:sz w:val="32"/>
          <w:szCs w:val="32"/>
          <w:lang w:val="ru-RU"/>
        </w:rPr>
        <w:t>клятых — опять оплачут.</w:t>
      </w:r>
    </w:p>
    <w:p w14:paraId="555D4384" w14:textId="55AA01AD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Другие песни будут петь, других — любить.</w:t>
      </w:r>
    </w:p>
    <w:p w14:paraId="75F4018E" w14:textId="77777777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2CECA64A" w14:textId="760F379D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Т</w:t>
      </w:r>
      <w:r w:rsidRPr="002B20E3">
        <w:rPr>
          <w:rFonts w:ascii="Cambria" w:hAnsi="Cambria"/>
          <w:sz w:val="32"/>
          <w:szCs w:val="32"/>
          <w:lang w:val="ru-RU"/>
        </w:rPr>
        <w:t>á</w:t>
      </w:r>
      <w:r w:rsidRPr="002B20E3">
        <w:rPr>
          <w:rFonts w:ascii="Cambria" w:hAnsi="Cambria"/>
          <w:noProof/>
          <w:sz w:val="32"/>
          <w:szCs w:val="32"/>
          <w:lang w:val="ru-RU"/>
        </w:rPr>
        <w:t>к изменюсь,</w:t>
      </w:r>
    </w:p>
    <w:p w14:paraId="0DB4288C" w14:textId="40D58635" w:rsidR="000C0CB3" w:rsidRPr="002B20E3" w:rsidRDefault="000C0CB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2B20E3">
        <w:rPr>
          <w:rFonts w:ascii="Cambria" w:hAnsi="Cambria"/>
          <w:noProof/>
          <w:sz w:val="32"/>
          <w:szCs w:val="32"/>
          <w:lang w:val="ru-RU"/>
        </w:rPr>
        <w:t>что в мир бесплотный — смежный —</w:t>
      </w:r>
    </w:p>
    <w:p w14:paraId="53843729" w14:textId="5A8A88FA" w:rsidR="000C0CB3" w:rsidRPr="002B20E3" w:rsidRDefault="002B20E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у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>йду однажды, растворясь в толпе.</w:t>
      </w:r>
    </w:p>
    <w:p w14:paraId="1244F17F" w14:textId="28906324" w:rsidR="000C0CB3" w:rsidRPr="002B20E3" w:rsidRDefault="00143CDA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Л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>ишь той же тихой, кроткой, той же нежной</w:t>
      </w:r>
    </w:p>
    <w:p w14:paraId="79F14131" w14:textId="4B2C098A" w:rsidR="000C0CB3" w:rsidRPr="002B20E3" w:rsidRDefault="002B20E3" w:rsidP="00143CDA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0C0CB3" w:rsidRPr="002B20E3">
        <w:rPr>
          <w:rFonts w:ascii="Cambria" w:hAnsi="Cambria"/>
          <w:noProof/>
          <w:sz w:val="32"/>
          <w:szCs w:val="32"/>
          <w:lang w:val="ru-RU"/>
        </w:rPr>
        <w:t>оя привязанность останется к тебе.</w:t>
      </w:r>
    </w:p>
    <w:p w14:paraId="375EED83" w14:textId="77777777" w:rsidR="00467354" w:rsidRPr="000C0CB3" w:rsidRDefault="00467354" w:rsidP="000C0CB3">
      <w:pPr>
        <w:ind w:right="-43" w:firstLine="446"/>
        <w:rPr>
          <w:sz w:val="28"/>
          <w:szCs w:val="28"/>
          <w:lang w:val="ru-RU"/>
        </w:rPr>
      </w:pPr>
    </w:p>
    <w:p w14:paraId="4FCA860B" w14:textId="77777777" w:rsidR="006D76D3" w:rsidRPr="000C0CB3" w:rsidRDefault="006D76D3" w:rsidP="000C0CB3">
      <w:pPr>
        <w:ind w:right="-43" w:firstLine="446"/>
        <w:rPr>
          <w:sz w:val="28"/>
          <w:szCs w:val="28"/>
          <w:lang w:val="ru-RU"/>
        </w:rPr>
      </w:pPr>
    </w:p>
    <w:p w14:paraId="27852A77" w14:textId="77777777" w:rsidR="006D76D3" w:rsidRPr="006A2FB5" w:rsidRDefault="006D76D3" w:rsidP="00B43D05">
      <w:pPr>
        <w:ind w:right="-43"/>
        <w:rPr>
          <w:sz w:val="28"/>
          <w:szCs w:val="28"/>
          <w:lang w:val="ru-RU"/>
        </w:rPr>
      </w:pPr>
    </w:p>
    <w:sectPr w:rsidR="006D76D3" w:rsidRPr="006A2FB5" w:rsidSect="0064440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B5"/>
    <w:rsid w:val="00017F68"/>
    <w:rsid w:val="000C0CB3"/>
    <w:rsid w:val="00143CDA"/>
    <w:rsid w:val="00194223"/>
    <w:rsid w:val="001C4B80"/>
    <w:rsid w:val="001D1B3B"/>
    <w:rsid w:val="0027758C"/>
    <w:rsid w:val="002B20E3"/>
    <w:rsid w:val="003105ED"/>
    <w:rsid w:val="003672D3"/>
    <w:rsid w:val="003A4720"/>
    <w:rsid w:val="003C149B"/>
    <w:rsid w:val="00427E9D"/>
    <w:rsid w:val="00464881"/>
    <w:rsid w:val="00467354"/>
    <w:rsid w:val="004F657A"/>
    <w:rsid w:val="00525DD7"/>
    <w:rsid w:val="005941E0"/>
    <w:rsid w:val="005A2E1E"/>
    <w:rsid w:val="005B1CE4"/>
    <w:rsid w:val="00636695"/>
    <w:rsid w:val="00644407"/>
    <w:rsid w:val="006A2FB5"/>
    <w:rsid w:val="006D76D3"/>
    <w:rsid w:val="0070686A"/>
    <w:rsid w:val="007126B9"/>
    <w:rsid w:val="00716D9F"/>
    <w:rsid w:val="00783C0E"/>
    <w:rsid w:val="007A79DE"/>
    <w:rsid w:val="00822DF6"/>
    <w:rsid w:val="008C02EB"/>
    <w:rsid w:val="008E0D18"/>
    <w:rsid w:val="009464D7"/>
    <w:rsid w:val="009B7548"/>
    <w:rsid w:val="009F5874"/>
    <w:rsid w:val="00A10407"/>
    <w:rsid w:val="00B140C2"/>
    <w:rsid w:val="00B43D05"/>
    <w:rsid w:val="00B57233"/>
    <w:rsid w:val="00BC3B37"/>
    <w:rsid w:val="00BD090E"/>
    <w:rsid w:val="00C55E45"/>
    <w:rsid w:val="00C647EB"/>
    <w:rsid w:val="00CB2E25"/>
    <w:rsid w:val="00CD6D2F"/>
    <w:rsid w:val="00D163BB"/>
    <w:rsid w:val="00DB7BE7"/>
    <w:rsid w:val="00E965E8"/>
    <w:rsid w:val="00EE56F1"/>
    <w:rsid w:val="00EF439A"/>
    <w:rsid w:val="00F13C80"/>
    <w:rsid w:val="00F5080F"/>
    <w:rsid w:val="00F9176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EAD2"/>
  <w15:docId w15:val="{7B016158-0B05-4C82-984B-37ABF9E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0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12</cp:revision>
  <cp:lastPrinted>2025-10-15T16:59:00Z</cp:lastPrinted>
  <dcterms:created xsi:type="dcterms:W3CDTF">2021-05-02T22:36:00Z</dcterms:created>
  <dcterms:modified xsi:type="dcterms:W3CDTF">2025-10-15T17:01:00Z</dcterms:modified>
</cp:coreProperties>
</file>