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1EA09" w14:textId="77777777" w:rsidR="000471B1" w:rsidRPr="00D25F24" w:rsidRDefault="000471B1" w:rsidP="000471B1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 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14:paraId="494C217B" w14:textId="77777777" w:rsidR="000471B1" w:rsidRPr="00D25F24" w:rsidRDefault="000471B1" w:rsidP="000471B1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</w:t>
      </w:r>
    </w:p>
    <w:p w14:paraId="08AD3DB9" w14:textId="77777777" w:rsidR="000471B1" w:rsidRPr="00C43240" w:rsidRDefault="000471B1" w:rsidP="000471B1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7925A8C9" w14:textId="77777777" w:rsidR="000471B1" w:rsidRPr="00C43240" w:rsidRDefault="000471B1" w:rsidP="000471B1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2DD0122" w14:textId="44F50EC8" w:rsidR="00747AA4" w:rsidRPr="000471B1" w:rsidRDefault="00747AA4" w:rsidP="000471B1">
      <w:pPr>
        <w:overflowPunct w:val="0"/>
        <w:autoSpaceDE w:val="0"/>
        <w:autoSpaceDN w:val="0"/>
        <w:adjustRightInd w:val="0"/>
        <w:spacing w:after="0" w:line="240" w:lineRule="auto"/>
        <w:ind w:left="3420"/>
        <w:textAlignment w:val="baseline"/>
        <w:rPr>
          <w:rFonts w:ascii="Cambria" w:eastAsia="Calibri" w:hAnsi="Cambria" w:cs="Cambria"/>
          <w:color w:val="000000"/>
          <w:sz w:val="32"/>
          <w:szCs w:val="32"/>
          <w:lang w:val="ru-RU"/>
        </w:rPr>
      </w:pPr>
      <w:r w:rsidRPr="000471B1">
        <w:rPr>
          <w:rFonts w:ascii="Cambria" w:eastAsia="Calibri" w:hAnsi="Cambria" w:cs="Cambria"/>
          <w:color w:val="000000"/>
          <w:sz w:val="32"/>
          <w:szCs w:val="32"/>
          <w:lang w:val="ru-RU"/>
        </w:rPr>
        <w:t>*    *    *</w:t>
      </w:r>
    </w:p>
    <w:p w14:paraId="784181F1" w14:textId="77777777" w:rsidR="001C20E5" w:rsidRPr="00D05A6E" w:rsidRDefault="001C20E5" w:rsidP="00D05A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bookmarkStart w:id="0" w:name="_GoBack"/>
      <w:bookmarkEnd w:id="0"/>
    </w:p>
    <w:p w14:paraId="15C6955B" w14:textId="0844E86D" w:rsidR="00D05A6E" w:rsidRPr="00D05A6E" w:rsidRDefault="00D05A6E" w:rsidP="000471B1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D05A6E">
        <w:rPr>
          <w:rFonts w:ascii="Cambria" w:eastAsia="Times New Roman" w:hAnsi="Cambria" w:cs="Times New Roman"/>
          <w:noProof/>
          <w:sz w:val="32"/>
          <w:szCs w:val="32"/>
          <w:lang w:val="ru-RU"/>
        </w:rPr>
        <w:t>Господь, как видно, отпустил грехи. —</w:t>
      </w:r>
    </w:p>
    <w:p w14:paraId="7E5C8910" w14:textId="569541F0" w:rsidR="00D05A6E" w:rsidRPr="00D05A6E" w:rsidRDefault="00D05A6E" w:rsidP="000471B1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D05A6E">
        <w:rPr>
          <w:rFonts w:ascii="Cambria" w:eastAsia="Times New Roman" w:hAnsi="Cambria" w:cs="Times New Roman"/>
          <w:noProof/>
          <w:sz w:val="32"/>
          <w:szCs w:val="32"/>
          <w:lang w:val="ru-RU"/>
        </w:rPr>
        <w:t>Дано любить.  Случаются стихи.</w:t>
      </w:r>
    </w:p>
    <w:p w14:paraId="3F03362E" w14:textId="77777777" w:rsidR="00D05A6E" w:rsidRPr="00D05A6E" w:rsidRDefault="00D05A6E" w:rsidP="000471B1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794256DA" w14:textId="370F71B3" w:rsidR="00D05A6E" w:rsidRPr="00D05A6E" w:rsidRDefault="00D05A6E" w:rsidP="000471B1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D05A6E">
        <w:rPr>
          <w:rFonts w:ascii="Cambria" w:eastAsia="Times New Roman" w:hAnsi="Cambria" w:cs="Times New Roman"/>
          <w:noProof/>
          <w:sz w:val="32"/>
          <w:szCs w:val="32"/>
          <w:lang w:val="ru-RU"/>
        </w:rPr>
        <w:t>Опять томлюсь врождённой жаждой жить.</w:t>
      </w:r>
    </w:p>
    <w:p w14:paraId="010AE8BA" w14:textId="6689ADE0" w:rsidR="00D05A6E" w:rsidRPr="00D05A6E" w:rsidRDefault="00D05A6E" w:rsidP="000471B1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  <w:r w:rsidRPr="00D05A6E">
        <w:rPr>
          <w:rFonts w:ascii="Cambria" w:eastAsia="Times New Roman" w:hAnsi="Cambria" w:cs="Times New Roman"/>
          <w:noProof/>
          <w:sz w:val="32"/>
          <w:szCs w:val="32"/>
          <w:lang w:val="ru-RU"/>
        </w:rPr>
        <w:t>Опять зарок даю — не согрешить.</w:t>
      </w:r>
    </w:p>
    <w:p w14:paraId="09FF6063" w14:textId="77777777" w:rsidR="00A92F6D" w:rsidRPr="00A92F6D" w:rsidRDefault="00A92F6D" w:rsidP="00A92F6D">
      <w:pPr>
        <w:spacing w:after="0" w:line="250" w:lineRule="exact"/>
        <w:ind w:firstLine="450"/>
        <w:rPr>
          <w:rFonts w:ascii="Cambria" w:hAnsi="Cambria"/>
          <w:sz w:val="25"/>
          <w:szCs w:val="25"/>
          <w:lang w:val="ru-RU"/>
        </w:rPr>
      </w:pPr>
    </w:p>
    <w:sectPr w:rsidR="00A92F6D" w:rsidRPr="00A92F6D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oofState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6E"/>
    <w:rsid w:val="000471B1"/>
    <w:rsid w:val="001C20E5"/>
    <w:rsid w:val="00214AD3"/>
    <w:rsid w:val="002813D0"/>
    <w:rsid w:val="00322887"/>
    <w:rsid w:val="004100B7"/>
    <w:rsid w:val="00436B80"/>
    <w:rsid w:val="004D1577"/>
    <w:rsid w:val="00560986"/>
    <w:rsid w:val="00747AA4"/>
    <w:rsid w:val="00863EAC"/>
    <w:rsid w:val="00A2160B"/>
    <w:rsid w:val="00A92F6D"/>
    <w:rsid w:val="00D05A6E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91DB5"/>
  <w15:chartTrackingRefBased/>
  <w15:docId w15:val="{29D099B9-02BC-460A-86EB-525C50F6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1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2024-06-03T01:24:00Z</dcterms:created>
  <dcterms:modified xsi:type="dcterms:W3CDTF">2024-06-09T16:31:00Z</dcterms:modified>
</cp:coreProperties>
</file>