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20EA" w14:textId="77777777" w:rsidR="00E92C10" w:rsidRPr="00D25F24" w:rsidRDefault="00E92C10" w:rsidP="00E92C10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0C7B8AED" w14:textId="77777777" w:rsidR="00E92C10" w:rsidRPr="00D25F24" w:rsidRDefault="00E92C10" w:rsidP="00E92C10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7A8D585F" w14:textId="77777777" w:rsidR="00E92C10" w:rsidRPr="00C43240" w:rsidRDefault="00E92C10" w:rsidP="00E92C1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B843025" w14:textId="77777777" w:rsidR="00E92C10" w:rsidRPr="00C43240" w:rsidRDefault="00E92C10" w:rsidP="00E92C10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4A1E2FC" w14:textId="3937CA31" w:rsidR="005224CF" w:rsidRPr="006A4BBC" w:rsidRDefault="005224CF" w:rsidP="0052056E">
      <w:pPr>
        <w:tabs>
          <w:tab w:val="left" w:pos="2250"/>
          <w:tab w:val="left" w:pos="3420"/>
        </w:tabs>
        <w:spacing w:after="0" w:line="350" w:lineRule="exact"/>
        <w:ind w:left="3420"/>
        <w:rPr>
          <w:rFonts w:ascii="Cambria" w:hAnsi="Cambria"/>
          <w:sz w:val="32"/>
          <w:szCs w:val="32"/>
          <w:lang w:val="ru-RU"/>
        </w:rPr>
      </w:pPr>
      <w:r w:rsidRPr="006A4BBC">
        <w:rPr>
          <w:rFonts w:ascii="Cambria" w:hAnsi="Cambria"/>
          <w:sz w:val="32"/>
          <w:szCs w:val="32"/>
          <w:lang w:val="ru-RU"/>
        </w:rPr>
        <w:t xml:space="preserve">*    *    *   </w:t>
      </w:r>
    </w:p>
    <w:p w14:paraId="418DA4CE" w14:textId="77777777" w:rsidR="005224CF" w:rsidRPr="00E92C10" w:rsidRDefault="005224CF" w:rsidP="0052056E">
      <w:pPr>
        <w:spacing w:after="0" w:line="350" w:lineRule="exact"/>
        <w:ind w:left="1800"/>
        <w:rPr>
          <w:rFonts w:ascii="Cambria" w:hAnsi="Cambria"/>
          <w:sz w:val="32"/>
          <w:szCs w:val="32"/>
          <w:lang w:val="ru-RU"/>
        </w:rPr>
      </w:pPr>
    </w:p>
    <w:p w14:paraId="71F842B5" w14:textId="2C548FF8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Сил божественных разброд.</w:t>
      </w:r>
    </w:p>
    <w:p w14:paraId="5C240BB8" w14:textId="4323F296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Надо же, и так бывает:</w:t>
      </w:r>
    </w:p>
    <w:p w14:paraId="6DE27652" w14:textId="0CB7BF26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г</w:t>
      </w:r>
      <w:r w:rsidR="005224CF" w:rsidRPr="005224CF">
        <w:rPr>
          <w:rFonts w:ascii="Cambria" w:hAnsi="Cambria"/>
          <w:sz w:val="32"/>
          <w:szCs w:val="32"/>
          <w:lang w:val="ru-RU"/>
        </w:rPr>
        <w:t>реет солнце, снег идёт,</w:t>
      </w:r>
    </w:p>
    <w:p w14:paraId="23E217E2" w14:textId="4FA2141F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5224CF" w:rsidRPr="005224CF">
        <w:rPr>
          <w:rFonts w:ascii="Cambria" w:hAnsi="Cambria"/>
          <w:sz w:val="32"/>
          <w:szCs w:val="32"/>
          <w:lang w:val="ru-RU"/>
        </w:rPr>
        <w:t xml:space="preserve"> капель. — Метёт и тает.</w:t>
      </w:r>
    </w:p>
    <w:p w14:paraId="33BB08C0" w14:textId="77777777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</w:p>
    <w:p w14:paraId="294B8AD0" w14:textId="3A7E9A82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Чередуясь, времена</w:t>
      </w:r>
    </w:p>
    <w:p w14:paraId="521917F7" w14:textId="274DF9D9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5224CF" w:rsidRPr="005224CF">
        <w:rPr>
          <w:rFonts w:ascii="Cambria" w:hAnsi="Cambria"/>
          <w:sz w:val="32"/>
          <w:szCs w:val="32"/>
          <w:lang w:val="ru-RU"/>
        </w:rPr>
        <w:t>аложились почему-то, —</w:t>
      </w:r>
    </w:p>
    <w:p w14:paraId="27B946BC" w14:textId="6550BC74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з</w:t>
      </w:r>
      <w:r w:rsidR="005224CF" w:rsidRPr="005224CF">
        <w:rPr>
          <w:rFonts w:ascii="Cambria" w:hAnsi="Cambria"/>
          <w:sz w:val="32"/>
          <w:szCs w:val="32"/>
          <w:lang w:val="ru-RU"/>
        </w:rPr>
        <w:t>ной, и вьюга, и весна</w:t>
      </w:r>
    </w:p>
    <w:p w14:paraId="09DB5246" w14:textId="62553DD9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э</w:t>
      </w:r>
      <w:r w:rsidR="005224CF" w:rsidRPr="005224CF">
        <w:rPr>
          <w:rFonts w:ascii="Cambria" w:hAnsi="Cambria"/>
          <w:sz w:val="32"/>
          <w:szCs w:val="32"/>
          <w:lang w:val="ru-RU"/>
        </w:rPr>
        <w:t>ту выбрали минуту.</w:t>
      </w:r>
    </w:p>
    <w:p w14:paraId="3DEFEED8" w14:textId="77777777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</w:p>
    <w:p w14:paraId="38AA9CC6" w14:textId="320A0279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Три стихии и одну</w:t>
      </w:r>
    </w:p>
    <w:p w14:paraId="044D3CA3" w14:textId="5D605996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5224CF" w:rsidRPr="005224CF">
        <w:rPr>
          <w:rFonts w:ascii="Cambria" w:hAnsi="Cambria"/>
          <w:sz w:val="32"/>
          <w:szCs w:val="32"/>
          <w:lang w:val="ru-RU"/>
        </w:rPr>
        <w:t>ижу.  Дивная, из плоти,</w:t>
      </w:r>
    </w:p>
    <w:p w14:paraId="221BF17D" w14:textId="0EFB70F8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б</w:t>
      </w:r>
      <w:r w:rsidR="005224CF" w:rsidRPr="005224CF">
        <w:rPr>
          <w:rFonts w:ascii="Cambria" w:hAnsi="Cambria"/>
          <w:sz w:val="32"/>
          <w:szCs w:val="32"/>
          <w:lang w:val="ru-RU"/>
        </w:rPr>
        <w:t>лиже — ты, спиной к окну,</w:t>
      </w:r>
    </w:p>
    <w:p w14:paraId="250C0BB3" w14:textId="573D3651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5224CF" w:rsidRPr="005224CF">
        <w:rPr>
          <w:rFonts w:ascii="Cambria" w:hAnsi="Cambria"/>
          <w:sz w:val="32"/>
          <w:szCs w:val="32"/>
          <w:lang w:val="ru-RU"/>
        </w:rPr>
        <w:t xml:space="preserve"> двух шагах сидишь напротив.</w:t>
      </w:r>
    </w:p>
    <w:p w14:paraId="5A2989D9" w14:textId="77777777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</w:p>
    <w:p w14:paraId="069A300A" w14:textId="018D647F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В двух шагах, в борьбе с собой. —</w:t>
      </w:r>
    </w:p>
    <w:p w14:paraId="643199D1" w14:textId="28550E91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Тот же спор и та же смута...</w:t>
      </w:r>
    </w:p>
    <w:p w14:paraId="5DE6CAE1" w14:textId="621C8D84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Прежде не было —</w:t>
      </w:r>
    </w:p>
    <w:p w14:paraId="7A01FF6A" w14:textId="7C6DF92C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тобой</w:t>
      </w:r>
    </w:p>
    <w:p w14:paraId="39B07201" w14:textId="217B5ED4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5224CF" w:rsidRPr="005224CF">
        <w:rPr>
          <w:rFonts w:ascii="Cambria" w:hAnsi="Cambria"/>
          <w:sz w:val="32"/>
          <w:szCs w:val="32"/>
          <w:lang w:val="ru-RU"/>
        </w:rPr>
        <w:t>ак наполненной минуты.</w:t>
      </w:r>
    </w:p>
    <w:p w14:paraId="41126ACD" w14:textId="77777777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</w:p>
    <w:p w14:paraId="7A981D86" w14:textId="039C6003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В мире — в комнате и вне —</w:t>
      </w:r>
    </w:p>
    <w:p w14:paraId="38B1A2D4" w14:textId="1545CED8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5224CF" w:rsidRPr="005224CF">
        <w:rPr>
          <w:rFonts w:ascii="Cambria" w:hAnsi="Cambria"/>
          <w:sz w:val="32"/>
          <w:szCs w:val="32"/>
          <w:lang w:val="ru-RU"/>
        </w:rPr>
        <w:t>сех стихий связались центры.</w:t>
      </w:r>
    </w:p>
    <w:p w14:paraId="11C07051" w14:textId="4DE3BB70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Бьётся бабочкой в окне</w:t>
      </w:r>
    </w:p>
    <w:p w14:paraId="1EA189FA" w14:textId="1B0374B1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5224CF" w:rsidRPr="005224CF">
        <w:rPr>
          <w:rFonts w:ascii="Cambria" w:hAnsi="Cambria"/>
          <w:sz w:val="32"/>
          <w:szCs w:val="32"/>
          <w:lang w:val="ru-RU"/>
        </w:rPr>
        <w:t>рай отклеившейся ленты.</w:t>
      </w:r>
    </w:p>
    <w:p w14:paraId="3636F84A" w14:textId="77777777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</w:p>
    <w:p w14:paraId="75DFF8C2" w14:textId="2A9C84E5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День какой, который год,</w:t>
      </w:r>
    </w:p>
    <w:p w14:paraId="2C572E6D" w14:textId="19D5A5FC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5224CF" w:rsidRPr="005224CF">
        <w:rPr>
          <w:rFonts w:ascii="Cambria" w:hAnsi="Cambria"/>
          <w:sz w:val="32"/>
          <w:szCs w:val="32"/>
          <w:lang w:val="ru-RU"/>
        </w:rPr>
        <w:t>ремя встречи, время суток, —</w:t>
      </w:r>
    </w:p>
    <w:p w14:paraId="279CE07E" w14:textId="19B07370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5224CF" w:rsidRPr="005224CF">
        <w:rPr>
          <w:rFonts w:ascii="Cambria" w:hAnsi="Cambria"/>
          <w:sz w:val="32"/>
          <w:szCs w:val="32"/>
          <w:lang w:val="ru-RU"/>
        </w:rPr>
        <w:t>е припомнить, но вот-вот</w:t>
      </w:r>
    </w:p>
    <w:p w14:paraId="485D13E5" w14:textId="16850730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5224CF" w:rsidRPr="005224CF">
        <w:rPr>
          <w:rFonts w:ascii="Cambria" w:hAnsi="Cambria"/>
          <w:sz w:val="32"/>
          <w:szCs w:val="32"/>
          <w:lang w:val="ru-RU"/>
        </w:rPr>
        <w:t>авсегда уйдёт минута.</w:t>
      </w:r>
    </w:p>
    <w:p w14:paraId="35D11507" w14:textId="77777777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</w:p>
    <w:p w14:paraId="31208968" w14:textId="4C65E6EC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Блеск и страх в твоих глазах</w:t>
      </w:r>
    </w:p>
    <w:p w14:paraId="484428C8" w14:textId="01D6C195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5224CF" w:rsidRPr="005224CF">
        <w:rPr>
          <w:rFonts w:ascii="Cambria" w:hAnsi="Cambria"/>
          <w:sz w:val="32"/>
          <w:szCs w:val="32"/>
          <w:lang w:val="ru-RU"/>
        </w:rPr>
        <w:t xml:space="preserve"> улыбка — беспричинны.</w:t>
      </w:r>
    </w:p>
    <w:p w14:paraId="79DD5DDD" w14:textId="74E28719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lastRenderedPageBreak/>
        <w:t>Но открылись небеса</w:t>
      </w:r>
    </w:p>
    <w:p w14:paraId="3C66E5FD" w14:textId="26446885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5224CF" w:rsidRPr="005224CF">
        <w:rPr>
          <w:rFonts w:ascii="Cambria" w:hAnsi="Cambria"/>
          <w:sz w:val="32"/>
          <w:szCs w:val="32"/>
          <w:lang w:val="ru-RU"/>
        </w:rPr>
        <w:t xml:space="preserve"> разверзнулись пучины.</w:t>
      </w:r>
    </w:p>
    <w:p w14:paraId="5291FABE" w14:textId="77777777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</w:p>
    <w:p w14:paraId="454D3113" w14:textId="264B0415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Ты ли хаоса виной,</w:t>
      </w:r>
    </w:p>
    <w:p w14:paraId="3D608EE1" w14:textId="764ED58A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5224CF" w:rsidRPr="005224CF">
        <w:rPr>
          <w:rFonts w:ascii="Cambria" w:hAnsi="Cambria"/>
          <w:sz w:val="32"/>
          <w:szCs w:val="32"/>
          <w:lang w:val="ru-RU"/>
        </w:rPr>
        <w:t>росто ли в природе смута, —</w:t>
      </w:r>
    </w:p>
    <w:p w14:paraId="3C561392" w14:textId="76A99AEC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5224CF" w:rsidRPr="005224CF">
        <w:rPr>
          <w:rFonts w:ascii="Cambria" w:hAnsi="Cambria"/>
          <w:sz w:val="32"/>
          <w:szCs w:val="32"/>
          <w:lang w:val="ru-RU"/>
        </w:rPr>
        <w:t>олько длится стынь и зной,</w:t>
      </w:r>
    </w:p>
    <w:p w14:paraId="4D39ACF8" w14:textId="7027AA9F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5224CF" w:rsidRPr="005224CF">
        <w:rPr>
          <w:rFonts w:ascii="Cambria" w:hAnsi="Cambria"/>
          <w:sz w:val="32"/>
          <w:szCs w:val="32"/>
          <w:lang w:val="ru-RU"/>
        </w:rPr>
        <w:t>е кончается минута.</w:t>
      </w:r>
    </w:p>
    <w:p w14:paraId="38AD7345" w14:textId="77777777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</w:p>
    <w:p w14:paraId="712BFB59" w14:textId="542062F8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Вечной стала...</w:t>
      </w:r>
    </w:p>
    <w:p w14:paraId="3F568B01" w14:textId="7981B648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В тишине</w:t>
      </w:r>
    </w:p>
    <w:p w14:paraId="761F80FF" w14:textId="199CB84F" w:rsidR="005224CF" w:rsidRP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ж</w:t>
      </w:r>
      <w:r w:rsidR="005224CF" w:rsidRPr="005224CF">
        <w:rPr>
          <w:rFonts w:ascii="Cambria" w:hAnsi="Cambria"/>
          <w:sz w:val="32"/>
          <w:szCs w:val="32"/>
          <w:lang w:val="ru-RU"/>
        </w:rPr>
        <w:t>изнь переполняет вещи.</w:t>
      </w:r>
    </w:p>
    <w:p w14:paraId="31A4BC76" w14:textId="6DE86F10" w:rsidR="005224CF" w:rsidRPr="005224CF" w:rsidRDefault="005224C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 w:rsidRPr="005224CF">
        <w:rPr>
          <w:rFonts w:ascii="Cambria" w:hAnsi="Cambria"/>
          <w:sz w:val="32"/>
          <w:szCs w:val="32"/>
          <w:lang w:val="ru-RU"/>
        </w:rPr>
        <w:t>Лишь бумага на окне</w:t>
      </w:r>
    </w:p>
    <w:p w14:paraId="17DEBE3B" w14:textId="319A3049" w:rsidR="005224CF" w:rsidRDefault="00871D7F" w:rsidP="0052056E">
      <w:pPr>
        <w:spacing w:after="0" w:line="350" w:lineRule="exact"/>
        <w:ind w:left="189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5224CF" w:rsidRPr="005224CF">
        <w:rPr>
          <w:rFonts w:ascii="Cambria" w:hAnsi="Cambria"/>
          <w:sz w:val="32"/>
          <w:szCs w:val="32"/>
          <w:lang w:val="ru-RU"/>
        </w:rPr>
        <w:t>ловно бабочка трепещет.</w:t>
      </w:r>
    </w:p>
    <w:p w14:paraId="57349C39" w14:textId="77777777" w:rsidR="005224CF" w:rsidRPr="005224CF" w:rsidRDefault="005224CF" w:rsidP="005224CF">
      <w:pPr>
        <w:spacing w:after="0" w:line="240" w:lineRule="auto"/>
        <w:ind w:firstLine="450"/>
        <w:rPr>
          <w:rFonts w:ascii="Cambria" w:hAnsi="Cambria"/>
          <w:sz w:val="32"/>
          <w:szCs w:val="32"/>
          <w:lang w:val="ru-RU"/>
        </w:rPr>
      </w:pPr>
    </w:p>
    <w:sectPr w:rsidR="005224CF" w:rsidRPr="005224CF" w:rsidSect="0052056E">
      <w:pgSz w:w="12240" w:h="15840" w:code="1"/>
      <w:pgMar w:top="1008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CF"/>
    <w:rsid w:val="00214AD3"/>
    <w:rsid w:val="002813D0"/>
    <w:rsid w:val="00303678"/>
    <w:rsid w:val="004100B7"/>
    <w:rsid w:val="00436B80"/>
    <w:rsid w:val="004D1577"/>
    <w:rsid w:val="0052056E"/>
    <w:rsid w:val="005224CF"/>
    <w:rsid w:val="00560986"/>
    <w:rsid w:val="00863EAC"/>
    <w:rsid w:val="00871D7F"/>
    <w:rsid w:val="00A2160B"/>
    <w:rsid w:val="00A92F6D"/>
    <w:rsid w:val="00B615B0"/>
    <w:rsid w:val="00E42CA1"/>
    <w:rsid w:val="00E9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CE4E"/>
  <w15:chartTrackingRefBased/>
  <w15:docId w15:val="{7B02032F-E5B8-42DA-9293-0A0AAFF1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13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2024-06-03T13:21:00Z</dcterms:created>
  <dcterms:modified xsi:type="dcterms:W3CDTF">2025-10-15T02:44:00Z</dcterms:modified>
</cp:coreProperties>
</file>