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72A43" w14:textId="77777777" w:rsidR="00551BBC" w:rsidRPr="00D25F24" w:rsidRDefault="00551BBC" w:rsidP="00551BBC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D25F24">
        <w:rPr>
          <w:rFonts w:ascii="Cambria" w:hAnsi="Cambria"/>
          <w:sz w:val="30"/>
          <w:szCs w:val="30"/>
          <w:lang w:val="ru-RU"/>
        </w:rPr>
        <w:t xml:space="preserve">   Ростислав Дижур  </w:t>
      </w:r>
      <w:hyperlink r:id="rId4" w:history="1">
        <w:r w:rsidRPr="00342A3F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D25F24">
        <w:rPr>
          <w:rFonts w:ascii="Cambria" w:hAnsi="Cambria"/>
          <w:sz w:val="30"/>
          <w:szCs w:val="30"/>
          <w:lang w:val="ru-RU"/>
        </w:rPr>
        <w:t xml:space="preserve">     </w:t>
      </w:r>
    </w:p>
    <w:p w14:paraId="713D57C7" w14:textId="77777777" w:rsidR="00551BBC" w:rsidRPr="00D25F24" w:rsidRDefault="00551BBC" w:rsidP="00551BBC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 xml:space="preserve">   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</w:t>
      </w:r>
    </w:p>
    <w:p w14:paraId="595D6ED8" w14:textId="77777777" w:rsidR="00551BBC" w:rsidRPr="00C43240" w:rsidRDefault="00551BBC" w:rsidP="00551BB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072308E" w14:textId="77777777" w:rsidR="00551BBC" w:rsidRPr="00C43240" w:rsidRDefault="00551BBC" w:rsidP="00551BBC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7BD9A7D" w14:textId="77777777" w:rsidR="004D1859" w:rsidRPr="00CB791A" w:rsidRDefault="004D1859" w:rsidP="00930254">
      <w:pPr>
        <w:tabs>
          <w:tab w:val="left" w:pos="3420"/>
        </w:tabs>
        <w:spacing w:after="0" w:line="240" w:lineRule="auto"/>
        <w:ind w:left="3420"/>
        <w:rPr>
          <w:rFonts w:ascii="Cambria" w:hAnsi="Cambria"/>
          <w:sz w:val="32"/>
          <w:szCs w:val="32"/>
          <w:lang w:val="ru-RU"/>
        </w:rPr>
      </w:pPr>
      <w:r w:rsidRPr="00CB791A">
        <w:rPr>
          <w:rFonts w:ascii="Cambria" w:hAnsi="Cambria"/>
          <w:sz w:val="32"/>
          <w:szCs w:val="32"/>
          <w:lang w:val="ru-RU"/>
        </w:rPr>
        <w:t>*    *    *</w:t>
      </w:r>
    </w:p>
    <w:p w14:paraId="6FDCA49E" w14:textId="77777777" w:rsidR="00CB791A" w:rsidRPr="00CB791A" w:rsidRDefault="00CB791A" w:rsidP="00CB791A">
      <w:pPr>
        <w:spacing w:after="0" w:line="240" w:lineRule="auto"/>
        <w:ind w:firstLine="450"/>
        <w:rPr>
          <w:rFonts w:ascii="Cambria" w:hAnsi="Cambria"/>
          <w:sz w:val="32"/>
          <w:szCs w:val="32"/>
          <w:lang w:val="ru-RU"/>
        </w:rPr>
      </w:pPr>
    </w:p>
    <w:p w14:paraId="7EA44139" w14:textId="77777777" w:rsidR="00CB791A" w:rsidRPr="00CB791A" w:rsidRDefault="00CB791A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CB791A">
        <w:rPr>
          <w:rFonts w:ascii="Cambria" w:hAnsi="Cambria"/>
          <w:sz w:val="32"/>
          <w:szCs w:val="32"/>
          <w:lang w:val="ru-RU"/>
        </w:rPr>
        <w:t>Ты прежде не смотрела так растерянно,</w:t>
      </w:r>
    </w:p>
    <w:p w14:paraId="7E672369" w14:textId="04D0EEBA" w:rsidR="00CB791A" w:rsidRPr="00CB791A" w:rsidRDefault="00D86608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к</w:t>
      </w:r>
      <w:r w:rsidR="00CB791A" w:rsidRPr="00CB791A">
        <w:rPr>
          <w:rFonts w:ascii="Cambria" w:hAnsi="Cambria"/>
          <w:sz w:val="32"/>
          <w:szCs w:val="32"/>
          <w:lang w:val="ru-RU"/>
        </w:rPr>
        <w:t xml:space="preserve"> вискам тревожно так не поднимала рук.</w:t>
      </w:r>
    </w:p>
    <w:p w14:paraId="55C66F26" w14:textId="77777777" w:rsidR="00CB791A" w:rsidRPr="00CB791A" w:rsidRDefault="00CB791A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CB791A">
        <w:rPr>
          <w:rFonts w:ascii="Cambria" w:hAnsi="Cambria"/>
          <w:sz w:val="32"/>
          <w:szCs w:val="32"/>
          <w:lang w:val="ru-RU"/>
        </w:rPr>
        <w:t>Твоей улыбки запредельная рассеянность</w:t>
      </w:r>
    </w:p>
    <w:p w14:paraId="38A2F652" w14:textId="19B7D384" w:rsidR="00CB791A" w:rsidRPr="00CB791A" w:rsidRDefault="00D86608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CB791A" w:rsidRPr="00CB791A">
        <w:rPr>
          <w:rFonts w:ascii="Cambria" w:hAnsi="Cambria"/>
          <w:sz w:val="32"/>
          <w:szCs w:val="32"/>
          <w:lang w:val="ru-RU"/>
        </w:rPr>
        <w:t>е походила прежде на испуг.</w:t>
      </w:r>
    </w:p>
    <w:p w14:paraId="5ED088BF" w14:textId="77777777" w:rsidR="00CB791A" w:rsidRPr="00CB791A" w:rsidRDefault="00CB791A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</w:p>
    <w:p w14:paraId="011AE2E1" w14:textId="77777777" w:rsidR="00CB791A" w:rsidRPr="00CB791A" w:rsidRDefault="00CB791A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CB791A">
        <w:rPr>
          <w:rFonts w:ascii="Cambria" w:hAnsi="Cambria"/>
          <w:sz w:val="32"/>
          <w:szCs w:val="32"/>
          <w:lang w:val="ru-RU"/>
        </w:rPr>
        <w:t>О Боге молвившая: нет такой, мол, особи,</w:t>
      </w:r>
    </w:p>
    <w:p w14:paraId="7F7E7CE5" w14:textId="1DD7612B" w:rsidR="00CB791A" w:rsidRPr="00CB791A" w:rsidRDefault="00D86608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и</w:t>
      </w:r>
      <w:r w:rsidR="00CB791A" w:rsidRPr="00CB791A">
        <w:rPr>
          <w:rFonts w:ascii="Cambria" w:hAnsi="Cambria"/>
          <w:sz w:val="32"/>
          <w:szCs w:val="32"/>
          <w:lang w:val="ru-RU"/>
        </w:rPr>
        <w:t xml:space="preserve"> бросим о легендах говорить, —</w:t>
      </w:r>
    </w:p>
    <w:p w14:paraId="328A4F03" w14:textId="1BC781E4" w:rsidR="00CB791A" w:rsidRPr="00CB791A" w:rsidRDefault="00D86608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у</w:t>
      </w:r>
      <w:r w:rsidR="00CB791A" w:rsidRPr="00CB791A">
        <w:rPr>
          <w:rFonts w:ascii="Cambria" w:hAnsi="Cambria"/>
          <w:sz w:val="32"/>
          <w:szCs w:val="32"/>
          <w:lang w:val="ru-RU"/>
        </w:rPr>
        <w:t>же не первый раз роняешь: «Господи...».</w:t>
      </w:r>
    </w:p>
    <w:p w14:paraId="7F05E1CE" w14:textId="77777777" w:rsidR="00CB791A" w:rsidRPr="00CB791A" w:rsidRDefault="00CB791A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CB791A">
        <w:rPr>
          <w:rFonts w:ascii="Cambria" w:hAnsi="Cambria"/>
          <w:sz w:val="32"/>
          <w:szCs w:val="32"/>
          <w:lang w:val="ru-RU"/>
        </w:rPr>
        <w:t>Впервые просишь позволения курить.</w:t>
      </w:r>
    </w:p>
    <w:p w14:paraId="1FB49320" w14:textId="77777777" w:rsidR="00CB791A" w:rsidRPr="00CB791A" w:rsidRDefault="00CB791A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</w:p>
    <w:p w14:paraId="6D7CECB1" w14:textId="77777777" w:rsidR="00CB791A" w:rsidRPr="00CB791A" w:rsidRDefault="00CB791A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CB791A">
        <w:rPr>
          <w:rFonts w:ascii="Cambria" w:hAnsi="Cambria"/>
          <w:sz w:val="32"/>
          <w:szCs w:val="32"/>
          <w:lang w:val="ru-RU"/>
        </w:rPr>
        <w:t>И у окна, где невидаль-растением</w:t>
      </w:r>
    </w:p>
    <w:p w14:paraId="6C9139BC" w14:textId="4933AE2A" w:rsidR="00CB791A" w:rsidRPr="00CB791A" w:rsidRDefault="00D86608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в</w:t>
      </w:r>
      <w:r w:rsidR="00CB791A" w:rsidRPr="00CB791A">
        <w:rPr>
          <w:rFonts w:ascii="Cambria" w:hAnsi="Cambria"/>
          <w:sz w:val="32"/>
          <w:szCs w:val="32"/>
          <w:lang w:val="ru-RU"/>
        </w:rPr>
        <w:t>звился́ из Азии привéзенный побег,</w:t>
      </w:r>
    </w:p>
    <w:p w14:paraId="1A60CFD2" w14:textId="3964B896" w:rsidR="00CB791A" w:rsidRPr="00CB791A" w:rsidRDefault="00D86608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т</w:t>
      </w:r>
      <w:r w:rsidR="00CB791A" w:rsidRPr="00CB791A">
        <w:rPr>
          <w:rFonts w:ascii="Cambria" w:hAnsi="Cambria"/>
          <w:sz w:val="32"/>
          <w:szCs w:val="32"/>
          <w:lang w:val="ru-RU"/>
        </w:rPr>
        <w:t>ы не стояла никогда в таком смятении,</w:t>
      </w:r>
    </w:p>
    <w:p w14:paraId="0F115BC5" w14:textId="671A6428" w:rsidR="00CB791A" w:rsidRPr="00CB791A" w:rsidRDefault="00D86608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п</w:t>
      </w:r>
      <w:r w:rsidR="00CB791A" w:rsidRPr="00CB791A">
        <w:rPr>
          <w:rFonts w:ascii="Cambria" w:hAnsi="Cambria"/>
          <w:sz w:val="32"/>
          <w:szCs w:val="32"/>
          <w:lang w:val="ru-RU"/>
        </w:rPr>
        <w:t>ритягивая падающий снег.</w:t>
      </w:r>
    </w:p>
    <w:p w14:paraId="27FA5C0D" w14:textId="77777777" w:rsidR="00CB791A" w:rsidRPr="00CB791A" w:rsidRDefault="00CB791A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</w:p>
    <w:p w14:paraId="4AAA1D23" w14:textId="77777777" w:rsidR="00CB791A" w:rsidRPr="00CB791A" w:rsidRDefault="00CB791A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CB791A">
        <w:rPr>
          <w:rFonts w:ascii="Cambria" w:hAnsi="Cambria"/>
          <w:sz w:val="32"/>
          <w:szCs w:val="32"/>
          <w:lang w:val="ru-RU"/>
        </w:rPr>
        <w:t>Давно пора не удивляться странностям,</w:t>
      </w:r>
    </w:p>
    <w:p w14:paraId="7B2CAD50" w14:textId="4A0B791D" w:rsidR="00CB791A" w:rsidRPr="00CB791A" w:rsidRDefault="00D86608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н</w:t>
      </w:r>
      <w:r w:rsidR="00CB791A" w:rsidRPr="00CB791A">
        <w:rPr>
          <w:rFonts w:ascii="Cambria" w:hAnsi="Cambria"/>
          <w:sz w:val="32"/>
          <w:szCs w:val="32"/>
          <w:lang w:val="ru-RU"/>
        </w:rPr>
        <w:t>о прежде ты, торя свои пути,</w:t>
      </w:r>
    </w:p>
    <w:p w14:paraId="7C01E1F3" w14:textId="5F096BF6" w:rsidR="00CB791A" w:rsidRPr="00CB791A" w:rsidRDefault="00D86608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т</w:t>
      </w:r>
      <w:r w:rsidR="00CB791A" w:rsidRPr="00CB791A">
        <w:rPr>
          <w:rFonts w:ascii="Cambria" w:hAnsi="Cambria"/>
          <w:sz w:val="32"/>
          <w:szCs w:val="32"/>
          <w:lang w:val="ru-RU"/>
        </w:rPr>
        <w:t>ак далеко не уходила странствовать.</w:t>
      </w:r>
    </w:p>
    <w:p w14:paraId="6F462C46" w14:textId="77777777" w:rsidR="00CB791A" w:rsidRPr="00CB791A" w:rsidRDefault="00CB791A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CB791A">
        <w:rPr>
          <w:rFonts w:ascii="Cambria" w:hAnsi="Cambria"/>
          <w:sz w:val="32"/>
          <w:szCs w:val="32"/>
          <w:lang w:val="ru-RU"/>
        </w:rPr>
        <w:t>И уронил в пространство: — Мне уйти?</w:t>
      </w:r>
    </w:p>
    <w:p w14:paraId="721D6327" w14:textId="77777777" w:rsidR="00CB791A" w:rsidRPr="00CB791A" w:rsidRDefault="00CB791A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</w:p>
    <w:p w14:paraId="6C71B465" w14:textId="77777777" w:rsidR="00CB791A" w:rsidRPr="00CB791A" w:rsidRDefault="00CB791A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CB791A">
        <w:rPr>
          <w:rFonts w:ascii="Cambria" w:hAnsi="Cambria"/>
          <w:sz w:val="32"/>
          <w:szCs w:val="32"/>
          <w:lang w:val="ru-RU"/>
        </w:rPr>
        <w:t>— Идите, — голос подала.  Само согласие.</w:t>
      </w:r>
    </w:p>
    <w:p w14:paraId="61226FD0" w14:textId="77777777" w:rsidR="00CB791A" w:rsidRPr="00CB791A" w:rsidRDefault="00CB791A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CB791A">
        <w:rPr>
          <w:rFonts w:ascii="Cambria" w:hAnsi="Cambria"/>
          <w:sz w:val="32"/>
          <w:szCs w:val="32"/>
          <w:lang w:val="ru-RU"/>
        </w:rPr>
        <w:t>С каких-то пор?..  Уже порог переступя:</w:t>
      </w:r>
    </w:p>
    <w:p w14:paraId="012878C6" w14:textId="77777777" w:rsidR="00CB791A" w:rsidRPr="00CB791A" w:rsidRDefault="00CB791A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CB791A">
        <w:rPr>
          <w:rFonts w:ascii="Cambria" w:hAnsi="Cambria"/>
          <w:sz w:val="32"/>
          <w:szCs w:val="32"/>
          <w:lang w:val="ru-RU"/>
        </w:rPr>
        <w:t>— Ну что с тобой? — спросил. — Опять фантазии?</w:t>
      </w:r>
    </w:p>
    <w:p w14:paraId="08AE013A" w14:textId="77777777" w:rsidR="00CB791A" w:rsidRPr="00CB791A" w:rsidRDefault="00CB791A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CB791A">
        <w:rPr>
          <w:rFonts w:ascii="Cambria" w:hAnsi="Cambria"/>
          <w:sz w:val="32"/>
          <w:szCs w:val="32"/>
          <w:lang w:val="ru-RU"/>
        </w:rPr>
        <w:t>Ты так сегодня не похожа на себя.</w:t>
      </w:r>
    </w:p>
    <w:p w14:paraId="1671B184" w14:textId="77777777" w:rsidR="00CB791A" w:rsidRPr="00CB791A" w:rsidRDefault="00CB791A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</w:p>
    <w:p w14:paraId="22B3D0B6" w14:textId="77777777" w:rsidR="00CB791A" w:rsidRPr="00CB791A" w:rsidRDefault="00CB791A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CB791A">
        <w:rPr>
          <w:rFonts w:ascii="Cambria" w:hAnsi="Cambria"/>
          <w:sz w:val="32"/>
          <w:szCs w:val="32"/>
          <w:lang w:val="ru-RU"/>
        </w:rPr>
        <w:t>Как будто духи все — и добрые, и злые —</w:t>
      </w:r>
    </w:p>
    <w:p w14:paraId="675A9757" w14:textId="466CED02" w:rsidR="00CB791A" w:rsidRPr="00CB791A" w:rsidRDefault="00D86608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="00CB791A" w:rsidRPr="00CB791A">
        <w:rPr>
          <w:rFonts w:ascii="Cambria" w:hAnsi="Cambria"/>
          <w:sz w:val="32"/>
          <w:szCs w:val="32"/>
          <w:lang w:val="ru-RU"/>
        </w:rPr>
        <w:t>юда — бороться за тебя — сошлись на бой.</w:t>
      </w:r>
    </w:p>
    <w:p w14:paraId="196CD629" w14:textId="77777777" w:rsidR="00CB791A" w:rsidRPr="00CB791A" w:rsidRDefault="00CB791A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 w:rsidRPr="00CB791A">
        <w:rPr>
          <w:rFonts w:ascii="Cambria" w:hAnsi="Cambria"/>
          <w:sz w:val="32"/>
          <w:szCs w:val="32"/>
          <w:lang w:val="ru-RU"/>
        </w:rPr>
        <w:t>— Напротив, — улыбнулась. — Мне впервые</w:t>
      </w:r>
    </w:p>
    <w:p w14:paraId="7F60B41D" w14:textId="6E9BD1DC" w:rsidR="00CB791A" w:rsidRPr="00CB791A" w:rsidRDefault="00D86608" w:rsidP="00930254">
      <w:pPr>
        <w:spacing w:after="0" w:line="240" w:lineRule="auto"/>
        <w:ind w:left="1080"/>
        <w:rPr>
          <w:rFonts w:ascii="Cambria" w:hAnsi="Cambria"/>
          <w:sz w:val="32"/>
          <w:szCs w:val="32"/>
          <w:lang w:val="ru-RU"/>
        </w:rPr>
      </w:pPr>
      <w:r>
        <w:rPr>
          <w:rFonts w:ascii="Cambria" w:hAnsi="Cambria"/>
          <w:sz w:val="32"/>
          <w:szCs w:val="32"/>
          <w:lang w:val="ru-RU"/>
        </w:rPr>
        <w:t>с</w:t>
      </w:r>
      <w:r w:rsidR="00CB791A" w:rsidRPr="00CB791A">
        <w:rPr>
          <w:rFonts w:ascii="Cambria" w:hAnsi="Cambria"/>
          <w:sz w:val="32"/>
          <w:szCs w:val="32"/>
          <w:lang w:val="ru-RU"/>
        </w:rPr>
        <w:t>егодня удаётся быть собой.</w:t>
      </w:r>
    </w:p>
    <w:p w14:paraId="3BEAB8D7" w14:textId="77777777" w:rsidR="00CB791A" w:rsidRPr="00CB791A" w:rsidRDefault="00CB791A" w:rsidP="00CB791A">
      <w:pPr>
        <w:spacing w:after="0" w:line="240" w:lineRule="auto"/>
        <w:ind w:firstLine="450"/>
        <w:rPr>
          <w:rFonts w:ascii="Cambria" w:hAnsi="Cambria"/>
          <w:sz w:val="32"/>
          <w:szCs w:val="32"/>
          <w:lang w:val="ru-RU"/>
        </w:rPr>
      </w:pPr>
    </w:p>
    <w:sectPr w:rsidR="00CB791A" w:rsidRPr="00CB791A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1A"/>
    <w:rsid w:val="00214AD3"/>
    <w:rsid w:val="002813D0"/>
    <w:rsid w:val="004100B7"/>
    <w:rsid w:val="00436B80"/>
    <w:rsid w:val="004D1577"/>
    <w:rsid w:val="004D1859"/>
    <w:rsid w:val="00551BBC"/>
    <w:rsid w:val="00560986"/>
    <w:rsid w:val="00596E04"/>
    <w:rsid w:val="00703CC5"/>
    <w:rsid w:val="00863EAC"/>
    <w:rsid w:val="00930254"/>
    <w:rsid w:val="00A2160B"/>
    <w:rsid w:val="00A92F6D"/>
    <w:rsid w:val="00CB791A"/>
    <w:rsid w:val="00D86608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2A3D3"/>
  <w15:chartTrackingRefBased/>
  <w15:docId w15:val="{CCF638EC-6D20-44B8-8758-85A85ABA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B79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216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2024-06-03T13:30:00Z</dcterms:created>
  <dcterms:modified xsi:type="dcterms:W3CDTF">2025-10-15T02:29:00Z</dcterms:modified>
</cp:coreProperties>
</file>