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13F2" w14:textId="677F356B" w:rsidR="008F1BB1" w:rsidRPr="00D25F24" w:rsidRDefault="008F1BB1" w:rsidP="008F1BB1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</w:t>
      </w:r>
      <w:r w:rsidRPr="008F1BB1"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6BBD1E60" w14:textId="14FA75A0" w:rsidR="008F1BB1" w:rsidRPr="00D25F24" w:rsidRDefault="008F1BB1" w:rsidP="008F1BB1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5143458E" w14:textId="77777777" w:rsidR="008F1BB1" w:rsidRPr="00C43240" w:rsidRDefault="008F1BB1" w:rsidP="008F1BB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CD03C05" w14:textId="77777777" w:rsidR="008F1BB1" w:rsidRPr="00C43240" w:rsidRDefault="008F1BB1" w:rsidP="008F1BB1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ABED0B9" w14:textId="7B9B40B6" w:rsidR="00027427" w:rsidRPr="00027427" w:rsidRDefault="00027427" w:rsidP="008F1BB1">
      <w:pPr>
        <w:tabs>
          <w:tab w:val="left" w:pos="3240"/>
        </w:tabs>
        <w:spacing w:after="0" w:line="240" w:lineRule="auto"/>
        <w:ind w:left="3330"/>
        <w:rPr>
          <w:rFonts w:ascii="Cambria" w:hAnsi="Cambria"/>
          <w:sz w:val="32"/>
          <w:szCs w:val="32"/>
          <w:lang w:val="ru-RU"/>
        </w:rPr>
      </w:pPr>
      <w:r w:rsidRPr="00027427">
        <w:rPr>
          <w:rFonts w:ascii="Cambria" w:hAnsi="Cambria"/>
          <w:sz w:val="32"/>
          <w:szCs w:val="32"/>
          <w:lang w:val="ru-RU"/>
        </w:rPr>
        <w:t>*    *    *</w:t>
      </w:r>
    </w:p>
    <w:p w14:paraId="4935BED0" w14:textId="77777777" w:rsidR="00044755" w:rsidRPr="00044755" w:rsidRDefault="00044755" w:rsidP="00044755">
      <w:pPr>
        <w:spacing w:after="0" w:line="240" w:lineRule="auto"/>
        <w:ind w:left="2250" w:firstLine="446"/>
        <w:rPr>
          <w:rFonts w:ascii="Cambria" w:hAnsi="Cambria"/>
          <w:lang w:val="ru-RU"/>
        </w:rPr>
      </w:pPr>
    </w:p>
    <w:p w14:paraId="4D183737" w14:textId="0C27B4A0" w:rsidR="005D58EF" w:rsidRPr="00044755" w:rsidRDefault="005D58EF" w:rsidP="008F1BB1">
      <w:pPr>
        <w:spacing w:after="0" w:line="280" w:lineRule="exact"/>
        <w:ind w:left="2430"/>
        <w:rPr>
          <w:rFonts w:ascii="Cambria" w:hAnsi="Cambria"/>
          <w:sz w:val="28"/>
          <w:szCs w:val="28"/>
          <w:lang w:val="ru-RU"/>
        </w:rPr>
      </w:pPr>
      <w:r w:rsidRPr="00044755">
        <w:rPr>
          <w:rFonts w:ascii="Cambria" w:hAnsi="Cambria"/>
          <w:sz w:val="28"/>
          <w:szCs w:val="28"/>
          <w:lang w:val="ru-RU"/>
        </w:rPr>
        <w:t>На вопрос: что всего сильнее? —</w:t>
      </w:r>
    </w:p>
    <w:p w14:paraId="350B216E" w14:textId="6A4919D7" w:rsidR="005D58EF" w:rsidRPr="00044755" w:rsidRDefault="005D58EF" w:rsidP="008F1BB1">
      <w:pPr>
        <w:spacing w:after="0" w:line="280" w:lineRule="exact"/>
        <w:ind w:left="2430"/>
        <w:rPr>
          <w:rFonts w:ascii="Cambria" w:hAnsi="Cambria"/>
          <w:sz w:val="28"/>
          <w:szCs w:val="28"/>
          <w:lang w:val="ru-RU"/>
        </w:rPr>
      </w:pPr>
      <w:r w:rsidRPr="00044755">
        <w:rPr>
          <w:rFonts w:ascii="Cambria" w:hAnsi="Cambria"/>
          <w:sz w:val="28"/>
          <w:szCs w:val="28"/>
          <w:lang w:val="ru-RU"/>
        </w:rPr>
        <w:t>мудрейший Зоровавель ответил:</w:t>
      </w:r>
    </w:p>
    <w:p w14:paraId="070E5ABF" w14:textId="11714465" w:rsidR="005D58EF" w:rsidRPr="00044755" w:rsidRDefault="008C35C3" w:rsidP="008F1BB1">
      <w:pPr>
        <w:spacing w:after="0" w:line="280" w:lineRule="exact"/>
        <w:ind w:left="2430"/>
        <w:rPr>
          <w:rFonts w:ascii="Cambria" w:hAnsi="Cambria"/>
          <w:sz w:val="28"/>
          <w:szCs w:val="28"/>
          <w:lang w:val="ru-RU"/>
        </w:rPr>
      </w:pPr>
      <w:r>
        <w:rPr>
          <w:rFonts w:ascii="Cambria" w:hAnsi="Cambria"/>
          <w:sz w:val="28"/>
          <w:szCs w:val="28"/>
          <w:lang w:val="ru-RU"/>
        </w:rPr>
        <w:t xml:space="preserve"> </w:t>
      </w:r>
      <w:r w:rsidR="005D58EF" w:rsidRPr="00044755">
        <w:rPr>
          <w:rFonts w:ascii="Cambria" w:hAnsi="Cambria"/>
          <w:sz w:val="28"/>
          <w:szCs w:val="28"/>
          <w:lang w:val="ru-RU"/>
        </w:rPr>
        <w:t>«Сильнее женщины, а над всем</w:t>
      </w:r>
    </w:p>
    <w:p w14:paraId="4CBC066F" w14:textId="415990C3" w:rsidR="005D58EF" w:rsidRPr="00044755" w:rsidRDefault="005D58EF" w:rsidP="008F1BB1">
      <w:pPr>
        <w:spacing w:after="0" w:line="280" w:lineRule="exact"/>
        <w:ind w:left="2430"/>
        <w:rPr>
          <w:rFonts w:ascii="Cambria" w:hAnsi="Cambria"/>
          <w:sz w:val="28"/>
          <w:szCs w:val="28"/>
          <w:lang w:val="ru-RU"/>
        </w:rPr>
      </w:pPr>
      <w:r w:rsidRPr="00044755">
        <w:rPr>
          <w:rFonts w:ascii="Cambria" w:hAnsi="Cambria"/>
          <w:sz w:val="28"/>
          <w:szCs w:val="28"/>
          <w:lang w:val="ru-RU"/>
        </w:rPr>
        <w:t>одерживает победу истина».</w:t>
      </w:r>
    </w:p>
    <w:p w14:paraId="108381B9" w14:textId="77777777" w:rsidR="00044755" w:rsidRPr="00044755" w:rsidRDefault="00044755" w:rsidP="00044755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</w:p>
    <w:p w14:paraId="6409A1AB" w14:textId="241359EA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 w:rsidRPr="00044755">
        <w:rPr>
          <w:rFonts w:ascii="Cambria" w:hAnsi="Cambria"/>
          <w:sz w:val="32"/>
          <w:szCs w:val="32"/>
          <w:lang w:val="ru-RU"/>
        </w:rPr>
        <w:t>Давно ли, как библейский патриарх,</w:t>
      </w:r>
    </w:p>
    <w:p w14:paraId="608C0BA3" w14:textId="17D2617A" w:rsidR="00E37A64" w:rsidRPr="00044755" w:rsidRDefault="00967DC9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E37A64" w:rsidRPr="00044755">
        <w:rPr>
          <w:rFonts w:ascii="Cambria" w:hAnsi="Cambria"/>
          <w:sz w:val="32"/>
          <w:szCs w:val="32"/>
          <w:lang w:val="ru-RU"/>
        </w:rPr>
        <w:t>вижением души во стынь Вселенной ввит,</w:t>
      </w:r>
    </w:p>
    <w:p w14:paraId="77A76958" w14:textId="188B1849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 w:rsidRPr="00044755">
        <w:rPr>
          <w:rFonts w:ascii="Cambria" w:hAnsi="Cambria"/>
          <w:sz w:val="32"/>
          <w:szCs w:val="32"/>
          <w:lang w:val="ru-RU"/>
        </w:rPr>
        <w:t>«Превыше истина, — твердил. — Она в стихах».</w:t>
      </w:r>
    </w:p>
    <w:p w14:paraId="6C813BD8" w14:textId="56197294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 w:rsidRPr="00044755">
        <w:rPr>
          <w:rFonts w:ascii="Cambria" w:hAnsi="Cambria"/>
          <w:sz w:val="32"/>
          <w:szCs w:val="32"/>
          <w:lang w:val="ru-RU"/>
        </w:rPr>
        <w:t xml:space="preserve">А Вы тогда — всё о любви да о любви. </w:t>
      </w:r>
    </w:p>
    <w:p w14:paraId="34E1B672" w14:textId="77777777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</w:p>
    <w:p w14:paraId="5220F952" w14:textId="31D0EFAD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 w:rsidRPr="00044755">
        <w:rPr>
          <w:rFonts w:ascii="Cambria" w:hAnsi="Cambria"/>
          <w:sz w:val="32"/>
          <w:szCs w:val="32"/>
          <w:lang w:val="ru-RU"/>
        </w:rPr>
        <w:t xml:space="preserve">...Но почему на столь прямой вопрос  </w:t>
      </w:r>
    </w:p>
    <w:p w14:paraId="5609AAAF" w14:textId="725D2895" w:rsidR="00E37A64" w:rsidRPr="00044755" w:rsidRDefault="00967DC9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E37A64" w:rsidRPr="00044755">
        <w:rPr>
          <w:rFonts w:ascii="Cambria" w:hAnsi="Cambria"/>
          <w:sz w:val="32"/>
          <w:szCs w:val="32"/>
          <w:lang w:val="ru-RU"/>
        </w:rPr>
        <w:t>аёт мудрец такой расплывчатый ответ?</w:t>
      </w:r>
    </w:p>
    <w:p w14:paraId="4BE5EAFE" w14:textId="68B26003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 w:rsidRPr="00044755">
        <w:rPr>
          <w:rFonts w:ascii="Cambria" w:hAnsi="Cambria"/>
          <w:sz w:val="32"/>
          <w:szCs w:val="32"/>
          <w:lang w:val="ru-RU"/>
        </w:rPr>
        <w:t>Ах, кажется, вопрос не так-то прост.</w:t>
      </w:r>
    </w:p>
    <w:p w14:paraId="4E74EFEF" w14:textId="7028B660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 w:rsidRPr="00044755">
        <w:rPr>
          <w:rFonts w:ascii="Cambria" w:hAnsi="Cambria"/>
          <w:sz w:val="32"/>
          <w:szCs w:val="32"/>
          <w:lang w:val="ru-RU"/>
        </w:rPr>
        <w:t xml:space="preserve">И женщинам не занимать побед. </w:t>
      </w:r>
    </w:p>
    <w:p w14:paraId="77257F9C" w14:textId="77777777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</w:p>
    <w:p w14:paraId="749D7110" w14:textId="64E97F34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 w:rsidRPr="00044755">
        <w:rPr>
          <w:rFonts w:ascii="Cambria" w:hAnsi="Cambria"/>
          <w:sz w:val="32"/>
          <w:szCs w:val="32"/>
          <w:lang w:val="ru-RU"/>
        </w:rPr>
        <w:t>Сильней ли истина?  От космоса знобит.</w:t>
      </w:r>
    </w:p>
    <w:p w14:paraId="57077A82" w14:textId="6CC1D151" w:rsidR="00E37A64" w:rsidRPr="00044755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 w:rsidRPr="00044755">
        <w:rPr>
          <w:rFonts w:ascii="Cambria" w:hAnsi="Cambria"/>
          <w:sz w:val="32"/>
          <w:szCs w:val="32"/>
          <w:lang w:val="ru-RU"/>
        </w:rPr>
        <w:t>На землю потянуло, к Вам.  Но — ах...</w:t>
      </w:r>
    </w:p>
    <w:p w14:paraId="54F3A544" w14:textId="6288120D" w:rsidR="00E37A64" w:rsidRPr="00EB4448" w:rsidRDefault="00E37A64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 w:rsidRPr="00044755">
        <w:rPr>
          <w:rFonts w:ascii="Cambria" w:hAnsi="Cambria"/>
          <w:sz w:val="32"/>
          <w:szCs w:val="32"/>
          <w:lang w:val="ru-RU"/>
        </w:rPr>
        <w:t>Я с Вами — о любви да о любви</w:t>
      </w:r>
      <w:r>
        <w:rPr>
          <w:rFonts w:ascii="Cambria" w:hAnsi="Cambria"/>
          <w:sz w:val="32"/>
          <w:szCs w:val="32"/>
          <w:lang w:val="ru-RU"/>
        </w:rPr>
        <w:t>,</w:t>
      </w:r>
    </w:p>
    <w:p w14:paraId="22180BF4" w14:textId="1CEB9375" w:rsidR="00E37A64" w:rsidRDefault="00967DC9" w:rsidP="00967DC9">
      <w:pPr>
        <w:spacing w:after="0" w:line="340" w:lineRule="exact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а</w:t>
      </w:r>
      <w:r w:rsidR="00E37A64" w:rsidRPr="00044755">
        <w:rPr>
          <w:rFonts w:ascii="Cambria" w:hAnsi="Cambria"/>
          <w:sz w:val="32"/>
          <w:szCs w:val="32"/>
          <w:lang w:val="ru-RU"/>
        </w:rPr>
        <w:t xml:space="preserve"> Вы всё о стихах да о стихах.</w:t>
      </w:r>
    </w:p>
    <w:p w14:paraId="59ACB0F8" w14:textId="77777777" w:rsidR="00044755" w:rsidRPr="00044755" w:rsidRDefault="00044755" w:rsidP="008F1BB1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sectPr w:rsidR="00044755" w:rsidRPr="00044755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55"/>
    <w:rsid w:val="00027427"/>
    <w:rsid w:val="00044755"/>
    <w:rsid w:val="00214AD3"/>
    <w:rsid w:val="002813D0"/>
    <w:rsid w:val="004100B7"/>
    <w:rsid w:val="00436B80"/>
    <w:rsid w:val="004D1577"/>
    <w:rsid w:val="004E7F82"/>
    <w:rsid w:val="00560986"/>
    <w:rsid w:val="005D58EF"/>
    <w:rsid w:val="00863EAC"/>
    <w:rsid w:val="008C35C3"/>
    <w:rsid w:val="008F1BB1"/>
    <w:rsid w:val="00967DC9"/>
    <w:rsid w:val="00A2160B"/>
    <w:rsid w:val="00A92F6D"/>
    <w:rsid w:val="00AA48E8"/>
    <w:rsid w:val="00E37A64"/>
    <w:rsid w:val="00E42CA1"/>
    <w:rsid w:val="00E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7992"/>
  <w15:chartTrackingRefBased/>
  <w15:docId w15:val="{CAC0A025-3171-4B74-B552-C5776686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2024-06-03T13:49:00Z</cp:lastPrinted>
  <dcterms:created xsi:type="dcterms:W3CDTF">2024-06-03T13:40:00Z</dcterms:created>
  <dcterms:modified xsi:type="dcterms:W3CDTF">2025-10-14T22:52:00Z</dcterms:modified>
</cp:coreProperties>
</file>