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EB269" w14:textId="77777777" w:rsidR="009E5D88" w:rsidRPr="00D25F24" w:rsidRDefault="009E5D88" w:rsidP="009E5D88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7D1F0559" w14:textId="77777777" w:rsidR="009E5D88" w:rsidRPr="00D25F24" w:rsidRDefault="009E5D88" w:rsidP="009E5D88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2A1D2D6C" w14:textId="77777777" w:rsidR="009E5D88" w:rsidRPr="00C43240" w:rsidRDefault="009E5D88" w:rsidP="009E5D8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C644168" w14:textId="77777777" w:rsidR="009E5D88" w:rsidRPr="00C43240" w:rsidRDefault="009E5D88" w:rsidP="009E5D8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4D8BE0F" w14:textId="77777777" w:rsidR="00581C32" w:rsidRPr="00FC60FE" w:rsidRDefault="00581C32" w:rsidP="00264401">
      <w:pPr>
        <w:spacing w:after="0" w:line="340" w:lineRule="exact"/>
        <w:ind w:left="243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НЕОКОНЧЕННЫЙ  ПОРТРЕТ</w:t>
      </w:r>
    </w:p>
    <w:p w14:paraId="7A001F23" w14:textId="77777777" w:rsidR="00FC60FE" w:rsidRPr="00FC60FE" w:rsidRDefault="00FC60FE" w:rsidP="00264401">
      <w:pPr>
        <w:spacing w:after="0" w:line="340" w:lineRule="exact"/>
        <w:ind w:firstLine="446"/>
        <w:rPr>
          <w:rFonts w:ascii="Cambria" w:hAnsi="Cambria"/>
          <w:sz w:val="32"/>
          <w:szCs w:val="32"/>
          <w:lang w:val="ru-RU"/>
        </w:rPr>
      </w:pPr>
    </w:p>
    <w:p w14:paraId="71B76BD0" w14:textId="6D2DFCF5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Как можно? — милуя, казнить; приободрять, ввергая</w:t>
      </w:r>
    </w:p>
    <w:p w14:paraId="24AFEC32" w14:textId="1009F585" w:rsidR="00FC60FE" w:rsidRPr="00FC60FE" w:rsidRDefault="006D5BE1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FC60FE" w:rsidRPr="00FC60FE">
        <w:rPr>
          <w:rFonts w:ascii="Cambria" w:hAnsi="Cambria"/>
          <w:sz w:val="32"/>
          <w:szCs w:val="32"/>
          <w:lang w:val="ru-RU"/>
        </w:rPr>
        <w:t>о в стужу января, то в предыстому мая.</w:t>
      </w:r>
    </w:p>
    <w:p w14:paraId="0C0507B8" w14:textId="77777777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3805D13F" w14:textId="0C7265A5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Игра ли? блажь? Ну как постичь и кротость и капризы?</w:t>
      </w:r>
    </w:p>
    <w:p w14:paraId="52392897" w14:textId="1BB21833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Куда статичнее сама загадочная Мона Лиза.</w:t>
      </w:r>
    </w:p>
    <w:p w14:paraId="75D7065D" w14:textId="77777777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551C11FF" w14:textId="1A572B48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Зачем же я тебя пишу? — старательно рисую</w:t>
      </w:r>
    </w:p>
    <w:p w14:paraId="30EB595A" w14:textId="08D7EBDB" w:rsidR="00FC60FE" w:rsidRPr="00FC60FE" w:rsidRDefault="006D5BE1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FC60FE" w:rsidRPr="00FC60FE">
        <w:rPr>
          <w:rFonts w:ascii="Cambria" w:hAnsi="Cambria"/>
          <w:sz w:val="32"/>
          <w:szCs w:val="32"/>
          <w:lang w:val="ru-RU"/>
        </w:rPr>
        <w:t>сех ангелов — ошуюю, всех бесов — одесную.</w:t>
      </w:r>
    </w:p>
    <w:p w14:paraId="4FCF92E2" w14:textId="77777777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6942C2FD" w14:textId="0CDE6ADD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Да сам Да Винчи б одурел, — невыносимы встряски:</w:t>
      </w:r>
    </w:p>
    <w:p w14:paraId="413F4A6A" w14:textId="6B228187" w:rsidR="00FC60FE" w:rsidRPr="00FC60FE" w:rsidRDefault="006D5BE1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FC60FE" w:rsidRPr="00FC60FE">
        <w:rPr>
          <w:rFonts w:ascii="Cambria" w:hAnsi="Cambria"/>
          <w:sz w:val="32"/>
          <w:szCs w:val="32"/>
          <w:lang w:val="ru-RU"/>
        </w:rPr>
        <w:t>ы изменяешься быстрей, чем сохнут краски.</w:t>
      </w:r>
    </w:p>
    <w:p w14:paraId="34168A91" w14:textId="77777777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5FCEB025" w14:textId="2E2B00D4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Приду к тебе — и чуткие, близ аномалий, сразу</w:t>
      </w:r>
    </w:p>
    <w:p w14:paraId="1748629F" w14:textId="364873CC" w:rsidR="00FC60FE" w:rsidRPr="00FC60FE" w:rsidRDefault="006D5BE1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FC60FE" w:rsidRPr="00FC60FE">
        <w:rPr>
          <w:rFonts w:ascii="Cambria" w:hAnsi="Cambria"/>
          <w:sz w:val="32"/>
          <w:szCs w:val="32"/>
          <w:lang w:val="ru-RU"/>
        </w:rPr>
        <w:t>се пять мне изменяют чувств, бессилен разум...</w:t>
      </w:r>
    </w:p>
    <w:p w14:paraId="4EFC25CF" w14:textId="77777777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</w:p>
    <w:p w14:paraId="3A434AF2" w14:textId="195AA091" w:rsidR="00FC60FE" w:rsidRPr="00FC60FE" w:rsidRDefault="00FC60FE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 w:rsidRPr="00FC60FE">
        <w:rPr>
          <w:rFonts w:ascii="Cambria" w:hAnsi="Cambria"/>
          <w:sz w:val="32"/>
          <w:szCs w:val="32"/>
          <w:lang w:val="ru-RU"/>
        </w:rPr>
        <w:t>Снимая шапку с головы, роняя руки, — голову теряя, —</w:t>
      </w:r>
    </w:p>
    <w:p w14:paraId="429EEA19" w14:textId="529FDD19" w:rsidR="00FC60FE" w:rsidRDefault="006D5BE1" w:rsidP="00264401">
      <w:pPr>
        <w:spacing w:after="0" w:line="340" w:lineRule="exact"/>
        <w:ind w:left="54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о</w:t>
      </w:r>
      <w:r w:rsidR="00FC60FE" w:rsidRPr="00FC60FE">
        <w:rPr>
          <w:rFonts w:ascii="Cambria" w:hAnsi="Cambria"/>
          <w:sz w:val="32"/>
          <w:szCs w:val="32"/>
          <w:lang w:val="ru-RU"/>
        </w:rPr>
        <w:t>столбенело, восхищённо говорю: — Не понимаю!</w:t>
      </w:r>
    </w:p>
    <w:p w14:paraId="6587A629" w14:textId="77777777" w:rsidR="00FC60FE" w:rsidRPr="00FC60FE" w:rsidRDefault="00FC60FE" w:rsidP="00FC60FE">
      <w:pPr>
        <w:spacing w:after="0" w:line="240" w:lineRule="auto"/>
        <w:ind w:firstLine="446"/>
        <w:rPr>
          <w:rFonts w:ascii="Cambria" w:hAnsi="Cambria"/>
          <w:sz w:val="32"/>
          <w:szCs w:val="32"/>
          <w:lang w:val="ru-RU"/>
        </w:rPr>
      </w:pPr>
    </w:p>
    <w:sectPr w:rsidR="00FC60FE" w:rsidRPr="00FC60FE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0FE"/>
    <w:rsid w:val="00214AD3"/>
    <w:rsid w:val="00264401"/>
    <w:rsid w:val="002813D0"/>
    <w:rsid w:val="003F219A"/>
    <w:rsid w:val="004100B7"/>
    <w:rsid w:val="00436B80"/>
    <w:rsid w:val="004D1577"/>
    <w:rsid w:val="00560986"/>
    <w:rsid w:val="00581C32"/>
    <w:rsid w:val="005F0057"/>
    <w:rsid w:val="006D5BE1"/>
    <w:rsid w:val="00863EAC"/>
    <w:rsid w:val="009E5D88"/>
    <w:rsid w:val="00A2160B"/>
    <w:rsid w:val="00A92F6D"/>
    <w:rsid w:val="00E42CA1"/>
    <w:rsid w:val="00FC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A753"/>
  <w15:chartTrackingRefBased/>
  <w15:docId w15:val="{6585F01C-7F7E-4076-8DFF-D4A75658F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6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2024-06-03T14:07:00Z</cp:lastPrinted>
  <dcterms:created xsi:type="dcterms:W3CDTF">2024-06-03T14:01:00Z</dcterms:created>
  <dcterms:modified xsi:type="dcterms:W3CDTF">2025-10-14T22:44:00Z</dcterms:modified>
</cp:coreProperties>
</file>