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3420" w14:textId="4CADB71E" w:rsidR="00E471F2" w:rsidRPr="008A3146" w:rsidRDefault="00E471F2" w:rsidP="00E471F2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8A3146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8A3146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 w:rsidRPr="008A3146">
        <w:rPr>
          <w:rFonts w:ascii="Cambria" w:hAnsi="Cambria"/>
          <w:sz w:val="30"/>
          <w:szCs w:val="30"/>
          <w:lang w:val="ru-RU"/>
        </w:rPr>
        <w:t xml:space="preserve">   </w:t>
      </w:r>
    </w:p>
    <w:p w14:paraId="1AA57191" w14:textId="018F2408" w:rsidR="00E471F2" w:rsidRPr="004D1859" w:rsidRDefault="00E471F2" w:rsidP="00E471F2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  <w:r w:rsidRPr="00475A96">
        <w:rPr>
          <w:rFonts w:ascii="Cambria" w:hAnsi="Cambria"/>
          <w:sz w:val="32"/>
          <w:szCs w:val="32"/>
          <w:lang w:val="ru-RU"/>
        </w:rPr>
        <w:t xml:space="preserve">   </w:t>
      </w:r>
      <w:r w:rsidRPr="006A4BBC">
        <w:rPr>
          <w:rFonts w:ascii="Cambria" w:hAnsi="Cambria"/>
          <w:sz w:val="25"/>
          <w:szCs w:val="25"/>
          <w:lang w:val="ru-RU"/>
        </w:rPr>
        <w:t>___________________________________</w:t>
      </w:r>
      <w:r w:rsidRPr="004B346E">
        <w:rPr>
          <w:rFonts w:ascii="Cambria" w:hAnsi="Cambria"/>
          <w:sz w:val="25"/>
          <w:szCs w:val="25"/>
          <w:lang w:val="ru-RU"/>
        </w:rPr>
        <w:t>_</w:t>
      </w:r>
      <w:r w:rsidRPr="00CB791A">
        <w:rPr>
          <w:rFonts w:ascii="Cambria" w:hAnsi="Cambria"/>
          <w:sz w:val="25"/>
          <w:szCs w:val="25"/>
          <w:lang w:val="ru-RU"/>
        </w:rPr>
        <w:t>_</w:t>
      </w:r>
      <w:r w:rsidR="008A3146"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7155632F" w14:textId="04F25769" w:rsidR="00E471F2" w:rsidRPr="004E1D5B" w:rsidRDefault="00E471F2" w:rsidP="00E471F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0100A8B" w14:textId="77777777" w:rsidR="00282B29" w:rsidRPr="004E1D5B" w:rsidRDefault="00282B29" w:rsidP="00E471F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3CAF23D" w14:textId="4FA48565" w:rsidR="00E471F2" w:rsidRPr="00CB791A" w:rsidRDefault="00B73173" w:rsidP="00FF1360">
      <w:pPr>
        <w:tabs>
          <w:tab w:val="left" w:pos="3600"/>
        </w:tabs>
        <w:spacing w:after="0" w:line="340" w:lineRule="exact"/>
        <w:ind w:left="3600"/>
        <w:rPr>
          <w:rFonts w:ascii="Cambria" w:hAnsi="Cambria"/>
          <w:sz w:val="32"/>
          <w:szCs w:val="32"/>
          <w:lang w:val="ru-RU"/>
        </w:rPr>
      </w:pPr>
      <w:r w:rsidRPr="00B73173">
        <w:rPr>
          <w:rFonts w:ascii="Cambria" w:hAnsi="Cambria"/>
          <w:sz w:val="32"/>
          <w:szCs w:val="32"/>
          <w:lang w:val="ru-RU"/>
        </w:rPr>
        <w:t>*    *    *</w:t>
      </w:r>
    </w:p>
    <w:p w14:paraId="13EEFD5C" w14:textId="77777777" w:rsidR="00E471F2" w:rsidRPr="0084260E" w:rsidRDefault="00E471F2" w:rsidP="004E1D5B">
      <w:pPr>
        <w:spacing w:after="0" w:line="240" w:lineRule="auto"/>
        <w:rPr>
          <w:rFonts w:ascii="Cambria" w:hAnsi="Cambria"/>
          <w:sz w:val="24"/>
          <w:szCs w:val="24"/>
          <w:lang w:val="ru-RU"/>
        </w:rPr>
      </w:pPr>
    </w:p>
    <w:p w14:paraId="755687AF" w14:textId="1B8F2B49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поворот проулка незнаком...</w:t>
      </w:r>
    </w:p>
    <w:p w14:paraId="0755CE37" w14:textId="5E7C41DF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лестницы изгибы винтовые.</w:t>
      </w:r>
    </w:p>
    <w:p w14:paraId="5AFD44C9" w14:textId="5FF7E43F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Звонок — впервые так... и в горле ком.</w:t>
      </w:r>
    </w:p>
    <w:p w14:paraId="067C9080" w14:textId="43FC35BB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Вы насторожённы так впервые.</w:t>
      </w:r>
    </w:p>
    <w:p w14:paraId="7D350161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7582F20D" w14:textId="3DA60F8A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Восток в окне туманно-голубой</w:t>
      </w:r>
    </w:p>
    <w:p w14:paraId="25B3C578" w14:textId="250FF616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E471F2" w:rsidRPr="00E471F2">
        <w:rPr>
          <w:rFonts w:ascii="Cambria" w:hAnsi="Cambria"/>
          <w:sz w:val="32"/>
          <w:szCs w:val="32"/>
          <w:lang w:val="ru-RU"/>
        </w:rPr>
        <w:t>устеет, обращаясь в томно-синий.</w:t>
      </w:r>
    </w:p>
    <w:p w14:paraId="51CB5871" w14:textId="21ED537C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На «ты» перехожу.  Учтив с тобой.</w:t>
      </w:r>
    </w:p>
    <w:p w14:paraId="628CEE46" w14:textId="28A880D5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Кота почтительно зову — Василий.</w:t>
      </w:r>
    </w:p>
    <w:p w14:paraId="66ADDBA4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36D00110" w14:textId="63633B7A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Последний в комнату прольётся свет,</w:t>
      </w:r>
    </w:p>
    <w:p w14:paraId="0C5F611C" w14:textId="4115FAE8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E471F2" w:rsidRPr="00E471F2">
        <w:rPr>
          <w:rFonts w:ascii="Cambria" w:hAnsi="Cambria"/>
          <w:sz w:val="32"/>
          <w:szCs w:val="32"/>
          <w:lang w:val="ru-RU"/>
        </w:rPr>
        <w:t xml:space="preserve"> кот его, как молоко, долижет.</w:t>
      </w:r>
    </w:p>
    <w:p w14:paraId="748497EE" w14:textId="65E6780E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К плечу прильнёшь, забыв про свой запрет.</w:t>
      </w:r>
    </w:p>
    <w:p w14:paraId="39D72846" w14:textId="55989B68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Пойму, что нет родней тебя и ближе.</w:t>
      </w:r>
    </w:p>
    <w:p w14:paraId="1AA0A266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1F82F21C" w14:textId="5A8EDB51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дрогнув лепестками всех пространств,</w:t>
      </w:r>
    </w:p>
    <w:p w14:paraId="6A5AD991" w14:textId="64D37BE2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E471F2" w:rsidRPr="00E471F2">
        <w:rPr>
          <w:rFonts w:ascii="Cambria" w:hAnsi="Cambria"/>
          <w:sz w:val="32"/>
          <w:szCs w:val="32"/>
          <w:lang w:val="ru-RU"/>
        </w:rPr>
        <w:t>а стебле времени ветвясь в бессрочность,</w:t>
      </w:r>
    </w:p>
    <w:p w14:paraId="14F22A74" w14:textId="219D06D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Вселенная притягивает нас,</w:t>
      </w:r>
    </w:p>
    <w:p w14:paraId="7EA84ACE" w14:textId="7D6CFA5B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E471F2" w:rsidRPr="00E471F2">
        <w:rPr>
          <w:rFonts w:ascii="Cambria" w:hAnsi="Cambria"/>
          <w:sz w:val="32"/>
          <w:szCs w:val="32"/>
          <w:lang w:val="ru-RU"/>
        </w:rPr>
        <w:t>риоткрываясь, как цветок полночный.</w:t>
      </w:r>
    </w:p>
    <w:p w14:paraId="06858E1B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4CA95B21" w14:textId="4358F114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снова мнится: познаны навек</w:t>
      </w:r>
    </w:p>
    <w:p w14:paraId="32AAABAA" w14:textId="5EA22B4B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E471F2" w:rsidRPr="00E471F2">
        <w:rPr>
          <w:rFonts w:ascii="Cambria" w:hAnsi="Cambria"/>
          <w:sz w:val="32"/>
          <w:szCs w:val="32"/>
          <w:lang w:val="ru-RU"/>
        </w:rPr>
        <w:t>тук сердца твоего — он рван и гулок,</w:t>
      </w:r>
    </w:p>
    <w:p w14:paraId="0284ED15" w14:textId="23DCC9B1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E471F2" w:rsidRPr="00E471F2">
        <w:rPr>
          <w:rFonts w:ascii="Cambria" w:hAnsi="Cambria"/>
          <w:sz w:val="32"/>
          <w:szCs w:val="32"/>
          <w:lang w:val="ru-RU"/>
        </w:rPr>
        <w:t>лывущий в вечность комнаты ковчег</w:t>
      </w:r>
    </w:p>
    <w:p w14:paraId="38E7386D" w14:textId="6AF28636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E471F2" w:rsidRPr="00E471F2">
        <w:rPr>
          <w:rFonts w:ascii="Cambria" w:hAnsi="Cambria"/>
          <w:sz w:val="32"/>
          <w:szCs w:val="32"/>
          <w:lang w:val="ru-RU"/>
        </w:rPr>
        <w:t xml:space="preserve"> — где-то ниже — Млечный Путь, проулок.</w:t>
      </w:r>
    </w:p>
    <w:p w14:paraId="34BC9AD6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428CDD95" w14:textId="3A3004E1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Опять расслышу: мир многоголос</w:t>
      </w:r>
    </w:p>
    <w:p w14:paraId="513087DD" w14:textId="11DE0385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E471F2" w:rsidRPr="00E471F2">
        <w:rPr>
          <w:rFonts w:ascii="Cambria" w:hAnsi="Cambria"/>
          <w:sz w:val="32"/>
          <w:szCs w:val="32"/>
          <w:lang w:val="ru-RU"/>
        </w:rPr>
        <w:t xml:space="preserve"> каждый звук одушевлён и ясен...</w:t>
      </w:r>
    </w:p>
    <w:p w14:paraId="179C2858" w14:textId="03FB67C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Уже в дверях коснусь твоих волос.</w:t>
      </w:r>
    </w:p>
    <w:p w14:paraId="7A06BBCB" w14:textId="5EC8E8C0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с ангелом твоим прощаюсь, Васей.</w:t>
      </w:r>
    </w:p>
    <w:p w14:paraId="329DFE81" w14:textId="77777777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72397BD1" w14:textId="5C95F513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Всё очевидней космоса отток.</w:t>
      </w:r>
    </w:p>
    <w:p w14:paraId="72875DE3" w14:textId="7FE7C63F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И снова встречный подтверждает ветер:</w:t>
      </w:r>
    </w:p>
    <w:p w14:paraId="33A75799" w14:textId="79AD51C0" w:rsidR="00E471F2" w:rsidRPr="00E471F2" w:rsidRDefault="00E471F2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E471F2">
        <w:rPr>
          <w:rFonts w:ascii="Cambria" w:hAnsi="Cambria"/>
          <w:sz w:val="32"/>
          <w:szCs w:val="32"/>
          <w:lang w:val="ru-RU"/>
        </w:rPr>
        <w:t>Вселенная закрылась, как цветок,</w:t>
      </w:r>
    </w:p>
    <w:p w14:paraId="13D6ED8E" w14:textId="7C617F2C" w:rsidR="00E471F2" w:rsidRPr="00E471F2" w:rsidRDefault="00FF1360" w:rsidP="00FF1360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E471F2" w:rsidRPr="00E471F2">
        <w:rPr>
          <w:rFonts w:ascii="Cambria" w:hAnsi="Cambria"/>
          <w:sz w:val="32"/>
          <w:szCs w:val="32"/>
          <w:lang w:val="ru-RU"/>
        </w:rPr>
        <w:t>ебя и вечность скрыв и засекретив.</w:t>
      </w:r>
    </w:p>
    <w:sectPr w:rsidR="00E471F2" w:rsidRPr="00E471F2" w:rsidSect="009337E9">
      <w:pgSz w:w="12240" w:h="15840"/>
      <w:pgMar w:top="432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F2"/>
    <w:rsid w:val="001142C8"/>
    <w:rsid w:val="00214AD3"/>
    <w:rsid w:val="002813D0"/>
    <w:rsid w:val="00282B29"/>
    <w:rsid w:val="004100B7"/>
    <w:rsid w:val="00436B80"/>
    <w:rsid w:val="004D1577"/>
    <w:rsid w:val="004E1D5B"/>
    <w:rsid w:val="00560986"/>
    <w:rsid w:val="0084260E"/>
    <w:rsid w:val="00863EAC"/>
    <w:rsid w:val="008A3146"/>
    <w:rsid w:val="009337E9"/>
    <w:rsid w:val="00A2160B"/>
    <w:rsid w:val="00A92F6D"/>
    <w:rsid w:val="00B73173"/>
    <w:rsid w:val="00C13776"/>
    <w:rsid w:val="00D80808"/>
    <w:rsid w:val="00E42CA1"/>
    <w:rsid w:val="00E471F2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1857"/>
  <w15:chartTrackingRefBased/>
  <w15:docId w15:val="{439D168F-3CF6-47A4-84BF-D2B4B130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2025-10-14T22:16:00Z</cp:lastPrinted>
  <dcterms:created xsi:type="dcterms:W3CDTF">2024-06-03T14:49:00Z</dcterms:created>
  <dcterms:modified xsi:type="dcterms:W3CDTF">2025-10-14T22:28:00Z</dcterms:modified>
</cp:coreProperties>
</file>