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5A75" w14:textId="77777777" w:rsidR="008F2295" w:rsidRPr="00D25F24" w:rsidRDefault="008F2295" w:rsidP="008F2295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7E1189E" w14:textId="77777777" w:rsidR="008F2295" w:rsidRPr="00D25F24" w:rsidRDefault="008F2295" w:rsidP="008F2295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317A1E45" w14:textId="77777777" w:rsidR="008F2295" w:rsidRPr="00C43240" w:rsidRDefault="008F2295" w:rsidP="008F2295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4E811BD" w14:textId="77777777" w:rsidR="008F2295" w:rsidRPr="00C43240" w:rsidRDefault="008F2295" w:rsidP="008F2295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65AD889" w14:textId="45FD3CE0" w:rsidR="00C9684B" w:rsidRPr="00454CF6" w:rsidRDefault="00C9684B" w:rsidP="002E6AB6">
      <w:pPr>
        <w:spacing w:after="0" w:line="340" w:lineRule="exact"/>
        <w:ind w:left="288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О НЕЗЛОБЕ ДНЯ</w:t>
      </w:r>
    </w:p>
    <w:p w14:paraId="6901B7ED" w14:textId="77777777" w:rsidR="00454CF6" w:rsidRPr="00454CF6" w:rsidRDefault="00454CF6" w:rsidP="002E6AB6">
      <w:pPr>
        <w:spacing w:after="0" w:line="340" w:lineRule="exact"/>
        <w:rPr>
          <w:rFonts w:ascii="Cambria" w:hAnsi="Cambria"/>
          <w:sz w:val="32"/>
          <w:szCs w:val="32"/>
          <w:lang w:val="ru-RU"/>
        </w:rPr>
      </w:pPr>
    </w:p>
    <w:p w14:paraId="2226822D" w14:textId="1F154694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В стране опять погромы и бои.</w:t>
      </w:r>
    </w:p>
    <w:p w14:paraId="1490FD47" w14:textId="0E415025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Опять ребром стоит вопрос о власти.</w:t>
      </w:r>
    </w:p>
    <w:p w14:paraId="5F7FAD31" w14:textId="7AAC4DA4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А я — своё, некстати — о любви,</w:t>
      </w:r>
    </w:p>
    <w:p w14:paraId="42572023" w14:textId="2E26AED7" w:rsidR="00454CF6" w:rsidRP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454CF6" w:rsidRPr="00454CF6">
        <w:rPr>
          <w:rFonts w:ascii="Cambria" w:hAnsi="Cambria"/>
          <w:sz w:val="32"/>
          <w:szCs w:val="32"/>
          <w:lang w:val="ru-RU"/>
        </w:rPr>
        <w:t xml:space="preserve"> страсти.</w:t>
      </w:r>
    </w:p>
    <w:p w14:paraId="71173FE1" w14:textId="77777777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</w:p>
    <w:p w14:paraId="23FA9EB0" w14:textId="0309FA53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В краю, так зло истерзанном судьбой,</w:t>
      </w:r>
    </w:p>
    <w:p w14:paraId="728EAF7F" w14:textId="45F0F759" w:rsidR="00454CF6" w:rsidRP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454CF6" w:rsidRPr="00454CF6">
        <w:rPr>
          <w:rFonts w:ascii="Cambria" w:hAnsi="Cambria"/>
          <w:sz w:val="32"/>
          <w:szCs w:val="32"/>
          <w:lang w:val="ru-RU"/>
        </w:rPr>
        <w:t>де храм воздвигло на крови искусство, —</w:t>
      </w:r>
    </w:p>
    <w:p w14:paraId="119A252F" w14:textId="6FA88FA3" w:rsidR="00454CF6" w:rsidRP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454CF6" w:rsidRPr="00454CF6">
        <w:rPr>
          <w:rFonts w:ascii="Cambria" w:hAnsi="Cambria"/>
          <w:sz w:val="32"/>
          <w:szCs w:val="32"/>
          <w:lang w:val="ru-RU"/>
        </w:rPr>
        <w:t>удак, радея чуду, строю свой —</w:t>
      </w:r>
    </w:p>
    <w:p w14:paraId="191F2E4E" w14:textId="52984896" w:rsidR="00454CF6" w:rsidRP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454CF6" w:rsidRPr="00454CF6">
        <w:rPr>
          <w:rFonts w:ascii="Cambria" w:hAnsi="Cambria"/>
          <w:sz w:val="32"/>
          <w:szCs w:val="32"/>
          <w:lang w:val="ru-RU"/>
        </w:rPr>
        <w:t>а чувстве.</w:t>
      </w:r>
    </w:p>
    <w:p w14:paraId="73472CD3" w14:textId="77777777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</w:p>
    <w:p w14:paraId="0C8F89A0" w14:textId="488F3A4F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Пора сказать о днях, ночи черней;</w:t>
      </w:r>
    </w:p>
    <w:p w14:paraId="750D8ED7" w14:textId="32CF49AF" w:rsidR="00454CF6" w:rsidRP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454CF6" w:rsidRPr="00454CF6">
        <w:rPr>
          <w:rFonts w:ascii="Cambria" w:hAnsi="Cambria"/>
          <w:sz w:val="32"/>
          <w:szCs w:val="32"/>
          <w:lang w:val="ru-RU"/>
        </w:rPr>
        <w:t xml:space="preserve"> том, что отравляет жизнь в отчизне.</w:t>
      </w:r>
    </w:p>
    <w:p w14:paraId="088AA9E7" w14:textId="1B68A3D2" w:rsidR="00454CF6" w:rsidRPr="00454CF6" w:rsidRDefault="00454CF6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 w:rsidRPr="00454CF6">
        <w:rPr>
          <w:rFonts w:ascii="Cambria" w:hAnsi="Cambria"/>
          <w:sz w:val="32"/>
          <w:szCs w:val="32"/>
          <w:lang w:val="ru-RU"/>
        </w:rPr>
        <w:t>А я, безумный, невпопад — о ней,</w:t>
      </w:r>
    </w:p>
    <w:p w14:paraId="1A682541" w14:textId="2739698A" w:rsidR="00454CF6" w:rsidRDefault="00D10B79" w:rsidP="002E6AB6">
      <w:pPr>
        <w:spacing w:after="0" w:line="340" w:lineRule="exact"/>
        <w:ind w:left="153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454CF6" w:rsidRPr="00454CF6">
        <w:rPr>
          <w:rFonts w:ascii="Cambria" w:hAnsi="Cambria"/>
          <w:sz w:val="32"/>
          <w:szCs w:val="32"/>
          <w:lang w:val="ru-RU"/>
        </w:rPr>
        <w:t xml:space="preserve"> жизни.</w:t>
      </w:r>
    </w:p>
    <w:p w14:paraId="22C3AC18" w14:textId="77777777" w:rsidR="008F2295" w:rsidRPr="00454CF6" w:rsidRDefault="008F2295" w:rsidP="00454CF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8F2295" w:rsidRPr="00454CF6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F6"/>
    <w:rsid w:val="00214AD3"/>
    <w:rsid w:val="002813D0"/>
    <w:rsid w:val="002E6AB6"/>
    <w:rsid w:val="004100B7"/>
    <w:rsid w:val="00436B80"/>
    <w:rsid w:val="00454CF6"/>
    <w:rsid w:val="004D1577"/>
    <w:rsid w:val="00560986"/>
    <w:rsid w:val="005A448E"/>
    <w:rsid w:val="00863EAC"/>
    <w:rsid w:val="008F2295"/>
    <w:rsid w:val="00A2160B"/>
    <w:rsid w:val="00A92F6D"/>
    <w:rsid w:val="00C9684B"/>
    <w:rsid w:val="00D10B79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6017"/>
  <w15:chartTrackingRefBased/>
  <w15:docId w15:val="{FA138B50-2C86-4B85-BB22-4E06C0D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2025-10-14T22:05:00Z</cp:lastPrinted>
  <dcterms:created xsi:type="dcterms:W3CDTF">2024-06-03T15:01:00Z</dcterms:created>
  <dcterms:modified xsi:type="dcterms:W3CDTF">2025-10-14T22:11:00Z</dcterms:modified>
</cp:coreProperties>
</file>