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BF122" w14:textId="77777777" w:rsidR="001A6B52" w:rsidRPr="00D25F24" w:rsidRDefault="001A6B52" w:rsidP="001A6B52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1D1E6545" w14:textId="421743BD" w:rsidR="001A6B52" w:rsidRPr="00AB3799" w:rsidRDefault="001A6B52" w:rsidP="001A6B52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</w:t>
      </w:r>
      <w:r w:rsidRPr="00AB3799">
        <w:rPr>
          <w:rFonts w:ascii="Cambria" w:hAnsi="Cambria"/>
          <w:sz w:val="25"/>
          <w:szCs w:val="25"/>
          <w:lang w:val="ru-RU"/>
        </w:rPr>
        <w:t>___</w:t>
      </w:r>
    </w:p>
    <w:p w14:paraId="321FB938" w14:textId="77777777" w:rsidR="001A6B52" w:rsidRPr="00C43240" w:rsidRDefault="001A6B52" w:rsidP="001A6B52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611792E" w14:textId="77777777" w:rsidR="001A6B52" w:rsidRPr="00C43240" w:rsidRDefault="001A6B52" w:rsidP="00991251">
      <w:pPr>
        <w:spacing w:after="0" w:line="340" w:lineRule="exact"/>
        <w:rPr>
          <w:rFonts w:ascii="Cambria" w:hAnsi="Cambria"/>
          <w:sz w:val="32"/>
          <w:szCs w:val="32"/>
          <w:lang w:val="ru-RU"/>
        </w:rPr>
      </w:pPr>
    </w:p>
    <w:p w14:paraId="02E9D08D" w14:textId="77777777" w:rsidR="004E2B52" w:rsidRPr="00CC330C" w:rsidRDefault="004E2B52" w:rsidP="00991251">
      <w:pPr>
        <w:spacing w:after="0" w:line="340" w:lineRule="exact"/>
        <w:ind w:left="3060"/>
        <w:rPr>
          <w:rFonts w:ascii="Cambria" w:hAnsi="Cambria"/>
          <w:sz w:val="32"/>
          <w:szCs w:val="32"/>
          <w:lang w:val="ru-RU"/>
        </w:rPr>
      </w:pPr>
      <w:r w:rsidRPr="00CC330C">
        <w:rPr>
          <w:rFonts w:ascii="Cambria" w:hAnsi="Cambria"/>
          <w:sz w:val="32"/>
          <w:szCs w:val="32"/>
          <w:lang w:val="ru-RU"/>
        </w:rPr>
        <w:t>ЧИТАЯ  КОРАН</w:t>
      </w:r>
    </w:p>
    <w:p w14:paraId="54C5F27C" w14:textId="77777777" w:rsidR="00CC330C" w:rsidRPr="00CC330C" w:rsidRDefault="00CC330C" w:rsidP="00991251">
      <w:pPr>
        <w:spacing w:after="0" w:line="340" w:lineRule="exact"/>
        <w:ind w:firstLine="450"/>
        <w:rPr>
          <w:rFonts w:ascii="Cambria" w:hAnsi="Cambria"/>
          <w:sz w:val="32"/>
          <w:szCs w:val="32"/>
          <w:lang w:val="ru-RU"/>
        </w:rPr>
      </w:pPr>
    </w:p>
    <w:p w14:paraId="76B29227" w14:textId="7719F439" w:rsidR="00CC330C" w:rsidRPr="00CC330C" w:rsidRDefault="00CC330C" w:rsidP="00991251">
      <w:pPr>
        <w:spacing w:after="0" w:line="340" w:lineRule="exact"/>
        <w:ind w:left="810"/>
        <w:rPr>
          <w:rFonts w:ascii="Cambria" w:hAnsi="Cambria"/>
          <w:sz w:val="32"/>
          <w:szCs w:val="32"/>
          <w:lang w:val="ru-RU"/>
        </w:rPr>
      </w:pPr>
      <w:r w:rsidRPr="00CC330C">
        <w:rPr>
          <w:rFonts w:ascii="Cambria" w:hAnsi="Cambria"/>
          <w:sz w:val="32"/>
          <w:szCs w:val="32"/>
          <w:lang w:val="ru-RU"/>
        </w:rPr>
        <w:t>Мой Коран заложен календариком еврейским,</w:t>
      </w:r>
    </w:p>
    <w:p w14:paraId="30A0C3AD" w14:textId="74F68321" w:rsidR="00CC330C" w:rsidRPr="00CC330C" w:rsidRDefault="00AB3799" w:rsidP="00991251">
      <w:pPr>
        <w:spacing w:after="0" w:line="340" w:lineRule="exact"/>
        <w:ind w:left="81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г</w:t>
      </w:r>
      <w:r w:rsidR="00CC330C" w:rsidRPr="00CC330C">
        <w:rPr>
          <w:rFonts w:ascii="Cambria" w:hAnsi="Cambria"/>
          <w:sz w:val="32"/>
          <w:szCs w:val="32"/>
          <w:lang w:val="ru-RU"/>
        </w:rPr>
        <w:t>де на год приходится иудейских — два;</w:t>
      </w:r>
    </w:p>
    <w:p w14:paraId="147DDE5D" w14:textId="2C83C611" w:rsidR="00CC330C" w:rsidRPr="00CC330C" w:rsidRDefault="00AB3799" w:rsidP="00991251">
      <w:pPr>
        <w:spacing w:after="0" w:line="340" w:lineRule="exact"/>
        <w:ind w:left="81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г</w:t>
      </w:r>
      <w:r w:rsidR="00CC330C" w:rsidRPr="00CC330C">
        <w:rPr>
          <w:rFonts w:ascii="Cambria" w:hAnsi="Cambria"/>
          <w:sz w:val="32"/>
          <w:szCs w:val="32"/>
          <w:lang w:val="ru-RU"/>
        </w:rPr>
        <w:t>де за каждым праздником — сюжет библейский,</w:t>
      </w:r>
    </w:p>
    <w:p w14:paraId="0E47BA29" w14:textId="2F768EBD" w:rsidR="00CC330C" w:rsidRPr="00CC330C" w:rsidRDefault="00AB3799" w:rsidP="00991251">
      <w:pPr>
        <w:spacing w:after="0" w:line="340" w:lineRule="exact"/>
        <w:ind w:left="81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о</w:t>
      </w:r>
      <w:r w:rsidR="00CC330C" w:rsidRPr="00CC330C">
        <w:rPr>
          <w:rFonts w:ascii="Cambria" w:hAnsi="Cambria"/>
          <w:sz w:val="32"/>
          <w:szCs w:val="32"/>
          <w:lang w:val="ru-RU"/>
        </w:rPr>
        <w:t xml:space="preserve"> семи свечах — подсвечник, о шести лучах — звезда.</w:t>
      </w:r>
    </w:p>
    <w:p w14:paraId="757EAA07" w14:textId="77777777" w:rsidR="00CC330C" w:rsidRPr="00CC330C" w:rsidRDefault="00CC330C" w:rsidP="00991251">
      <w:pPr>
        <w:spacing w:after="0" w:line="340" w:lineRule="exact"/>
        <w:ind w:left="810"/>
        <w:rPr>
          <w:rFonts w:ascii="Cambria" w:hAnsi="Cambria"/>
          <w:sz w:val="32"/>
          <w:szCs w:val="32"/>
          <w:lang w:val="ru-RU"/>
        </w:rPr>
      </w:pPr>
    </w:p>
    <w:p w14:paraId="174DB5F2" w14:textId="77777777" w:rsidR="00CC330C" w:rsidRPr="00CC330C" w:rsidRDefault="00CC330C" w:rsidP="00991251">
      <w:pPr>
        <w:spacing w:after="0" w:line="340" w:lineRule="exact"/>
        <w:ind w:left="810"/>
        <w:rPr>
          <w:rFonts w:ascii="Cambria" w:hAnsi="Cambria"/>
          <w:sz w:val="32"/>
          <w:szCs w:val="32"/>
          <w:lang w:val="ru-RU"/>
        </w:rPr>
      </w:pPr>
      <w:r w:rsidRPr="00CC330C">
        <w:rPr>
          <w:rFonts w:ascii="Cambria" w:hAnsi="Cambria"/>
          <w:sz w:val="32"/>
          <w:szCs w:val="32"/>
          <w:lang w:val="ru-RU"/>
        </w:rPr>
        <w:t>Ближних возлюбив, как назидали иудеи,</w:t>
      </w:r>
    </w:p>
    <w:p w14:paraId="7A04FA07" w14:textId="509CF049" w:rsidR="00CC330C" w:rsidRPr="00CC330C" w:rsidRDefault="00AB3799" w:rsidP="00991251">
      <w:pPr>
        <w:spacing w:after="0" w:line="340" w:lineRule="exact"/>
        <w:ind w:left="81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CC330C" w:rsidRPr="00CC330C">
        <w:rPr>
          <w:rFonts w:ascii="Cambria" w:hAnsi="Cambria"/>
          <w:sz w:val="32"/>
          <w:szCs w:val="32"/>
          <w:lang w:val="ru-RU"/>
        </w:rPr>
        <w:t xml:space="preserve"> по-христиански радея о врагах,</w:t>
      </w:r>
    </w:p>
    <w:p w14:paraId="02727A93" w14:textId="3534554C" w:rsidR="00CC330C" w:rsidRPr="00CC330C" w:rsidRDefault="00AB3799" w:rsidP="00991251">
      <w:pPr>
        <w:spacing w:after="0" w:line="340" w:lineRule="exact"/>
        <w:ind w:left="81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CC330C" w:rsidRPr="00CC330C">
        <w:rPr>
          <w:rFonts w:ascii="Cambria" w:hAnsi="Cambria"/>
          <w:sz w:val="32"/>
          <w:szCs w:val="32"/>
          <w:lang w:val="ru-RU"/>
        </w:rPr>
        <w:t>олюбить хочу и тех, сблизиться и с теми,</w:t>
      </w:r>
    </w:p>
    <w:p w14:paraId="12145FAB" w14:textId="6119A4B4" w:rsidR="00CC330C" w:rsidRPr="00CC330C" w:rsidRDefault="00AB3799" w:rsidP="00991251">
      <w:pPr>
        <w:spacing w:after="0" w:line="340" w:lineRule="exact"/>
        <w:ind w:left="81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к</w:t>
      </w:r>
      <w:r w:rsidR="00CC330C" w:rsidRPr="00CC330C">
        <w:rPr>
          <w:rFonts w:ascii="Cambria" w:hAnsi="Cambria"/>
          <w:sz w:val="32"/>
          <w:szCs w:val="32"/>
          <w:lang w:val="ru-RU"/>
        </w:rPr>
        <w:t>то зовёт Всевышнего — Аллах.</w:t>
      </w:r>
    </w:p>
    <w:p w14:paraId="63F88DEA" w14:textId="77777777" w:rsidR="00CC330C" w:rsidRPr="00CC330C" w:rsidRDefault="00CC330C" w:rsidP="00991251">
      <w:pPr>
        <w:spacing w:after="0" w:line="340" w:lineRule="exact"/>
        <w:ind w:left="810"/>
        <w:rPr>
          <w:rFonts w:ascii="Cambria" w:hAnsi="Cambria"/>
          <w:sz w:val="32"/>
          <w:szCs w:val="32"/>
          <w:lang w:val="ru-RU"/>
        </w:rPr>
      </w:pPr>
    </w:p>
    <w:p w14:paraId="51693D8C" w14:textId="77777777" w:rsidR="00CC330C" w:rsidRPr="00CC330C" w:rsidRDefault="00CC330C" w:rsidP="00991251">
      <w:pPr>
        <w:spacing w:after="0" w:line="340" w:lineRule="exact"/>
        <w:ind w:left="810"/>
        <w:rPr>
          <w:rFonts w:ascii="Cambria" w:hAnsi="Cambria"/>
          <w:sz w:val="32"/>
          <w:szCs w:val="32"/>
          <w:lang w:val="ru-RU"/>
        </w:rPr>
      </w:pPr>
      <w:r w:rsidRPr="00CC330C">
        <w:rPr>
          <w:rFonts w:ascii="Cambria" w:hAnsi="Cambria"/>
          <w:sz w:val="32"/>
          <w:szCs w:val="32"/>
          <w:lang w:val="ru-RU"/>
        </w:rPr>
        <w:t>Видно, все писания на Бытие похожи, —</w:t>
      </w:r>
    </w:p>
    <w:p w14:paraId="1D17C7C1" w14:textId="6D5962F6" w:rsidR="00CC330C" w:rsidRPr="00CC330C" w:rsidRDefault="00AB3799" w:rsidP="00991251">
      <w:pPr>
        <w:spacing w:after="0" w:line="340" w:lineRule="exact"/>
        <w:ind w:left="81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д</w:t>
      </w:r>
      <w:r w:rsidR="00CC330C" w:rsidRPr="00CC330C">
        <w:rPr>
          <w:rFonts w:ascii="Cambria" w:hAnsi="Cambria"/>
          <w:sz w:val="32"/>
          <w:szCs w:val="32"/>
          <w:lang w:val="ru-RU"/>
        </w:rPr>
        <w:t>аже в толкованиях нет нужды.</w:t>
      </w:r>
    </w:p>
    <w:p w14:paraId="05B7716D" w14:textId="77777777" w:rsidR="00CC330C" w:rsidRPr="00CC330C" w:rsidRDefault="00CC330C" w:rsidP="00991251">
      <w:pPr>
        <w:spacing w:after="0" w:line="340" w:lineRule="exact"/>
        <w:ind w:left="810"/>
        <w:rPr>
          <w:rFonts w:ascii="Cambria" w:hAnsi="Cambria"/>
          <w:sz w:val="32"/>
          <w:szCs w:val="32"/>
          <w:lang w:val="ru-RU"/>
        </w:rPr>
      </w:pPr>
      <w:r w:rsidRPr="00CC330C">
        <w:rPr>
          <w:rFonts w:ascii="Cambria" w:hAnsi="Cambria"/>
          <w:sz w:val="32"/>
          <w:szCs w:val="32"/>
          <w:lang w:val="ru-RU"/>
        </w:rPr>
        <w:t>Только бы пробиться — лик увидеть Божий</w:t>
      </w:r>
    </w:p>
    <w:p w14:paraId="00C24D6C" w14:textId="54CD64E1" w:rsidR="00CC330C" w:rsidRPr="00CC330C" w:rsidRDefault="00AB3799" w:rsidP="00991251">
      <w:pPr>
        <w:spacing w:after="0" w:line="340" w:lineRule="exact"/>
        <w:ind w:left="81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з</w:t>
      </w:r>
      <w:r w:rsidR="00CC330C" w:rsidRPr="00CC330C">
        <w:rPr>
          <w:rFonts w:ascii="Cambria" w:hAnsi="Cambria"/>
          <w:sz w:val="32"/>
          <w:szCs w:val="32"/>
          <w:lang w:val="ru-RU"/>
        </w:rPr>
        <w:t>а напластованием вековой вражды.</w:t>
      </w:r>
    </w:p>
    <w:p w14:paraId="254FB02A" w14:textId="77777777" w:rsidR="00CC330C" w:rsidRPr="00CC330C" w:rsidRDefault="00CC330C" w:rsidP="00991251">
      <w:pPr>
        <w:spacing w:after="0" w:line="340" w:lineRule="exact"/>
        <w:ind w:left="810"/>
        <w:rPr>
          <w:rFonts w:ascii="Cambria" w:hAnsi="Cambria"/>
          <w:sz w:val="32"/>
          <w:szCs w:val="32"/>
          <w:lang w:val="ru-RU"/>
        </w:rPr>
      </w:pPr>
    </w:p>
    <w:p w14:paraId="7D260728" w14:textId="77777777" w:rsidR="00CC330C" w:rsidRPr="00CC330C" w:rsidRDefault="00CC330C" w:rsidP="00991251">
      <w:pPr>
        <w:spacing w:after="0" w:line="340" w:lineRule="exact"/>
        <w:ind w:left="810"/>
        <w:rPr>
          <w:rFonts w:ascii="Cambria" w:hAnsi="Cambria"/>
          <w:sz w:val="32"/>
          <w:szCs w:val="32"/>
          <w:lang w:val="ru-RU"/>
        </w:rPr>
      </w:pPr>
      <w:r w:rsidRPr="00CC330C">
        <w:rPr>
          <w:rFonts w:ascii="Cambria" w:hAnsi="Cambria"/>
          <w:sz w:val="32"/>
          <w:szCs w:val="32"/>
          <w:lang w:val="ru-RU"/>
        </w:rPr>
        <w:t>Та же вера Господу, а не истуканам.</w:t>
      </w:r>
    </w:p>
    <w:p w14:paraId="51CCA2D7" w14:textId="77777777" w:rsidR="00CC330C" w:rsidRPr="00CC330C" w:rsidRDefault="00CC330C" w:rsidP="00991251">
      <w:pPr>
        <w:spacing w:after="0" w:line="340" w:lineRule="exact"/>
        <w:ind w:left="810"/>
        <w:rPr>
          <w:rFonts w:ascii="Cambria" w:hAnsi="Cambria"/>
          <w:sz w:val="32"/>
          <w:szCs w:val="32"/>
          <w:lang w:val="ru-RU"/>
        </w:rPr>
      </w:pPr>
      <w:r w:rsidRPr="00CC330C">
        <w:rPr>
          <w:rFonts w:ascii="Cambria" w:hAnsi="Cambria"/>
          <w:sz w:val="32"/>
          <w:szCs w:val="32"/>
          <w:lang w:val="ru-RU"/>
        </w:rPr>
        <w:t>Так зачем же кланами биться до крови?..</w:t>
      </w:r>
    </w:p>
    <w:p w14:paraId="55AC1C79" w14:textId="77777777" w:rsidR="00CC330C" w:rsidRPr="00CC330C" w:rsidRDefault="00CC330C" w:rsidP="00991251">
      <w:pPr>
        <w:spacing w:after="0" w:line="340" w:lineRule="exact"/>
        <w:ind w:left="810"/>
        <w:rPr>
          <w:rFonts w:ascii="Cambria" w:hAnsi="Cambria"/>
          <w:sz w:val="32"/>
          <w:szCs w:val="32"/>
          <w:lang w:val="ru-RU"/>
        </w:rPr>
      </w:pPr>
      <w:r w:rsidRPr="00CC330C">
        <w:rPr>
          <w:rFonts w:ascii="Cambria" w:hAnsi="Cambria"/>
          <w:sz w:val="32"/>
          <w:szCs w:val="32"/>
          <w:lang w:val="ru-RU"/>
        </w:rPr>
        <w:t>Но досадно мало сказано о главном.</w:t>
      </w:r>
    </w:p>
    <w:p w14:paraId="4A98CAF5" w14:textId="77777777" w:rsidR="00CC330C" w:rsidRPr="00CC330C" w:rsidRDefault="00CC330C" w:rsidP="00991251">
      <w:pPr>
        <w:spacing w:after="0" w:line="340" w:lineRule="exact"/>
        <w:ind w:left="810"/>
        <w:rPr>
          <w:rFonts w:ascii="Cambria" w:hAnsi="Cambria"/>
          <w:sz w:val="32"/>
          <w:szCs w:val="32"/>
          <w:lang w:val="ru-RU"/>
        </w:rPr>
      </w:pPr>
      <w:r w:rsidRPr="00CC330C">
        <w:rPr>
          <w:rFonts w:ascii="Cambria" w:hAnsi="Cambria"/>
          <w:sz w:val="32"/>
          <w:szCs w:val="32"/>
          <w:lang w:val="ru-RU"/>
        </w:rPr>
        <w:t>Кажется, утеряна сура о любви.</w:t>
      </w:r>
    </w:p>
    <w:p w14:paraId="245DE975" w14:textId="77777777" w:rsidR="00CC330C" w:rsidRPr="00CC330C" w:rsidRDefault="00CC330C" w:rsidP="00991251">
      <w:pPr>
        <w:spacing w:after="0" w:line="340" w:lineRule="exact"/>
        <w:ind w:left="810"/>
        <w:rPr>
          <w:rFonts w:ascii="Cambria" w:hAnsi="Cambria"/>
          <w:sz w:val="32"/>
          <w:szCs w:val="32"/>
          <w:lang w:val="ru-RU"/>
        </w:rPr>
      </w:pPr>
    </w:p>
    <w:p w14:paraId="41D201F3" w14:textId="77777777" w:rsidR="00CC330C" w:rsidRPr="00CC330C" w:rsidRDefault="00CC330C" w:rsidP="00991251">
      <w:pPr>
        <w:spacing w:after="0" w:line="340" w:lineRule="exact"/>
        <w:ind w:left="810"/>
        <w:rPr>
          <w:rFonts w:ascii="Cambria" w:hAnsi="Cambria"/>
          <w:sz w:val="32"/>
          <w:szCs w:val="32"/>
          <w:lang w:val="ru-RU"/>
        </w:rPr>
      </w:pPr>
      <w:r w:rsidRPr="00CC330C">
        <w:rPr>
          <w:rFonts w:ascii="Cambria" w:hAnsi="Cambria"/>
          <w:sz w:val="32"/>
          <w:szCs w:val="32"/>
          <w:lang w:val="ru-RU"/>
        </w:rPr>
        <w:t>...Мой Коран заложен календариком еврейским,</w:t>
      </w:r>
    </w:p>
    <w:p w14:paraId="420280D7" w14:textId="384694F7" w:rsidR="00CC330C" w:rsidRPr="00CC330C" w:rsidRDefault="00AB3799" w:rsidP="00991251">
      <w:pPr>
        <w:spacing w:after="0" w:line="340" w:lineRule="exact"/>
        <w:ind w:left="81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м</w:t>
      </w:r>
      <w:r w:rsidR="00CC330C" w:rsidRPr="00CC330C">
        <w:rPr>
          <w:rFonts w:ascii="Cambria" w:hAnsi="Cambria"/>
          <w:sz w:val="32"/>
          <w:szCs w:val="32"/>
          <w:lang w:val="ru-RU"/>
        </w:rPr>
        <w:t>ежду сурами ложащимся, словно в борозду.</w:t>
      </w:r>
    </w:p>
    <w:p w14:paraId="578422F9" w14:textId="77777777" w:rsidR="00CC330C" w:rsidRPr="00CC330C" w:rsidRDefault="00CC330C" w:rsidP="00991251">
      <w:pPr>
        <w:spacing w:after="0" w:line="340" w:lineRule="exact"/>
        <w:ind w:left="810"/>
        <w:rPr>
          <w:rFonts w:ascii="Cambria" w:hAnsi="Cambria"/>
          <w:sz w:val="32"/>
          <w:szCs w:val="32"/>
          <w:lang w:val="ru-RU"/>
        </w:rPr>
      </w:pPr>
      <w:r w:rsidRPr="00CC330C">
        <w:rPr>
          <w:rFonts w:ascii="Cambria" w:hAnsi="Cambria"/>
          <w:sz w:val="32"/>
          <w:szCs w:val="32"/>
          <w:lang w:val="ru-RU"/>
        </w:rPr>
        <w:t>Может быть, пойдут ростки от любви библейской</w:t>
      </w:r>
    </w:p>
    <w:p w14:paraId="110549EE" w14:textId="18496066" w:rsidR="00A92F6D" w:rsidRPr="00CC330C" w:rsidRDefault="00AB3799" w:rsidP="00991251">
      <w:pPr>
        <w:spacing w:after="0" w:line="340" w:lineRule="exact"/>
        <w:ind w:left="81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CC330C" w:rsidRPr="00CC330C">
        <w:rPr>
          <w:rFonts w:ascii="Cambria" w:hAnsi="Cambria"/>
          <w:sz w:val="32"/>
          <w:szCs w:val="32"/>
          <w:lang w:val="ru-RU"/>
        </w:rPr>
        <w:t xml:space="preserve"> моей — стремящейся одолеть вражду.</w:t>
      </w:r>
    </w:p>
    <w:sectPr w:rsidR="00A92F6D" w:rsidRPr="00CC330C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0C"/>
    <w:rsid w:val="00044F4F"/>
    <w:rsid w:val="001A6B52"/>
    <w:rsid w:val="00214AD3"/>
    <w:rsid w:val="002813D0"/>
    <w:rsid w:val="004100B7"/>
    <w:rsid w:val="00436B80"/>
    <w:rsid w:val="004D1577"/>
    <w:rsid w:val="004E2B52"/>
    <w:rsid w:val="00560986"/>
    <w:rsid w:val="00691415"/>
    <w:rsid w:val="00863EAC"/>
    <w:rsid w:val="00991251"/>
    <w:rsid w:val="00A2160B"/>
    <w:rsid w:val="00A92F6D"/>
    <w:rsid w:val="00AB3799"/>
    <w:rsid w:val="00BD217E"/>
    <w:rsid w:val="00CC330C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1399"/>
  <w15:chartTrackingRefBased/>
  <w15:docId w15:val="{C1306A0C-1704-44ED-A7C5-9AC29E8F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2B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7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2025-10-14T21:11:00Z</cp:lastPrinted>
  <dcterms:created xsi:type="dcterms:W3CDTF">2024-06-03T15:45:00Z</dcterms:created>
  <dcterms:modified xsi:type="dcterms:W3CDTF">2025-10-14T21:46:00Z</dcterms:modified>
</cp:coreProperties>
</file>