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0FA1" w14:textId="77777777" w:rsidR="00094839" w:rsidRPr="00D25F24" w:rsidRDefault="00094839" w:rsidP="00094839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545692CA" w14:textId="606C22C9" w:rsidR="00094839" w:rsidRPr="002E5483" w:rsidRDefault="00094839" w:rsidP="00094839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  <w:r w:rsidR="009D11D2" w:rsidRPr="002E5483">
        <w:rPr>
          <w:rFonts w:ascii="Cambria" w:hAnsi="Cambria"/>
          <w:sz w:val="25"/>
          <w:szCs w:val="25"/>
          <w:lang w:val="ru-RU"/>
        </w:rPr>
        <w:t>__</w:t>
      </w:r>
    </w:p>
    <w:p w14:paraId="184A409A" w14:textId="77777777" w:rsidR="00094839" w:rsidRPr="0096336D" w:rsidRDefault="00094839" w:rsidP="00094839">
      <w:pPr>
        <w:spacing w:after="0" w:line="240" w:lineRule="auto"/>
        <w:rPr>
          <w:rFonts w:ascii="Cambria" w:hAnsi="Cambria"/>
          <w:sz w:val="40"/>
          <w:szCs w:val="40"/>
          <w:lang w:val="ru-RU"/>
        </w:rPr>
      </w:pPr>
    </w:p>
    <w:p w14:paraId="739D1907" w14:textId="77777777" w:rsidR="00094839" w:rsidRPr="0096336D" w:rsidRDefault="00094839" w:rsidP="00094839">
      <w:pPr>
        <w:spacing w:after="0" w:line="240" w:lineRule="auto"/>
        <w:rPr>
          <w:rFonts w:ascii="Cambria" w:hAnsi="Cambria"/>
          <w:sz w:val="40"/>
          <w:szCs w:val="40"/>
          <w:lang w:val="ru-RU"/>
        </w:rPr>
      </w:pPr>
    </w:p>
    <w:p w14:paraId="0A0132D3" w14:textId="6BECA0BE" w:rsidR="008573A9" w:rsidRPr="008573A9" w:rsidRDefault="008573A9" w:rsidP="0096336D">
      <w:pPr>
        <w:tabs>
          <w:tab w:val="left" w:pos="2610"/>
        </w:tabs>
        <w:spacing w:after="0" w:line="340" w:lineRule="exact"/>
        <w:ind w:left="261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ДВИЖЕНИЕ К НАЧАЛУ</w:t>
      </w:r>
    </w:p>
    <w:p w14:paraId="0F200181" w14:textId="77777777" w:rsidR="0096336D" w:rsidRPr="0096336D" w:rsidRDefault="0096336D" w:rsidP="0096336D">
      <w:pPr>
        <w:spacing w:after="0" w:line="240" w:lineRule="auto"/>
        <w:ind w:left="547"/>
        <w:rPr>
          <w:rFonts w:ascii="Cambria" w:hAnsi="Cambria"/>
          <w:sz w:val="36"/>
          <w:szCs w:val="36"/>
          <w:lang w:val="ru-RU"/>
        </w:rPr>
      </w:pPr>
    </w:p>
    <w:p w14:paraId="7175458D" w14:textId="6CD60D83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Весь мир по реке сплавлялся — по руслу Времени:</w:t>
      </w:r>
    </w:p>
    <w:p w14:paraId="28D82F17" w14:textId="7C015CDC" w:rsidR="008573A9" w:rsidRPr="008573A9" w:rsidRDefault="002E5483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8573A9" w:rsidRPr="008573A9">
        <w:rPr>
          <w:rFonts w:ascii="Cambria" w:hAnsi="Cambria"/>
          <w:sz w:val="32"/>
          <w:szCs w:val="32"/>
          <w:lang w:val="ru-RU"/>
        </w:rPr>
        <w:t>сё сущее исподволь уносилось течением.</w:t>
      </w:r>
    </w:p>
    <w:p w14:paraId="1802BAFC" w14:textId="7B1F404D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Там люди сцепляли свои плоты, суетились и спорили,</w:t>
      </w:r>
    </w:p>
    <w:p w14:paraId="21DB6ACE" w14:textId="50A02537" w:rsidR="008573A9" w:rsidRPr="008573A9" w:rsidRDefault="002E5483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8573A9" w:rsidRPr="008573A9">
        <w:rPr>
          <w:rFonts w:ascii="Cambria" w:hAnsi="Cambria"/>
          <w:sz w:val="32"/>
          <w:szCs w:val="32"/>
          <w:lang w:val="ru-RU"/>
        </w:rPr>
        <w:t>озводили дома и башни на зыбкой основе той,</w:t>
      </w:r>
    </w:p>
    <w:p w14:paraId="1C855731" w14:textId="37B80D2D" w:rsidR="008573A9" w:rsidRPr="008573A9" w:rsidRDefault="002E5483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8573A9" w:rsidRPr="008573A9">
        <w:rPr>
          <w:rFonts w:ascii="Cambria" w:hAnsi="Cambria"/>
          <w:sz w:val="32"/>
          <w:szCs w:val="32"/>
          <w:lang w:val="ru-RU"/>
        </w:rPr>
        <w:t>раждовали, льстили, деньги копили,</w:t>
      </w:r>
    </w:p>
    <w:p w14:paraId="2A8EBC39" w14:textId="6B8F577F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властвовать жаждали.</w:t>
      </w:r>
    </w:p>
    <w:p w14:paraId="2D747E58" w14:textId="751C8E6E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И звёзды, казалось, курсом тем же</w:t>
      </w:r>
    </w:p>
    <w:p w14:paraId="0188AB80" w14:textId="6391165B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размеренно двигались.</w:t>
      </w:r>
    </w:p>
    <w:p w14:paraId="7327FDD3" w14:textId="77777777" w:rsidR="008573A9" w:rsidRPr="008573A9" w:rsidRDefault="008573A9" w:rsidP="0096336D">
      <w:pPr>
        <w:spacing w:after="0" w:line="240" w:lineRule="auto"/>
        <w:ind w:left="547"/>
        <w:rPr>
          <w:rFonts w:ascii="Cambria" w:hAnsi="Cambria"/>
          <w:sz w:val="32"/>
          <w:szCs w:val="32"/>
          <w:lang w:val="ru-RU"/>
        </w:rPr>
      </w:pPr>
    </w:p>
    <w:p w14:paraId="53FC140D" w14:textId="50139FC3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Поверил и я, что ввериться нужно Времени.</w:t>
      </w:r>
    </w:p>
    <w:p w14:paraId="1929B99C" w14:textId="1BE4DB9A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Причалил к плывущему вниз по течению городу.</w:t>
      </w:r>
    </w:p>
    <w:p w14:paraId="687748BC" w14:textId="35C95BAB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Пытаясь прижиться там, за дела принимался зряшные.</w:t>
      </w:r>
    </w:p>
    <w:p w14:paraId="5ED7B8EF" w14:textId="08CE75DB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Внушал себе — вдаль не смотреть</w:t>
      </w:r>
    </w:p>
    <w:p w14:paraId="3BF90F5F" w14:textId="738C1804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и явь не разглядывать.</w:t>
      </w:r>
    </w:p>
    <w:p w14:paraId="21538DAE" w14:textId="608239E7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Но не сумел ослепнуть...  Бродил да бродил по улицам.</w:t>
      </w:r>
    </w:p>
    <w:p w14:paraId="47D50348" w14:textId="7EF434D9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Отрывая людей от забот, приставал с вопросами.</w:t>
      </w:r>
    </w:p>
    <w:p w14:paraId="591BB535" w14:textId="799C522E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«Куда мы плывём?» —</w:t>
      </w:r>
    </w:p>
    <w:p w14:paraId="000AF069" w14:textId="7D099788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с тревогой у встречных спрашивал.</w:t>
      </w:r>
    </w:p>
    <w:p w14:paraId="5726FA8A" w14:textId="7407411A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Пожимали плечами; «Отстань, — отвечали. —</w:t>
      </w:r>
    </w:p>
    <w:p w14:paraId="2CC9DDC8" w14:textId="555976A8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Некогда».</w:t>
      </w:r>
    </w:p>
    <w:p w14:paraId="0EB42AD8" w14:textId="77777777" w:rsidR="0096336D" w:rsidRPr="008573A9" w:rsidRDefault="0096336D" w:rsidP="0096336D">
      <w:pPr>
        <w:spacing w:after="0" w:line="240" w:lineRule="auto"/>
        <w:ind w:left="547"/>
        <w:rPr>
          <w:rFonts w:ascii="Cambria" w:hAnsi="Cambria"/>
          <w:sz w:val="32"/>
          <w:szCs w:val="32"/>
          <w:lang w:val="ru-RU"/>
        </w:rPr>
      </w:pPr>
    </w:p>
    <w:p w14:paraId="3DB95630" w14:textId="642A00BE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Один гражданин меня согласился выслушать.</w:t>
      </w:r>
    </w:p>
    <w:p w14:paraId="5E99CAC2" w14:textId="3A6B6093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«Плывём в никуда, — говорю. — Неужели слепые все?».</w:t>
      </w:r>
    </w:p>
    <w:p w14:paraId="3C3FA870" w14:textId="4464C24A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«Возможно и так, — произнёс. — Но не думать об этом —</w:t>
      </w:r>
    </w:p>
    <w:p w14:paraId="01190187" w14:textId="687E7762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спокойнее».</w:t>
      </w:r>
    </w:p>
    <w:p w14:paraId="6AF7FCEB" w14:textId="56B6D706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Посоветовал не будоражить людей, не ввергать</w:t>
      </w:r>
    </w:p>
    <w:p w14:paraId="37166CCE" w14:textId="3F63D4A6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в сомнение.</w:t>
      </w:r>
    </w:p>
    <w:p w14:paraId="30DC5119" w14:textId="77777777" w:rsidR="0096336D" w:rsidRPr="008573A9" w:rsidRDefault="0096336D" w:rsidP="0096336D">
      <w:pPr>
        <w:spacing w:after="0" w:line="240" w:lineRule="auto"/>
        <w:ind w:left="547"/>
        <w:rPr>
          <w:rFonts w:ascii="Cambria" w:hAnsi="Cambria"/>
          <w:sz w:val="32"/>
          <w:szCs w:val="32"/>
          <w:lang w:val="ru-RU"/>
        </w:rPr>
      </w:pPr>
    </w:p>
    <w:p w14:paraId="72ADC461" w14:textId="73E1CB7A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Я нашёл мудреца, задумчиво вдаль глядящего.</w:t>
      </w:r>
    </w:p>
    <w:p w14:paraId="160E1E0C" w14:textId="38480C18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На вопрос мой: «Куда плывём?»,</w:t>
      </w:r>
    </w:p>
    <w:p w14:paraId="38CB0EC8" w14:textId="3F04C977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он бесстрастно ответил: в Лету, мол.</w:t>
      </w:r>
    </w:p>
    <w:p w14:paraId="460E93C9" w14:textId="35B19E6B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«Почему же беспечны все?» — удивляюсь искренне.</w:t>
      </w:r>
    </w:p>
    <w:p w14:paraId="4B1C71E5" w14:textId="7A172D95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«А что делать-то? — невозмутимо вымолвил. —</w:t>
      </w:r>
    </w:p>
    <w:p w14:paraId="45962295" w14:textId="663CAE9A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lastRenderedPageBreak/>
        <w:t>Круты́ берега, — сказал. — Не причалить к берегу.</w:t>
      </w:r>
    </w:p>
    <w:p w14:paraId="09E98C84" w14:textId="4103455A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Значит, не плыть нельзя», — изрёк и погладил бороду.</w:t>
      </w:r>
    </w:p>
    <w:p w14:paraId="750BE012" w14:textId="77777777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63A003C1" w14:textId="35886DC1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«А если попробовать вспять, — возразил ему, —</w:t>
      </w:r>
    </w:p>
    <w:p w14:paraId="471BAFCB" w14:textId="4DE759B5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против течения?».</w:t>
      </w:r>
    </w:p>
    <w:p w14:paraId="39F21C38" w14:textId="3F69515E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Старик ухмыльнулся и ничего не ответил мне...</w:t>
      </w:r>
    </w:p>
    <w:p w14:paraId="0FB00087" w14:textId="77777777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6E110345" w14:textId="46634A1B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И я оттолкнул свой плот от города —</w:t>
      </w:r>
    </w:p>
    <w:p w14:paraId="21A39817" w14:textId="6A1EC82B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в дымку предутреннюю.</w:t>
      </w:r>
    </w:p>
    <w:p w14:paraId="718DFF61" w14:textId="39F21C12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И повернул к истоку — вверх по течению.</w:t>
      </w:r>
    </w:p>
    <w:p w14:paraId="48742563" w14:textId="182BC172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Грести принялся́, не зная, достанет силы ли.</w:t>
      </w:r>
    </w:p>
    <w:p w14:paraId="4ECA4418" w14:textId="61A90343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Кричал: «Вы в Лету плывёте!» —</w:t>
      </w:r>
    </w:p>
    <w:p w14:paraId="4C2DE317" w14:textId="2BEEFACE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плывшим навстречу мне.</w:t>
      </w:r>
    </w:p>
    <w:p w14:paraId="67DDB2BB" w14:textId="0A188608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Только не внял никто, — быть может, не слышали.</w:t>
      </w:r>
    </w:p>
    <w:p w14:paraId="169A48ED" w14:textId="69DAA889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Может быть, просто слышать меня отказывались...</w:t>
      </w:r>
    </w:p>
    <w:p w14:paraId="29A8A9EC" w14:textId="77777777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468B7996" w14:textId="0480827D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И день за днём — усилие за усилием.</w:t>
      </w:r>
    </w:p>
    <w:p w14:paraId="55B750A6" w14:textId="511AAC68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Из года в год к верховью плыл в одиночестве.</w:t>
      </w:r>
    </w:p>
    <w:p w14:paraId="654C7482" w14:textId="0754F810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Вдоль крутых берегов проходил излуки безлюдные.</w:t>
      </w:r>
    </w:p>
    <w:p w14:paraId="4A1FC6F3" w14:textId="61BD2EF7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И вновь открывалась глазам гладь первозданная.</w:t>
      </w:r>
    </w:p>
    <w:p w14:paraId="2ECAB397" w14:textId="31BF9991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А река всё сильнее к началу звалá, всё интимнее,</w:t>
      </w:r>
    </w:p>
    <w:p w14:paraId="26C89123" w14:textId="2DF18F35" w:rsidR="008573A9" w:rsidRPr="008573A9" w:rsidRDefault="002E5483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8573A9" w:rsidRPr="008573A9">
        <w:rPr>
          <w:rFonts w:ascii="Cambria" w:hAnsi="Cambria"/>
          <w:sz w:val="32"/>
          <w:szCs w:val="32"/>
          <w:lang w:val="ru-RU"/>
        </w:rPr>
        <w:t>о и дело меня побуждая к сердцу прислушиваться.</w:t>
      </w:r>
    </w:p>
    <w:p w14:paraId="7FA6D583" w14:textId="77777777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3E5A05B7" w14:textId="3F214BC3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И вот разгладились берега гористые.</w:t>
      </w:r>
    </w:p>
    <w:p w14:paraId="17C57EBE" w14:textId="7B643DAB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Стали сходиться.  И обмелело русло.</w:t>
      </w:r>
    </w:p>
    <w:p w14:paraId="0EE9B33A" w14:textId="4F9ED46A" w:rsidR="008573A9" w:rsidRPr="008573A9" w:rsidRDefault="008573A9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Время сошло на нет... И обозрев горизонты,</w:t>
      </w:r>
    </w:p>
    <w:p w14:paraId="6D4F09E7" w14:textId="1D9882F6" w:rsidR="008573A9" w:rsidRPr="008573A9" w:rsidRDefault="002E5483" w:rsidP="0096336D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8573A9" w:rsidRPr="008573A9">
        <w:rPr>
          <w:rFonts w:ascii="Cambria" w:hAnsi="Cambria"/>
          <w:sz w:val="32"/>
          <w:szCs w:val="32"/>
          <w:lang w:val="ru-RU"/>
        </w:rPr>
        <w:t>лотью всей ощутил всю твердь небесную.</w:t>
      </w:r>
    </w:p>
    <w:p w14:paraId="22EC0BCE" w14:textId="77777777" w:rsidR="008573A9" w:rsidRPr="008573A9" w:rsidRDefault="008573A9" w:rsidP="0096336D">
      <w:pPr>
        <w:spacing w:after="0" w:line="340" w:lineRule="exact"/>
        <w:ind w:left="360"/>
        <w:rPr>
          <w:rFonts w:ascii="Cambria" w:hAnsi="Cambria"/>
          <w:sz w:val="32"/>
          <w:szCs w:val="32"/>
          <w:lang w:val="ru-RU"/>
        </w:rPr>
      </w:pPr>
    </w:p>
    <w:p w14:paraId="548DB32E" w14:textId="6FDF8092" w:rsidR="008573A9" w:rsidRPr="008573A9" w:rsidRDefault="008573A9" w:rsidP="0096336D">
      <w:pPr>
        <w:spacing w:after="0" w:line="340" w:lineRule="exact"/>
        <w:ind w:left="315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________</w:t>
      </w:r>
    </w:p>
    <w:p w14:paraId="6E252DD0" w14:textId="77777777" w:rsidR="008573A9" w:rsidRPr="008573A9" w:rsidRDefault="008573A9" w:rsidP="0096336D">
      <w:pPr>
        <w:spacing w:after="0" w:line="340" w:lineRule="exact"/>
        <w:ind w:left="360"/>
        <w:rPr>
          <w:rFonts w:ascii="Cambria" w:hAnsi="Cambria"/>
          <w:sz w:val="32"/>
          <w:szCs w:val="32"/>
          <w:lang w:val="ru-RU"/>
        </w:rPr>
      </w:pPr>
    </w:p>
    <w:p w14:paraId="235B63CC" w14:textId="28C7FDBB" w:rsidR="008573A9" w:rsidRPr="008573A9" w:rsidRDefault="008573A9" w:rsidP="0096336D">
      <w:pPr>
        <w:tabs>
          <w:tab w:val="left" w:pos="540"/>
        </w:tabs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Доплыл до истока, до сердцевины Вселенной.</w:t>
      </w:r>
    </w:p>
    <w:p w14:paraId="02ED5EBF" w14:textId="1B5DCA20" w:rsidR="008573A9" w:rsidRPr="008573A9" w:rsidRDefault="008573A9" w:rsidP="0096336D">
      <w:pPr>
        <w:tabs>
          <w:tab w:val="left" w:pos="540"/>
        </w:tabs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Доплыл — и понял,</w:t>
      </w:r>
    </w:p>
    <w:p w14:paraId="49D0B48F" w14:textId="781FE345" w:rsidR="008573A9" w:rsidRPr="008573A9" w:rsidRDefault="008573A9" w:rsidP="0096336D">
      <w:pPr>
        <w:tabs>
          <w:tab w:val="left" w:pos="540"/>
        </w:tabs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что оказался душой Вселенной. —</w:t>
      </w:r>
    </w:p>
    <w:p w14:paraId="258E5253" w14:textId="226C7B32" w:rsidR="008573A9" w:rsidRDefault="008573A9" w:rsidP="0096336D">
      <w:pPr>
        <w:tabs>
          <w:tab w:val="left" w:pos="540"/>
        </w:tabs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8573A9">
        <w:rPr>
          <w:rFonts w:ascii="Cambria" w:hAnsi="Cambria"/>
          <w:sz w:val="32"/>
          <w:szCs w:val="32"/>
          <w:lang w:val="ru-RU"/>
        </w:rPr>
        <w:t>Стал, по сути, самóй одушевлённой Вселенной.</w:t>
      </w:r>
    </w:p>
    <w:p w14:paraId="36BEE6EF" w14:textId="77777777" w:rsidR="00094839" w:rsidRPr="008573A9" w:rsidRDefault="00094839" w:rsidP="00094839">
      <w:pPr>
        <w:spacing w:after="0" w:line="240" w:lineRule="auto"/>
        <w:ind w:left="360"/>
        <w:rPr>
          <w:rFonts w:ascii="Cambria" w:hAnsi="Cambria"/>
          <w:sz w:val="32"/>
          <w:szCs w:val="32"/>
          <w:lang w:val="ru-RU"/>
        </w:rPr>
      </w:pPr>
    </w:p>
    <w:sectPr w:rsidR="00094839" w:rsidRPr="008573A9" w:rsidSect="0096336D">
      <w:pgSz w:w="12240" w:h="15840" w:code="1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A9"/>
    <w:rsid w:val="00047950"/>
    <w:rsid w:val="00094839"/>
    <w:rsid w:val="00214AD3"/>
    <w:rsid w:val="002813D0"/>
    <w:rsid w:val="002A45FD"/>
    <w:rsid w:val="002E5483"/>
    <w:rsid w:val="004100B7"/>
    <w:rsid w:val="00436B80"/>
    <w:rsid w:val="004D1577"/>
    <w:rsid w:val="00560986"/>
    <w:rsid w:val="008573A9"/>
    <w:rsid w:val="00863EAC"/>
    <w:rsid w:val="0096336D"/>
    <w:rsid w:val="009D11D2"/>
    <w:rsid w:val="00A2160B"/>
    <w:rsid w:val="00A73CC1"/>
    <w:rsid w:val="00A92F6D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7924"/>
  <w15:chartTrackingRefBased/>
  <w15:docId w15:val="{712F1AED-9F0F-4081-8CB3-77FEDC0A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2024-06-03T15:51:00Z</dcterms:created>
  <dcterms:modified xsi:type="dcterms:W3CDTF">2025-10-14T21:49:00Z</dcterms:modified>
</cp:coreProperties>
</file>