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1D3A2" w14:textId="77777777" w:rsidR="00C9166B" w:rsidRPr="00D25F24" w:rsidRDefault="00C9166B" w:rsidP="00C9166B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67A0C1FE" w14:textId="77777777" w:rsidR="00C9166B" w:rsidRPr="00D25F24" w:rsidRDefault="00C9166B" w:rsidP="00C9166B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</w:t>
      </w:r>
    </w:p>
    <w:p w14:paraId="1D3F2CCE" w14:textId="77777777" w:rsidR="00C9166B" w:rsidRPr="00C43240" w:rsidRDefault="00C9166B" w:rsidP="00C9166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BA69429" w14:textId="77777777" w:rsidR="00C9166B" w:rsidRPr="00C43240" w:rsidRDefault="00C9166B" w:rsidP="00C9166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56DAC5E" w14:textId="77777777" w:rsidR="00C60EBD" w:rsidRPr="005620EB" w:rsidRDefault="00C60EBD" w:rsidP="007F2BD5">
      <w:pPr>
        <w:tabs>
          <w:tab w:val="left" w:pos="1800"/>
          <w:tab w:val="left" w:pos="2880"/>
        </w:tabs>
        <w:spacing w:after="0" w:line="340" w:lineRule="exact"/>
        <w:ind w:left="3420"/>
        <w:rPr>
          <w:rFonts w:ascii="Cambria" w:hAnsi="Cambria"/>
          <w:sz w:val="32"/>
          <w:szCs w:val="32"/>
          <w:lang w:val="ru-RU"/>
        </w:rPr>
      </w:pPr>
      <w:r w:rsidRPr="005620EB">
        <w:rPr>
          <w:rFonts w:ascii="Cambria" w:hAnsi="Cambria"/>
          <w:sz w:val="32"/>
          <w:szCs w:val="32"/>
          <w:lang w:val="ru-RU"/>
        </w:rPr>
        <w:t>ПЕЙЗАЖ</w:t>
      </w:r>
    </w:p>
    <w:p w14:paraId="5B7A3883" w14:textId="77777777" w:rsidR="00C60EBD" w:rsidRPr="005620EB" w:rsidRDefault="00C60EBD" w:rsidP="007F2BD5">
      <w:pPr>
        <w:spacing w:after="0" w:line="340" w:lineRule="exact"/>
        <w:rPr>
          <w:rFonts w:ascii="Cambria" w:hAnsi="Cambria"/>
          <w:sz w:val="32"/>
          <w:szCs w:val="32"/>
          <w:lang w:val="ru-RU"/>
        </w:rPr>
      </w:pPr>
    </w:p>
    <w:p w14:paraId="7AD6D36D" w14:textId="608E9AA5" w:rsidR="00C60EBD" w:rsidRPr="005620EB" w:rsidRDefault="00C60EBD" w:rsidP="007F2BD5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 w:rsidRPr="005620EB">
        <w:rPr>
          <w:rFonts w:ascii="Cambria" w:hAnsi="Cambria"/>
          <w:sz w:val="32"/>
          <w:szCs w:val="32"/>
          <w:lang w:val="ru-RU"/>
        </w:rPr>
        <w:t>За окном — кислотные дожди.</w:t>
      </w:r>
    </w:p>
    <w:p w14:paraId="1E79F4A3" w14:textId="59CF9D28" w:rsidR="00C60EBD" w:rsidRPr="005620EB" w:rsidRDefault="00C60EBD" w:rsidP="007F2BD5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 w:rsidRPr="005620EB">
        <w:rPr>
          <w:rFonts w:ascii="Cambria" w:hAnsi="Cambria"/>
          <w:sz w:val="32"/>
          <w:szCs w:val="32"/>
          <w:lang w:val="ru-RU"/>
        </w:rPr>
        <w:t>Ни души на улице немой.</w:t>
      </w:r>
    </w:p>
    <w:p w14:paraId="47AAC464" w14:textId="0CCCF2FB" w:rsidR="00C60EBD" w:rsidRPr="005620EB" w:rsidRDefault="00C60EBD" w:rsidP="007F2BD5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 w:rsidRPr="005620EB">
        <w:rPr>
          <w:rFonts w:ascii="Cambria" w:hAnsi="Cambria"/>
          <w:sz w:val="32"/>
          <w:szCs w:val="32"/>
          <w:lang w:val="ru-RU"/>
        </w:rPr>
        <w:t>Лишь деревья, чёрные почти,</w:t>
      </w:r>
    </w:p>
    <w:p w14:paraId="7D3D0C7D" w14:textId="7EB243E2" w:rsidR="00C60EBD" w:rsidRPr="005620EB" w:rsidRDefault="000342E6" w:rsidP="007F2BD5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о</w:t>
      </w:r>
      <w:r w:rsidR="00C60EBD" w:rsidRPr="005620EB">
        <w:rPr>
          <w:rFonts w:ascii="Cambria" w:hAnsi="Cambria"/>
          <w:sz w:val="32"/>
          <w:szCs w:val="32"/>
          <w:lang w:val="ru-RU"/>
        </w:rPr>
        <w:t>бречённо прядают листвой.</w:t>
      </w:r>
    </w:p>
    <w:p w14:paraId="2A150149" w14:textId="77777777" w:rsidR="00C60EBD" w:rsidRPr="005620EB" w:rsidRDefault="00C60EBD" w:rsidP="007F2BD5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</w:p>
    <w:p w14:paraId="02DF1A53" w14:textId="6098D7C5" w:rsidR="00C60EBD" w:rsidRPr="005620EB" w:rsidRDefault="00C60EBD" w:rsidP="007F2BD5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 w:rsidRPr="005620EB">
        <w:rPr>
          <w:rFonts w:ascii="Cambria" w:hAnsi="Cambria"/>
          <w:sz w:val="32"/>
          <w:szCs w:val="32"/>
          <w:lang w:val="ru-RU"/>
        </w:rPr>
        <w:t>Хоть бы кот мяукнул.  Хоть бы шпиц</w:t>
      </w:r>
    </w:p>
    <w:p w14:paraId="44019C99" w14:textId="00E89573" w:rsidR="00C60EBD" w:rsidRPr="005620EB" w:rsidRDefault="000342E6" w:rsidP="007F2BD5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C60EBD" w:rsidRPr="005620EB">
        <w:rPr>
          <w:rFonts w:ascii="Cambria" w:hAnsi="Cambria"/>
          <w:sz w:val="32"/>
          <w:szCs w:val="32"/>
          <w:lang w:val="ru-RU"/>
        </w:rPr>
        <w:t>робежал, болезненно скуля.</w:t>
      </w:r>
    </w:p>
    <w:p w14:paraId="0CE16723" w14:textId="5B4B39F8" w:rsidR="00C60EBD" w:rsidRPr="005620EB" w:rsidRDefault="00C60EBD" w:rsidP="007F2BD5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 w:rsidRPr="005620EB">
        <w:rPr>
          <w:rFonts w:ascii="Cambria" w:hAnsi="Cambria"/>
          <w:sz w:val="32"/>
          <w:szCs w:val="32"/>
          <w:lang w:val="ru-RU"/>
        </w:rPr>
        <w:t>Пуст балкон.  Не слышно в небе птиц.</w:t>
      </w:r>
    </w:p>
    <w:p w14:paraId="3E3E741E" w14:textId="6FFBC8F7" w:rsidR="00C60EBD" w:rsidRPr="005620EB" w:rsidRDefault="00C60EBD" w:rsidP="007F2BD5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 w:rsidRPr="005620EB">
        <w:rPr>
          <w:rFonts w:ascii="Cambria" w:hAnsi="Cambria"/>
          <w:sz w:val="32"/>
          <w:szCs w:val="32"/>
          <w:lang w:val="ru-RU"/>
        </w:rPr>
        <w:t>И давно безжизненна земля.</w:t>
      </w:r>
    </w:p>
    <w:p w14:paraId="7CF98AE5" w14:textId="77777777" w:rsidR="00C60EBD" w:rsidRPr="005620EB" w:rsidRDefault="00C60EBD" w:rsidP="007F2BD5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</w:p>
    <w:p w14:paraId="0C5277E5" w14:textId="29599ED2" w:rsidR="00C60EBD" w:rsidRPr="005620EB" w:rsidRDefault="00C60EBD" w:rsidP="007F2BD5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 w:rsidRPr="005620EB">
        <w:rPr>
          <w:rFonts w:ascii="Cambria" w:hAnsi="Cambria"/>
          <w:sz w:val="32"/>
          <w:szCs w:val="32"/>
          <w:lang w:val="ru-RU"/>
        </w:rPr>
        <w:t>На соседней крыше — плод, итог,</w:t>
      </w:r>
    </w:p>
    <w:p w14:paraId="52CE33AE" w14:textId="007E233A" w:rsidR="00C60EBD" w:rsidRPr="005620EB" w:rsidRDefault="000342E6" w:rsidP="007F2BD5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ц</w:t>
      </w:r>
      <w:r w:rsidR="00C60EBD" w:rsidRPr="005620EB">
        <w:rPr>
          <w:rFonts w:ascii="Cambria" w:hAnsi="Cambria"/>
          <w:sz w:val="32"/>
          <w:szCs w:val="32"/>
          <w:lang w:val="ru-RU"/>
        </w:rPr>
        <w:t>ель мутаций всех и перемен. —</w:t>
      </w:r>
    </w:p>
    <w:p w14:paraId="4BA1697C" w14:textId="115A9BAA" w:rsidR="00C60EBD" w:rsidRPr="005620EB" w:rsidRDefault="00C60EBD" w:rsidP="007F2BD5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 w:rsidRPr="005620EB">
        <w:rPr>
          <w:rFonts w:ascii="Cambria" w:hAnsi="Cambria"/>
          <w:sz w:val="32"/>
          <w:szCs w:val="32"/>
          <w:lang w:val="ru-RU"/>
        </w:rPr>
        <w:t>Продырявлен, облучён, убог,</w:t>
      </w:r>
    </w:p>
    <w:p w14:paraId="0A589AA2" w14:textId="3E82DCD3" w:rsidR="00C60EBD" w:rsidRPr="005620EB" w:rsidRDefault="000342E6" w:rsidP="007F2BD5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у</w:t>
      </w:r>
      <w:r w:rsidR="00C60EBD" w:rsidRPr="005620EB">
        <w:rPr>
          <w:rFonts w:ascii="Cambria" w:hAnsi="Cambria"/>
          <w:sz w:val="32"/>
          <w:szCs w:val="32"/>
          <w:lang w:val="ru-RU"/>
        </w:rPr>
        <w:t>лыбается блаженно манекен.</w:t>
      </w:r>
    </w:p>
    <w:p w14:paraId="0430F180" w14:textId="77777777" w:rsidR="00C60EBD" w:rsidRPr="005620EB" w:rsidRDefault="00C60EBD" w:rsidP="007F2BD5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</w:p>
    <w:p w14:paraId="64AD7B43" w14:textId="4C295BFC" w:rsidR="00C60EBD" w:rsidRPr="005620EB" w:rsidRDefault="00C60EBD" w:rsidP="007F2BD5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 w:rsidRPr="005620EB">
        <w:rPr>
          <w:rFonts w:ascii="Cambria" w:hAnsi="Cambria"/>
          <w:sz w:val="32"/>
          <w:szCs w:val="32"/>
          <w:lang w:val="ru-RU"/>
        </w:rPr>
        <w:t>Хорошо б скорее — стынь и снег</w:t>
      </w:r>
    </w:p>
    <w:p w14:paraId="6E5EA948" w14:textId="6B57287D" w:rsidR="00C60EBD" w:rsidRPr="005620EB" w:rsidRDefault="000342E6" w:rsidP="007F2BD5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с</w:t>
      </w:r>
      <w:r w:rsidR="00C60EBD" w:rsidRPr="005620EB">
        <w:rPr>
          <w:rFonts w:ascii="Cambria" w:hAnsi="Cambria"/>
          <w:sz w:val="32"/>
          <w:szCs w:val="32"/>
          <w:lang w:val="ru-RU"/>
        </w:rPr>
        <w:t xml:space="preserve"> пеленой узорной на окно...</w:t>
      </w:r>
    </w:p>
    <w:p w14:paraId="4091173B" w14:textId="3BDB47F6" w:rsidR="00C60EBD" w:rsidRPr="005620EB" w:rsidRDefault="00C60EBD" w:rsidP="007F2BD5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 w:rsidRPr="005620EB">
        <w:rPr>
          <w:rFonts w:ascii="Cambria" w:hAnsi="Cambria"/>
          <w:sz w:val="32"/>
          <w:szCs w:val="32"/>
          <w:lang w:val="ru-RU"/>
        </w:rPr>
        <w:t>Как ладони прокажённых и калек,</w:t>
      </w:r>
    </w:p>
    <w:p w14:paraId="193517D0" w14:textId="1FDFF857" w:rsidR="00C60EBD" w:rsidRPr="005620EB" w:rsidRDefault="000342E6" w:rsidP="007F2BD5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C60EBD" w:rsidRPr="005620EB">
        <w:rPr>
          <w:rFonts w:ascii="Cambria" w:hAnsi="Cambria"/>
          <w:sz w:val="32"/>
          <w:szCs w:val="32"/>
          <w:lang w:val="ru-RU"/>
        </w:rPr>
        <w:t>алипают листья на стекло.</w:t>
      </w:r>
    </w:p>
    <w:p w14:paraId="24DF5730" w14:textId="77777777" w:rsidR="00C60EBD" w:rsidRPr="005620EB" w:rsidRDefault="00C60EBD" w:rsidP="007F2BD5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</w:p>
    <w:p w14:paraId="27209100" w14:textId="38E3FCED" w:rsidR="00C60EBD" w:rsidRPr="005620EB" w:rsidRDefault="00C60EBD" w:rsidP="007F2BD5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 w:rsidRPr="005620EB">
        <w:rPr>
          <w:rFonts w:ascii="Cambria" w:hAnsi="Cambria"/>
          <w:sz w:val="32"/>
          <w:szCs w:val="32"/>
          <w:lang w:val="ru-RU"/>
        </w:rPr>
        <w:t>Шелудивый, в мире этом — свой,</w:t>
      </w:r>
    </w:p>
    <w:p w14:paraId="27676832" w14:textId="2E43F9FC" w:rsidR="00C60EBD" w:rsidRPr="005620EB" w:rsidRDefault="000342E6" w:rsidP="007F2BD5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д</w:t>
      </w:r>
      <w:r w:rsidR="00C60EBD" w:rsidRPr="005620EB">
        <w:rPr>
          <w:rFonts w:ascii="Cambria" w:hAnsi="Cambria"/>
          <w:sz w:val="32"/>
          <w:szCs w:val="32"/>
          <w:lang w:val="ru-RU"/>
        </w:rPr>
        <w:t>о безумия доволен всем,</w:t>
      </w:r>
    </w:p>
    <w:p w14:paraId="45150CAC" w14:textId="45799A3F" w:rsidR="00C60EBD" w:rsidRPr="005620EB" w:rsidRDefault="000342E6" w:rsidP="007F2BD5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т</w:t>
      </w:r>
      <w:r w:rsidR="00C60EBD" w:rsidRPr="005620EB">
        <w:rPr>
          <w:rFonts w:ascii="Cambria" w:hAnsi="Cambria"/>
          <w:sz w:val="32"/>
          <w:szCs w:val="32"/>
          <w:lang w:val="ru-RU"/>
        </w:rPr>
        <w:t>оржествуя, голый и пустой,</w:t>
      </w:r>
    </w:p>
    <w:p w14:paraId="5393F966" w14:textId="78CB9B53" w:rsidR="00C60EBD" w:rsidRDefault="000342E6" w:rsidP="007F2BD5">
      <w:pPr>
        <w:spacing w:after="0" w:line="340" w:lineRule="exact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C60EBD" w:rsidRPr="005620EB">
        <w:rPr>
          <w:rFonts w:ascii="Cambria" w:hAnsi="Cambria"/>
          <w:sz w:val="32"/>
          <w:szCs w:val="32"/>
          <w:lang w:val="ru-RU"/>
        </w:rPr>
        <w:t>адо мной смеётся манекен.</w:t>
      </w:r>
    </w:p>
    <w:p w14:paraId="6ED3B2DE" w14:textId="77777777" w:rsidR="00C60EBD" w:rsidRDefault="00C60EBD" w:rsidP="00C60EBD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A81CF4E" w14:textId="77777777" w:rsidR="00C60EBD" w:rsidRPr="005620EB" w:rsidRDefault="00C60EBD" w:rsidP="00C60EBD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50BF1F12" w14:textId="4F17D512" w:rsidR="005620EB" w:rsidRDefault="005620EB" w:rsidP="005620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60560414" w14:textId="77777777" w:rsidR="005620EB" w:rsidRPr="005620EB" w:rsidRDefault="005620EB" w:rsidP="005620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5620EB" w:rsidRPr="005620EB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EB"/>
    <w:rsid w:val="000342E6"/>
    <w:rsid w:val="00214AD3"/>
    <w:rsid w:val="002813D0"/>
    <w:rsid w:val="004100B7"/>
    <w:rsid w:val="00436B80"/>
    <w:rsid w:val="004D1577"/>
    <w:rsid w:val="00560986"/>
    <w:rsid w:val="005620EB"/>
    <w:rsid w:val="007F2BD5"/>
    <w:rsid w:val="00863EAC"/>
    <w:rsid w:val="00A2160B"/>
    <w:rsid w:val="00A92F6D"/>
    <w:rsid w:val="00C60EBD"/>
    <w:rsid w:val="00C9166B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B937"/>
  <w15:chartTrackingRefBased/>
  <w15:docId w15:val="{13409E76-420B-4D1F-9EC0-21F0FDE4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20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2024-06-03T16:57:00Z</dcterms:created>
  <dcterms:modified xsi:type="dcterms:W3CDTF">2025-10-14T21:51:00Z</dcterms:modified>
</cp:coreProperties>
</file>