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7A8E" w14:textId="77777777" w:rsidR="00F96A70" w:rsidRPr="00D25F24" w:rsidRDefault="00F96A70" w:rsidP="00F96A70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6F9361D0" w14:textId="77777777" w:rsidR="00F96A70" w:rsidRPr="00D25F24" w:rsidRDefault="00F96A70" w:rsidP="00F96A7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041C6CAA" w14:textId="77777777" w:rsidR="00F96A70" w:rsidRPr="00C43240" w:rsidRDefault="00F96A70" w:rsidP="00F96A7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1817239" w14:textId="77777777" w:rsidR="00F96A70" w:rsidRPr="00C43240" w:rsidRDefault="00F96A70" w:rsidP="00F96A7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0F91BDC" w14:textId="77777777" w:rsidR="00420949" w:rsidRPr="000B13DE" w:rsidRDefault="00420949" w:rsidP="00DD43BA">
      <w:pPr>
        <w:tabs>
          <w:tab w:val="left" w:pos="1890"/>
          <w:tab w:val="left" w:pos="3240"/>
        </w:tabs>
        <w:spacing w:after="0" w:line="340" w:lineRule="exact"/>
        <w:ind w:left="315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ОТЛУЧКА</w:t>
      </w:r>
    </w:p>
    <w:p w14:paraId="0FAE8BC9" w14:textId="77777777" w:rsidR="00420949" w:rsidRPr="000B13DE" w:rsidRDefault="00420949" w:rsidP="00DD43BA">
      <w:pPr>
        <w:spacing w:after="0" w:line="340" w:lineRule="exact"/>
        <w:rPr>
          <w:rFonts w:ascii="Cambria" w:hAnsi="Cambria"/>
          <w:sz w:val="32"/>
          <w:szCs w:val="32"/>
          <w:lang w:val="ru-RU"/>
        </w:rPr>
      </w:pPr>
    </w:p>
    <w:p w14:paraId="36354EB9" w14:textId="6E07E4F2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Пока все клетки тела спят, —</w:t>
      </w:r>
    </w:p>
    <w:p w14:paraId="3619EB98" w14:textId="3ADE5863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20949" w:rsidRPr="000B13DE">
        <w:rPr>
          <w:rFonts w:ascii="Cambria" w:hAnsi="Cambria"/>
          <w:sz w:val="32"/>
          <w:szCs w:val="32"/>
          <w:lang w:val="ru-RU"/>
        </w:rPr>
        <w:t>олёт...  А утром — неизменно,</w:t>
      </w:r>
    </w:p>
    <w:p w14:paraId="1B6FFEA3" w14:textId="162A0DBF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20949" w:rsidRPr="000B13DE">
        <w:rPr>
          <w:rFonts w:ascii="Cambria" w:hAnsi="Cambria"/>
          <w:sz w:val="32"/>
          <w:szCs w:val="32"/>
          <w:lang w:val="ru-RU"/>
        </w:rPr>
        <w:t>роснувшись, приходить в себя</w:t>
      </w:r>
    </w:p>
    <w:p w14:paraId="32887394" w14:textId="41C325E8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20949" w:rsidRPr="000B13DE">
        <w:rPr>
          <w:rFonts w:ascii="Cambria" w:hAnsi="Cambria"/>
          <w:sz w:val="32"/>
          <w:szCs w:val="32"/>
          <w:lang w:val="ru-RU"/>
        </w:rPr>
        <w:t>звне — со стороны Вселенной.</w:t>
      </w:r>
    </w:p>
    <w:p w14:paraId="37C6CFBB" w14:textId="77777777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611C000A" w14:textId="7C703836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Ловя сознанья первый блик,</w:t>
      </w:r>
    </w:p>
    <w:p w14:paraId="0A3A67F0" w14:textId="594D0D1C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420949" w:rsidRPr="000B13DE">
        <w:rPr>
          <w:rFonts w:ascii="Cambria" w:hAnsi="Cambria"/>
          <w:sz w:val="32"/>
          <w:szCs w:val="32"/>
          <w:lang w:val="ru-RU"/>
        </w:rPr>
        <w:t>уша к земным спешит пределам.</w:t>
      </w:r>
    </w:p>
    <w:p w14:paraId="7DB20FAA" w14:textId="6901399E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Лишь нисходя замрёт на миг</w:t>
      </w:r>
    </w:p>
    <w:p w14:paraId="330FF6C7" w14:textId="2C5547CC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420949" w:rsidRPr="000B13DE">
        <w:rPr>
          <w:rFonts w:ascii="Cambria" w:hAnsi="Cambria"/>
          <w:sz w:val="32"/>
          <w:szCs w:val="32"/>
          <w:lang w:val="ru-RU"/>
        </w:rPr>
        <w:t>ад оболочкой пустотелой.</w:t>
      </w:r>
    </w:p>
    <w:p w14:paraId="067AFA40" w14:textId="77777777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36DF2771" w14:textId="7FB1B43B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bookmarkStart w:id="0" w:name="_Hlk211348354"/>
      <w:r w:rsidRPr="000B13DE">
        <w:rPr>
          <w:rFonts w:ascii="Cambria" w:hAnsi="Cambria"/>
          <w:sz w:val="32"/>
          <w:szCs w:val="32"/>
          <w:lang w:val="ru-RU"/>
        </w:rPr>
        <w:t>В стремлении пройти свой путь</w:t>
      </w:r>
      <w:r w:rsidR="00025B66">
        <w:rPr>
          <w:rFonts w:ascii="Cambria" w:hAnsi="Cambria"/>
          <w:sz w:val="32"/>
          <w:szCs w:val="32"/>
          <w:lang w:val="ru-RU"/>
        </w:rPr>
        <w:t>, —</w:t>
      </w:r>
    </w:p>
    <w:p w14:paraId="29F8EAC0" w14:textId="5F5C25AE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20949" w:rsidRPr="000B13DE">
        <w:rPr>
          <w:rFonts w:ascii="Cambria" w:hAnsi="Cambria"/>
          <w:sz w:val="32"/>
          <w:szCs w:val="32"/>
          <w:lang w:val="ru-RU"/>
        </w:rPr>
        <w:t xml:space="preserve"> одно вернуться время суток</w:t>
      </w:r>
      <w:r>
        <w:rPr>
          <w:rFonts w:ascii="Cambria" w:hAnsi="Cambria"/>
          <w:sz w:val="32"/>
          <w:szCs w:val="32"/>
          <w:lang w:val="ru-RU"/>
        </w:rPr>
        <w:t>,</w:t>
      </w:r>
      <w:r w:rsidR="00420949" w:rsidRPr="000B13DE">
        <w:rPr>
          <w:rFonts w:ascii="Cambria" w:hAnsi="Cambria"/>
          <w:sz w:val="32"/>
          <w:szCs w:val="32"/>
          <w:lang w:val="ru-RU"/>
        </w:rPr>
        <w:t xml:space="preserve"> —</w:t>
      </w:r>
    </w:p>
    <w:bookmarkEnd w:id="0"/>
    <w:p w14:paraId="4D529347" w14:textId="3E61BD29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420949" w:rsidRPr="000B13DE">
        <w:rPr>
          <w:rFonts w:ascii="Cambria" w:hAnsi="Cambria"/>
          <w:sz w:val="32"/>
          <w:szCs w:val="32"/>
          <w:lang w:val="ru-RU"/>
        </w:rPr>
        <w:t>уть-чуть запаздывает суть,</w:t>
      </w:r>
    </w:p>
    <w:p w14:paraId="73E8E83A" w14:textId="68BEEC54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420949" w:rsidRPr="000B13DE">
        <w:rPr>
          <w:rFonts w:ascii="Cambria" w:hAnsi="Cambria"/>
          <w:sz w:val="32"/>
          <w:szCs w:val="32"/>
          <w:lang w:val="ru-RU"/>
        </w:rPr>
        <w:t>уть-чуть проворнее рассудок.</w:t>
      </w:r>
    </w:p>
    <w:p w14:paraId="4921E651" w14:textId="77777777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348D84F9" w14:textId="39A7C82E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И розно пребывать дано:</w:t>
      </w:r>
    </w:p>
    <w:p w14:paraId="34330C3D" w14:textId="445244A2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20949" w:rsidRPr="000B13DE">
        <w:rPr>
          <w:rFonts w:ascii="Cambria" w:hAnsi="Cambria"/>
          <w:sz w:val="32"/>
          <w:szCs w:val="32"/>
          <w:lang w:val="ru-RU"/>
        </w:rPr>
        <w:t xml:space="preserve"> в полудрёме и в полёте —</w:t>
      </w:r>
    </w:p>
    <w:p w14:paraId="25695A73" w14:textId="150774CE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20949" w:rsidRPr="000B13DE">
        <w:rPr>
          <w:rFonts w:ascii="Cambria" w:hAnsi="Cambria"/>
          <w:sz w:val="32"/>
          <w:szCs w:val="32"/>
          <w:lang w:val="ru-RU"/>
        </w:rPr>
        <w:t xml:space="preserve"> запредельно и земно —</w:t>
      </w:r>
    </w:p>
    <w:p w14:paraId="55BFC2E5" w14:textId="049D8421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20949" w:rsidRPr="000B13DE">
        <w:rPr>
          <w:rFonts w:ascii="Cambria" w:hAnsi="Cambria"/>
          <w:sz w:val="32"/>
          <w:szCs w:val="32"/>
          <w:lang w:val="ru-RU"/>
        </w:rPr>
        <w:t>ока душа достигнет плоти.</w:t>
      </w:r>
    </w:p>
    <w:p w14:paraId="38A4B238" w14:textId="77777777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2155DED2" w14:textId="19915E59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Всё дольше утром тело ждёт. —</w:t>
      </w:r>
    </w:p>
    <w:p w14:paraId="7651D4E9" w14:textId="78DD2FCE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Из той заоблачной юдоли</w:t>
      </w:r>
    </w:p>
    <w:p w14:paraId="3C61D872" w14:textId="76A1AAD4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20949" w:rsidRPr="000B13DE">
        <w:rPr>
          <w:rFonts w:ascii="Cambria" w:hAnsi="Cambria"/>
          <w:sz w:val="32"/>
          <w:szCs w:val="32"/>
          <w:lang w:val="ru-RU"/>
        </w:rPr>
        <w:t>сё нежеланнее уход,</w:t>
      </w:r>
    </w:p>
    <w:p w14:paraId="10B9532D" w14:textId="73ED8DC3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20949" w:rsidRPr="000B13DE">
        <w:rPr>
          <w:rFonts w:ascii="Cambria" w:hAnsi="Cambria"/>
          <w:sz w:val="32"/>
          <w:szCs w:val="32"/>
          <w:lang w:val="ru-RU"/>
        </w:rPr>
        <w:t>сё неохотней путь в неволю.</w:t>
      </w:r>
    </w:p>
    <w:p w14:paraId="30B89CF2" w14:textId="77777777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</w:p>
    <w:p w14:paraId="3569C136" w14:textId="1B7BA263" w:rsidR="00420949" w:rsidRPr="000B13DE" w:rsidRDefault="00420949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 w:rsidRPr="000B13DE">
        <w:rPr>
          <w:rFonts w:ascii="Cambria" w:hAnsi="Cambria"/>
          <w:sz w:val="32"/>
          <w:szCs w:val="32"/>
          <w:lang w:val="ru-RU"/>
        </w:rPr>
        <w:t>Однажды, вверив небесам</w:t>
      </w:r>
    </w:p>
    <w:p w14:paraId="35261187" w14:textId="55BA55B6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420949" w:rsidRPr="000B13DE">
        <w:rPr>
          <w:rFonts w:ascii="Cambria" w:hAnsi="Cambria"/>
          <w:sz w:val="32"/>
          <w:szCs w:val="32"/>
          <w:lang w:val="ru-RU"/>
        </w:rPr>
        <w:t>чаг, что время не разрушит,</w:t>
      </w:r>
    </w:p>
    <w:p w14:paraId="107B4AE0" w14:textId="3C1B5E42" w:rsidR="00420949" w:rsidRPr="000B13DE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420949" w:rsidRPr="000B13DE">
        <w:rPr>
          <w:rFonts w:ascii="Cambria" w:hAnsi="Cambria"/>
          <w:sz w:val="32"/>
          <w:szCs w:val="32"/>
          <w:lang w:val="ru-RU"/>
        </w:rPr>
        <w:t>е возвращусь, — останусь там,</w:t>
      </w:r>
    </w:p>
    <w:p w14:paraId="64F43D41" w14:textId="58F56AE4" w:rsidR="00420949" w:rsidRDefault="00025B66" w:rsidP="00DD43BA">
      <w:pPr>
        <w:spacing w:after="0" w:line="340" w:lineRule="exact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420949" w:rsidRPr="000B13DE">
        <w:rPr>
          <w:rFonts w:ascii="Cambria" w:hAnsi="Cambria"/>
          <w:sz w:val="32"/>
          <w:szCs w:val="32"/>
          <w:lang w:val="ru-RU"/>
        </w:rPr>
        <w:t>де по ночам витают души.</w:t>
      </w:r>
    </w:p>
    <w:p w14:paraId="379CFDEB" w14:textId="77777777" w:rsidR="00F96A70" w:rsidRDefault="00F96A70" w:rsidP="00420949">
      <w:pPr>
        <w:spacing w:after="0" w:line="240" w:lineRule="auto"/>
        <w:ind w:left="450"/>
        <w:rPr>
          <w:rFonts w:ascii="Cambria" w:hAnsi="Cambria"/>
          <w:sz w:val="32"/>
          <w:szCs w:val="32"/>
          <w:lang w:val="ru-RU"/>
        </w:rPr>
      </w:pPr>
    </w:p>
    <w:sectPr w:rsidR="00F96A7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E"/>
    <w:rsid w:val="00025B66"/>
    <w:rsid w:val="000B13DE"/>
    <w:rsid w:val="00214AD3"/>
    <w:rsid w:val="002813D0"/>
    <w:rsid w:val="004100B7"/>
    <w:rsid w:val="00420949"/>
    <w:rsid w:val="00436B80"/>
    <w:rsid w:val="004D1577"/>
    <w:rsid w:val="00560986"/>
    <w:rsid w:val="00863EAC"/>
    <w:rsid w:val="00A2160B"/>
    <w:rsid w:val="00A92F6D"/>
    <w:rsid w:val="00DD43BA"/>
    <w:rsid w:val="00E42CA1"/>
    <w:rsid w:val="00F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83F4"/>
  <w15:chartTrackingRefBased/>
  <w15:docId w15:val="{EFFA82A8-A175-4F93-BDA4-0BE8CC37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2024-06-03T17:04:00Z</dcterms:created>
  <dcterms:modified xsi:type="dcterms:W3CDTF">2025-10-14T21:51:00Z</dcterms:modified>
</cp:coreProperties>
</file>