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E9D5" w14:textId="5388B50B" w:rsidR="00E7455F" w:rsidRPr="00D25F24" w:rsidRDefault="00E7455F" w:rsidP="005132C3">
      <w:pPr>
        <w:spacing w:after="0" w:line="280" w:lineRule="exact"/>
        <w:rPr>
          <w:rFonts w:ascii="Cambria" w:hAnsi="Cambria"/>
          <w:sz w:val="30"/>
          <w:szCs w:val="30"/>
          <w:lang w:val="ru-RU"/>
        </w:rPr>
      </w:pPr>
      <w:r w:rsidRPr="00E7455F">
        <w:rPr>
          <w:rFonts w:ascii="Cambria" w:hAnsi="Cambria"/>
          <w:sz w:val="30"/>
          <w:szCs w:val="30"/>
          <w:lang w:val="ru-RU"/>
        </w:rPr>
        <w:t xml:space="preserve">  </w:t>
      </w:r>
      <w:r w:rsidRPr="00D25F24">
        <w:rPr>
          <w:rFonts w:ascii="Cambria" w:hAnsi="Cambria"/>
          <w:sz w:val="30"/>
          <w:szCs w:val="30"/>
          <w:lang w:val="ru-RU"/>
        </w:rPr>
        <w:t xml:space="preserve">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</w:p>
    <w:p w14:paraId="6A427F45" w14:textId="3E965105" w:rsidR="00E7455F" w:rsidRPr="00D25F24" w:rsidRDefault="00E7455F" w:rsidP="005132C3">
      <w:pPr>
        <w:spacing w:after="0" w:line="280" w:lineRule="exact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141973AE" w14:textId="77777777" w:rsidR="00E7455F" w:rsidRPr="005132C3" w:rsidRDefault="00E7455F" w:rsidP="00E7455F">
      <w:pPr>
        <w:spacing w:after="0" w:line="240" w:lineRule="auto"/>
        <w:rPr>
          <w:rFonts w:ascii="Cambria" w:hAnsi="Cambria"/>
          <w:lang w:val="ru-RU"/>
        </w:rPr>
      </w:pPr>
    </w:p>
    <w:p w14:paraId="2F77861F" w14:textId="77777777" w:rsidR="00E7455F" w:rsidRPr="005132C3" w:rsidRDefault="00E7455F" w:rsidP="00E7455F">
      <w:pPr>
        <w:spacing w:after="0" w:line="240" w:lineRule="auto"/>
        <w:rPr>
          <w:rFonts w:ascii="Cambria" w:hAnsi="Cambria"/>
          <w:lang w:val="ru-RU"/>
        </w:rPr>
      </w:pPr>
    </w:p>
    <w:p w14:paraId="57974E8C" w14:textId="77777777" w:rsidR="00662E5D" w:rsidRPr="00D92BFB" w:rsidRDefault="00662E5D" w:rsidP="00885A8A">
      <w:pPr>
        <w:tabs>
          <w:tab w:val="left" w:pos="2610"/>
        </w:tabs>
        <w:spacing w:after="0" w:line="240" w:lineRule="auto"/>
        <w:ind w:left="2250"/>
        <w:rPr>
          <w:rFonts w:ascii="Cambria" w:hAnsi="Cambria"/>
          <w:sz w:val="32"/>
          <w:szCs w:val="32"/>
          <w:lang w:val="ru-RU"/>
        </w:rPr>
      </w:pPr>
      <w:r w:rsidRPr="00D92BFB">
        <w:rPr>
          <w:rFonts w:ascii="Cambria" w:hAnsi="Cambria"/>
          <w:sz w:val="32"/>
          <w:szCs w:val="32"/>
          <w:lang w:val="ru-RU"/>
        </w:rPr>
        <w:t>ПОСЛЕДНЕЕ  ЗАДАНИЕ</w:t>
      </w:r>
    </w:p>
    <w:p w14:paraId="62AD3D94" w14:textId="77777777" w:rsidR="00662E5D" w:rsidRPr="005132C3" w:rsidRDefault="00662E5D" w:rsidP="00662E5D">
      <w:pPr>
        <w:spacing w:after="0" w:line="240" w:lineRule="auto"/>
        <w:rPr>
          <w:rFonts w:ascii="Cambria" w:hAnsi="Cambria"/>
          <w:sz w:val="16"/>
          <w:szCs w:val="16"/>
          <w:lang w:val="ru-RU"/>
        </w:rPr>
      </w:pPr>
    </w:p>
    <w:p w14:paraId="2B20461C" w14:textId="176117AD" w:rsidR="00662E5D" w:rsidRPr="00D92BFB" w:rsidRDefault="00662E5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 w:rsidRPr="00D92BFB">
        <w:rPr>
          <w:rFonts w:ascii="Cambria" w:hAnsi="Cambria"/>
          <w:sz w:val="32"/>
          <w:szCs w:val="32"/>
          <w:lang w:val="ru-RU"/>
        </w:rPr>
        <w:t>Пока не выпишусь из мира нáбело —</w:t>
      </w:r>
    </w:p>
    <w:p w14:paraId="102E76DE" w14:textId="6CC962D5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662E5D" w:rsidRPr="00D92BFB">
        <w:rPr>
          <w:rFonts w:ascii="Cambria" w:hAnsi="Cambria"/>
          <w:sz w:val="32"/>
          <w:szCs w:val="32"/>
          <w:lang w:val="ru-RU"/>
        </w:rPr>
        <w:t xml:space="preserve"> чувств разброд, и бред в черновиках.</w:t>
      </w:r>
    </w:p>
    <w:p w14:paraId="6192DC31" w14:textId="6528DB8E" w:rsidR="00662E5D" w:rsidRPr="00D92BFB" w:rsidRDefault="00662E5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 w:rsidRPr="00D92BFB">
        <w:rPr>
          <w:rFonts w:ascii="Cambria" w:hAnsi="Cambria"/>
          <w:sz w:val="32"/>
          <w:szCs w:val="32"/>
          <w:lang w:val="ru-RU"/>
        </w:rPr>
        <w:t>Пока не призовёт Всевышний на небо —</w:t>
      </w:r>
    </w:p>
    <w:p w14:paraId="5A1630D2" w14:textId="59A94411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662E5D" w:rsidRPr="00D92BFB">
        <w:rPr>
          <w:rFonts w:ascii="Cambria" w:hAnsi="Cambria"/>
          <w:sz w:val="32"/>
          <w:szCs w:val="32"/>
          <w:lang w:val="ru-RU"/>
        </w:rPr>
        <w:t>ак, видно, и ходить в учениках.</w:t>
      </w:r>
    </w:p>
    <w:p w14:paraId="205BCD25" w14:textId="77777777" w:rsidR="00662E5D" w:rsidRPr="005132C3" w:rsidRDefault="00662E5D" w:rsidP="00E7455F">
      <w:pPr>
        <w:spacing w:after="0" w:line="240" w:lineRule="auto"/>
        <w:ind w:left="1350"/>
        <w:rPr>
          <w:rFonts w:ascii="Cambria" w:hAnsi="Cambria"/>
          <w:sz w:val="25"/>
          <w:szCs w:val="25"/>
          <w:lang w:val="ru-RU"/>
        </w:rPr>
      </w:pPr>
    </w:p>
    <w:p w14:paraId="7CD9CAA5" w14:textId="085F1266" w:rsidR="00662E5D" w:rsidRPr="00D92BFB" w:rsidRDefault="00662E5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 w:rsidRPr="00D92BFB">
        <w:rPr>
          <w:rFonts w:ascii="Cambria" w:hAnsi="Cambria"/>
          <w:sz w:val="32"/>
          <w:szCs w:val="32"/>
          <w:lang w:val="ru-RU"/>
        </w:rPr>
        <w:t>Учиться жить: осваивать движение —</w:t>
      </w:r>
    </w:p>
    <w:p w14:paraId="4A4023B6" w14:textId="529EB4B8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="00662E5D" w:rsidRPr="00D92BFB">
        <w:rPr>
          <w:rFonts w:ascii="Cambria" w:hAnsi="Cambria"/>
          <w:sz w:val="32"/>
          <w:szCs w:val="32"/>
          <w:lang w:val="ru-RU"/>
        </w:rPr>
        <w:t>уши ветвление — в пространство врост —</w:t>
      </w:r>
    </w:p>
    <w:p w14:paraId="19A6DC0E" w14:textId="4E663ADC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662E5D" w:rsidRPr="00D92BFB">
        <w:rPr>
          <w:rFonts w:ascii="Cambria" w:hAnsi="Cambria"/>
          <w:sz w:val="32"/>
          <w:szCs w:val="32"/>
          <w:lang w:val="ru-RU"/>
        </w:rPr>
        <w:t xml:space="preserve"> длиться, обретая притяжение</w:t>
      </w:r>
    </w:p>
    <w:p w14:paraId="3154BDE2" w14:textId="12FEF7A1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662E5D" w:rsidRPr="00D92BFB">
        <w:rPr>
          <w:rFonts w:ascii="Cambria" w:hAnsi="Cambria"/>
          <w:sz w:val="32"/>
          <w:szCs w:val="32"/>
          <w:lang w:val="ru-RU"/>
        </w:rPr>
        <w:t xml:space="preserve"> рук любимой, и высоких звёзд.</w:t>
      </w:r>
    </w:p>
    <w:p w14:paraId="59FC932E" w14:textId="77777777" w:rsidR="005132C3" w:rsidRPr="005132C3" w:rsidRDefault="005132C3" w:rsidP="005132C3">
      <w:pPr>
        <w:spacing w:after="0" w:line="240" w:lineRule="auto"/>
        <w:ind w:left="1350"/>
        <w:rPr>
          <w:rFonts w:ascii="Cambria" w:hAnsi="Cambria"/>
          <w:sz w:val="25"/>
          <w:szCs w:val="25"/>
          <w:lang w:val="ru-RU"/>
        </w:rPr>
      </w:pPr>
    </w:p>
    <w:p w14:paraId="3693242D" w14:textId="2F599DE1" w:rsidR="00662E5D" w:rsidRPr="00D92BFB" w:rsidRDefault="00662E5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 w:rsidRPr="00D92BFB">
        <w:rPr>
          <w:rFonts w:ascii="Cambria" w:hAnsi="Cambria"/>
          <w:sz w:val="32"/>
          <w:szCs w:val="32"/>
          <w:lang w:val="ru-RU"/>
        </w:rPr>
        <w:t>Родиться — значит быть в науку отданным. —</w:t>
      </w:r>
    </w:p>
    <w:p w14:paraId="45DF94CF" w14:textId="1C0A96AF" w:rsidR="00662E5D" w:rsidRPr="00D92BFB" w:rsidRDefault="00662E5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 w:rsidRPr="00D92BFB">
        <w:rPr>
          <w:rFonts w:ascii="Cambria" w:hAnsi="Cambria"/>
          <w:sz w:val="32"/>
          <w:szCs w:val="32"/>
          <w:lang w:val="ru-RU"/>
        </w:rPr>
        <w:t>Меняя мир, вживаться, как привой,</w:t>
      </w:r>
    </w:p>
    <w:p w14:paraId="2D5CA776" w14:textId="607D73BC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662E5D" w:rsidRPr="00D92BFB">
        <w:rPr>
          <w:rFonts w:ascii="Cambria" w:hAnsi="Cambria"/>
          <w:sz w:val="32"/>
          <w:szCs w:val="32"/>
          <w:lang w:val="ru-RU"/>
        </w:rPr>
        <w:t>ока не станут воедино сотканы</w:t>
      </w:r>
    </w:p>
    <w:p w14:paraId="569120AC" w14:textId="0065ACC4" w:rsidR="00662E5D" w:rsidRPr="00D92BFB" w:rsidRDefault="00662E5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 w:rsidRPr="00D92BFB">
        <w:rPr>
          <w:rFonts w:ascii="Cambria" w:hAnsi="Cambria"/>
          <w:sz w:val="32"/>
          <w:szCs w:val="32"/>
          <w:lang w:val="ru-RU"/>
        </w:rPr>
        <w:t>Вселенная и нерв тончайший твой.</w:t>
      </w:r>
    </w:p>
    <w:p w14:paraId="49A720C1" w14:textId="77777777" w:rsidR="005132C3" w:rsidRPr="005132C3" w:rsidRDefault="005132C3" w:rsidP="005132C3">
      <w:pPr>
        <w:spacing w:after="0" w:line="240" w:lineRule="auto"/>
        <w:ind w:left="1350"/>
        <w:rPr>
          <w:rFonts w:ascii="Cambria" w:hAnsi="Cambria"/>
          <w:sz w:val="25"/>
          <w:szCs w:val="25"/>
          <w:lang w:val="ru-RU"/>
        </w:rPr>
      </w:pPr>
    </w:p>
    <w:p w14:paraId="3430B6C2" w14:textId="57A195F2" w:rsidR="00662E5D" w:rsidRPr="00D92BFB" w:rsidRDefault="00662E5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 w:rsidRPr="00D92BFB">
        <w:rPr>
          <w:rFonts w:ascii="Cambria" w:hAnsi="Cambria"/>
          <w:sz w:val="32"/>
          <w:szCs w:val="32"/>
          <w:lang w:val="ru-RU"/>
        </w:rPr>
        <w:t>И вот, когда на явь тысячелицую</w:t>
      </w:r>
    </w:p>
    <w:p w14:paraId="4BE012A2" w14:textId="3F295388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д</w:t>
      </w:r>
      <w:r w:rsidR="00662E5D" w:rsidRPr="00D92BFB">
        <w:rPr>
          <w:rFonts w:ascii="Cambria" w:hAnsi="Cambria"/>
          <w:sz w:val="32"/>
          <w:szCs w:val="32"/>
          <w:lang w:val="ru-RU"/>
        </w:rPr>
        <w:t>ано, казалось, изнутри влиять, —</w:t>
      </w:r>
    </w:p>
    <w:p w14:paraId="6E37A8BD" w14:textId="6AAF878D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р</w:t>
      </w:r>
      <w:r w:rsidR="00662E5D" w:rsidRPr="00D92BFB">
        <w:rPr>
          <w:rFonts w:ascii="Cambria" w:hAnsi="Cambria"/>
          <w:sz w:val="32"/>
          <w:szCs w:val="32"/>
          <w:lang w:val="ru-RU"/>
        </w:rPr>
        <w:t>авновелик с ней, не стеснён границами, —</w:t>
      </w:r>
    </w:p>
    <w:p w14:paraId="68515D55" w14:textId="15D4BD99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662E5D" w:rsidRPr="00D92BFB">
        <w:rPr>
          <w:rFonts w:ascii="Cambria" w:hAnsi="Cambria"/>
          <w:sz w:val="32"/>
          <w:szCs w:val="32"/>
          <w:lang w:val="ru-RU"/>
        </w:rPr>
        <w:t>риходится учиться умирать. —</w:t>
      </w:r>
    </w:p>
    <w:p w14:paraId="2BA06C2C" w14:textId="77777777" w:rsidR="005132C3" w:rsidRPr="005132C3" w:rsidRDefault="005132C3" w:rsidP="005132C3">
      <w:pPr>
        <w:spacing w:after="0" w:line="240" w:lineRule="auto"/>
        <w:ind w:left="1350"/>
        <w:rPr>
          <w:rFonts w:ascii="Cambria" w:hAnsi="Cambria"/>
          <w:sz w:val="25"/>
          <w:szCs w:val="25"/>
          <w:lang w:val="ru-RU"/>
        </w:rPr>
      </w:pPr>
    </w:p>
    <w:p w14:paraId="20C0B3CA" w14:textId="6028924B" w:rsidR="00662E5D" w:rsidRPr="00D92BFB" w:rsidRDefault="00662E5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 w:rsidRPr="00D92BFB">
        <w:rPr>
          <w:rFonts w:ascii="Cambria" w:hAnsi="Cambria"/>
          <w:sz w:val="32"/>
          <w:szCs w:val="32"/>
          <w:lang w:val="ru-RU"/>
        </w:rPr>
        <w:t>Готовить душу — неисповедимое —</w:t>
      </w:r>
    </w:p>
    <w:p w14:paraId="1BBE009C" w14:textId="79FBD626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662E5D" w:rsidRPr="00D92BFB">
        <w:rPr>
          <w:rFonts w:ascii="Cambria" w:hAnsi="Cambria"/>
          <w:sz w:val="32"/>
          <w:szCs w:val="32"/>
          <w:lang w:val="ru-RU"/>
        </w:rPr>
        <w:t>езримо в этом пребывать краю,</w:t>
      </w:r>
    </w:p>
    <w:p w14:paraId="632A2B4C" w14:textId="148F9364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662E5D" w:rsidRPr="00D92BFB">
        <w:rPr>
          <w:rFonts w:ascii="Cambria" w:hAnsi="Cambria"/>
          <w:sz w:val="32"/>
          <w:szCs w:val="32"/>
          <w:lang w:val="ru-RU"/>
        </w:rPr>
        <w:t xml:space="preserve"> длиться так же, и любить любимую.</w:t>
      </w:r>
    </w:p>
    <w:p w14:paraId="63CBFF83" w14:textId="651CF5FE" w:rsidR="00662E5D" w:rsidRPr="00D92BFB" w:rsidRDefault="00662E5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 w:rsidRPr="00D92BFB">
        <w:rPr>
          <w:rFonts w:ascii="Cambria" w:hAnsi="Cambria"/>
          <w:sz w:val="32"/>
          <w:szCs w:val="32"/>
          <w:lang w:val="ru-RU"/>
        </w:rPr>
        <w:t>А тело приучать к небытию.</w:t>
      </w:r>
    </w:p>
    <w:p w14:paraId="4462A894" w14:textId="77777777" w:rsidR="005132C3" w:rsidRPr="005132C3" w:rsidRDefault="005132C3" w:rsidP="005132C3">
      <w:pPr>
        <w:spacing w:after="0" w:line="240" w:lineRule="auto"/>
        <w:ind w:left="1350"/>
        <w:rPr>
          <w:rFonts w:ascii="Cambria" w:hAnsi="Cambria"/>
          <w:sz w:val="25"/>
          <w:szCs w:val="25"/>
          <w:lang w:val="ru-RU"/>
        </w:rPr>
      </w:pPr>
    </w:p>
    <w:p w14:paraId="042C1F00" w14:textId="231605B7" w:rsidR="00662E5D" w:rsidRPr="00D92BFB" w:rsidRDefault="00662E5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 w:rsidRPr="00D92BFB">
        <w:rPr>
          <w:rFonts w:ascii="Cambria" w:hAnsi="Cambria"/>
          <w:sz w:val="32"/>
          <w:szCs w:val="32"/>
          <w:lang w:val="ru-RU"/>
        </w:rPr>
        <w:t>У неба брать уроки бессловесности;</w:t>
      </w:r>
    </w:p>
    <w:p w14:paraId="2BAE00BE" w14:textId="62E87DD3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б</w:t>
      </w:r>
      <w:r w:rsidR="00662E5D" w:rsidRPr="00D92BFB">
        <w:rPr>
          <w:rFonts w:ascii="Cambria" w:hAnsi="Cambria"/>
          <w:sz w:val="32"/>
          <w:szCs w:val="32"/>
          <w:lang w:val="ru-RU"/>
        </w:rPr>
        <w:t>есплотность постигать, как ремесло;</w:t>
      </w:r>
    </w:p>
    <w:p w14:paraId="4D5F4646" w14:textId="24AB07C8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662E5D" w:rsidRPr="00D92BFB">
        <w:rPr>
          <w:rFonts w:ascii="Cambria" w:hAnsi="Cambria"/>
          <w:sz w:val="32"/>
          <w:szCs w:val="32"/>
          <w:lang w:val="ru-RU"/>
        </w:rPr>
        <w:t>т строчек отлучаться, от окрестностей,</w:t>
      </w:r>
    </w:p>
    <w:p w14:paraId="5B17CFAF" w14:textId="1B1A10A6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662E5D" w:rsidRPr="00D92BFB">
        <w:rPr>
          <w:rFonts w:ascii="Cambria" w:hAnsi="Cambria"/>
          <w:sz w:val="32"/>
          <w:szCs w:val="32"/>
          <w:lang w:val="ru-RU"/>
        </w:rPr>
        <w:t>ередоверив им своё тепло.</w:t>
      </w:r>
    </w:p>
    <w:p w14:paraId="17EA1261" w14:textId="77777777" w:rsidR="005132C3" w:rsidRPr="005132C3" w:rsidRDefault="005132C3" w:rsidP="005132C3">
      <w:pPr>
        <w:spacing w:after="0" w:line="240" w:lineRule="auto"/>
        <w:ind w:left="1350"/>
        <w:rPr>
          <w:rFonts w:ascii="Cambria" w:hAnsi="Cambria"/>
          <w:sz w:val="25"/>
          <w:szCs w:val="25"/>
          <w:lang w:val="ru-RU"/>
        </w:rPr>
      </w:pPr>
    </w:p>
    <w:p w14:paraId="4FD8DFDA" w14:textId="71FC9470" w:rsidR="00662E5D" w:rsidRPr="00D92BFB" w:rsidRDefault="00662E5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 w:rsidRPr="00D92BFB">
        <w:rPr>
          <w:rFonts w:ascii="Cambria" w:hAnsi="Cambria"/>
          <w:sz w:val="32"/>
          <w:szCs w:val="32"/>
          <w:lang w:val="ru-RU"/>
        </w:rPr>
        <w:t>Ещё одно, последнее задание:</w:t>
      </w:r>
    </w:p>
    <w:p w14:paraId="4E108A22" w14:textId="03AFC163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662E5D" w:rsidRPr="00D92BFB">
        <w:rPr>
          <w:rFonts w:ascii="Cambria" w:hAnsi="Cambria"/>
          <w:sz w:val="32"/>
          <w:szCs w:val="32"/>
          <w:lang w:val="ru-RU"/>
        </w:rPr>
        <w:t>уметь душой остаться в небесах,</w:t>
      </w:r>
    </w:p>
    <w:p w14:paraId="6B900F51" w14:textId="328DD097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а</w:t>
      </w:r>
      <w:r w:rsidR="00662E5D" w:rsidRPr="00D92BFB">
        <w:rPr>
          <w:rFonts w:ascii="Cambria" w:hAnsi="Cambria"/>
          <w:sz w:val="32"/>
          <w:szCs w:val="32"/>
          <w:lang w:val="ru-RU"/>
        </w:rPr>
        <w:t xml:space="preserve"> тело отторгать от мироздания,</w:t>
      </w:r>
    </w:p>
    <w:p w14:paraId="10A895E2" w14:textId="4ED2C30D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662E5D" w:rsidRPr="00D92BFB">
        <w:rPr>
          <w:rFonts w:ascii="Cambria" w:hAnsi="Cambria"/>
          <w:sz w:val="32"/>
          <w:szCs w:val="32"/>
          <w:lang w:val="ru-RU"/>
        </w:rPr>
        <w:t>ак службу сослужившие леса;</w:t>
      </w:r>
    </w:p>
    <w:p w14:paraId="09CFDA33" w14:textId="77777777" w:rsidR="005132C3" w:rsidRPr="005132C3" w:rsidRDefault="005132C3" w:rsidP="005132C3">
      <w:pPr>
        <w:spacing w:after="0" w:line="240" w:lineRule="auto"/>
        <w:ind w:left="1350"/>
        <w:rPr>
          <w:rFonts w:ascii="Cambria" w:hAnsi="Cambria"/>
          <w:sz w:val="25"/>
          <w:szCs w:val="25"/>
          <w:lang w:val="ru-RU"/>
        </w:rPr>
      </w:pPr>
    </w:p>
    <w:p w14:paraId="19C96B40" w14:textId="1DA3ECD2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662E5D" w:rsidRPr="00D92BFB">
        <w:rPr>
          <w:rFonts w:ascii="Cambria" w:hAnsi="Cambria"/>
          <w:sz w:val="32"/>
          <w:szCs w:val="32"/>
          <w:lang w:val="ru-RU"/>
        </w:rPr>
        <w:t>тъединиться плотью от нетленного,</w:t>
      </w:r>
    </w:p>
    <w:p w14:paraId="5F243C9B" w14:textId="6AC116C2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662E5D" w:rsidRPr="00D92BFB">
        <w:rPr>
          <w:rFonts w:ascii="Cambria" w:hAnsi="Cambria"/>
          <w:sz w:val="32"/>
          <w:szCs w:val="32"/>
          <w:lang w:val="ru-RU"/>
        </w:rPr>
        <w:t>е порывая сутью с синевой, —</w:t>
      </w:r>
    </w:p>
    <w:p w14:paraId="0C35F5A8" w14:textId="7C1CCC9E" w:rsidR="00662E5D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я</w:t>
      </w:r>
      <w:r w:rsidR="00662E5D" w:rsidRPr="00D92BFB">
        <w:rPr>
          <w:rFonts w:ascii="Cambria" w:hAnsi="Cambria"/>
          <w:sz w:val="32"/>
          <w:szCs w:val="32"/>
          <w:lang w:val="ru-RU"/>
        </w:rPr>
        <w:t>вляя обновлённую Вселенную</w:t>
      </w:r>
    </w:p>
    <w:p w14:paraId="7E922720" w14:textId="540377C1" w:rsidR="00D92BFB" w:rsidRPr="00D92BFB" w:rsidRDefault="00D95A9D" w:rsidP="005132C3">
      <w:pPr>
        <w:spacing w:after="0" w:line="330" w:lineRule="exact"/>
        <w:ind w:left="1354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662E5D" w:rsidRPr="00D92BFB">
        <w:rPr>
          <w:rFonts w:ascii="Cambria" w:hAnsi="Cambria"/>
          <w:sz w:val="32"/>
          <w:szCs w:val="32"/>
          <w:lang w:val="ru-RU"/>
        </w:rPr>
        <w:t xml:space="preserve"> в ней — соединённое тобой.</w:t>
      </w:r>
    </w:p>
    <w:sectPr w:rsidR="00D92BFB" w:rsidRPr="00D92BFB" w:rsidSect="005132C3">
      <w:pgSz w:w="12240" w:h="15840" w:code="1"/>
      <w:pgMar w:top="576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FB"/>
    <w:rsid w:val="00214AD3"/>
    <w:rsid w:val="002813D0"/>
    <w:rsid w:val="004100B7"/>
    <w:rsid w:val="00436B80"/>
    <w:rsid w:val="0047181F"/>
    <w:rsid w:val="004D1577"/>
    <w:rsid w:val="005132C3"/>
    <w:rsid w:val="00560986"/>
    <w:rsid w:val="00662E5D"/>
    <w:rsid w:val="00863EAC"/>
    <w:rsid w:val="00885A8A"/>
    <w:rsid w:val="00A2160B"/>
    <w:rsid w:val="00A92F6D"/>
    <w:rsid w:val="00D92BFB"/>
    <w:rsid w:val="00D95A9D"/>
    <w:rsid w:val="00E42CA1"/>
    <w:rsid w:val="00E7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6F88"/>
  <w15:chartTrackingRefBased/>
  <w15:docId w15:val="{A45AC626-1EBB-4058-B01E-FAC888AF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B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2024-06-03T18:57:00Z</dcterms:created>
  <dcterms:modified xsi:type="dcterms:W3CDTF">2025-10-14T16:44:00Z</dcterms:modified>
</cp:coreProperties>
</file>