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0B802" w14:textId="77777777" w:rsidR="007B70C4" w:rsidRPr="001A3F30" w:rsidRDefault="007B70C4" w:rsidP="007B70C4">
      <w:pPr>
        <w:overflowPunct/>
        <w:autoSpaceDE/>
        <w:autoSpaceDN/>
        <w:adjustRightInd/>
        <w:spacing w:line="240" w:lineRule="exact"/>
        <w:ind w:left="547"/>
        <w:textAlignment w:val="auto"/>
        <w:rPr>
          <w:rFonts w:ascii="Cambria" w:eastAsia="Calibri" w:hAnsi="Cambria"/>
          <w:sz w:val="28"/>
          <w:szCs w:val="30"/>
          <w:lang w:val="ru-RU"/>
        </w:rPr>
      </w:pPr>
      <w:r w:rsidRPr="001A3F30">
        <w:rPr>
          <w:rFonts w:ascii="Cambria" w:eastAsia="Calibri" w:hAnsi="Cambria"/>
          <w:sz w:val="28"/>
          <w:szCs w:val="30"/>
          <w:lang w:val="ru-RU"/>
        </w:rPr>
        <w:t xml:space="preserve">  Ростислав Дижур  </w:t>
      </w:r>
      <w:hyperlink r:id="rId4" w:history="1">
        <w:r w:rsidRPr="001A3F30">
          <w:rPr>
            <w:rFonts w:ascii="Cambria" w:eastAsia="Calibri" w:hAnsi="Cambria"/>
            <w:color w:val="0563C1"/>
            <w:sz w:val="28"/>
            <w:szCs w:val="30"/>
            <w:u w:val="single"/>
            <w:lang w:val="ru-RU"/>
          </w:rPr>
          <w:t>www.r-di.net</w:t>
        </w:r>
      </w:hyperlink>
    </w:p>
    <w:p w14:paraId="0D7FD0DD" w14:textId="77777777" w:rsidR="007B70C4" w:rsidRPr="00F13C80" w:rsidRDefault="007B70C4" w:rsidP="007B70C4">
      <w:pPr>
        <w:overflowPunct/>
        <w:autoSpaceDE/>
        <w:autoSpaceDN/>
        <w:adjustRightInd/>
        <w:textAlignment w:val="auto"/>
        <w:rPr>
          <w:rFonts w:ascii="Cambria" w:eastAsia="Calibri" w:hAnsi="Cambria"/>
          <w:sz w:val="25"/>
          <w:szCs w:val="25"/>
          <w:lang w:val="ru-RU"/>
        </w:rPr>
      </w:pPr>
      <w:r>
        <w:rPr>
          <w:rFonts w:ascii="Cambria" w:eastAsia="Calibri" w:hAnsi="Cambria"/>
          <w:sz w:val="25"/>
          <w:szCs w:val="25"/>
          <w:lang w:val="ru-RU"/>
        </w:rPr>
        <w:t xml:space="preserve">  </w:t>
      </w:r>
      <w:r w:rsidRPr="00F13C80">
        <w:rPr>
          <w:rFonts w:ascii="Cambria" w:eastAsia="Calibri" w:hAnsi="Cambria"/>
          <w:sz w:val="25"/>
          <w:szCs w:val="25"/>
          <w:lang w:val="ru-RU"/>
        </w:rPr>
        <w:t>________________________________________________________________________________________________</w:t>
      </w:r>
      <w:r>
        <w:rPr>
          <w:rFonts w:ascii="Cambria" w:eastAsia="Calibri" w:hAnsi="Cambria"/>
          <w:sz w:val="25"/>
          <w:szCs w:val="25"/>
          <w:lang w:val="ru-RU"/>
        </w:rPr>
        <w:t>_____</w:t>
      </w:r>
    </w:p>
    <w:p w14:paraId="7B7C613C" w14:textId="77777777" w:rsidR="007B70C4" w:rsidRPr="00C31FAF" w:rsidRDefault="007B70C4" w:rsidP="007B70C4">
      <w:pPr>
        <w:rPr>
          <w:rFonts w:asciiTheme="majorHAnsi" w:hAnsiTheme="majorHAnsi"/>
          <w:noProof/>
          <w:sz w:val="32"/>
          <w:lang w:val="ru-RU"/>
        </w:rPr>
      </w:pPr>
    </w:p>
    <w:p w14:paraId="6DAB286A" w14:textId="77777777" w:rsidR="007B70C4" w:rsidRPr="00C31FAF" w:rsidRDefault="007B70C4" w:rsidP="007B70C4">
      <w:pPr>
        <w:rPr>
          <w:rFonts w:asciiTheme="majorHAnsi" w:hAnsiTheme="majorHAnsi"/>
          <w:noProof/>
          <w:sz w:val="32"/>
          <w:lang w:val="ru-RU"/>
        </w:rPr>
      </w:pPr>
    </w:p>
    <w:p w14:paraId="5A3A60D1" w14:textId="77777777" w:rsidR="002E005E" w:rsidRDefault="002E005E" w:rsidP="002E005E">
      <w:pPr>
        <w:ind w:left="4680"/>
        <w:rPr>
          <w:rFonts w:ascii="Cambria" w:hAnsi="Cambria"/>
          <w:noProof/>
          <w:sz w:val="28"/>
          <w:szCs w:val="28"/>
          <w:lang w:val="ru-RU"/>
        </w:rPr>
      </w:pPr>
    </w:p>
    <w:p w14:paraId="0CA12AF0" w14:textId="77777777" w:rsidR="007D51AF" w:rsidRPr="007B70C4" w:rsidRDefault="007D51AF" w:rsidP="00C61F31">
      <w:pPr>
        <w:tabs>
          <w:tab w:val="left" w:pos="3870"/>
          <w:tab w:val="left" w:pos="4590"/>
        </w:tabs>
        <w:ind w:left="3420"/>
        <w:rPr>
          <w:rFonts w:asciiTheme="majorHAnsi" w:hAnsiTheme="majorHAnsi"/>
          <w:noProof/>
          <w:sz w:val="32"/>
          <w:lang w:val="ru-RU"/>
        </w:rPr>
      </w:pPr>
      <w:r w:rsidRPr="007B70C4">
        <w:rPr>
          <w:rFonts w:asciiTheme="majorHAnsi" w:hAnsiTheme="majorHAnsi"/>
          <w:noProof/>
          <w:sz w:val="32"/>
          <w:lang w:val="ru-RU"/>
        </w:rPr>
        <w:t>*    *    *</w:t>
      </w:r>
    </w:p>
    <w:p w14:paraId="1DF8FA14" w14:textId="77777777" w:rsidR="007D51AF" w:rsidRPr="007B70C4" w:rsidRDefault="007D51AF" w:rsidP="007D51AF">
      <w:pPr>
        <w:rPr>
          <w:rFonts w:asciiTheme="majorHAnsi" w:hAnsiTheme="majorHAnsi"/>
          <w:noProof/>
          <w:sz w:val="32"/>
          <w:szCs w:val="25"/>
          <w:lang w:val="ru-RU"/>
        </w:rPr>
      </w:pPr>
    </w:p>
    <w:p w14:paraId="739E9047" w14:textId="77777777" w:rsidR="007D51AF" w:rsidRPr="007B70C4" w:rsidRDefault="007D51AF" w:rsidP="007B70C4">
      <w:pPr>
        <w:ind w:firstLine="1530"/>
        <w:rPr>
          <w:rFonts w:asciiTheme="majorHAnsi" w:hAnsiTheme="majorHAnsi"/>
          <w:noProof/>
          <w:sz w:val="32"/>
          <w:lang w:val="ru-RU"/>
        </w:rPr>
      </w:pPr>
      <w:r w:rsidRPr="007B70C4">
        <w:rPr>
          <w:rFonts w:asciiTheme="majorHAnsi" w:hAnsiTheme="majorHAnsi"/>
          <w:noProof/>
          <w:sz w:val="32"/>
          <w:lang w:val="ru-RU"/>
        </w:rPr>
        <w:t>Так из сосуда испаряется вода,</w:t>
      </w:r>
    </w:p>
    <w:p w14:paraId="2511EAC8" w14:textId="007CE0C2" w:rsidR="007D51AF" w:rsidRPr="007B70C4" w:rsidRDefault="00C61F31" w:rsidP="007B70C4">
      <w:pPr>
        <w:ind w:firstLine="1530"/>
        <w:rPr>
          <w:rFonts w:asciiTheme="majorHAnsi" w:hAnsiTheme="majorHAnsi"/>
          <w:noProof/>
          <w:sz w:val="32"/>
          <w:lang w:val="ru-RU"/>
        </w:rPr>
      </w:pPr>
      <w:r>
        <w:rPr>
          <w:rFonts w:asciiTheme="majorHAnsi" w:hAnsiTheme="majorHAnsi"/>
          <w:noProof/>
          <w:sz w:val="32"/>
          <w:lang w:val="ru-RU"/>
        </w:rPr>
        <w:t>т</w:t>
      </w:r>
      <w:r w:rsidR="007D51AF" w:rsidRPr="007B70C4">
        <w:rPr>
          <w:rFonts w:asciiTheme="majorHAnsi" w:hAnsiTheme="majorHAnsi"/>
          <w:noProof/>
          <w:sz w:val="32"/>
          <w:lang w:val="ru-RU"/>
        </w:rPr>
        <w:t>ак превращаются в тепло поленья,</w:t>
      </w:r>
    </w:p>
    <w:p w14:paraId="3B68BF37" w14:textId="618BE1DA" w:rsidR="007D51AF" w:rsidRPr="007B70C4" w:rsidRDefault="00C61F31" w:rsidP="007B70C4">
      <w:pPr>
        <w:ind w:firstLine="1530"/>
        <w:rPr>
          <w:rFonts w:asciiTheme="majorHAnsi" w:hAnsiTheme="majorHAnsi"/>
          <w:noProof/>
          <w:sz w:val="32"/>
          <w:lang w:val="ru-RU"/>
        </w:rPr>
      </w:pPr>
      <w:r>
        <w:rPr>
          <w:rFonts w:asciiTheme="majorHAnsi" w:hAnsiTheme="majorHAnsi"/>
          <w:noProof/>
          <w:sz w:val="32"/>
          <w:lang w:val="ru-RU"/>
        </w:rPr>
        <w:t>т</w:t>
      </w:r>
      <w:r w:rsidR="007D51AF" w:rsidRPr="007B70C4">
        <w:rPr>
          <w:rFonts w:asciiTheme="majorHAnsi" w:hAnsiTheme="majorHAnsi"/>
          <w:noProof/>
          <w:sz w:val="32"/>
          <w:lang w:val="ru-RU"/>
        </w:rPr>
        <w:t>ак тает, отдавая свет, звезда, —</w:t>
      </w:r>
    </w:p>
    <w:p w14:paraId="3C7C828A" w14:textId="7BC9B0F3" w:rsidR="007D51AF" w:rsidRPr="007B70C4" w:rsidRDefault="00C61F31" w:rsidP="007B70C4">
      <w:pPr>
        <w:ind w:firstLine="1530"/>
        <w:rPr>
          <w:rFonts w:asciiTheme="majorHAnsi" w:hAnsiTheme="majorHAnsi"/>
          <w:noProof/>
          <w:sz w:val="32"/>
          <w:lang w:val="ru-RU"/>
        </w:rPr>
      </w:pPr>
      <w:r>
        <w:rPr>
          <w:rFonts w:asciiTheme="majorHAnsi" w:hAnsiTheme="majorHAnsi"/>
          <w:noProof/>
          <w:sz w:val="32"/>
          <w:lang w:val="ru-RU"/>
        </w:rPr>
        <w:t>и</w:t>
      </w:r>
      <w:r w:rsidR="007D51AF" w:rsidRPr="007B70C4">
        <w:rPr>
          <w:rFonts w:asciiTheme="majorHAnsi" w:hAnsiTheme="majorHAnsi"/>
          <w:noProof/>
          <w:sz w:val="32"/>
          <w:lang w:val="ru-RU"/>
        </w:rPr>
        <w:t>з плена формы уходя, теряя измеренья...</w:t>
      </w:r>
    </w:p>
    <w:p w14:paraId="0FA8AEA5" w14:textId="77777777" w:rsidR="007D51AF" w:rsidRPr="007B70C4" w:rsidRDefault="007D51AF" w:rsidP="007B70C4">
      <w:pPr>
        <w:ind w:firstLine="1530"/>
        <w:rPr>
          <w:rFonts w:asciiTheme="majorHAnsi" w:hAnsiTheme="majorHAnsi"/>
          <w:noProof/>
          <w:sz w:val="32"/>
          <w:lang w:val="ru-RU"/>
        </w:rPr>
      </w:pPr>
    </w:p>
    <w:p w14:paraId="5540A07E" w14:textId="77777777" w:rsidR="007D51AF" w:rsidRPr="007B70C4" w:rsidRDefault="007D51AF" w:rsidP="007B70C4">
      <w:pPr>
        <w:ind w:firstLine="1530"/>
        <w:rPr>
          <w:rFonts w:asciiTheme="majorHAnsi" w:hAnsiTheme="majorHAnsi"/>
          <w:noProof/>
          <w:sz w:val="32"/>
          <w:lang w:val="ru-RU"/>
        </w:rPr>
      </w:pPr>
      <w:r w:rsidRPr="007B70C4">
        <w:rPr>
          <w:rFonts w:asciiTheme="majorHAnsi" w:hAnsiTheme="majorHAnsi"/>
          <w:noProof/>
          <w:sz w:val="32"/>
          <w:lang w:val="ru-RU"/>
        </w:rPr>
        <w:t>В иных пределах длясь — неведомых телам, —</w:t>
      </w:r>
    </w:p>
    <w:p w14:paraId="2B59F697" w14:textId="38FA7F5D" w:rsidR="007D51AF" w:rsidRPr="007B70C4" w:rsidRDefault="00C61F31" w:rsidP="007B70C4">
      <w:pPr>
        <w:ind w:firstLine="1530"/>
        <w:rPr>
          <w:rFonts w:asciiTheme="majorHAnsi" w:hAnsiTheme="majorHAnsi"/>
          <w:noProof/>
          <w:sz w:val="32"/>
          <w:lang w:val="ru-RU"/>
        </w:rPr>
      </w:pPr>
      <w:r>
        <w:rPr>
          <w:rFonts w:asciiTheme="majorHAnsi" w:hAnsiTheme="majorHAnsi"/>
          <w:noProof/>
          <w:sz w:val="32"/>
          <w:lang w:val="ru-RU"/>
        </w:rPr>
        <w:t>у</w:t>
      </w:r>
      <w:r w:rsidR="007D51AF" w:rsidRPr="007B70C4">
        <w:rPr>
          <w:rFonts w:asciiTheme="majorHAnsi" w:hAnsiTheme="majorHAnsi"/>
          <w:noProof/>
          <w:sz w:val="32"/>
          <w:lang w:val="ru-RU"/>
        </w:rPr>
        <w:t xml:space="preserve"> смерти не прошу отсрочку.</w:t>
      </w:r>
    </w:p>
    <w:p w14:paraId="3555B927" w14:textId="77777777" w:rsidR="007D51AF" w:rsidRPr="007B70C4" w:rsidRDefault="007D51AF" w:rsidP="007B70C4">
      <w:pPr>
        <w:ind w:firstLine="1530"/>
        <w:rPr>
          <w:rFonts w:asciiTheme="majorHAnsi" w:hAnsiTheme="majorHAnsi"/>
          <w:noProof/>
          <w:sz w:val="32"/>
          <w:lang w:val="ru-RU"/>
        </w:rPr>
      </w:pPr>
      <w:r w:rsidRPr="007B70C4">
        <w:rPr>
          <w:rFonts w:asciiTheme="majorHAnsi" w:hAnsiTheme="majorHAnsi"/>
          <w:noProof/>
          <w:sz w:val="32"/>
          <w:lang w:val="ru-RU"/>
        </w:rPr>
        <w:t>Душа давно переросла</w:t>
      </w:r>
    </w:p>
    <w:p w14:paraId="34ACCCC8" w14:textId="5AA52D9D" w:rsidR="007D51AF" w:rsidRPr="007B70C4" w:rsidRDefault="00C61F31" w:rsidP="007B70C4">
      <w:pPr>
        <w:ind w:firstLine="1530"/>
        <w:rPr>
          <w:rFonts w:asciiTheme="majorHAnsi" w:hAnsiTheme="majorHAnsi"/>
          <w:noProof/>
          <w:sz w:val="32"/>
          <w:lang w:val="ru-RU"/>
        </w:rPr>
      </w:pPr>
      <w:r>
        <w:rPr>
          <w:rFonts w:asciiTheme="majorHAnsi" w:hAnsiTheme="majorHAnsi"/>
          <w:noProof/>
          <w:sz w:val="32"/>
          <w:lang w:val="ru-RU"/>
        </w:rPr>
        <w:t>с</w:t>
      </w:r>
      <w:r w:rsidR="007D51AF" w:rsidRPr="007B70C4">
        <w:rPr>
          <w:rFonts w:asciiTheme="majorHAnsi" w:hAnsiTheme="majorHAnsi"/>
          <w:noProof/>
          <w:sz w:val="32"/>
          <w:lang w:val="ru-RU"/>
        </w:rPr>
        <w:t>вою земную оболочку.</w:t>
      </w:r>
    </w:p>
    <w:p w14:paraId="6438F6A9" w14:textId="43DDAD93" w:rsidR="007D51AF" w:rsidRDefault="007D51AF" w:rsidP="00C61F31">
      <w:pPr>
        <w:rPr>
          <w:rFonts w:asciiTheme="majorHAnsi" w:hAnsiTheme="majorHAnsi"/>
          <w:noProof/>
          <w:sz w:val="36"/>
          <w:lang w:val="ru-RU"/>
        </w:rPr>
      </w:pPr>
    </w:p>
    <w:p w14:paraId="2A58B4C6" w14:textId="77777777" w:rsidR="00C61F31" w:rsidRPr="002E005E" w:rsidRDefault="00C61F31" w:rsidP="00C61F31">
      <w:pPr>
        <w:rPr>
          <w:rFonts w:asciiTheme="majorHAnsi" w:hAnsiTheme="majorHAnsi"/>
          <w:noProof/>
          <w:sz w:val="36"/>
          <w:lang w:val="ru-RU"/>
        </w:rPr>
      </w:pPr>
    </w:p>
    <w:p w14:paraId="785BA1B5" w14:textId="77777777" w:rsidR="007B70C4" w:rsidRDefault="007B70C4">
      <w:pPr>
        <w:overflowPunct/>
        <w:autoSpaceDE/>
        <w:autoSpaceDN/>
        <w:adjustRightInd/>
        <w:spacing w:after="200" w:line="276" w:lineRule="auto"/>
        <w:textAlignment w:val="auto"/>
        <w:rPr>
          <w:rFonts w:asciiTheme="majorHAnsi" w:hAnsiTheme="majorHAnsi"/>
          <w:noProof/>
          <w:sz w:val="36"/>
          <w:lang w:val="ru-RU"/>
        </w:rPr>
      </w:pPr>
      <w:r>
        <w:rPr>
          <w:rFonts w:asciiTheme="majorHAnsi" w:hAnsiTheme="majorHAnsi"/>
          <w:noProof/>
          <w:sz w:val="36"/>
          <w:lang w:val="ru-RU"/>
        </w:rPr>
        <w:br w:type="page"/>
      </w:r>
    </w:p>
    <w:p w14:paraId="6E57A7AB" w14:textId="77777777" w:rsidR="007B70C4" w:rsidRPr="001A3F30" w:rsidRDefault="007B70C4" w:rsidP="007B70C4">
      <w:pPr>
        <w:overflowPunct/>
        <w:autoSpaceDE/>
        <w:autoSpaceDN/>
        <w:adjustRightInd/>
        <w:spacing w:line="240" w:lineRule="exact"/>
        <w:ind w:left="547"/>
        <w:textAlignment w:val="auto"/>
        <w:rPr>
          <w:rFonts w:ascii="Cambria" w:eastAsia="Calibri" w:hAnsi="Cambria"/>
          <w:sz w:val="28"/>
          <w:szCs w:val="30"/>
          <w:lang w:val="ru-RU"/>
        </w:rPr>
      </w:pPr>
      <w:r w:rsidRPr="001A3F30">
        <w:rPr>
          <w:rFonts w:ascii="Cambria" w:eastAsia="Calibri" w:hAnsi="Cambria"/>
          <w:sz w:val="28"/>
          <w:szCs w:val="30"/>
          <w:lang w:val="ru-RU"/>
        </w:rPr>
        <w:lastRenderedPageBreak/>
        <w:t xml:space="preserve">  Ростислав Дижур  </w:t>
      </w:r>
      <w:hyperlink r:id="rId5" w:history="1">
        <w:r w:rsidRPr="001A3F30">
          <w:rPr>
            <w:rFonts w:ascii="Cambria" w:eastAsia="Calibri" w:hAnsi="Cambria"/>
            <w:color w:val="0563C1"/>
            <w:sz w:val="28"/>
            <w:szCs w:val="30"/>
            <w:u w:val="single"/>
            <w:lang w:val="ru-RU"/>
          </w:rPr>
          <w:t>www.r-di.net</w:t>
        </w:r>
      </w:hyperlink>
    </w:p>
    <w:p w14:paraId="33C84255" w14:textId="77777777" w:rsidR="007B70C4" w:rsidRPr="00F13C80" w:rsidRDefault="007B70C4" w:rsidP="007B70C4">
      <w:pPr>
        <w:overflowPunct/>
        <w:autoSpaceDE/>
        <w:autoSpaceDN/>
        <w:adjustRightInd/>
        <w:textAlignment w:val="auto"/>
        <w:rPr>
          <w:rFonts w:ascii="Cambria" w:eastAsia="Calibri" w:hAnsi="Cambria"/>
          <w:sz w:val="25"/>
          <w:szCs w:val="25"/>
          <w:lang w:val="ru-RU"/>
        </w:rPr>
      </w:pPr>
      <w:r>
        <w:rPr>
          <w:rFonts w:ascii="Cambria" w:eastAsia="Calibri" w:hAnsi="Cambria"/>
          <w:sz w:val="25"/>
          <w:szCs w:val="25"/>
          <w:lang w:val="ru-RU"/>
        </w:rPr>
        <w:t xml:space="preserve">  </w:t>
      </w:r>
      <w:r w:rsidRPr="00F13C80">
        <w:rPr>
          <w:rFonts w:ascii="Cambria" w:eastAsia="Calibri" w:hAnsi="Cambria"/>
          <w:sz w:val="25"/>
          <w:szCs w:val="25"/>
          <w:lang w:val="ru-RU"/>
        </w:rPr>
        <w:t>________________________________________________________________________________________________</w:t>
      </w:r>
      <w:r>
        <w:rPr>
          <w:rFonts w:ascii="Cambria" w:eastAsia="Calibri" w:hAnsi="Cambria"/>
          <w:sz w:val="25"/>
          <w:szCs w:val="25"/>
          <w:lang w:val="ru-RU"/>
        </w:rPr>
        <w:t>_____</w:t>
      </w:r>
    </w:p>
    <w:p w14:paraId="24A5906C" w14:textId="77777777" w:rsidR="007D51AF" w:rsidRPr="00C31FAF" w:rsidRDefault="007D51AF" w:rsidP="007B70C4">
      <w:pPr>
        <w:rPr>
          <w:rFonts w:asciiTheme="majorHAnsi" w:hAnsiTheme="majorHAnsi"/>
          <w:noProof/>
          <w:sz w:val="32"/>
          <w:lang w:val="ru-RU"/>
        </w:rPr>
      </w:pPr>
    </w:p>
    <w:p w14:paraId="7EA23508" w14:textId="77777777" w:rsidR="007B70C4" w:rsidRPr="00C31FAF" w:rsidRDefault="007B70C4" w:rsidP="007B70C4">
      <w:pPr>
        <w:rPr>
          <w:rFonts w:asciiTheme="majorHAnsi" w:hAnsiTheme="majorHAnsi"/>
          <w:noProof/>
          <w:sz w:val="32"/>
          <w:lang w:val="ru-RU"/>
        </w:rPr>
      </w:pPr>
    </w:p>
    <w:p w14:paraId="2FD95DC8" w14:textId="77777777" w:rsidR="007D51AF" w:rsidRPr="007B70C4" w:rsidRDefault="007D51AF" w:rsidP="00C61F31">
      <w:pPr>
        <w:tabs>
          <w:tab w:val="left" w:pos="3150"/>
          <w:tab w:val="left" w:pos="3240"/>
          <w:tab w:val="left" w:pos="3780"/>
          <w:tab w:val="left" w:pos="3870"/>
        </w:tabs>
        <w:ind w:left="2520"/>
        <w:rPr>
          <w:rFonts w:asciiTheme="majorHAnsi" w:hAnsiTheme="majorHAnsi"/>
          <w:noProof/>
          <w:sz w:val="32"/>
          <w:szCs w:val="36"/>
          <w:lang w:val="ru-RU"/>
        </w:rPr>
      </w:pPr>
      <w:r w:rsidRPr="007B70C4">
        <w:rPr>
          <w:rFonts w:asciiTheme="majorHAnsi" w:hAnsiTheme="majorHAnsi"/>
          <w:noProof/>
          <w:sz w:val="32"/>
          <w:szCs w:val="36"/>
          <w:lang w:val="ru-RU"/>
        </w:rPr>
        <w:t>МОЯ  РОДОСЛОВНАЯ</w:t>
      </w:r>
    </w:p>
    <w:p w14:paraId="40EF8E75" w14:textId="77777777" w:rsidR="007D51AF" w:rsidRPr="007B70C4" w:rsidRDefault="007D51AF" w:rsidP="007D51AF">
      <w:pPr>
        <w:rPr>
          <w:rFonts w:asciiTheme="majorHAnsi" w:hAnsiTheme="majorHAnsi"/>
          <w:noProof/>
          <w:sz w:val="32"/>
          <w:szCs w:val="25"/>
          <w:lang w:val="ru-RU"/>
        </w:rPr>
      </w:pPr>
    </w:p>
    <w:p w14:paraId="4138FF50" w14:textId="77777777" w:rsidR="007D51AF" w:rsidRPr="007B70C4" w:rsidRDefault="007D51AF" w:rsidP="007B70C4">
      <w:pPr>
        <w:ind w:right="-486" w:firstLine="900"/>
        <w:rPr>
          <w:rFonts w:asciiTheme="majorHAnsi" w:hAnsiTheme="majorHAnsi"/>
          <w:noProof/>
          <w:sz w:val="32"/>
          <w:lang w:val="ru-RU"/>
        </w:rPr>
      </w:pPr>
      <w:r w:rsidRPr="007B70C4">
        <w:rPr>
          <w:rFonts w:asciiTheme="majorHAnsi" w:hAnsiTheme="majorHAnsi"/>
          <w:noProof/>
          <w:sz w:val="32"/>
          <w:lang w:val="ru-RU"/>
        </w:rPr>
        <w:t>Излучины мглы и ровный рассеянный свет,</w:t>
      </w:r>
    </w:p>
    <w:p w14:paraId="42A76D9D" w14:textId="134BA179" w:rsidR="007D51AF" w:rsidRPr="007B70C4" w:rsidRDefault="00C61F31" w:rsidP="007B70C4">
      <w:pPr>
        <w:ind w:right="-486" w:firstLine="900"/>
        <w:rPr>
          <w:rFonts w:asciiTheme="majorHAnsi" w:hAnsiTheme="majorHAnsi"/>
          <w:noProof/>
          <w:sz w:val="32"/>
          <w:lang w:val="ru-RU"/>
        </w:rPr>
      </w:pPr>
      <w:r>
        <w:rPr>
          <w:rFonts w:asciiTheme="majorHAnsi" w:hAnsiTheme="majorHAnsi"/>
          <w:noProof/>
          <w:sz w:val="32"/>
          <w:lang w:val="ru-RU"/>
        </w:rPr>
        <w:t>в</w:t>
      </w:r>
      <w:r w:rsidR="007D51AF" w:rsidRPr="007B70C4">
        <w:rPr>
          <w:rFonts w:asciiTheme="majorHAnsi" w:hAnsiTheme="majorHAnsi"/>
          <w:noProof/>
          <w:sz w:val="32"/>
          <w:lang w:val="ru-RU"/>
        </w:rPr>
        <w:t>етвление бездны безмолвной</w:t>
      </w:r>
    </w:p>
    <w:p w14:paraId="2C24F9CD" w14:textId="27F3128B" w:rsidR="007D51AF" w:rsidRPr="007B70C4" w:rsidRDefault="00C61F31" w:rsidP="007B70C4">
      <w:pPr>
        <w:ind w:right="-486" w:firstLine="900"/>
        <w:rPr>
          <w:rFonts w:asciiTheme="majorHAnsi" w:hAnsiTheme="majorHAnsi"/>
          <w:noProof/>
          <w:sz w:val="32"/>
          <w:lang w:val="ru-RU"/>
        </w:rPr>
      </w:pPr>
      <w:r>
        <w:rPr>
          <w:rFonts w:asciiTheme="majorHAnsi" w:hAnsiTheme="majorHAnsi"/>
          <w:noProof/>
          <w:sz w:val="32"/>
          <w:lang w:val="ru-RU"/>
        </w:rPr>
        <w:t>н</w:t>
      </w:r>
      <w:r w:rsidR="007D51AF" w:rsidRPr="007B70C4">
        <w:rPr>
          <w:rFonts w:asciiTheme="majorHAnsi" w:hAnsiTheme="majorHAnsi"/>
          <w:noProof/>
          <w:sz w:val="32"/>
          <w:lang w:val="ru-RU"/>
        </w:rPr>
        <w:t>а мириады миров, сквозь мириады лет</w:t>
      </w:r>
    </w:p>
    <w:p w14:paraId="218FF82E" w14:textId="35B1D3E6" w:rsidR="007D51AF" w:rsidRPr="007B70C4" w:rsidRDefault="00C61F31" w:rsidP="007B70C4">
      <w:pPr>
        <w:ind w:right="-486" w:firstLine="900"/>
        <w:rPr>
          <w:rFonts w:asciiTheme="majorHAnsi" w:hAnsiTheme="majorHAnsi"/>
          <w:noProof/>
          <w:sz w:val="32"/>
          <w:lang w:val="ru-RU"/>
        </w:rPr>
      </w:pPr>
      <w:r>
        <w:rPr>
          <w:rFonts w:asciiTheme="majorHAnsi" w:hAnsiTheme="majorHAnsi"/>
          <w:noProof/>
          <w:sz w:val="32"/>
          <w:lang w:val="ru-RU"/>
        </w:rPr>
        <w:t>в</w:t>
      </w:r>
      <w:r w:rsidR="007D51AF" w:rsidRPr="007B70C4">
        <w:rPr>
          <w:rFonts w:asciiTheme="majorHAnsi" w:hAnsiTheme="majorHAnsi"/>
          <w:noProof/>
          <w:sz w:val="32"/>
          <w:lang w:val="ru-RU"/>
        </w:rPr>
        <w:t xml:space="preserve"> моей родословной.</w:t>
      </w:r>
    </w:p>
    <w:p w14:paraId="2B30B3DC" w14:textId="77777777" w:rsidR="007D51AF" w:rsidRPr="007B70C4" w:rsidRDefault="007D51AF" w:rsidP="007B70C4">
      <w:pPr>
        <w:ind w:right="-486" w:firstLine="900"/>
        <w:rPr>
          <w:rFonts w:asciiTheme="majorHAnsi" w:hAnsiTheme="majorHAnsi"/>
          <w:noProof/>
          <w:sz w:val="32"/>
          <w:lang w:val="ru-RU"/>
        </w:rPr>
      </w:pPr>
    </w:p>
    <w:p w14:paraId="0670CCC7" w14:textId="77777777" w:rsidR="007D51AF" w:rsidRPr="007B70C4" w:rsidRDefault="007D51AF" w:rsidP="007B70C4">
      <w:pPr>
        <w:ind w:right="-486" w:firstLine="900"/>
        <w:rPr>
          <w:rFonts w:asciiTheme="majorHAnsi" w:hAnsiTheme="majorHAnsi"/>
          <w:noProof/>
          <w:sz w:val="32"/>
          <w:lang w:val="ru-RU"/>
        </w:rPr>
      </w:pPr>
      <w:r w:rsidRPr="007B70C4">
        <w:rPr>
          <w:rFonts w:asciiTheme="majorHAnsi" w:hAnsiTheme="majorHAnsi"/>
          <w:noProof/>
          <w:sz w:val="32"/>
          <w:lang w:val="ru-RU"/>
        </w:rPr>
        <w:t>С прапращуром неба — с Пространством</w:t>
      </w:r>
    </w:p>
    <w:p w14:paraId="306C9735" w14:textId="77777777" w:rsidR="007D51AF" w:rsidRPr="007B70C4" w:rsidRDefault="007D51AF" w:rsidP="007B70C4">
      <w:pPr>
        <w:ind w:right="-486" w:firstLine="900"/>
        <w:rPr>
          <w:rFonts w:asciiTheme="majorHAnsi" w:hAnsiTheme="majorHAnsi"/>
          <w:noProof/>
          <w:sz w:val="32"/>
          <w:lang w:val="ru-RU"/>
        </w:rPr>
      </w:pPr>
      <w:r w:rsidRPr="007B70C4">
        <w:rPr>
          <w:rFonts w:asciiTheme="majorHAnsi" w:hAnsiTheme="majorHAnsi"/>
          <w:noProof/>
          <w:sz w:val="32"/>
          <w:lang w:val="ru-RU"/>
        </w:rPr>
        <w:t>в прямом родстве,</w:t>
      </w:r>
    </w:p>
    <w:p w14:paraId="50F18679" w14:textId="5E819A54" w:rsidR="007D51AF" w:rsidRPr="007B70C4" w:rsidRDefault="00C61F31" w:rsidP="007B70C4">
      <w:pPr>
        <w:ind w:right="-486" w:firstLine="900"/>
        <w:rPr>
          <w:rFonts w:asciiTheme="majorHAnsi" w:hAnsiTheme="majorHAnsi"/>
          <w:noProof/>
          <w:sz w:val="32"/>
          <w:lang w:val="ru-RU"/>
        </w:rPr>
      </w:pPr>
      <w:r>
        <w:rPr>
          <w:rFonts w:asciiTheme="majorHAnsi" w:hAnsiTheme="majorHAnsi"/>
          <w:noProof/>
          <w:sz w:val="32"/>
          <w:lang w:val="ru-RU"/>
        </w:rPr>
        <w:t>с</w:t>
      </w:r>
      <w:r w:rsidR="007D51AF" w:rsidRPr="007B70C4">
        <w:rPr>
          <w:rFonts w:asciiTheme="majorHAnsi" w:hAnsiTheme="majorHAnsi"/>
          <w:noProof/>
          <w:sz w:val="32"/>
          <w:lang w:val="ru-RU"/>
        </w:rPr>
        <w:t>о всей материей Вселенной связан кровно.</w:t>
      </w:r>
    </w:p>
    <w:p w14:paraId="5CC0AEF7" w14:textId="77777777" w:rsidR="007D51AF" w:rsidRPr="007B70C4" w:rsidRDefault="007D51AF" w:rsidP="007B70C4">
      <w:pPr>
        <w:ind w:right="-486" w:firstLine="900"/>
        <w:rPr>
          <w:rFonts w:asciiTheme="majorHAnsi" w:hAnsiTheme="majorHAnsi"/>
          <w:noProof/>
          <w:sz w:val="32"/>
          <w:lang w:val="ru-RU"/>
        </w:rPr>
      </w:pPr>
      <w:r w:rsidRPr="007B70C4">
        <w:rPr>
          <w:rFonts w:asciiTheme="majorHAnsi" w:hAnsiTheme="majorHAnsi"/>
          <w:noProof/>
          <w:sz w:val="32"/>
          <w:lang w:val="ru-RU"/>
        </w:rPr>
        <w:t>В Галактику, к Солнцу, к планете протянута ветвь</w:t>
      </w:r>
    </w:p>
    <w:p w14:paraId="67051FDB" w14:textId="05D03EAE" w:rsidR="007D51AF" w:rsidRPr="007B70C4" w:rsidRDefault="00C61F31" w:rsidP="007B70C4">
      <w:pPr>
        <w:ind w:right="-486" w:firstLine="900"/>
        <w:rPr>
          <w:rFonts w:asciiTheme="majorHAnsi" w:hAnsiTheme="majorHAnsi"/>
          <w:noProof/>
          <w:sz w:val="32"/>
          <w:lang w:val="ru-RU"/>
        </w:rPr>
      </w:pPr>
      <w:r>
        <w:rPr>
          <w:rFonts w:asciiTheme="majorHAnsi" w:hAnsiTheme="majorHAnsi"/>
          <w:noProof/>
          <w:sz w:val="32"/>
          <w:lang w:val="ru-RU"/>
        </w:rPr>
        <w:t>м</w:t>
      </w:r>
      <w:r w:rsidR="007D51AF" w:rsidRPr="007B70C4">
        <w:rPr>
          <w:rFonts w:asciiTheme="majorHAnsi" w:hAnsiTheme="majorHAnsi"/>
          <w:noProof/>
          <w:sz w:val="32"/>
          <w:lang w:val="ru-RU"/>
        </w:rPr>
        <w:t>оей родословной.</w:t>
      </w:r>
    </w:p>
    <w:p w14:paraId="4AA40480" w14:textId="77777777" w:rsidR="007D51AF" w:rsidRPr="007B70C4" w:rsidRDefault="007D51AF" w:rsidP="007B70C4">
      <w:pPr>
        <w:ind w:right="-486" w:firstLine="900"/>
        <w:rPr>
          <w:rFonts w:asciiTheme="majorHAnsi" w:hAnsiTheme="majorHAnsi"/>
          <w:noProof/>
          <w:sz w:val="32"/>
          <w:lang w:val="ru-RU"/>
        </w:rPr>
      </w:pPr>
    </w:p>
    <w:p w14:paraId="114D8A94" w14:textId="77777777" w:rsidR="007D51AF" w:rsidRPr="007B70C4" w:rsidRDefault="007D51AF" w:rsidP="007B70C4">
      <w:pPr>
        <w:ind w:right="-486" w:firstLine="900"/>
        <w:rPr>
          <w:rFonts w:asciiTheme="majorHAnsi" w:hAnsiTheme="majorHAnsi"/>
          <w:noProof/>
          <w:sz w:val="32"/>
          <w:lang w:val="ru-RU"/>
        </w:rPr>
      </w:pPr>
      <w:r w:rsidRPr="007B70C4">
        <w:rPr>
          <w:rFonts w:asciiTheme="majorHAnsi" w:hAnsiTheme="majorHAnsi"/>
          <w:noProof/>
          <w:sz w:val="32"/>
          <w:lang w:val="ru-RU"/>
        </w:rPr>
        <w:t>Движение жизни — на суше, в глубинах морей,</w:t>
      </w:r>
    </w:p>
    <w:p w14:paraId="66CA0EB4" w14:textId="4BB0D90C" w:rsidR="007D51AF" w:rsidRPr="007B70C4" w:rsidRDefault="00C61F31" w:rsidP="007B70C4">
      <w:pPr>
        <w:ind w:right="-486" w:firstLine="900"/>
        <w:rPr>
          <w:rFonts w:asciiTheme="majorHAnsi" w:hAnsiTheme="majorHAnsi"/>
          <w:noProof/>
          <w:sz w:val="32"/>
          <w:lang w:val="ru-RU"/>
        </w:rPr>
      </w:pPr>
      <w:r>
        <w:rPr>
          <w:rFonts w:asciiTheme="majorHAnsi" w:hAnsiTheme="majorHAnsi"/>
          <w:noProof/>
          <w:sz w:val="32"/>
          <w:lang w:val="ru-RU"/>
        </w:rPr>
        <w:t>б</w:t>
      </w:r>
      <w:r w:rsidR="007D51AF" w:rsidRPr="007B70C4">
        <w:rPr>
          <w:rFonts w:asciiTheme="majorHAnsi" w:hAnsiTheme="majorHAnsi"/>
          <w:noProof/>
          <w:sz w:val="32"/>
          <w:lang w:val="ru-RU"/>
        </w:rPr>
        <w:t>орение сил — и верх то праведной, то греховной,</w:t>
      </w:r>
    </w:p>
    <w:p w14:paraId="70A2FF68" w14:textId="00930B48" w:rsidR="007D51AF" w:rsidRPr="007B70C4" w:rsidRDefault="00C61F31" w:rsidP="007B70C4">
      <w:pPr>
        <w:ind w:right="-486" w:firstLine="900"/>
        <w:rPr>
          <w:rFonts w:asciiTheme="majorHAnsi" w:hAnsiTheme="majorHAnsi"/>
          <w:noProof/>
          <w:sz w:val="32"/>
          <w:szCs w:val="25"/>
          <w:lang w:val="ru-RU"/>
        </w:rPr>
      </w:pPr>
      <w:r>
        <w:rPr>
          <w:rFonts w:asciiTheme="majorHAnsi" w:hAnsiTheme="majorHAnsi"/>
          <w:noProof/>
          <w:sz w:val="32"/>
          <w:szCs w:val="25"/>
          <w:lang w:val="ru-RU"/>
        </w:rPr>
        <w:t>в</w:t>
      </w:r>
      <w:r w:rsidR="007D51AF" w:rsidRPr="007B70C4">
        <w:rPr>
          <w:rFonts w:asciiTheme="majorHAnsi" w:hAnsiTheme="majorHAnsi"/>
          <w:noProof/>
          <w:sz w:val="32"/>
          <w:szCs w:val="25"/>
          <w:lang w:val="ru-RU"/>
        </w:rPr>
        <w:t>етвление слов до зеркальной бездонности словарей</w:t>
      </w:r>
    </w:p>
    <w:p w14:paraId="382D27D3" w14:textId="2704C212" w:rsidR="007D51AF" w:rsidRPr="007B70C4" w:rsidRDefault="00C61F31" w:rsidP="007B70C4">
      <w:pPr>
        <w:ind w:right="-486" w:firstLine="900"/>
        <w:rPr>
          <w:rFonts w:asciiTheme="majorHAnsi" w:hAnsiTheme="majorHAnsi"/>
          <w:noProof/>
          <w:sz w:val="32"/>
          <w:szCs w:val="25"/>
          <w:lang w:val="ru-RU"/>
        </w:rPr>
      </w:pPr>
      <w:r>
        <w:rPr>
          <w:rFonts w:asciiTheme="majorHAnsi" w:hAnsiTheme="majorHAnsi"/>
          <w:noProof/>
          <w:sz w:val="32"/>
          <w:szCs w:val="25"/>
          <w:lang w:val="ru-RU"/>
        </w:rPr>
        <w:t>в</w:t>
      </w:r>
      <w:r w:rsidR="007D51AF" w:rsidRPr="007B70C4">
        <w:rPr>
          <w:rFonts w:asciiTheme="majorHAnsi" w:hAnsiTheme="majorHAnsi"/>
          <w:noProof/>
          <w:sz w:val="32"/>
          <w:szCs w:val="25"/>
          <w:lang w:val="ru-RU"/>
        </w:rPr>
        <w:t xml:space="preserve"> моей родословной.</w:t>
      </w:r>
    </w:p>
    <w:p w14:paraId="375DAAFC" w14:textId="6D32E69C" w:rsidR="007D51AF" w:rsidRDefault="007D51AF" w:rsidP="00C61F31">
      <w:pPr>
        <w:rPr>
          <w:rFonts w:asciiTheme="majorHAnsi" w:hAnsiTheme="majorHAnsi"/>
          <w:noProof/>
          <w:sz w:val="36"/>
          <w:lang w:val="ru-RU"/>
        </w:rPr>
      </w:pPr>
    </w:p>
    <w:p w14:paraId="54C5D087" w14:textId="77777777" w:rsidR="00C61F31" w:rsidRPr="002E005E" w:rsidRDefault="00C61F31" w:rsidP="00C61F31">
      <w:pPr>
        <w:rPr>
          <w:rFonts w:asciiTheme="majorHAnsi" w:hAnsiTheme="majorHAnsi"/>
          <w:noProof/>
          <w:sz w:val="36"/>
          <w:lang w:val="ru-RU"/>
        </w:rPr>
      </w:pPr>
    </w:p>
    <w:p w14:paraId="1F755D84" w14:textId="77777777" w:rsidR="007B70C4" w:rsidRDefault="007B70C4">
      <w:pPr>
        <w:overflowPunct/>
        <w:autoSpaceDE/>
        <w:autoSpaceDN/>
        <w:adjustRightInd/>
        <w:spacing w:after="200" w:line="276" w:lineRule="auto"/>
        <w:textAlignment w:val="auto"/>
        <w:rPr>
          <w:rFonts w:asciiTheme="majorHAnsi" w:hAnsiTheme="majorHAnsi"/>
          <w:noProof/>
          <w:sz w:val="36"/>
          <w:lang w:val="ru-RU"/>
        </w:rPr>
      </w:pPr>
      <w:r>
        <w:rPr>
          <w:rFonts w:asciiTheme="majorHAnsi" w:hAnsiTheme="majorHAnsi"/>
          <w:noProof/>
          <w:sz w:val="36"/>
          <w:lang w:val="ru-RU"/>
        </w:rPr>
        <w:br w:type="page"/>
      </w:r>
    </w:p>
    <w:p w14:paraId="74914DDE" w14:textId="77777777" w:rsidR="007B70C4" w:rsidRPr="001A3F30" w:rsidRDefault="007B70C4" w:rsidP="007B70C4">
      <w:pPr>
        <w:overflowPunct/>
        <w:autoSpaceDE/>
        <w:autoSpaceDN/>
        <w:adjustRightInd/>
        <w:spacing w:line="240" w:lineRule="exact"/>
        <w:ind w:left="547"/>
        <w:textAlignment w:val="auto"/>
        <w:rPr>
          <w:rFonts w:ascii="Cambria" w:eastAsia="Calibri" w:hAnsi="Cambria"/>
          <w:sz w:val="28"/>
          <w:szCs w:val="30"/>
          <w:lang w:val="ru-RU"/>
        </w:rPr>
      </w:pPr>
      <w:r w:rsidRPr="001A3F30">
        <w:rPr>
          <w:rFonts w:ascii="Cambria" w:eastAsia="Calibri" w:hAnsi="Cambria"/>
          <w:sz w:val="28"/>
          <w:szCs w:val="30"/>
          <w:lang w:val="ru-RU"/>
        </w:rPr>
        <w:lastRenderedPageBreak/>
        <w:t xml:space="preserve">  Ростислав Дижур  </w:t>
      </w:r>
      <w:hyperlink r:id="rId6" w:history="1">
        <w:r w:rsidRPr="001A3F30">
          <w:rPr>
            <w:rFonts w:ascii="Cambria" w:eastAsia="Calibri" w:hAnsi="Cambria"/>
            <w:color w:val="0563C1"/>
            <w:sz w:val="28"/>
            <w:szCs w:val="30"/>
            <w:u w:val="single"/>
            <w:lang w:val="ru-RU"/>
          </w:rPr>
          <w:t>www.r-di.net</w:t>
        </w:r>
      </w:hyperlink>
    </w:p>
    <w:p w14:paraId="05653157" w14:textId="77777777" w:rsidR="007B70C4" w:rsidRPr="00F13C80" w:rsidRDefault="007B70C4" w:rsidP="007B70C4">
      <w:pPr>
        <w:overflowPunct/>
        <w:autoSpaceDE/>
        <w:autoSpaceDN/>
        <w:adjustRightInd/>
        <w:textAlignment w:val="auto"/>
        <w:rPr>
          <w:rFonts w:ascii="Cambria" w:eastAsia="Calibri" w:hAnsi="Cambria"/>
          <w:sz w:val="25"/>
          <w:szCs w:val="25"/>
          <w:lang w:val="ru-RU"/>
        </w:rPr>
      </w:pPr>
      <w:r>
        <w:rPr>
          <w:rFonts w:ascii="Cambria" w:eastAsia="Calibri" w:hAnsi="Cambria"/>
          <w:sz w:val="25"/>
          <w:szCs w:val="25"/>
          <w:lang w:val="ru-RU"/>
        </w:rPr>
        <w:t xml:space="preserve">  </w:t>
      </w:r>
      <w:r w:rsidRPr="00F13C80">
        <w:rPr>
          <w:rFonts w:ascii="Cambria" w:eastAsia="Calibri" w:hAnsi="Cambria"/>
          <w:sz w:val="25"/>
          <w:szCs w:val="25"/>
          <w:lang w:val="ru-RU"/>
        </w:rPr>
        <w:t>________________________________________________________________________________________________</w:t>
      </w:r>
      <w:r>
        <w:rPr>
          <w:rFonts w:ascii="Cambria" w:eastAsia="Calibri" w:hAnsi="Cambria"/>
          <w:sz w:val="25"/>
          <w:szCs w:val="25"/>
          <w:lang w:val="ru-RU"/>
        </w:rPr>
        <w:t>_____</w:t>
      </w:r>
    </w:p>
    <w:p w14:paraId="16229B78" w14:textId="77777777" w:rsidR="007D51AF" w:rsidRPr="00C31FAF" w:rsidRDefault="007D51AF" w:rsidP="007B70C4">
      <w:pPr>
        <w:rPr>
          <w:rFonts w:asciiTheme="majorHAnsi" w:hAnsiTheme="majorHAnsi"/>
          <w:noProof/>
          <w:sz w:val="32"/>
          <w:lang w:val="ru-RU"/>
        </w:rPr>
      </w:pPr>
    </w:p>
    <w:p w14:paraId="48B2FB4C" w14:textId="77777777" w:rsidR="007B70C4" w:rsidRPr="00C31FAF" w:rsidRDefault="007B70C4" w:rsidP="007B70C4">
      <w:pPr>
        <w:rPr>
          <w:rFonts w:asciiTheme="majorHAnsi" w:hAnsiTheme="majorHAnsi"/>
          <w:noProof/>
          <w:sz w:val="32"/>
          <w:lang w:val="ru-RU"/>
        </w:rPr>
      </w:pPr>
    </w:p>
    <w:p w14:paraId="155F6F00" w14:textId="77777777" w:rsidR="007D51AF" w:rsidRPr="00C31FAF" w:rsidRDefault="007D51AF" w:rsidP="00C61F31">
      <w:pPr>
        <w:tabs>
          <w:tab w:val="left" w:pos="4500"/>
          <w:tab w:val="left" w:pos="4590"/>
        </w:tabs>
        <w:ind w:left="3600"/>
        <w:rPr>
          <w:rFonts w:asciiTheme="majorHAnsi" w:hAnsiTheme="majorHAnsi"/>
          <w:noProof/>
          <w:lang w:val="ru-RU"/>
        </w:rPr>
      </w:pPr>
      <w:r w:rsidRPr="00C31FAF">
        <w:rPr>
          <w:rFonts w:asciiTheme="majorHAnsi" w:hAnsiTheme="majorHAnsi"/>
          <w:noProof/>
          <w:sz w:val="32"/>
          <w:lang w:val="ru-RU"/>
        </w:rPr>
        <w:t>*    *    *</w:t>
      </w:r>
    </w:p>
    <w:p w14:paraId="0932050E" w14:textId="77777777" w:rsidR="007D51AF" w:rsidRPr="00C31FAF" w:rsidRDefault="007D51AF" w:rsidP="007D51AF">
      <w:pPr>
        <w:rPr>
          <w:rFonts w:asciiTheme="majorHAnsi" w:hAnsiTheme="majorHAnsi"/>
          <w:noProof/>
          <w:sz w:val="32"/>
          <w:szCs w:val="25"/>
          <w:lang w:val="ru-RU"/>
        </w:rPr>
      </w:pPr>
    </w:p>
    <w:p w14:paraId="5EF8AA73" w14:textId="77777777" w:rsidR="007D51AF" w:rsidRPr="00C31FAF" w:rsidRDefault="007D51AF" w:rsidP="007B70C4">
      <w:pPr>
        <w:ind w:firstLine="1620"/>
        <w:rPr>
          <w:rFonts w:asciiTheme="majorHAnsi" w:hAnsiTheme="majorHAnsi"/>
          <w:noProof/>
          <w:sz w:val="32"/>
          <w:lang w:val="ru-RU"/>
        </w:rPr>
      </w:pPr>
      <w:r w:rsidRPr="00C31FAF">
        <w:rPr>
          <w:rFonts w:asciiTheme="majorHAnsi" w:hAnsiTheme="majorHAnsi"/>
          <w:noProof/>
          <w:sz w:val="32"/>
          <w:lang w:val="ru-RU"/>
        </w:rPr>
        <w:t>Прочувствую и отпускаю время,</w:t>
      </w:r>
    </w:p>
    <w:p w14:paraId="04AFD8BF" w14:textId="1E2B6AC5" w:rsidR="007D51AF" w:rsidRPr="00C31FAF" w:rsidRDefault="00C61F31" w:rsidP="007B70C4">
      <w:pPr>
        <w:ind w:firstLine="1620"/>
        <w:rPr>
          <w:rFonts w:asciiTheme="majorHAnsi" w:hAnsiTheme="majorHAnsi"/>
          <w:noProof/>
          <w:sz w:val="32"/>
          <w:lang w:val="ru-RU"/>
        </w:rPr>
      </w:pPr>
      <w:r>
        <w:rPr>
          <w:rFonts w:asciiTheme="majorHAnsi" w:hAnsiTheme="majorHAnsi"/>
          <w:noProof/>
          <w:sz w:val="32"/>
          <w:lang w:val="ru-RU"/>
        </w:rPr>
        <w:t>н</w:t>
      </w:r>
      <w:r w:rsidR="007D51AF" w:rsidRPr="00C31FAF">
        <w:rPr>
          <w:rFonts w:asciiTheme="majorHAnsi" w:hAnsiTheme="majorHAnsi"/>
          <w:noProof/>
          <w:sz w:val="32"/>
          <w:lang w:val="ru-RU"/>
        </w:rPr>
        <w:t>евольно к небу простирая длань.</w:t>
      </w:r>
    </w:p>
    <w:p w14:paraId="691AB821" w14:textId="77777777" w:rsidR="007D51AF" w:rsidRPr="00C31FAF" w:rsidRDefault="007D51AF" w:rsidP="007B70C4">
      <w:pPr>
        <w:ind w:firstLine="1620"/>
        <w:rPr>
          <w:rFonts w:asciiTheme="majorHAnsi" w:hAnsiTheme="majorHAnsi"/>
          <w:noProof/>
          <w:sz w:val="32"/>
          <w:lang w:val="ru-RU"/>
        </w:rPr>
      </w:pPr>
      <w:r w:rsidRPr="00C31FAF">
        <w:rPr>
          <w:rFonts w:asciiTheme="majorHAnsi" w:hAnsiTheme="majorHAnsi"/>
          <w:noProof/>
          <w:sz w:val="32"/>
          <w:lang w:val="ru-RU"/>
        </w:rPr>
        <w:t>Как далеко ему до живости шагрени, —</w:t>
      </w:r>
    </w:p>
    <w:p w14:paraId="4116B24A" w14:textId="10A3AD23" w:rsidR="007D51AF" w:rsidRPr="00C31FAF" w:rsidRDefault="00C61F31" w:rsidP="007B70C4">
      <w:pPr>
        <w:ind w:firstLine="1620"/>
        <w:rPr>
          <w:rFonts w:asciiTheme="majorHAnsi" w:hAnsiTheme="majorHAnsi"/>
          <w:noProof/>
          <w:sz w:val="32"/>
          <w:lang w:val="ru-RU"/>
        </w:rPr>
      </w:pPr>
      <w:r>
        <w:rPr>
          <w:rFonts w:asciiTheme="majorHAnsi" w:hAnsiTheme="majorHAnsi"/>
          <w:noProof/>
          <w:sz w:val="32"/>
          <w:lang w:val="ru-RU"/>
        </w:rPr>
        <w:t>и</w:t>
      </w:r>
      <w:r w:rsidR="007D51AF" w:rsidRPr="00C31FAF">
        <w:rPr>
          <w:rFonts w:asciiTheme="majorHAnsi" w:hAnsiTheme="majorHAnsi"/>
          <w:noProof/>
          <w:sz w:val="32"/>
          <w:lang w:val="ru-RU"/>
        </w:rPr>
        <w:t xml:space="preserve"> холодна, и грубовата ткань.</w:t>
      </w:r>
    </w:p>
    <w:p w14:paraId="1EC294BB" w14:textId="77777777" w:rsidR="007D51AF" w:rsidRPr="00C31FAF" w:rsidRDefault="007D51AF" w:rsidP="007B70C4">
      <w:pPr>
        <w:ind w:firstLine="1620"/>
        <w:rPr>
          <w:rFonts w:asciiTheme="majorHAnsi" w:hAnsiTheme="majorHAnsi"/>
          <w:noProof/>
          <w:sz w:val="32"/>
          <w:lang w:val="ru-RU"/>
        </w:rPr>
      </w:pPr>
    </w:p>
    <w:p w14:paraId="29D0873A" w14:textId="77777777" w:rsidR="007D51AF" w:rsidRPr="00C31FAF" w:rsidRDefault="007D51AF" w:rsidP="007B70C4">
      <w:pPr>
        <w:ind w:firstLine="1620"/>
        <w:rPr>
          <w:rFonts w:asciiTheme="majorHAnsi" w:hAnsiTheme="majorHAnsi"/>
          <w:noProof/>
          <w:sz w:val="32"/>
          <w:lang w:val="ru-RU"/>
        </w:rPr>
      </w:pPr>
      <w:r w:rsidRPr="00C31FAF">
        <w:rPr>
          <w:rFonts w:asciiTheme="majorHAnsi" w:hAnsiTheme="majorHAnsi"/>
          <w:noProof/>
          <w:sz w:val="32"/>
          <w:lang w:val="ru-RU"/>
        </w:rPr>
        <w:t>Так землепашец мнёт в ладонях землю,</w:t>
      </w:r>
    </w:p>
    <w:p w14:paraId="3FE085E0" w14:textId="16D1E7AF" w:rsidR="007D51AF" w:rsidRPr="00C31FAF" w:rsidRDefault="00C61F31" w:rsidP="007B70C4">
      <w:pPr>
        <w:ind w:firstLine="1620"/>
        <w:rPr>
          <w:rFonts w:asciiTheme="majorHAnsi" w:hAnsiTheme="majorHAnsi"/>
          <w:noProof/>
          <w:sz w:val="32"/>
          <w:lang w:val="ru-RU"/>
        </w:rPr>
      </w:pPr>
      <w:r>
        <w:rPr>
          <w:rFonts w:asciiTheme="majorHAnsi" w:hAnsiTheme="majorHAnsi"/>
          <w:noProof/>
          <w:sz w:val="32"/>
          <w:lang w:val="ru-RU"/>
        </w:rPr>
        <w:t>и</w:t>
      </w:r>
      <w:r w:rsidR="007D51AF" w:rsidRPr="00C31FAF">
        <w:rPr>
          <w:rFonts w:asciiTheme="majorHAnsi" w:hAnsiTheme="majorHAnsi"/>
          <w:noProof/>
          <w:sz w:val="32"/>
          <w:lang w:val="ru-RU"/>
        </w:rPr>
        <w:t xml:space="preserve"> силы все, и душу ей отдав, —</w:t>
      </w:r>
    </w:p>
    <w:p w14:paraId="237CB8FF" w14:textId="7AA8FD2B" w:rsidR="007D51AF" w:rsidRPr="00C31FAF" w:rsidRDefault="00C61F31" w:rsidP="007B70C4">
      <w:pPr>
        <w:ind w:firstLine="1620"/>
        <w:rPr>
          <w:rFonts w:asciiTheme="majorHAnsi" w:hAnsiTheme="majorHAnsi"/>
          <w:noProof/>
          <w:sz w:val="32"/>
          <w:lang w:val="ru-RU"/>
        </w:rPr>
      </w:pPr>
      <w:r>
        <w:rPr>
          <w:rFonts w:asciiTheme="majorHAnsi" w:hAnsiTheme="majorHAnsi"/>
          <w:noProof/>
          <w:sz w:val="32"/>
          <w:lang w:val="ru-RU"/>
        </w:rPr>
        <w:t>с</w:t>
      </w:r>
      <w:r w:rsidR="007D51AF" w:rsidRPr="00C31FAF">
        <w:rPr>
          <w:rFonts w:asciiTheme="majorHAnsi" w:hAnsiTheme="majorHAnsi"/>
          <w:noProof/>
          <w:sz w:val="32"/>
          <w:lang w:val="ru-RU"/>
        </w:rPr>
        <w:t>тремясь предугадать: воздаст ли, тем ли? —</w:t>
      </w:r>
    </w:p>
    <w:p w14:paraId="02D1C138" w14:textId="265DBAB7" w:rsidR="007D51AF" w:rsidRPr="00C31FAF" w:rsidRDefault="00C61F31" w:rsidP="007B70C4">
      <w:pPr>
        <w:ind w:firstLine="1620"/>
        <w:rPr>
          <w:rFonts w:asciiTheme="majorHAnsi" w:hAnsiTheme="majorHAnsi"/>
          <w:noProof/>
          <w:sz w:val="32"/>
          <w:lang w:val="ru-RU"/>
        </w:rPr>
      </w:pPr>
      <w:r>
        <w:rPr>
          <w:rFonts w:asciiTheme="majorHAnsi" w:hAnsiTheme="majorHAnsi"/>
          <w:noProof/>
          <w:sz w:val="32"/>
          <w:lang w:val="ru-RU"/>
        </w:rPr>
        <w:t>о</w:t>
      </w:r>
      <w:r w:rsidR="007D51AF" w:rsidRPr="00C31FAF">
        <w:rPr>
          <w:rFonts w:asciiTheme="majorHAnsi" w:hAnsiTheme="majorHAnsi"/>
          <w:noProof/>
          <w:sz w:val="32"/>
          <w:lang w:val="ru-RU"/>
        </w:rPr>
        <w:t>пределяя по составу нрав.</w:t>
      </w:r>
    </w:p>
    <w:p w14:paraId="43EE25C2" w14:textId="77777777" w:rsidR="007D51AF" w:rsidRPr="00C31FAF" w:rsidRDefault="007D51AF" w:rsidP="007B70C4">
      <w:pPr>
        <w:ind w:firstLine="1620"/>
        <w:rPr>
          <w:rFonts w:asciiTheme="majorHAnsi" w:hAnsiTheme="majorHAnsi"/>
          <w:noProof/>
          <w:sz w:val="32"/>
          <w:lang w:val="ru-RU"/>
        </w:rPr>
      </w:pPr>
    </w:p>
    <w:p w14:paraId="222B67F6" w14:textId="77777777" w:rsidR="007D51AF" w:rsidRPr="00C31FAF" w:rsidRDefault="007D51AF" w:rsidP="007B70C4">
      <w:pPr>
        <w:ind w:firstLine="1620"/>
        <w:rPr>
          <w:rFonts w:asciiTheme="majorHAnsi" w:hAnsiTheme="majorHAnsi"/>
          <w:noProof/>
          <w:sz w:val="32"/>
          <w:lang w:val="ru-RU"/>
        </w:rPr>
      </w:pPr>
      <w:r w:rsidRPr="00C31FAF">
        <w:rPr>
          <w:rFonts w:asciiTheme="majorHAnsi" w:hAnsiTheme="majorHAnsi"/>
          <w:noProof/>
          <w:sz w:val="32"/>
          <w:lang w:val="ru-RU"/>
        </w:rPr>
        <w:t>И снова исподволь возделываю время.</w:t>
      </w:r>
    </w:p>
    <w:p w14:paraId="764002BC" w14:textId="77777777" w:rsidR="007D51AF" w:rsidRPr="00C31FAF" w:rsidRDefault="007D51AF" w:rsidP="007B70C4">
      <w:pPr>
        <w:ind w:firstLine="1620"/>
        <w:rPr>
          <w:rFonts w:asciiTheme="majorHAnsi" w:hAnsiTheme="majorHAnsi"/>
          <w:noProof/>
          <w:sz w:val="32"/>
          <w:lang w:val="ru-RU"/>
        </w:rPr>
      </w:pPr>
      <w:r w:rsidRPr="00C31FAF">
        <w:rPr>
          <w:rFonts w:asciiTheme="majorHAnsi" w:hAnsiTheme="majorHAnsi"/>
          <w:noProof/>
          <w:sz w:val="32"/>
          <w:lang w:val="ru-RU"/>
        </w:rPr>
        <w:t>Провидя всходы, вновь мельчу в горсти.</w:t>
      </w:r>
    </w:p>
    <w:p w14:paraId="10B5D33F" w14:textId="77777777" w:rsidR="007D51AF" w:rsidRPr="00C31FAF" w:rsidRDefault="007D51AF" w:rsidP="007B70C4">
      <w:pPr>
        <w:ind w:firstLine="1620"/>
        <w:rPr>
          <w:rFonts w:asciiTheme="majorHAnsi" w:hAnsiTheme="majorHAnsi"/>
          <w:noProof/>
          <w:sz w:val="32"/>
          <w:lang w:val="ru-RU"/>
        </w:rPr>
      </w:pPr>
      <w:r w:rsidRPr="00C31FAF">
        <w:rPr>
          <w:rFonts w:asciiTheme="majorHAnsi" w:hAnsiTheme="majorHAnsi"/>
          <w:noProof/>
          <w:sz w:val="32"/>
          <w:lang w:val="ru-RU"/>
        </w:rPr>
        <w:t>Согрев собой, смягчив, уйду в него, как семя,</w:t>
      </w:r>
    </w:p>
    <w:p w14:paraId="2A75CF8F" w14:textId="07615D7F" w:rsidR="007D51AF" w:rsidRPr="00C31FAF" w:rsidRDefault="00C61F31" w:rsidP="007B70C4">
      <w:pPr>
        <w:ind w:firstLine="1620"/>
        <w:rPr>
          <w:rFonts w:asciiTheme="majorHAnsi" w:hAnsiTheme="majorHAnsi"/>
          <w:noProof/>
          <w:sz w:val="32"/>
          <w:lang w:val="ru-RU"/>
        </w:rPr>
      </w:pPr>
      <w:r>
        <w:rPr>
          <w:rFonts w:asciiTheme="majorHAnsi" w:hAnsiTheme="majorHAnsi"/>
          <w:noProof/>
          <w:sz w:val="32"/>
          <w:lang w:val="ru-RU"/>
        </w:rPr>
        <w:t>к</w:t>
      </w:r>
      <w:r w:rsidR="007D51AF" w:rsidRPr="00C31FAF">
        <w:rPr>
          <w:rFonts w:asciiTheme="majorHAnsi" w:hAnsiTheme="majorHAnsi"/>
          <w:noProof/>
          <w:sz w:val="32"/>
          <w:lang w:val="ru-RU"/>
        </w:rPr>
        <w:t>оторому, погибнув, прорасти.</w:t>
      </w:r>
    </w:p>
    <w:p w14:paraId="04A87938" w14:textId="3D4C80DE" w:rsidR="002E005E" w:rsidRDefault="002E005E" w:rsidP="00C61F31">
      <w:pPr>
        <w:rPr>
          <w:rFonts w:asciiTheme="majorHAnsi" w:hAnsiTheme="majorHAnsi"/>
          <w:noProof/>
          <w:sz w:val="36"/>
          <w:lang w:val="ru-RU"/>
        </w:rPr>
      </w:pPr>
    </w:p>
    <w:p w14:paraId="3AF8932D" w14:textId="77777777" w:rsidR="00C61F31" w:rsidRDefault="00C61F31" w:rsidP="00C61F31">
      <w:pPr>
        <w:rPr>
          <w:rFonts w:asciiTheme="majorHAnsi" w:hAnsiTheme="majorHAnsi"/>
          <w:noProof/>
          <w:sz w:val="36"/>
          <w:lang w:val="ru-RU"/>
        </w:rPr>
      </w:pPr>
    </w:p>
    <w:p w14:paraId="4E3F0BC5" w14:textId="77777777" w:rsidR="007B70C4" w:rsidRDefault="007B70C4">
      <w:pPr>
        <w:overflowPunct/>
        <w:autoSpaceDE/>
        <w:autoSpaceDN/>
        <w:adjustRightInd/>
        <w:spacing w:after="200" w:line="276" w:lineRule="auto"/>
        <w:textAlignment w:val="auto"/>
        <w:rPr>
          <w:rFonts w:asciiTheme="majorHAnsi" w:hAnsiTheme="majorHAnsi"/>
          <w:noProof/>
          <w:sz w:val="36"/>
          <w:lang w:val="ru-RU"/>
        </w:rPr>
      </w:pPr>
      <w:r>
        <w:rPr>
          <w:rFonts w:asciiTheme="majorHAnsi" w:hAnsiTheme="majorHAnsi"/>
          <w:noProof/>
          <w:sz w:val="36"/>
          <w:lang w:val="ru-RU"/>
        </w:rPr>
        <w:br w:type="page"/>
      </w:r>
    </w:p>
    <w:p w14:paraId="63B367C5" w14:textId="77777777" w:rsidR="007B70C4" w:rsidRPr="001A3F30" w:rsidRDefault="007B70C4" w:rsidP="007B70C4">
      <w:pPr>
        <w:overflowPunct/>
        <w:autoSpaceDE/>
        <w:autoSpaceDN/>
        <w:adjustRightInd/>
        <w:spacing w:line="240" w:lineRule="exact"/>
        <w:ind w:left="547"/>
        <w:textAlignment w:val="auto"/>
        <w:rPr>
          <w:rFonts w:ascii="Cambria" w:eastAsia="Calibri" w:hAnsi="Cambria"/>
          <w:sz w:val="28"/>
          <w:szCs w:val="30"/>
          <w:lang w:val="ru-RU"/>
        </w:rPr>
      </w:pPr>
      <w:r w:rsidRPr="001A3F30">
        <w:rPr>
          <w:rFonts w:ascii="Cambria" w:eastAsia="Calibri" w:hAnsi="Cambria"/>
          <w:sz w:val="28"/>
          <w:szCs w:val="30"/>
          <w:lang w:val="ru-RU"/>
        </w:rPr>
        <w:lastRenderedPageBreak/>
        <w:t xml:space="preserve">  Ростислав Дижур  </w:t>
      </w:r>
      <w:hyperlink r:id="rId7" w:history="1">
        <w:r w:rsidRPr="001A3F30">
          <w:rPr>
            <w:rFonts w:ascii="Cambria" w:eastAsia="Calibri" w:hAnsi="Cambria"/>
            <w:color w:val="0563C1"/>
            <w:sz w:val="28"/>
            <w:szCs w:val="30"/>
            <w:u w:val="single"/>
            <w:lang w:val="ru-RU"/>
          </w:rPr>
          <w:t>www.r-di.net</w:t>
        </w:r>
      </w:hyperlink>
    </w:p>
    <w:p w14:paraId="74A0DD49" w14:textId="77777777" w:rsidR="007B70C4" w:rsidRPr="00F13C80" w:rsidRDefault="007B70C4" w:rsidP="007B70C4">
      <w:pPr>
        <w:overflowPunct/>
        <w:autoSpaceDE/>
        <w:autoSpaceDN/>
        <w:adjustRightInd/>
        <w:textAlignment w:val="auto"/>
        <w:rPr>
          <w:rFonts w:ascii="Cambria" w:eastAsia="Calibri" w:hAnsi="Cambria"/>
          <w:sz w:val="25"/>
          <w:szCs w:val="25"/>
          <w:lang w:val="ru-RU"/>
        </w:rPr>
      </w:pPr>
      <w:r>
        <w:rPr>
          <w:rFonts w:ascii="Cambria" w:eastAsia="Calibri" w:hAnsi="Cambria"/>
          <w:sz w:val="25"/>
          <w:szCs w:val="25"/>
          <w:lang w:val="ru-RU"/>
        </w:rPr>
        <w:t xml:space="preserve">  </w:t>
      </w:r>
      <w:r w:rsidRPr="00F13C80">
        <w:rPr>
          <w:rFonts w:ascii="Cambria" w:eastAsia="Calibri" w:hAnsi="Cambria"/>
          <w:sz w:val="25"/>
          <w:szCs w:val="25"/>
          <w:lang w:val="ru-RU"/>
        </w:rPr>
        <w:t>________________________________________________________________________________________________</w:t>
      </w:r>
      <w:r>
        <w:rPr>
          <w:rFonts w:ascii="Cambria" w:eastAsia="Calibri" w:hAnsi="Cambria"/>
          <w:sz w:val="25"/>
          <w:szCs w:val="25"/>
          <w:lang w:val="ru-RU"/>
        </w:rPr>
        <w:t>_____</w:t>
      </w:r>
    </w:p>
    <w:p w14:paraId="5A5628DD" w14:textId="77777777" w:rsidR="002E005E" w:rsidRPr="00C31FAF" w:rsidRDefault="002E005E" w:rsidP="007B70C4">
      <w:pPr>
        <w:rPr>
          <w:rFonts w:asciiTheme="majorHAnsi" w:hAnsiTheme="majorHAnsi"/>
          <w:noProof/>
          <w:sz w:val="32"/>
          <w:lang w:val="ru-RU"/>
        </w:rPr>
      </w:pPr>
    </w:p>
    <w:p w14:paraId="366A7D21" w14:textId="77777777" w:rsidR="007B70C4" w:rsidRPr="00C31FAF" w:rsidRDefault="007B70C4" w:rsidP="007B70C4">
      <w:pPr>
        <w:rPr>
          <w:rFonts w:asciiTheme="majorHAnsi" w:hAnsiTheme="majorHAnsi"/>
          <w:noProof/>
          <w:sz w:val="32"/>
          <w:lang w:val="ru-RU"/>
        </w:rPr>
      </w:pPr>
    </w:p>
    <w:p w14:paraId="2E4F2279" w14:textId="77777777" w:rsidR="007D51AF" w:rsidRPr="00C31FAF" w:rsidRDefault="007D51AF" w:rsidP="00C61F31">
      <w:pPr>
        <w:tabs>
          <w:tab w:val="left" w:pos="3330"/>
        </w:tabs>
        <w:ind w:left="2250"/>
        <w:rPr>
          <w:rFonts w:asciiTheme="majorHAnsi" w:hAnsiTheme="majorHAnsi"/>
          <w:noProof/>
          <w:sz w:val="32"/>
          <w:szCs w:val="36"/>
          <w:lang w:val="ru-RU"/>
        </w:rPr>
      </w:pPr>
      <w:r w:rsidRPr="00C31FAF">
        <w:rPr>
          <w:rFonts w:asciiTheme="majorHAnsi" w:hAnsiTheme="majorHAnsi"/>
          <w:noProof/>
          <w:sz w:val="32"/>
          <w:szCs w:val="36"/>
          <w:lang w:val="ru-RU"/>
        </w:rPr>
        <w:t xml:space="preserve">ПЕРВОЕ  ПОСЛАНИЕ  ИУДЕЯ </w:t>
      </w:r>
    </w:p>
    <w:p w14:paraId="2CEA3A60" w14:textId="77777777" w:rsidR="007D51AF" w:rsidRPr="00C31FAF" w:rsidRDefault="007D51AF" w:rsidP="00C61F31">
      <w:pPr>
        <w:ind w:left="3150"/>
        <w:rPr>
          <w:rFonts w:asciiTheme="majorHAnsi" w:hAnsiTheme="majorHAnsi"/>
          <w:noProof/>
          <w:sz w:val="32"/>
          <w:szCs w:val="36"/>
          <w:lang w:val="ru-RU"/>
        </w:rPr>
      </w:pPr>
      <w:r w:rsidRPr="00C31FAF">
        <w:rPr>
          <w:rFonts w:asciiTheme="majorHAnsi" w:hAnsiTheme="majorHAnsi"/>
          <w:noProof/>
          <w:sz w:val="32"/>
          <w:szCs w:val="36"/>
          <w:lang w:val="ru-RU"/>
        </w:rPr>
        <w:t>К  РОССИЯНАМ</w:t>
      </w:r>
    </w:p>
    <w:p w14:paraId="30CE341E" w14:textId="77777777" w:rsidR="007D51AF" w:rsidRPr="00C31FAF" w:rsidRDefault="007D51AF" w:rsidP="007D51AF">
      <w:pPr>
        <w:rPr>
          <w:rFonts w:asciiTheme="majorHAnsi" w:hAnsiTheme="majorHAnsi"/>
          <w:noProof/>
          <w:sz w:val="32"/>
          <w:szCs w:val="25"/>
          <w:lang w:val="ru-RU"/>
        </w:rPr>
      </w:pPr>
    </w:p>
    <w:p w14:paraId="71B2220F" w14:textId="77777777" w:rsidR="007D51AF" w:rsidRPr="00C31FAF" w:rsidRDefault="007D51AF" w:rsidP="007B70C4">
      <w:pPr>
        <w:ind w:left="810"/>
        <w:rPr>
          <w:rFonts w:asciiTheme="majorHAnsi" w:hAnsiTheme="majorHAnsi"/>
          <w:noProof/>
          <w:sz w:val="32"/>
          <w:szCs w:val="25"/>
          <w:lang w:val="ru-RU"/>
        </w:rPr>
      </w:pPr>
      <w:r w:rsidRPr="00C31FAF">
        <w:rPr>
          <w:rFonts w:asciiTheme="majorHAnsi" w:hAnsiTheme="majorHAnsi"/>
          <w:noProof/>
          <w:sz w:val="32"/>
          <w:szCs w:val="25"/>
          <w:lang w:val="ru-RU"/>
        </w:rPr>
        <w:t>Грешили и прежде, но не глумились над вечным.</w:t>
      </w:r>
      <w:r w:rsidRPr="00C31FAF">
        <w:rPr>
          <w:rFonts w:asciiTheme="majorHAnsi" w:hAnsiTheme="majorHAnsi"/>
          <w:noProof/>
          <w:sz w:val="32"/>
          <w:szCs w:val="25"/>
          <w:lang w:val="ru-RU"/>
        </w:rPr>
        <w:tab/>
      </w:r>
    </w:p>
    <w:p w14:paraId="59D19E5F" w14:textId="77777777" w:rsidR="007D51AF" w:rsidRPr="00C31FAF" w:rsidRDefault="007D51AF" w:rsidP="007B70C4">
      <w:pPr>
        <w:ind w:left="810"/>
        <w:rPr>
          <w:rFonts w:asciiTheme="majorHAnsi" w:hAnsiTheme="majorHAnsi"/>
          <w:noProof/>
          <w:sz w:val="32"/>
          <w:szCs w:val="25"/>
          <w:lang w:val="ru-RU"/>
        </w:rPr>
      </w:pPr>
      <w:r w:rsidRPr="00C31FAF">
        <w:rPr>
          <w:rFonts w:asciiTheme="majorHAnsi" w:hAnsiTheme="majorHAnsi"/>
          <w:noProof/>
          <w:sz w:val="32"/>
          <w:szCs w:val="25"/>
          <w:lang w:val="ru-RU"/>
        </w:rPr>
        <w:t>И раньше хворали душой, но далью излечивал взгляд:</w:t>
      </w:r>
    </w:p>
    <w:p w14:paraId="59B58557" w14:textId="4F2C5B89" w:rsidR="007D51AF" w:rsidRPr="00C31FAF" w:rsidRDefault="00C61F31" w:rsidP="007B70C4">
      <w:pPr>
        <w:ind w:left="810"/>
        <w:rPr>
          <w:rFonts w:asciiTheme="majorHAnsi" w:hAnsiTheme="majorHAnsi"/>
          <w:noProof/>
          <w:sz w:val="32"/>
          <w:szCs w:val="25"/>
          <w:lang w:val="ru-RU"/>
        </w:rPr>
      </w:pPr>
      <w:r>
        <w:rPr>
          <w:rFonts w:asciiTheme="majorHAnsi" w:hAnsiTheme="majorHAnsi"/>
          <w:noProof/>
          <w:sz w:val="32"/>
          <w:szCs w:val="25"/>
          <w:lang w:val="ru-RU"/>
        </w:rPr>
        <w:t>к</w:t>
      </w:r>
      <w:r w:rsidR="007D51AF" w:rsidRPr="00C31FAF">
        <w:rPr>
          <w:rFonts w:asciiTheme="majorHAnsi" w:hAnsiTheme="majorHAnsi"/>
          <w:noProof/>
          <w:sz w:val="32"/>
          <w:szCs w:val="25"/>
          <w:lang w:val="ru-RU"/>
        </w:rPr>
        <w:t>упола по России горели, как в храме — свечи.</w:t>
      </w:r>
    </w:p>
    <w:p w14:paraId="23C94ADA" w14:textId="77777777" w:rsidR="007D51AF" w:rsidRPr="00C31FAF" w:rsidRDefault="007D51AF" w:rsidP="007B70C4">
      <w:pPr>
        <w:ind w:left="810"/>
        <w:rPr>
          <w:rFonts w:asciiTheme="majorHAnsi" w:hAnsiTheme="majorHAnsi"/>
          <w:noProof/>
          <w:sz w:val="32"/>
          <w:szCs w:val="25"/>
          <w:lang w:val="ru-RU"/>
        </w:rPr>
      </w:pPr>
      <w:r w:rsidRPr="00C31FAF">
        <w:rPr>
          <w:rFonts w:asciiTheme="majorHAnsi" w:hAnsiTheme="majorHAnsi"/>
          <w:noProof/>
          <w:sz w:val="32"/>
          <w:szCs w:val="25"/>
          <w:lang w:val="ru-RU"/>
        </w:rPr>
        <w:t>Угасли, истлели.  Иные — вот-вот догорят.</w:t>
      </w:r>
    </w:p>
    <w:p w14:paraId="7C49446A" w14:textId="77777777" w:rsidR="007D51AF" w:rsidRPr="00C31FAF" w:rsidRDefault="007D51AF" w:rsidP="007B70C4">
      <w:pPr>
        <w:ind w:left="810"/>
        <w:rPr>
          <w:rFonts w:asciiTheme="majorHAnsi" w:hAnsiTheme="majorHAnsi"/>
          <w:noProof/>
          <w:sz w:val="32"/>
          <w:szCs w:val="25"/>
          <w:lang w:val="ru-RU"/>
        </w:rPr>
      </w:pPr>
    </w:p>
    <w:p w14:paraId="21D291B1" w14:textId="77777777" w:rsidR="007D51AF" w:rsidRPr="00C31FAF" w:rsidRDefault="007D51AF" w:rsidP="007B70C4">
      <w:pPr>
        <w:ind w:left="810"/>
        <w:rPr>
          <w:rFonts w:asciiTheme="majorHAnsi" w:hAnsiTheme="majorHAnsi"/>
          <w:noProof/>
          <w:sz w:val="32"/>
          <w:szCs w:val="25"/>
          <w:lang w:val="ru-RU"/>
        </w:rPr>
      </w:pPr>
      <w:r w:rsidRPr="00C31FAF">
        <w:rPr>
          <w:rFonts w:asciiTheme="majorHAnsi" w:hAnsiTheme="majorHAnsi"/>
          <w:noProof/>
          <w:sz w:val="32"/>
          <w:szCs w:val="25"/>
          <w:lang w:val="ru-RU"/>
        </w:rPr>
        <w:t>Забыли, забыли — чем заплатил, сиротея,</w:t>
      </w:r>
    </w:p>
    <w:p w14:paraId="262BFE75" w14:textId="3895E361" w:rsidR="007D51AF" w:rsidRPr="00C31FAF" w:rsidRDefault="00C61F31" w:rsidP="007B70C4">
      <w:pPr>
        <w:ind w:left="810"/>
        <w:rPr>
          <w:rFonts w:asciiTheme="majorHAnsi" w:hAnsiTheme="majorHAnsi"/>
          <w:noProof/>
          <w:sz w:val="32"/>
          <w:szCs w:val="25"/>
          <w:lang w:val="ru-RU"/>
        </w:rPr>
      </w:pPr>
      <w:r>
        <w:rPr>
          <w:rFonts w:asciiTheme="majorHAnsi" w:hAnsiTheme="majorHAnsi"/>
          <w:noProof/>
          <w:sz w:val="32"/>
          <w:szCs w:val="25"/>
          <w:lang w:val="ru-RU"/>
        </w:rPr>
        <w:t>м</w:t>
      </w:r>
      <w:r w:rsidR="007D51AF" w:rsidRPr="00C31FAF">
        <w:rPr>
          <w:rFonts w:asciiTheme="majorHAnsi" w:hAnsiTheme="majorHAnsi"/>
          <w:noProof/>
          <w:sz w:val="32"/>
          <w:szCs w:val="25"/>
          <w:lang w:val="ru-RU"/>
        </w:rPr>
        <w:t>ой древний, мой гордый народ за дерзкий подлог.</w:t>
      </w:r>
    </w:p>
    <w:p w14:paraId="00CD891A" w14:textId="77777777" w:rsidR="007D51AF" w:rsidRPr="00C31FAF" w:rsidRDefault="007D51AF" w:rsidP="007B70C4">
      <w:pPr>
        <w:ind w:left="810"/>
        <w:rPr>
          <w:rFonts w:asciiTheme="majorHAnsi" w:hAnsiTheme="majorHAnsi"/>
          <w:noProof/>
          <w:sz w:val="32"/>
          <w:szCs w:val="25"/>
          <w:lang w:val="ru-RU"/>
        </w:rPr>
      </w:pPr>
      <w:r w:rsidRPr="00C31FAF">
        <w:rPr>
          <w:rFonts w:asciiTheme="majorHAnsi" w:hAnsiTheme="majorHAnsi"/>
          <w:noProof/>
          <w:sz w:val="32"/>
          <w:szCs w:val="25"/>
          <w:lang w:val="ru-RU"/>
        </w:rPr>
        <w:t>Учите, учите, учите историю Иудеи,</w:t>
      </w:r>
    </w:p>
    <w:p w14:paraId="68115F91" w14:textId="77208CC3" w:rsidR="007D51AF" w:rsidRPr="00C31FAF" w:rsidRDefault="00C61F31" w:rsidP="007B70C4">
      <w:pPr>
        <w:ind w:left="810"/>
        <w:rPr>
          <w:rFonts w:asciiTheme="majorHAnsi" w:hAnsiTheme="majorHAnsi"/>
          <w:noProof/>
          <w:sz w:val="32"/>
          <w:szCs w:val="25"/>
          <w:lang w:val="ru-RU"/>
        </w:rPr>
      </w:pPr>
      <w:r>
        <w:rPr>
          <w:rFonts w:asciiTheme="majorHAnsi" w:hAnsiTheme="majorHAnsi"/>
          <w:noProof/>
          <w:sz w:val="32"/>
          <w:szCs w:val="25"/>
          <w:lang w:val="ru-RU"/>
        </w:rPr>
        <w:t>к</w:t>
      </w:r>
      <w:r w:rsidR="007D51AF" w:rsidRPr="00C31FAF">
        <w:rPr>
          <w:rFonts w:asciiTheme="majorHAnsi" w:hAnsiTheme="majorHAnsi"/>
          <w:noProof/>
          <w:sz w:val="32"/>
          <w:szCs w:val="25"/>
          <w:lang w:val="ru-RU"/>
        </w:rPr>
        <w:t>ак познан, воспет был, а после отвержен Бог.</w:t>
      </w:r>
    </w:p>
    <w:p w14:paraId="7D8C358F" w14:textId="77777777" w:rsidR="007D51AF" w:rsidRPr="00C31FAF" w:rsidRDefault="007D51AF" w:rsidP="007B70C4">
      <w:pPr>
        <w:ind w:left="810"/>
        <w:rPr>
          <w:rFonts w:asciiTheme="majorHAnsi" w:hAnsiTheme="majorHAnsi"/>
          <w:noProof/>
          <w:sz w:val="32"/>
          <w:szCs w:val="25"/>
          <w:lang w:val="ru-RU"/>
        </w:rPr>
      </w:pPr>
    </w:p>
    <w:p w14:paraId="06EFAC3C" w14:textId="77777777" w:rsidR="007D51AF" w:rsidRPr="00C31FAF" w:rsidRDefault="007D51AF" w:rsidP="007B70C4">
      <w:pPr>
        <w:ind w:left="810"/>
        <w:rPr>
          <w:rFonts w:asciiTheme="majorHAnsi" w:hAnsiTheme="majorHAnsi"/>
          <w:noProof/>
          <w:sz w:val="32"/>
          <w:szCs w:val="25"/>
          <w:lang w:val="ru-RU"/>
        </w:rPr>
      </w:pPr>
      <w:r w:rsidRPr="00C31FAF">
        <w:rPr>
          <w:rFonts w:asciiTheme="majorHAnsi" w:hAnsiTheme="majorHAnsi"/>
          <w:noProof/>
          <w:sz w:val="32"/>
          <w:szCs w:val="25"/>
          <w:lang w:val="ru-RU"/>
        </w:rPr>
        <w:t>О том же пылает кровь на российском снеге.</w:t>
      </w:r>
    </w:p>
    <w:p w14:paraId="33AF21E2" w14:textId="77777777" w:rsidR="007D51AF" w:rsidRPr="00C31FAF" w:rsidRDefault="007D51AF" w:rsidP="007B70C4">
      <w:pPr>
        <w:ind w:left="810"/>
        <w:rPr>
          <w:rFonts w:asciiTheme="majorHAnsi" w:hAnsiTheme="majorHAnsi"/>
          <w:noProof/>
          <w:sz w:val="32"/>
          <w:szCs w:val="25"/>
          <w:lang w:val="ru-RU"/>
        </w:rPr>
      </w:pPr>
      <w:r w:rsidRPr="00C31FAF">
        <w:rPr>
          <w:rFonts w:asciiTheme="majorHAnsi" w:hAnsiTheme="majorHAnsi"/>
          <w:noProof/>
          <w:sz w:val="32"/>
          <w:szCs w:val="25"/>
          <w:lang w:val="ru-RU"/>
        </w:rPr>
        <w:t>Учите, учите — и да прозреет незряч, —</w:t>
      </w:r>
    </w:p>
    <w:p w14:paraId="60B3BBC2" w14:textId="42A54EA8" w:rsidR="007D51AF" w:rsidRPr="00C31FAF" w:rsidRDefault="00C61F31" w:rsidP="007B70C4">
      <w:pPr>
        <w:ind w:left="810"/>
        <w:rPr>
          <w:rFonts w:asciiTheme="majorHAnsi" w:hAnsiTheme="majorHAnsi"/>
          <w:noProof/>
          <w:sz w:val="32"/>
          <w:szCs w:val="25"/>
          <w:lang w:val="ru-RU"/>
        </w:rPr>
      </w:pPr>
      <w:r>
        <w:rPr>
          <w:rFonts w:asciiTheme="majorHAnsi" w:hAnsiTheme="majorHAnsi"/>
          <w:noProof/>
          <w:sz w:val="32"/>
          <w:szCs w:val="25"/>
          <w:lang w:val="ru-RU"/>
        </w:rPr>
        <w:t>к</w:t>
      </w:r>
      <w:r w:rsidR="007D51AF" w:rsidRPr="00C31FAF">
        <w:rPr>
          <w:rFonts w:asciiTheme="majorHAnsi" w:hAnsiTheme="majorHAnsi"/>
          <w:noProof/>
          <w:sz w:val="32"/>
          <w:szCs w:val="25"/>
          <w:lang w:val="ru-RU"/>
        </w:rPr>
        <w:t xml:space="preserve">ак плач Ярославны, как </w:t>
      </w:r>
      <w:r w:rsidR="007D51AF" w:rsidRPr="00C31FAF">
        <w:rPr>
          <w:rFonts w:asciiTheme="majorHAnsi" w:hAnsiTheme="majorHAnsi"/>
          <w:noProof/>
          <w:sz w:val="32"/>
          <w:szCs w:val="25"/>
          <w:lang w:val="ru-RU"/>
        </w:rPr>
        <w:sym w:font="Courier New" w:char="00AB"/>
      </w:r>
      <w:r w:rsidR="007D51AF" w:rsidRPr="00C31FAF">
        <w:rPr>
          <w:rFonts w:asciiTheme="majorHAnsi" w:hAnsiTheme="majorHAnsi"/>
          <w:noProof/>
          <w:sz w:val="32"/>
          <w:szCs w:val="25"/>
          <w:lang w:val="ru-RU"/>
        </w:rPr>
        <w:t>Песнь о вещем Олеге</w:t>
      </w:r>
      <w:r w:rsidR="007D51AF" w:rsidRPr="00C31FAF">
        <w:rPr>
          <w:rFonts w:asciiTheme="majorHAnsi" w:hAnsiTheme="majorHAnsi"/>
          <w:noProof/>
          <w:sz w:val="32"/>
          <w:szCs w:val="25"/>
          <w:lang w:val="ru-RU"/>
        </w:rPr>
        <w:sym w:font="Courier New" w:char="00BB"/>
      </w:r>
      <w:r w:rsidR="007D51AF" w:rsidRPr="00C31FAF">
        <w:rPr>
          <w:rFonts w:asciiTheme="majorHAnsi" w:hAnsiTheme="majorHAnsi"/>
          <w:noProof/>
          <w:sz w:val="32"/>
          <w:szCs w:val="25"/>
          <w:lang w:val="ru-RU"/>
        </w:rPr>
        <w:t>, —</w:t>
      </w:r>
    </w:p>
    <w:p w14:paraId="6A36E774" w14:textId="2C0F1686" w:rsidR="007D51AF" w:rsidRPr="00C31FAF" w:rsidRDefault="00C61F31" w:rsidP="007B70C4">
      <w:pPr>
        <w:ind w:left="810"/>
        <w:rPr>
          <w:rFonts w:asciiTheme="majorHAnsi" w:hAnsiTheme="majorHAnsi"/>
          <w:noProof/>
          <w:sz w:val="32"/>
          <w:szCs w:val="25"/>
          <w:lang w:val="ru-RU"/>
        </w:rPr>
      </w:pPr>
      <w:r>
        <w:rPr>
          <w:rFonts w:asciiTheme="majorHAnsi" w:hAnsiTheme="majorHAnsi"/>
          <w:noProof/>
          <w:sz w:val="32"/>
          <w:szCs w:val="25"/>
          <w:lang w:val="ru-RU"/>
        </w:rPr>
        <w:t>э</w:t>
      </w:r>
      <w:r w:rsidR="007D51AF" w:rsidRPr="00C31FAF">
        <w:rPr>
          <w:rFonts w:asciiTheme="majorHAnsi" w:hAnsiTheme="majorHAnsi"/>
          <w:noProof/>
          <w:sz w:val="32"/>
          <w:szCs w:val="25"/>
          <w:lang w:val="ru-RU"/>
        </w:rPr>
        <w:t>ту всем песням песнь, этот всем плачам плач.</w:t>
      </w:r>
    </w:p>
    <w:p w14:paraId="575A2F25" w14:textId="77777777" w:rsidR="007D51AF" w:rsidRPr="00C31FAF" w:rsidRDefault="007D51AF" w:rsidP="007B70C4">
      <w:pPr>
        <w:ind w:left="810"/>
        <w:rPr>
          <w:rFonts w:asciiTheme="majorHAnsi" w:hAnsiTheme="majorHAnsi"/>
          <w:noProof/>
          <w:sz w:val="32"/>
          <w:szCs w:val="25"/>
          <w:lang w:val="ru-RU"/>
        </w:rPr>
      </w:pPr>
    </w:p>
    <w:p w14:paraId="39CF8EC2" w14:textId="77777777" w:rsidR="007D51AF" w:rsidRPr="00C31FAF" w:rsidRDefault="007D51AF" w:rsidP="007B70C4">
      <w:pPr>
        <w:ind w:left="810"/>
        <w:rPr>
          <w:rFonts w:asciiTheme="majorHAnsi" w:hAnsiTheme="majorHAnsi"/>
          <w:noProof/>
          <w:sz w:val="32"/>
          <w:szCs w:val="25"/>
          <w:lang w:val="ru-RU"/>
        </w:rPr>
      </w:pPr>
      <w:r w:rsidRPr="00C31FAF">
        <w:rPr>
          <w:rFonts w:asciiTheme="majorHAnsi" w:hAnsiTheme="majorHAnsi"/>
          <w:noProof/>
          <w:sz w:val="32"/>
          <w:szCs w:val="25"/>
          <w:lang w:val="ru-RU"/>
        </w:rPr>
        <w:t>Двенадцать колен Иакова не преступали зарока, —</w:t>
      </w:r>
    </w:p>
    <w:p w14:paraId="6AA48D07" w14:textId="7B87BE42" w:rsidR="007D51AF" w:rsidRPr="00C31FAF" w:rsidRDefault="00C61F31" w:rsidP="007B70C4">
      <w:pPr>
        <w:ind w:left="810"/>
        <w:rPr>
          <w:rFonts w:asciiTheme="majorHAnsi" w:hAnsiTheme="majorHAnsi"/>
          <w:noProof/>
          <w:sz w:val="32"/>
          <w:szCs w:val="25"/>
          <w:lang w:val="ru-RU"/>
        </w:rPr>
      </w:pPr>
      <w:r>
        <w:rPr>
          <w:rFonts w:asciiTheme="majorHAnsi" w:hAnsiTheme="majorHAnsi"/>
          <w:noProof/>
          <w:sz w:val="32"/>
          <w:szCs w:val="25"/>
          <w:lang w:val="ru-RU"/>
        </w:rPr>
        <w:t>р</w:t>
      </w:r>
      <w:r w:rsidR="007D51AF" w:rsidRPr="00C31FAF">
        <w:rPr>
          <w:rFonts w:asciiTheme="majorHAnsi" w:hAnsiTheme="majorHAnsi"/>
          <w:noProof/>
          <w:sz w:val="32"/>
          <w:szCs w:val="25"/>
          <w:lang w:val="ru-RU"/>
        </w:rPr>
        <w:t>адели о ближних, служили Всевышнему,</w:t>
      </w:r>
    </w:p>
    <w:p w14:paraId="45C33C9B" w14:textId="77777777" w:rsidR="007D51AF" w:rsidRPr="00C31FAF" w:rsidRDefault="007D51AF" w:rsidP="007B70C4">
      <w:pPr>
        <w:ind w:left="810"/>
        <w:rPr>
          <w:rFonts w:asciiTheme="majorHAnsi" w:hAnsiTheme="majorHAnsi"/>
          <w:noProof/>
          <w:sz w:val="32"/>
          <w:szCs w:val="25"/>
          <w:lang w:val="ru-RU"/>
        </w:rPr>
      </w:pPr>
      <w:r w:rsidRPr="00C31FAF">
        <w:rPr>
          <w:rFonts w:asciiTheme="majorHAnsi" w:hAnsiTheme="majorHAnsi"/>
          <w:noProof/>
          <w:sz w:val="32"/>
          <w:szCs w:val="25"/>
          <w:lang w:val="ru-RU"/>
        </w:rPr>
        <w:t>Храм возвели.</w:t>
      </w:r>
    </w:p>
    <w:p w14:paraId="6DF8D1D5" w14:textId="77777777" w:rsidR="007D51AF" w:rsidRPr="00C31FAF" w:rsidRDefault="007D51AF" w:rsidP="007B70C4">
      <w:pPr>
        <w:ind w:left="810"/>
        <w:rPr>
          <w:rFonts w:asciiTheme="majorHAnsi" w:hAnsiTheme="majorHAnsi"/>
          <w:noProof/>
          <w:sz w:val="32"/>
          <w:szCs w:val="25"/>
          <w:lang w:val="ru-RU"/>
        </w:rPr>
      </w:pPr>
      <w:r w:rsidRPr="00C31FAF">
        <w:rPr>
          <w:rFonts w:asciiTheme="majorHAnsi" w:hAnsiTheme="majorHAnsi"/>
          <w:noProof/>
          <w:sz w:val="32"/>
          <w:szCs w:val="25"/>
          <w:lang w:val="ru-RU"/>
        </w:rPr>
        <w:t>И были хранимы, пока внимали пророкам</w:t>
      </w:r>
    </w:p>
    <w:p w14:paraId="7D96DC2D" w14:textId="4BF4BC77" w:rsidR="007D51AF" w:rsidRPr="00C31FAF" w:rsidRDefault="00C61F31" w:rsidP="007B70C4">
      <w:pPr>
        <w:ind w:left="810"/>
        <w:rPr>
          <w:rFonts w:asciiTheme="majorHAnsi" w:hAnsiTheme="majorHAnsi"/>
          <w:noProof/>
          <w:sz w:val="32"/>
          <w:szCs w:val="25"/>
          <w:lang w:val="ru-RU"/>
        </w:rPr>
      </w:pPr>
      <w:r>
        <w:rPr>
          <w:rFonts w:asciiTheme="majorHAnsi" w:hAnsiTheme="majorHAnsi"/>
          <w:noProof/>
          <w:sz w:val="32"/>
          <w:szCs w:val="25"/>
          <w:lang w:val="ru-RU"/>
        </w:rPr>
        <w:t>э</w:t>
      </w:r>
      <w:r w:rsidR="007D51AF" w:rsidRPr="00C31FAF">
        <w:rPr>
          <w:rFonts w:asciiTheme="majorHAnsi" w:hAnsiTheme="majorHAnsi"/>
          <w:noProof/>
          <w:sz w:val="32"/>
          <w:szCs w:val="25"/>
          <w:lang w:val="ru-RU"/>
        </w:rPr>
        <w:t>той — навеки, казалось, — дарованной свыше земли.</w:t>
      </w:r>
    </w:p>
    <w:p w14:paraId="1F8997AC" w14:textId="77777777" w:rsidR="007D51AF" w:rsidRPr="00C31FAF" w:rsidRDefault="007D51AF" w:rsidP="007B70C4">
      <w:pPr>
        <w:ind w:left="810"/>
        <w:rPr>
          <w:rFonts w:asciiTheme="majorHAnsi" w:hAnsiTheme="majorHAnsi"/>
          <w:noProof/>
          <w:sz w:val="32"/>
          <w:szCs w:val="25"/>
          <w:lang w:val="ru-RU"/>
        </w:rPr>
      </w:pPr>
    </w:p>
    <w:p w14:paraId="7C8C558E" w14:textId="77777777" w:rsidR="007D51AF" w:rsidRPr="00C31FAF" w:rsidRDefault="007D51AF" w:rsidP="007B70C4">
      <w:pPr>
        <w:ind w:left="810"/>
        <w:rPr>
          <w:rFonts w:asciiTheme="majorHAnsi" w:hAnsiTheme="majorHAnsi"/>
          <w:noProof/>
          <w:sz w:val="32"/>
          <w:szCs w:val="25"/>
          <w:lang w:val="ru-RU"/>
        </w:rPr>
      </w:pPr>
      <w:r w:rsidRPr="00C31FAF">
        <w:rPr>
          <w:rFonts w:asciiTheme="majorHAnsi" w:hAnsiTheme="majorHAnsi"/>
          <w:noProof/>
          <w:sz w:val="32"/>
          <w:szCs w:val="25"/>
          <w:lang w:val="ru-RU"/>
        </w:rPr>
        <w:t>Но идолам кланяться стали сыны Авраама.</w:t>
      </w:r>
    </w:p>
    <w:p w14:paraId="2EBB3201" w14:textId="77777777" w:rsidR="007D51AF" w:rsidRPr="00C31FAF" w:rsidRDefault="007D51AF" w:rsidP="007B70C4">
      <w:pPr>
        <w:ind w:left="810"/>
        <w:rPr>
          <w:rFonts w:asciiTheme="majorHAnsi" w:hAnsiTheme="majorHAnsi"/>
          <w:noProof/>
          <w:sz w:val="32"/>
          <w:szCs w:val="25"/>
          <w:lang w:val="ru-RU"/>
        </w:rPr>
      </w:pPr>
      <w:r w:rsidRPr="00C31FAF">
        <w:rPr>
          <w:rFonts w:asciiTheme="majorHAnsi" w:hAnsiTheme="majorHAnsi"/>
          <w:noProof/>
          <w:sz w:val="32"/>
          <w:szCs w:val="25"/>
          <w:lang w:val="ru-RU"/>
        </w:rPr>
        <w:t>А ведали — землю утратить, отдать Иордан.</w:t>
      </w:r>
    </w:p>
    <w:p w14:paraId="5E7A2F4C" w14:textId="77777777" w:rsidR="007D51AF" w:rsidRPr="00C31FAF" w:rsidRDefault="007D51AF" w:rsidP="007B70C4">
      <w:pPr>
        <w:ind w:left="810"/>
        <w:rPr>
          <w:rFonts w:asciiTheme="majorHAnsi" w:hAnsiTheme="majorHAnsi"/>
          <w:noProof/>
          <w:sz w:val="32"/>
          <w:szCs w:val="25"/>
          <w:lang w:val="ru-RU"/>
        </w:rPr>
      </w:pPr>
      <w:r w:rsidRPr="00C31FAF">
        <w:rPr>
          <w:rFonts w:asciiTheme="majorHAnsi" w:hAnsiTheme="majorHAnsi"/>
          <w:noProof/>
          <w:sz w:val="32"/>
          <w:szCs w:val="25"/>
          <w:lang w:val="ru-RU"/>
        </w:rPr>
        <w:t>Забвение Бога вело к разрушению Храма,</w:t>
      </w:r>
    </w:p>
    <w:p w14:paraId="107555C6" w14:textId="18E655EE" w:rsidR="007D51AF" w:rsidRPr="00C31FAF" w:rsidRDefault="00C61F31" w:rsidP="007B70C4">
      <w:pPr>
        <w:ind w:left="810"/>
        <w:rPr>
          <w:rFonts w:asciiTheme="majorHAnsi" w:hAnsiTheme="majorHAnsi"/>
          <w:noProof/>
          <w:sz w:val="32"/>
          <w:szCs w:val="25"/>
          <w:lang w:val="ru-RU"/>
        </w:rPr>
      </w:pPr>
      <w:r>
        <w:rPr>
          <w:rFonts w:asciiTheme="majorHAnsi" w:hAnsiTheme="majorHAnsi"/>
          <w:noProof/>
          <w:sz w:val="32"/>
          <w:szCs w:val="25"/>
          <w:lang w:val="ru-RU"/>
        </w:rPr>
        <w:t>к</w:t>
      </w:r>
      <w:r w:rsidR="007D51AF" w:rsidRPr="00C31FAF">
        <w:rPr>
          <w:rFonts w:asciiTheme="majorHAnsi" w:hAnsiTheme="majorHAnsi"/>
          <w:noProof/>
          <w:sz w:val="32"/>
          <w:szCs w:val="25"/>
          <w:lang w:val="ru-RU"/>
        </w:rPr>
        <w:t xml:space="preserve"> скитаньям по весям чужим, по чужим городам.</w:t>
      </w:r>
    </w:p>
    <w:p w14:paraId="00683445" w14:textId="77777777" w:rsidR="002E005E" w:rsidRDefault="002E005E" w:rsidP="002E005E">
      <w:pPr>
        <w:ind w:left="1260"/>
        <w:rPr>
          <w:rFonts w:asciiTheme="majorHAnsi" w:hAnsiTheme="majorHAnsi"/>
          <w:noProof/>
          <w:sz w:val="36"/>
          <w:szCs w:val="25"/>
          <w:lang w:val="ru-RU"/>
        </w:rPr>
      </w:pPr>
    </w:p>
    <w:p w14:paraId="38A9FC68" w14:textId="77777777" w:rsidR="00C31FAF" w:rsidRDefault="00C31FAF">
      <w:pPr>
        <w:overflowPunct/>
        <w:autoSpaceDE/>
        <w:autoSpaceDN/>
        <w:adjustRightInd/>
        <w:spacing w:after="200" w:line="276" w:lineRule="auto"/>
        <w:textAlignment w:val="auto"/>
        <w:rPr>
          <w:rFonts w:asciiTheme="majorHAnsi" w:hAnsiTheme="majorHAnsi"/>
          <w:noProof/>
          <w:sz w:val="36"/>
          <w:szCs w:val="25"/>
          <w:lang w:val="ru-RU"/>
        </w:rPr>
      </w:pPr>
      <w:r>
        <w:rPr>
          <w:rFonts w:asciiTheme="majorHAnsi" w:hAnsiTheme="majorHAnsi"/>
          <w:noProof/>
          <w:sz w:val="36"/>
          <w:szCs w:val="25"/>
          <w:lang w:val="ru-RU"/>
        </w:rPr>
        <w:br w:type="page"/>
      </w:r>
    </w:p>
    <w:p w14:paraId="6C44E43E" w14:textId="77777777" w:rsidR="00C31FAF" w:rsidRPr="001A3F30" w:rsidRDefault="00C31FAF" w:rsidP="00C31FAF">
      <w:pPr>
        <w:overflowPunct/>
        <w:autoSpaceDE/>
        <w:autoSpaceDN/>
        <w:adjustRightInd/>
        <w:spacing w:line="240" w:lineRule="exact"/>
        <w:ind w:left="547"/>
        <w:textAlignment w:val="auto"/>
        <w:rPr>
          <w:rFonts w:ascii="Cambria" w:eastAsia="Calibri" w:hAnsi="Cambria"/>
          <w:sz w:val="28"/>
          <w:szCs w:val="30"/>
          <w:lang w:val="ru-RU"/>
        </w:rPr>
      </w:pPr>
      <w:r w:rsidRPr="001A3F30">
        <w:rPr>
          <w:rFonts w:ascii="Cambria" w:eastAsia="Calibri" w:hAnsi="Cambria"/>
          <w:sz w:val="28"/>
          <w:szCs w:val="30"/>
          <w:lang w:val="ru-RU"/>
        </w:rPr>
        <w:lastRenderedPageBreak/>
        <w:t xml:space="preserve">  Ростислав Дижур  </w:t>
      </w:r>
      <w:hyperlink r:id="rId8" w:history="1">
        <w:r w:rsidRPr="001A3F30">
          <w:rPr>
            <w:rFonts w:ascii="Cambria" w:eastAsia="Calibri" w:hAnsi="Cambria"/>
            <w:color w:val="0563C1"/>
            <w:sz w:val="28"/>
            <w:szCs w:val="30"/>
            <w:u w:val="single"/>
            <w:lang w:val="ru-RU"/>
          </w:rPr>
          <w:t>www.r-di.net</w:t>
        </w:r>
      </w:hyperlink>
    </w:p>
    <w:p w14:paraId="29F50B2C" w14:textId="77777777" w:rsidR="00C31FAF" w:rsidRPr="00F13C80" w:rsidRDefault="00C31FAF" w:rsidP="00C31FAF">
      <w:pPr>
        <w:overflowPunct/>
        <w:autoSpaceDE/>
        <w:autoSpaceDN/>
        <w:adjustRightInd/>
        <w:textAlignment w:val="auto"/>
        <w:rPr>
          <w:rFonts w:ascii="Cambria" w:eastAsia="Calibri" w:hAnsi="Cambria"/>
          <w:sz w:val="25"/>
          <w:szCs w:val="25"/>
          <w:lang w:val="ru-RU"/>
        </w:rPr>
      </w:pPr>
      <w:r>
        <w:rPr>
          <w:rFonts w:ascii="Cambria" w:eastAsia="Calibri" w:hAnsi="Cambria"/>
          <w:sz w:val="25"/>
          <w:szCs w:val="25"/>
          <w:lang w:val="ru-RU"/>
        </w:rPr>
        <w:t xml:space="preserve">  </w:t>
      </w:r>
      <w:r w:rsidRPr="00F13C80">
        <w:rPr>
          <w:rFonts w:ascii="Cambria" w:eastAsia="Calibri" w:hAnsi="Cambria"/>
          <w:sz w:val="25"/>
          <w:szCs w:val="25"/>
          <w:lang w:val="ru-RU"/>
        </w:rPr>
        <w:t>________________________________________________________________________________________________</w:t>
      </w:r>
      <w:r>
        <w:rPr>
          <w:rFonts w:ascii="Cambria" w:eastAsia="Calibri" w:hAnsi="Cambria"/>
          <w:sz w:val="25"/>
          <w:szCs w:val="25"/>
          <w:lang w:val="ru-RU"/>
        </w:rPr>
        <w:t>_____</w:t>
      </w:r>
    </w:p>
    <w:p w14:paraId="38BA5926" w14:textId="77777777" w:rsidR="002E005E" w:rsidRPr="00C31FAF" w:rsidRDefault="002E005E" w:rsidP="00C31FAF">
      <w:pPr>
        <w:rPr>
          <w:rFonts w:asciiTheme="majorHAnsi" w:hAnsiTheme="majorHAnsi"/>
          <w:noProof/>
          <w:sz w:val="32"/>
          <w:szCs w:val="25"/>
          <w:lang w:val="ru-RU"/>
        </w:rPr>
      </w:pPr>
    </w:p>
    <w:p w14:paraId="5FFAC931" w14:textId="77777777" w:rsidR="00C31FAF" w:rsidRPr="00C31FAF" w:rsidRDefault="00C31FAF" w:rsidP="00C31FAF">
      <w:pPr>
        <w:rPr>
          <w:rFonts w:asciiTheme="majorHAnsi" w:hAnsiTheme="majorHAnsi"/>
          <w:noProof/>
          <w:sz w:val="32"/>
          <w:szCs w:val="25"/>
          <w:lang w:val="ru-RU"/>
        </w:rPr>
      </w:pPr>
    </w:p>
    <w:p w14:paraId="33053418" w14:textId="77777777" w:rsidR="002E005E" w:rsidRPr="00C31FAF" w:rsidRDefault="002E005E" w:rsidP="00C61F31">
      <w:pPr>
        <w:ind w:left="2070"/>
        <w:rPr>
          <w:rFonts w:asciiTheme="majorHAnsi" w:hAnsiTheme="majorHAnsi"/>
          <w:noProof/>
          <w:sz w:val="32"/>
          <w:szCs w:val="36"/>
          <w:lang w:val="ru-RU"/>
        </w:rPr>
      </w:pPr>
      <w:r w:rsidRPr="00C31FAF">
        <w:rPr>
          <w:rFonts w:asciiTheme="majorHAnsi" w:hAnsiTheme="majorHAnsi"/>
          <w:noProof/>
          <w:sz w:val="32"/>
          <w:szCs w:val="36"/>
          <w:lang w:val="ru-RU"/>
        </w:rPr>
        <w:t xml:space="preserve">ВТОРОЕ  ПОСЛАНИЕ  ИУДЕЯ </w:t>
      </w:r>
    </w:p>
    <w:p w14:paraId="69AC47A5" w14:textId="77777777" w:rsidR="002E005E" w:rsidRPr="00C31FAF" w:rsidRDefault="002E005E" w:rsidP="00C61F31">
      <w:pPr>
        <w:ind w:left="2880"/>
        <w:rPr>
          <w:rFonts w:asciiTheme="majorHAnsi" w:hAnsiTheme="majorHAnsi"/>
          <w:noProof/>
          <w:sz w:val="32"/>
          <w:szCs w:val="36"/>
          <w:lang w:val="ru-RU"/>
        </w:rPr>
      </w:pPr>
      <w:r w:rsidRPr="00C31FAF">
        <w:rPr>
          <w:rFonts w:asciiTheme="majorHAnsi" w:hAnsiTheme="majorHAnsi"/>
          <w:noProof/>
          <w:sz w:val="32"/>
          <w:szCs w:val="36"/>
          <w:lang w:val="ru-RU"/>
        </w:rPr>
        <w:t>К  РОССИЯНАМ</w:t>
      </w:r>
    </w:p>
    <w:p w14:paraId="1145775C" w14:textId="77777777" w:rsidR="007D51AF" w:rsidRPr="00C31FAF" w:rsidRDefault="007D51AF" w:rsidP="007D51AF">
      <w:pPr>
        <w:rPr>
          <w:rFonts w:asciiTheme="majorHAnsi" w:hAnsiTheme="majorHAnsi"/>
          <w:noProof/>
          <w:sz w:val="32"/>
          <w:szCs w:val="25"/>
          <w:lang w:val="ru-RU"/>
        </w:rPr>
      </w:pPr>
    </w:p>
    <w:p w14:paraId="3100C5E9" w14:textId="77777777" w:rsidR="007D51AF" w:rsidRPr="00C31FAF" w:rsidRDefault="007D51AF" w:rsidP="00C31FAF">
      <w:pPr>
        <w:ind w:firstLine="810"/>
        <w:rPr>
          <w:rFonts w:asciiTheme="majorHAnsi" w:hAnsiTheme="majorHAnsi"/>
          <w:noProof/>
          <w:sz w:val="32"/>
          <w:szCs w:val="25"/>
          <w:lang w:val="ru-RU"/>
        </w:rPr>
      </w:pPr>
      <w:r w:rsidRPr="00C31FAF">
        <w:rPr>
          <w:rFonts w:asciiTheme="majorHAnsi" w:hAnsiTheme="majorHAnsi"/>
          <w:noProof/>
          <w:sz w:val="32"/>
          <w:szCs w:val="25"/>
          <w:lang w:val="ru-RU"/>
        </w:rPr>
        <w:t>Попрание веры страшней поражения в сечи.</w:t>
      </w:r>
    </w:p>
    <w:p w14:paraId="05B54C0C" w14:textId="77777777" w:rsidR="007D51AF" w:rsidRPr="00C31FAF" w:rsidRDefault="007D51AF" w:rsidP="00C31FAF">
      <w:pPr>
        <w:ind w:firstLine="810"/>
        <w:rPr>
          <w:rFonts w:asciiTheme="majorHAnsi" w:hAnsiTheme="majorHAnsi"/>
          <w:noProof/>
          <w:sz w:val="32"/>
          <w:szCs w:val="25"/>
          <w:lang w:val="ru-RU"/>
        </w:rPr>
      </w:pPr>
      <w:r w:rsidRPr="00C31FAF">
        <w:rPr>
          <w:rFonts w:asciiTheme="majorHAnsi" w:hAnsiTheme="majorHAnsi"/>
          <w:noProof/>
          <w:sz w:val="32"/>
          <w:szCs w:val="25"/>
          <w:lang w:val="ru-RU"/>
        </w:rPr>
        <w:t>Пустеет в душе — выдувает и хлеб в закромах.</w:t>
      </w:r>
    </w:p>
    <w:p w14:paraId="17331804" w14:textId="77777777" w:rsidR="007D51AF" w:rsidRPr="00C31FAF" w:rsidRDefault="007D51AF" w:rsidP="00C31FAF">
      <w:pPr>
        <w:ind w:firstLine="810"/>
        <w:rPr>
          <w:rFonts w:asciiTheme="majorHAnsi" w:hAnsiTheme="majorHAnsi"/>
          <w:noProof/>
          <w:sz w:val="32"/>
          <w:szCs w:val="25"/>
          <w:lang w:val="ru-RU"/>
        </w:rPr>
      </w:pPr>
      <w:r w:rsidRPr="00C31FAF">
        <w:rPr>
          <w:rFonts w:asciiTheme="majorHAnsi" w:hAnsiTheme="majorHAnsi"/>
          <w:noProof/>
          <w:sz w:val="32"/>
          <w:szCs w:val="25"/>
          <w:lang w:val="ru-RU"/>
        </w:rPr>
        <w:t>Купола по России горели, как в храме — свечи.</w:t>
      </w:r>
    </w:p>
    <w:p w14:paraId="1E2D1903" w14:textId="77777777" w:rsidR="007D51AF" w:rsidRPr="00C31FAF" w:rsidRDefault="007D51AF" w:rsidP="00C31FAF">
      <w:pPr>
        <w:ind w:firstLine="810"/>
        <w:rPr>
          <w:rFonts w:asciiTheme="majorHAnsi" w:hAnsiTheme="majorHAnsi"/>
          <w:noProof/>
          <w:sz w:val="32"/>
          <w:szCs w:val="25"/>
          <w:lang w:val="ru-RU"/>
        </w:rPr>
      </w:pPr>
      <w:r w:rsidRPr="00C31FAF">
        <w:rPr>
          <w:rFonts w:asciiTheme="majorHAnsi" w:hAnsiTheme="majorHAnsi"/>
          <w:noProof/>
          <w:sz w:val="32"/>
          <w:szCs w:val="25"/>
          <w:lang w:val="ru-RU"/>
        </w:rPr>
        <w:t>Но ветер, но ветер уже погулял на холмах.</w:t>
      </w:r>
    </w:p>
    <w:p w14:paraId="43254D79" w14:textId="77777777" w:rsidR="007D51AF" w:rsidRPr="00C31FAF" w:rsidRDefault="007D51AF" w:rsidP="00C31FAF">
      <w:pPr>
        <w:ind w:firstLine="810"/>
        <w:rPr>
          <w:rFonts w:asciiTheme="majorHAnsi" w:hAnsiTheme="majorHAnsi"/>
          <w:noProof/>
          <w:sz w:val="32"/>
          <w:szCs w:val="25"/>
          <w:lang w:val="ru-RU"/>
        </w:rPr>
      </w:pPr>
    </w:p>
    <w:p w14:paraId="0919FC71" w14:textId="77777777" w:rsidR="007D51AF" w:rsidRPr="00C31FAF" w:rsidRDefault="007D51AF" w:rsidP="00C31FAF">
      <w:pPr>
        <w:ind w:firstLine="810"/>
        <w:rPr>
          <w:rFonts w:asciiTheme="majorHAnsi" w:hAnsiTheme="majorHAnsi"/>
          <w:noProof/>
          <w:sz w:val="32"/>
          <w:szCs w:val="25"/>
          <w:lang w:val="ru-RU"/>
        </w:rPr>
      </w:pPr>
      <w:r w:rsidRPr="00C31FAF">
        <w:rPr>
          <w:rFonts w:asciiTheme="majorHAnsi" w:hAnsiTheme="majorHAnsi"/>
          <w:noProof/>
          <w:sz w:val="32"/>
          <w:szCs w:val="25"/>
          <w:lang w:val="ru-RU"/>
        </w:rPr>
        <w:t>Двенадцать угрюмых ступали державным шагом</w:t>
      </w:r>
    </w:p>
    <w:p w14:paraId="44F63A97" w14:textId="2F919EB2" w:rsidR="007D51AF" w:rsidRPr="00C31FAF" w:rsidRDefault="00C61F31" w:rsidP="00C31FAF">
      <w:pPr>
        <w:ind w:firstLine="810"/>
        <w:rPr>
          <w:rFonts w:asciiTheme="majorHAnsi" w:hAnsiTheme="majorHAnsi"/>
          <w:noProof/>
          <w:sz w:val="32"/>
          <w:szCs w:val="25"/>
          <w:lang w:val="ru-RU"/>
        </w:rPr>
      </w:pPr>
      <w:r>
        <w:rPr>
          <w:rFonts w:asciiTheme="majorHAnsi" w:hAnsiTheme="majorHAnsi"/>
          <w:noProof/>
          <w:sz w:val="32"/>
          <w:szCs w:val="25"/>
          <w:lang w:val="ru-RU"/>
        </w:rPr>
        <w:t>з</w:t>
      </w:r>
      <w:r w:rsidR="007D51AF" w:rsidRPr="00C31FAF">
        <w:rPr>
          <w:rFonts w:asciiTheme="majorHAnsi" w:hAnsiTheme="majorHAnsi"/>
          <w:noProof/>
          <w:sz w:val="32"/>
          <w:szCs w:val="25"/>
          <w:lang w:val="ru-RU"/>
        </w:rPr>
        <w:t>а Тем, невиди́мым...  Но снег так зримо алел,</w:t>
      </w:r>
    </w:p>
    <w:p w14:paraId="35328DE5" w14:textId="6DBC2FFF" w:rsidR="007D51AF" w:rsidRPr="00C31FAF" w:rsidRDefault="00C61F31" w:rsidP="00C31FAF">
      <w:pPr>
        <w:ind w:firstLine="810"/>
        <w:rPr>
          <w:rFonts w:asciiTheme="majorHAnsi" w:hAnsiTheme="majorHAnsi"/>
          <w:noProof/>
          <w:sz w:val="32"/>
          <w:szCs w:val="25"/>
          <w:lang w:val="ru-RU"/>
        </w:rPr>
      </w:pPr>
      <w:r>
        <w:rPr>
          <w:rFonts w:asciiTheme="majorHAnsi" w:hAnsiTheme="majorHAnsi"/>
          <w:noProof/>
          <w:sz w:val="32"/>
          <w:szCs w:val="25"/>
          <w:lang w:val="ru-RU"/>
        </w:rPr>
        <w:t>ч</w:t>
      </w:r>
      <w:r w:rsidR="007D51AF" w:rsidRPr="00C31FAF">
        <w:rPr>
          <w:rFonts w:asciiTheme="majorHAnsi" w:hAnsiTheme="majorHAnsi"/>
          <w:noProof/>
          <w:sz w:val="32"/>
          <w:szCs w:val="25"/>
          <w:lang w:val="ru-RU"/>
        </w:rPr>
        <w:t>то Блоку Спаситель увиделся —</w:t>
      </w:r>
    </w:p>
    <w:p w14:paraId="6F7A5844" w14:textId="77777777" w:rsidR="007D51AF" w:rsidRPr="00C31FAF" w:rsidRDefault="007D51AF" w:rsidP="00C31FAF">
      <w:pPr>
        <w:ind w:firstLine="810"/>
        <w:rPr>
          <w:rFonts w:asciiTheme="majorHAnsi" w:hAnsiTheme="majorHAnsi"/>
          <w:noProof/>
          <w:sz w:val="32"/>
          <w:szCs w:val="25"/>
          <w:lang w:val="ru-RU"/>
        </w:rPr>
      </w:pPr>
      <w:r w:rsidRPr="00C31FAF">
        <w:rPr>
          <w:rFonts w:asciiTheme="majorHAnsi" w:hAnsiTheme="majorHAnsi"/>
          <w:noProof/>
          <w:sz w:val="32"/>
          <w:szCs w:val="25"/>
          <w:lang w:val="ru-RU"/>
        </w:rPr>
        <w:t>и впереди, и с флагом. —</w:t>
      </w:r>
    </w:p>
    <w:p w14:paraId="43990CE2" w14:textId="77777777" w:rsidR="007D51AF" w:rsidRPr="00C31FAF" w:rsidRDefault="007D51AF" w:rsidP="00C31FAF">
      <w:pPr>
        <w:ind w:firstLine="810"/>
        <w:rPr>
          <w:rFonts w:asciiTheme="majorHAnsi" w:hAnsiTheme="majorHAnsi"/>
          <w:noProof/>
          <w:sz w:val="32"/>
          <w:szCs w:val="25"/>
          <w:lang w:val="ru-RU"/>
        </w:rPr>
      </w:pPr>
      <w:r w:rsidRPr="00C31FAF">
        <w:rPr>
          <w:rFonts w:asciiTheme="majorHAnsi" w:hAnsiTheme="majorHAnsi"/>
          <w:noProof/>
          <w:sz w:val="32"/>
          <w:szCs w:val="25"/>
          <w:lang w:val="ru-RU"/>
        </w:rPr>
        <w:t>Не знал: Двенадцать вели Христа на расстрел.</w:t>
      </w:r>
    </w:p>
    <w:p w14:paraId="61900E65" w14:textId="77777777" w:rsidR="007D51AF" w:rsidRPr="00C31FAF" w:rsidRDefault="007D51AF" w:rsidP="00C31FAF">
      <w:pPr>
        <w:ind w:firstLine="810"/>
        <w:rPr>
          <w:rFonts w:asciiTheme="majorHAnsi" w:hAnsiTheme="majorHAnsi"/>
          <w:noProof/>
          <w:sz w:val="32"/>
          <w:szCs w:val="25"/>
          <w:lang w:val="ru-RU"/>
        </w:rPr>
      </w:pPr>
    </w:p>
    <w:p w14:paraId="6E851FCA" w14:textId="77777777" w:rsidR="007D51AF" w:rsidRPr="00C31FAF" w:rsidRDefault="007D51AF" w:rsidP="00C31FAF">
      <w:pPr>
        <w:ind w:firstLine="810"/>
        <w:rPr>
          <w:rFonts w:asciiTheme="majorHAnsi" w:hAnsiTheme="majorHAnsi"/>
          <w:noProof/>
          <w:sz w:val="32"/>
          <w:szCs w:val="25"/>
          <w:lang w:val="ru-RU"/>
        </w:rPr>
      </w:pPr>
      <w:r w:rsidRPr="00C31FAF">
        <w:rPr>
          <w:rFonts w:asciiTheme="majorHAnsi" w:hAnsiTheme="majorHAnsi"/>
          <w:noProof/>
          <w:sz w:val="32"/>
          <w:szCs w:val="25"/>
          <w:lang w:val="ru-RU"/>
        </w:rPr>
        <w:t>И снова вещали пророки стихами Закона:</w:t>
      </w:r>
    </w:p>
    <w:p w14:paraId="04218631" w14:textId="3D5854BC" w:rsidR="007D51AF" w:rsidRPr="00C31FAF" w:rsidRDefault="00C61F31" w:rsidP="00C31FAF">
      <w:pPr>
        <w:ind w:firstLine="810"/>
        <w:rPr>
          <w:rFonts w:asciiTheme="majorHAnsi" w:hAnsiTheme="majorHAnsi"/>
          <w:noProof/>
          <w:sz w:val="32"/>
          <w:szCs w:val="25"/>
          <w:lang w:val="ru-RU"/>
        </w:rPr>
      </w:pPr>
      <w:r>
        <w:rPr>
          <w:rFonts w:asciiTheme="majorHAnsi" w:hAnsiTheme="majorHAnsi"/>
          <w:noProof/>
          <w:sz w:val="32"/>
          <w:szCs w:val="25"/>
          <w:lang w:val="ru-RU"/>
        </w:rPr>
        <w:t>т</w:t>
      </w:r>
      <w:r w:rsidR="007D51AF" w:rsidRPr="00C31FAF">
        <w:rPr>
          <w:rFonts w:asciiTheme="majorHAnsi" w:hAnsiTheme="majorHAnsi"/>
          <w:noProof/>
          <w:sz w:val="32"/>
          <w:szCs w:val="25"/>
          <w:lang w:val="ru-RU"/>
        </w:rPr>
        <w:t>ворящие идолов преданы будут суду.</w:t>
      </w:r>
    </w:p>
    <w:p w14:paraId="1525B861" w14:textId="77777777" w:rsidR="007D51AF" w:rsidRPr="00C31FAF" w:rsidRDefault="007D51AF" w:rsidP="00C31FAF">
      <w:pPr>
        <w:ind w:firstLine="810"/>
        <w:rPr>
          <w:rFonts w:asciiTheme="majorHAnsi" w:hAnsiTheme="majorHAnsi"/>
          <w:noProof/>
          <w:sz w:val="32"/>
          <w:szCs w:val="25"/>
          <w:lang w:val="ru-RU"/>
        </w:rPr>
      </w:pPr>
      <w:r w:rsidRPr="00C31FAF">
        <w:rPr>
          <w:rFonts w:asciiTheme="majorHAnsi" w:hAnsiTheme="majorHAnsi"/>
          <w:noProof/>
          <w:sz w:val="32"/>
          <w:szCs w:val="25"/>
          <w:lang w:val="ru-RU"/>
        </w:rPr>
        <w:t>...Забыли, забыли Слово, как дети Сиона.</w:t>
      </w:r>
    </w:p>
    <w:p w14:paraId="631F2C04" w14:textId="77777777" w:rsidR="007D51AF" w:rsidRPr="00C31FAF" w:rsidRDefault="007D51AF" w:rsidP="00C31FAF">
      <w:pPr>
        <w:ind w:firstLine="810"/>
        <w:rPr>
          <w:rFonts w:asciiTheme="majorHAnsi" w:hAnsiTheme="majorHAnsi"/>
          <w:noProof/>
          <w:sz w:val="32"/>
          <w:szCs w:val="25"/>
          <w:lang w:val="ru-RU"/>
        </w:rPr>
      </w:pPr>
      <w:r w:rsidRPr="00C31FAF">
        <w:rPr>
          <w:rFonts w:asciiTheme="majorHAnsi" w:hAnsiTheme="majorHAnsi"/>
          <w:noProof/>
          <w:sz w:val="32"/>
          <w:szCs w:val="25"/>
          <w:lang w:val="ru-RU"/>
        </w:rPr>
        <w:t>И надо платить.  И та же монета в ходу.</w:t>
      </w:r>
    </w:p>
    <w:p w14:paraId="3DE879EF" w14:textId="77777777" w:rsidR="007D51AF" w:rsidRPr="00C31FAF" w:rsidRDefault="007D51AF" w:rsidP="00C31FAF">
      <w:pPr>
        <w:ind w:firstLine="810"/>
        <w:rPr>
          <w:rFonts w:asciiTheme="majorHAnsi" w:hAnsiTheme="majorHAnsi"/>
          <w:noProof/>
          <w:sz w:val="32"/>
          <w:szCs w:val="25"/>
          <w:lang w:val="ru-RU"/>
        </w:rPr>
      </w:pPr>
    </w:p>
    <w:p w14:paraId="1A9A8F8E" w14:textId="77777777" w:rsidR="007D51AF" w:rsidRPr="00C31FAF" w:rsidRDefault="007D51AF" w:rsidP="00C31FAF">
      <w:pPr>
        <w:ind w:firstLine="810"/>
        <w:rPr>
          <w:rFonts w:asciiTheme="majorHAnsi" w:hAnsiTheme="majorHAnsi"/>
          <w:noProof/>
          <w:sz w:val="32"/>
          <w:szCs w:val="25"/>
          <w:lang w:val="ru-RU"/>
        </w:rPr>
      </w:pPr>
      <w:r w:rsidRPr="00C31FAF">
        <w:rPr>
          <w:rFonts w:asciiTheme="majorHAnsi" w:hAnsiTheme="majorHAnsi"/>
          <w:noProof/>
          <w:sz w:val="32"/>
          <w:szCs w:val="25"/>
          <w:lang w:val="ru-RU"/>
        </w:rPr>
        <w:t>Низвергнутся идолы, и обветшают идеи,</w:t>
      </w:r>
    </w:p>
    <w:p w14:paraId="36820A3C" w14:textId="1DE1BF61" w:rsidR="007D51AF" w:rsidRPr="00C31FAF" w:rsidRDefault="00C61F31" w:rsidP="00C31FAF">
      <w:pPr>
        <w:ind w:firstLine="810"/>
        <w:rPr>
          <w:rFonts w:asciiTheme="majorHAnsi" w:hAnsiTheme="majorHAnsi"/>
          <w:noProof/>
          <w:sz w:val="32"/>
          <w:szCs w:val="25"/>
          <w:lang w:val="ru-RU"/>
        </w:rPr>
      </w:pPr>
      <w:r>
        <w:rPr>
          <w:rFonts w:asciiTheme="majorHAnsi" w:hAnsiTheme="majorHAnsi"/>
          <w:noProof/>
          <w:sz w:val="32"/>
          <w:szCs w:val="25"/>
          <w:lang w:val="ru-RU"/>
        </w:rPr>
        <w:t>н</w:t>
      </w:r>
      <w:r w:rsidR="007D51AF" w:rsidRPr="00C31FAF">
        <w:rPr>
          <w:rFonts w:asciiTheme="majorHAnsi" w:hAnsiTheme="majorHAnsi"/>
          <w:noProof/>
          <w:sz w:val="32"/>
          <w:szCs w:val="25"/>
          <w:lang w:val="ru-RU"/>
        </w:rPr>
        <w:t>о будет ли снова над всеми горний свет воссиян?</w:t>
      </w:r>
    </w:p>
    <w:p w14:paraId="35CF7CDC" w14:textId="77777777" w:rsidR="007D51AF" w:rsidRPr="00C31FAF" w:rsidRDefault="007D51AF" w:rsidP="00C31FAF">
      <w:pPr>
        <w:ind w:firstLine="810"/>
        <w:rPr>
          <w:rFonts w:asciiTheme="majorHAnsi" w:hAnsiTheme="majorHAnsi"/>
          <w:noProof/>
          <w:sz w:val="32"/>
          <w:szCs w:val="25"/>
          <w:lang w:val="ru-RU"/>
        </w:rPr>
      </w:pPr>
      <w:r w:rsidRPr="00C31FAF">
        <w:rPr>
          <w:rFonts w:asciiTheme="majorHAnsi" w:hAnsiTheme="majorHAnsi"/>
          <w:noProof/>
          <w:sz w:val="32"/>
          <w:szCs w:val="25"/>
          <w:lang w:val="ru-RU"/>
        </w:rPr>
        <w:t>Да не постигнет славян судьба иудеев.</w:t>
      </w:r>
    </w:p>
    <w:p w14:paraId="73F5CE53" w14:textId="77777777" w:rsidR="007D51AF" w:rsidRPr="00C31FAF" w:rsidRDefault="007D51AF" w:rsidP="00C31FAF">
      <w:pPr>
        <w:ind w:firstLine="810"/>
        <w:rPr>
          <w:rFonts w:asciiTheme="majorHAnsi" w:hAnsiTheme="majorHAnsi"/>
          <w:noProof/>
          <w:sz w:val="32"/>
          <w:szCs w:val="25"/>
          <w:lang w:val="ru-RU"/>
        </w:rPr>
      </w:pPr>
      <w:r w:rsidRPr="00C31FAF">
        <w:rPr>
          <w:rFonts w:asciiTheme="majorHAnsi" w:hAnsiTheme="majorHAnsi"/>
          <w:noProof/>
          <w:sz w:val="32"/>
          <w:szCs w:val="25"/>
          <w:lang w:val="ru-RU"/>
        </w:rPr>
        <w:t>Молю о спасении: о нерассеянье россиян.</w:t>
      </w:r>
    </w:p>
    <w:p w14:paraId="37F92E27" w14:textId="77777777" w:rsidR="007D51AF" w:rsidRPr="00C31FAF" w:rsidRDefault="007D51AF" w:rsidP="00C31FAF">
      <w:pPr>
        <w:ind w:firstLine="810"/>
        <w:rPr>
          <w:rFonts w:asciiTheme="majorHAnsi" w:hAnsiTheme="majorHAnsi"/>
          <w:noProof/>
          <w:sz w:val="32"/>
          <w:szCs w:val="25"/>
          <w:lang w:val="ru-RU"/>
        </w:rPr>
      </w:pPr>
    </w:p>
    <w:p w14:paraId="6D6C6C80" w14:textId="77777777" w:rsidR="007D51AF" w:rsidRPr="00C31FAF" w:rsidRDefault="007D51AF" w:rsidP="00C31FAF">
      <w:pPr>
        <w:ind w:firstLine="810"/>
        <w:rPr>
          <w:rFonts w:asciiTheme="majorHAnsi" w:hAnsiTheme="majorHAnsi"/>
          <w:noProof/>
          <w:sz w:val="32"/>
          <w:szCs w:val="25"/>
          <w:lang w:val="ru-RU"/>
        </w:rPr>
      </w:pPr>
      <w:r w:rsidRPr="00C31FAF">
        <w:rPr>
          <w:rFonts w:asciiTheme="majorHAnsi" w:hAnsiTheme="majorHAnsi"/>
          <w:noProof/>
          <w:sz w:val="32"/>
          <w:szCs w:val="25"/>
          <w:lang w:val="ru-RU"/>
        </w:rPr>
        <w:t>Суля исцеленье — не болью чужой, не межою, —</w:t>
      </w:r>
    </w:p>
    <w:p w14:paraId="738B5EA3" w14:textId="21595F98" w:rsidR="007D51AF" w:rsidRPr="00C31FAF" w:rsidRDefault="00C61F31" w:rsidP="00C31FAF">
      <w:pPr>
        <w:ind w:firstLine="810"/>
        <w:rPr>
          <w:rFonts w:asciiTheme="majorHAnsi" w:hAnsiTheme="majorHAnsi"/>
          <w:noProof/>
          <w:sz w:val="32"/>
          <w:szCs w:val="25"/>
          <w:lang w:val="ru-RU"/>
        </w:rPr>
      </w:pPr>
      <w:r>
        <w:rPr>
          <w:rFonts w:asciiTheme="majorHAnsi" w:hAnsiTheme="majorHAnsi"/>
          <w:noProof/>
          <w:sz w:val="32"/>
          <w:szCs w:val="25"/>
          <w:lang w:val="ru-RU"/>
        </w:rPr>
        <w:t>в</w:t>
      </w:r>
      <w:r w:rsidR="007D51AF" w:rsidRPr="00C31FAF">
        <w:rPr>
          <w:rFonts w:asciiTheme="majorHAnsi" w:hAnsiTheme="majorHAnsi"/>
          <w:noProof/>
          <w:sz w:val="32"/>
          <w:szCs w:val="25"/>
          <w:lang w:val="ru-RU"/>
        </w:rPr>
        <w:t>зывают к единому оба Завета: и в горе, скорбя,</w:t>
      </w:r>
    </w:p>
    <w:p w14:paraId="44BA8209" w14:textId="4977C4AD" w:rsidR="007D51AF" w:rsidRPr="00C31FAF" w:rsidRDefault="00C61F31" w:rsidP="00C31FAF">
      <w:pPr>
        <w:ind w:firstLine="810"/>
        <w:rPr>
          <w:rFonts w:asciiTheme="majorHAnsi" w:hAnsiTheme="majorHAnsi"/>
          <w:noProof/>
          <w:sz w:val="32"/>
          <w:szCs w:val="25"/>
          <w:lang w:val="ru-RU"/>
        </w:rPr>
      </w:pPr>
      <w:r>
        <w:rPr>
          <w:rFonts w:asciiTheme="majorHAnsi" w:hAnsiTheme="majorHAnsi"/>
          <w:noProof/>
          <w:sz w:val="32"/>
          <w:szCs w:val="25"/>
          <w:lang w:val="ru-RU"/>
        </w:rPr>
        <w:t>в</w:t>
      </w:r>
      <w:r w:rsidR="007D51AF" w:rsidRPr="00C31FAF">
        <w:rPr>
          <w:rFonts w:asciiTheme="majorHAnsi" w:hAnsiTheme="majorHAnsi"/>
          <w:noProof/>
          <w:sz w:val="32"/>
          <w:szCs w:val="25"/>
          <w:lang w:val="ru-RU"/>
        </w:rPr>
        <w:t>озлюбим Всевышнего — сердцем, всею душою —</w:t>
      </w:r>
    </w:p>
    <w:p w14:paraId="421B5F9F" w14:textId="1188F62A" w:rsidR="007D51AF" w:rsidRPr="00C31FAF" w:rsidRDefault="00C61F31" w:rsidP="00C31FAF">
      <w:pPr>
        <w:ind w:firstLine="810"/>
        <w:rPr>
          <w:rFonts w:asciiTheme="majorHAnsi" w:hAnsiTheme="majorHAnsi"/>
          <w:noProof/>
          <w:sz w:val="32"/>
          <w:szCs w:val="25"/>
          <w:lang w:val="ru-RU"/>
        </w:rPr>
      </w:pPr>
      <w:r>
        <w:rPr>
          <w:rFonts w:asciiTheme="majorHAnsi" w:hAnsiTheme="majorHAnsi"/>
          <w:noProof/>
          <w:sz w:val="32"/>
          <w:szCs w:val="25"/>
          <w:lang w:val="ru-RU"/>
        </w:rPr>
        <w:t>и</w:t>
      </w:r>
      <w:r w:rsidR="007D51AF" w:rsidRPr="00C31FAF">
        <w:rPr>
          <w:rFonts w:asciiTheme="majorHAnsi" w:hAnsiTheme="majorHAnsi"/>
          <w:noProof/>
          <w:sz w:val="32"/>
          <w:szCs w:val="25"/>
          <w:lang w:val="ru-RU"/>
        </w:rPr>
        <w:t xml:space="preserve"> ближнего — как самого себя.</w:t>
      </w:r>
    </w:p>
    <w:p w14:paraId="2F303420" w14:textId="4E5855B1" w:rsidR="003A0435" w:rsidRDefault="003A0435" w:rsidP="00C61F31">
      <w:pPr>
        <w:rPr>
          <w:rFonts w:asciiTheme="majorHAnsi" w:hAnsiTheme="majorHAnsi"/>
          <w:noProof/>
          <w:sz w:val="36"/>
          <w:szCs w:val="25"/>
          <w:lang w:val="ru-RU"/>
        </w:rPr>
      </w:pPr>
    </w:p>
    <w:p w14:paraId="2DDC3620" w14:textId="77777777" w:rsidR="00C61F31" w:rsidRDefault="00C61F31" w:rsidP="00C61F31">
      <w:pPr>
        <w:rPr>
          <w:rFonts w:asciiTheme="majorHAnsi" w:hAnsiTheme="majorHAnsi"/>
          <w:noProof/>
          <w:sz w:val="36"/>
          <w:szCs w:val="25"/>
          <w:lang w:val="ru-RU"/>
        </w:rPr>
      </w:pPr>
    </w:p>
    <w:p w14:paraId="674C6F89" w14:textId="77777777" w:rsidR="00C31FAF" w:rsidRDefault="00C31FAF">
      <w:pPr>
        <w:overflowPunct/>
        <w:autoSpaceDE/>
        <w:autoSpaceDN/>
        <w:adjustRightInd/>
        <w:spacing w:after="200" w:line="276" w:lineRule="auto"/>
        <w:textAlignment w:val="auto"/>
        <w:rPr>
          <w:rFonts w:asciiTheme="majorHAnsi" w:hAnsiTheme="majorHAnsi"/>
          <w:noProof/>
          <w:sz w:val="36"/>
          <w:szCs w:val="25"/>
          <w:lang w:val="ru-RU"/>
        </w:rPr>
      </w:pPr>
      <w:r>
        <w:rPr>
          <w:rFonts w:asciiTheme="majorHAnsi" w:hAnsiTheme="majorHAnsi"/>
          <w:noProof/>
          <w:sz w:val="36"/>
          <w:szCs w:val="25"/>
          <w:lang w:val="ru-RU"/>
        </w:rPr>
        <w:br w:type="page"/>
      </w:r>
    </w:p>
    <w:p w14:paraId="7A5FD8A5" w14:textId="77777777" w:rsidR="00B336A2" w:rsidRPr="001A3F30" w:rsidRDefault="00B336A2" w:rsidP="00B336A2">
      <w:pPr>
        <w:overflowPunct/>
        <w:autoSpaceDE/>
        <w:autoSpaceDN/>
        <w:adjustRightInd/>
        <w:spacing w:line="240" w:lineRule="exact"/>
        <w:ind w:left="547"/>
        <w:textAlignment w:val="auto"/>
        <w:rPr>
          <w:rFonts w:ascii="Cambria" w:eastAsia="Calibri" w:hAnsi="Cambria"/>
          <w:sz w:val="28"/>
          <w:szCs w:val="30"/>
          <w:lang w:val="ru-RU"/>
        </w:rPr>
      </w:pPr>
      <w:r w:rsidRPr="001A3F30">
        <w:rPr>
          <w:rFonts w:ascii="Cambria" w:eastAsia="Calibri" w:hAnsi="Cambria"/>
          <w:sz w:val="28"/>
          <w:szCs w:val="30"/>
          <w:lang w:val="ru-RU"/>
        </w:rPr>
        <w:lastRenderedPageBreak/>
        <w:t xml:space="preserve">  Ростислав Дижур  </w:t>
      </w:r>
      <w:hyperlink r:id="rId9" w:history="1">
        <w:r w:rsidRPr="001A3F30">
          <w:rPr>
            <w:rFonts w:ascii="Cambria" w:eastAsia="Calibri" w:hAnsi="Cambria"/>
            <w:color w:val="0563C1"/>
            <w:sz w:val="28"/>
            <w:szCs w:val="30"/>
            <w:u w:val="single"/>
            <w:lang w:val="ru-RU"/>
          </w:rPr>
          <w:t>www.r-di.net</w:t>
        </w:r>
      </w:hyperlink>
    </w:p>
    <w:p w14:paraId="4A073823" w14:textId="77777777" w:rsidR="00B336A2" w:rsidRPr="00F13C80" w:rsidRDefault="00B336A2" w:rsidP="00B336A2">
      <w:pPr>
        <w:overflowPunct/>
        <w:autoSpaceDE/>
        <w:autoSpaceDN/>
        <w:adjustRightInd/>
        <w:textAlignment w:val="auto"/>
        <w:rPr>
          <w:rFonts w:ascii="Cambria" w:eastAsia="Calibri" w:hAnsi="Cambria"/>
          <w:sz w:val="25"/>
          <w:szCs w:val="25"/>
          <w:lang w:val="ru-RU"/>
        </w:rPr>
      </w:pPr>
      <w:r>
        <w:rPr>
          <w:rFonts w:ascii="Cambria" w:eastAsia="Calibri" w:hAnsi="Cambria"/>
          <w:sz w:val="25"/>
          <w:szCs w:val="25"/>
          <w:lang w:val="ru-RU"/>
        </w:rPr>
        <w:t xml:space="preserve">  </w:t>
      </w:r>
      <w:r w:rsidRPr="00F13C80">
        <w:rPr>
          <w:rFonts w:ascii="Cambria" w:eastAsia="Calibri" w:hAnsi="Cambria"/>
          <w:sz w:val="25"/>
          <w:szCs w:val="25"/>
          <w:lang w:val="ru-RU"/>
        </w:rPr>
        <w:t>________________________________________________________________________________________________</w:t>
      </w:r>
      <w:r>
        <w:rPr>
          <w:rFonts w:ascii="Cambria" w:eastAsia="Calibri" w:hAnsi="Cambria"/>
          <w:sz w:val="25"/>
          <w:szCs w:val="25"/>
          <w:lang w:val="ru-RU"/>
        </w:rPr>
        <w:t>_____</w:t>
      </w:r>
    </w:p>
    <w:p w14:paraId="12017CD8" w14:textId="77777777" w:rsidR="003A0435" w:rsidRPr="004D184D" w:rsidRDefault="003A0435" w:rsidP="002E005E">
      <w:pPr>
        <w:ind w:firstLine="1440"/>
        <w:rPr>
          <w:rFonts w:asciiTheme="majorHAnsi" w:hAnsiTheme="majorHAnsi"/>
          <w:noProof/>
          <w:sz w:val="32"/>
          <w:szCs w:val="32"/>
          <w:lang w:val="ru-RU"/>
        </w:rPr>
      </w:pPr>
    </w:p>
    <w:p w14:paraId="5E1F340C" w14:textId="77777777" w:rsidR="003A0435" w:rsidRPr="004D184D" w:rsidRDefault="003A0435" w:rsidP="002E005E">
      <w:pPr>
        <w:ind w:firstLine="1440"/>
        <w:rPr>
          <w:rFonts w:asciiTheme="majorHAnsi" w:hAnsiTheme="majorHAnsi"/>
          <w:noProof/>
          <w:sz w:val="32"/>
          <w:szCs w:val="32"/>
          <w:lang w:val="ru-RU"/>
        </w:rPr>
      </w:pPr>
    </w:p>
    <w:p w14:paraId="6E1C986F" w14:textId="77777777" w:rsidR="007D51AF" w:rsidRPr="004D184D" w:rsidRDefault="007D51AF" w:rsidP="004D184D">
      <w:pPr>
        <w:ind w:left="297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О  ЗЕРКАЛАХ</w:t>
      </w:r>
    </w:p>
    <w:p w14:paraId="5A10BFA0" w14:textId="77777777" w:rsidR="007D51AF" w:rsidRPr="004D184D" w:rsidRDefault="007D51AF" w:rsidP="007D51AF">
      <w:pPr>
        <w:rPr>
          <w:rFonts w:asciiTheme="majorHAnsi" w:hAnsiTheme="majorHAnsi"/>
          <w:noProof/>
          <w:sz w:val="32"/>
          <w:szCs w:val="32"/>
          <w:lang w:val="ru-RU"/>
        </w:rPr>
      </w:pPr>
    </w:p>
    <w:p w14:paraId="4F944D24" w14:textId="77777777" w:rsidR="007D51AF" w:rsidRPr="004D184D" w:rsidRDefault="007D51AF" w:rsidP="004D184D">
      <w:pPr>
        <w:ind w:firstLine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Вернее зеркалу — сыскать</w:t>
      </w:r>
    </w:p>
    <w:p w14:paraId="07604D20" w14:textId="61AF1458" w:rsidR="007D51AF" w:rsidRPr="004D184D" w:rsidRDefault="00C61F31" w:rsidP="004D184D">
      <w:pPr>
        <w:ind w:firstLine="1890"/>
        <w:rPr>
          <w:rFonts w:asciiTheme="majorHAnsi" w:hAnsiTheme="majorHAnsi"/>
          <w:noProof/>
          <w:sz w:val="32"/>
          <w:szCs w:val="32"/>
          <w:lang w:val="ru-RU"/>
        </w:rPr>
      </w:pPr>
      <w:r>
        <w:rPr>
          <w:rFonts w:asciiTheme="majorHAnsi" w:hAnsiTheme="majorHAnsi"/>
          <w:noProof/>
          <w:sz w:val="32"/>
          <w:szCs w:val="32"/>
          <w:lang w:val="ru-RU"/>
        </w:rPr>
        <w:t>к</w:t>
      </w:r>
      <w:r w:rsidR="007D51AF" w:rsidRPr="004D184D">
        <w:rPr>
          <w:rFonts w:asciiTheme="majorHAnsi" w:hAnsiTheme="majorHAnsi"/>
          <w:noProof/>
          <w:sz w:val="32"/>
          <w:szCs w:val="32"/>
          <w:lang w:val="ru-RU"/>
        </w:rPr>
        <w:t>акой-то тихий угол дома</w:t>
      </w:r>
    </w:p>
    <w:p w14:paraId="147B7F72" w14:textId="32DB3CBB" w:rsidR="007D51AF" w:rsidRPr="004D184D" w:rsidRDefault="00C61F31" w:rsidP="004D184D">
      <w:pPr>
        <w:ind w:firstLine="1890"/>
        <w:rPr>
          <w:rFonts w:asciiTheme="majorHAnsi" w:hAnsiTheme="majorHAnsi"/>
          <w:noProof/>
          <w:sz w:val="32"/>
          <w:szCs w:val="32"/>
          <w:lang w:val="ru-RU"/>
        </w:rPr>
      </w:pPr>
      <w:r>
        <w:rPr>
          <w:rFonts w:asciiTheme="majorHAnsi" w:hAnsiTheme="majorHAnsi"/>
          <w:noProof/>
          <w:sz w:val="32"/>
          <w:szCs w:val="32"/>
          <w:lang w:val="ru-RU"/>
        </w:rPr>
        <w:t>и</w:t>
      </w:r>
      <w:r w:rsidR="007D51AF" w:rsidRPr="004D184D">
        <w:rPr>
          <w:rFonts w:asciiTheme="majorHAnsi" w:hAnsiTheme="majorHAnsi"/>
          <w:noProof/>
          <w:sz w:val="32"/>
          <w:szCs w:val="32"/>
          <w:lang w:val="ru-RU"/>
        </w:rPr>
        <w:t xml:space="preserve"> преданно в себя впускать</w:t>
      </w:r>
    </w:p>
    <w:p w14:paraId="60D50271" w14:textId="180FD6A8" w:rsidR="007D51AF" w:rsidRPr="004D184D" w:rsidRDefault="00C61F31" w:rsidP="004D184D">
      <w:pPr>
        <w:ind w:firstLine="1890"/>
        <w:rPr>
          <w:rFonts w:asciiTheme="majorHAnsi" w:hAnsiTheme="majorHAnsi"/>
          <w:noProof/>
          <w:sz w:val="32"/>
          <w:szCs w:val="32"/>
          <w:lang w:val="ru-RU"/>
        </w:rPr>
      </w:pPr>
      <w:r>
        <w:rPr>
          <w:rFonts w:asciiTheme="majorHAnsi" w:hAnsiTheme="majorHAnsi"/>
          <w:noProof/>
          <w:sz w:val="32"/>
          <w:szCs w:val="32"/>
          <w:lang w:val="ru-RU"/>
        </w:rPr>
        <w:t>с</w:t>
      </w:r>
      <w:r w:rsidR="007D51AF" w:rsidRPr="004D184D">
        <w:rPr>
          <w:rFonts w:asciiTheme="majorHAnsi" w:hAnsiTheme="majorHAnsi"/>
          <w:noProof/>
          <w:sz w:val="32"/>
          <w:szCs w:val="32"/>
          <w:lang w:val="ru-RU"/>
        </w:rPr>
        <w:t>воих, — домашних и знакомых.</w:t>
      </w:r>
    </w:p>
    <w:p w14:paraId="66CB9492" w14:textId="77777777" w:rsidR="007D51AF" w:rsidRPr="004D184D" w:rsidRDefault="007D51AF" w:rsidP="004D184D">
      <w:pPr>
        <w:ind w:firstLine="1890"/>
        <w:rPr>
          <w:rFonts w:asciiTheme="majorHAnsi" w:hAnsiTheme="majorHAnsi"/>
          <w:noProof/>
          <w:sz w:val="32"/>
          <w:szCs w:val="32"/>
          <w:lang w:val="ru-RU"/>
        </w:rPr>
      </w:pPr>
    </w:p>
    <w:p w14:paraId="2B0F97FB" w14:textId="77777777" w:rsidR="007D51AF" w:rsidRPr="004D184D" w:rsidRDefault="007D51AF" w:rsidP="004D184D">
      <w:pPr>
        <w:ind w:firstLine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А если нелюдим жилец,</w:t>
      </w:r>
    </w:p>
    <w:p w14:paraId="10464417" w14:textId="56D4AFCB" w:rsidR="007D51AF" w:rsidRPr="004D184D" w:rsidRDefault="00C61F31" w:rsidP="004D184D">
      <w:pPr>
        <w:ind w:firstLine="1890"/>
        <w:rPr>
          <w:rFonts w:asciiTheme="majorHAnsi" w:hAnsiTheme="majorHAnsi"/>
          <w:noProof/>
          <w:sz w:val="32"/>
          <w:szCs w:val="32"/>
          <w:lang w:val="ru-RU"/>
        </w:rPr>
      </w:pPr>
      <w:r>
        <w:rPr>
          <w:rFonts w:asciiTheme="majorHAnsi" w:hAnsiTheme="majorHAnsi"/>
          <w:noProof/>
          <w:sz w:val="32"/>
          <w:szCs w:val="32"/>
          <w:lang w:val="ru-RU"/>
        </w:rPr>
        <w:t>т</w:t>
      </w:r>
      <w:r w:rsidR="007D51AF" w:rsidRPr="004D184D">
        <w:rPr>
          <w:rFonts w:asciiTheme="majorHAnsi" w:hAnsiTheme="majorHAnsi"/>
          <w:noProof/>
          <w:sz w:val="32"/>
          <w:szCs w:val="32"/>
          <w:lang w:val="ru-RU"/>
        </w:rPr>
        <w:t>о уцелеть уж точно проще.</w:t>
      </w:r>
    </w:p>
    <w:p w14:paraId="72AED9E7" w14:textId="77777777" w:rsidR="007D51AF" w:rsidRPr="004D184D" w:rsidRDefault="007D51AF" w:rsidP="004D184D">
      <w:pPr>
        <w:ind w:firstLine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Но предопределён конец</w:t>
      </w:r>
    </w:p>
    <w:p w14:paraId="38EA71EC" w14:textId="2BA56902" w:rsidR="007D51AF" w:rsidRPr="004D184D" w:rsidRDefault="00C61F31" w:rsidP="004D184D">
      <w:pPr>
        <w:ind w:firstLine="1890"/>
        <w:rPr>
          <w:rFonts w:asciiTheme="majorHAnsi" w:hAnsiTheme="majorHAnsi"/>
          <w:noProof/>
          <w:sz w:val="32"/>
          <w:szCs w:val="32"/>
          <w:lang w:val="ru-RU"/>
        </w:rPr>
      </w:pPr>
      <w:r>
        <w:rPr>
          <w:rFonts w:asciiTheme="majorHAnsi" w:hAnsiTheme="majorHAnsi"/>
          <w:noProof/>
          <w:sz w:val="32"/>
          <w:szCs w:val="32"/>
          <w:lang w:val="ru-RU"/>
        </w:rPr>
        <w:t>о</w:t>
      </w:r>
      <w:r w:rsidR="007D51AF" w:rsidRPr="004D184D">
        <w:rPr>
          <w:rFonts w:asciiTheme="majorHAnsi" w:hAnsiTheme="majorHAnsi"/>
          <w:noProof/>
          <w:sz w:val="32"/>
          <w:szCs w:val="32"/>
          <w:lang w:val="ru-RU"/>
        </w:rPr>
        <w:t>тображающего площадь.</w:t>
      </w:r>
    </w:p>
    <w:p w14:paraId="15214015" w14:textId="77777777" w:rsidR="007D51AF" w:rsidRPr="004D184D" w:rsidRDefault="007D51AF" w:rsidP="004D184D">
      <w:pPr>
        <w:ind w:firstLine="1890"/>
        <w:rPr>
          <w:rFonts w:asciiTheme="majorHAnsi" w:hAnsiTheme="majorHAnsi"/>
          <w:noProof/>
          <w:sz w:val="32"/>
          <w:szCs w:val="32"/>
          <w:lang w:val="ru-RU"/>
        </w:rPr>
      </w:pPr>
    </w:p>
    <w:p w14:paraId="37A414D6" w14:textId="77777777" w:rsidR="007D51AF" w:rsidRPr="004D184D" w:rsidRDefault="007D51AF" w:rsidP="004D184D">
      <w:pPr>
        <w:ind w:firstLine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Ему — подробно, всё подряд:</w:t>
      </w:r>
    </w:p>
    <w:p w14:paraId="2CC019DA" w14:textId="19AA711D" w:rsidR="007D51AF" w:rsidRPr="004D184D" w:rsidRDefault="00C61F31" w:rsidP="004D184D">
      <w:pPr>
        <w:ind w:firstLine="1890"/>
        <w:rPr>
          <w:rFonts w:asciiTheme="majorHAnsi" w:hAnsiTheme="majorHAnsi"/>
          <w:noProof/>
          <w:sz w:val="32"/>
          <w:szCs w:val="32"/>
          <w:lang w:val="ru-RU"/>
        </w:rPr>
      </w:pPr>
      <w:r>
        <w:rPr>
          <w:rFonts w:asciiTheme="majorHAnsi" w:hAnsiTheme="majorHAnsi"/>
          <w:noProof/>
          <w:sz w:val="32"/>
          <w:szCs w:val="32"/>
          <w:lang w:val="ru-RU"/>
        </w:rPr>
        <w:t>и</w:t>
      </w:r>
      <w:r w:rsidR="007D51AF" w:rsidRPr="004D184D">
        <w:rPr>
          <w:rFonts w:asciiTheme="majorHAnsi" w:hAnsiTheme="majorHAnsi"/>
          <w:noProof/>
          <w:sz w:val="32"/>
          <w:szCs w:val="32"/>
          <w:lang w:val="ru-RU"/>
        </w:rPr>
        <w:t xml:space="preserve"> грязь, и облик незнакомки,</w:t>
      </w:r>
    </w:p>
    <w:p w14:paraId="60AC9E4E" w14:textId="45518239" w:rsidR="007D51AF" w:rsidRPr="004D184D" w:rsidRDefault="00C61F31" w:rsidP="004D184D">
      <w:pPr>
        <w:ind w:firstLine="1890"/>
        <w:rPr>
          <w:rFonts w:asciiTheme="majorHAnsi" w:hAnsiTheme="majorHAnsi"/>
          <w:noProof/>
          <w:sz w:val="32"/>
          <w:szCs w:val="32"/>
          <w:lang w:val="ru-RU"/>
        </w:rPr>
      </w:pPr>
      <w:r>
        <w:rPr>
          <w:rFonts w:asciiTheme="majorHAnsi" w:hAnsiTheme="majorHAnsi"/>
          <w:noProof/>
          <w:sz w:val="32"/>
          <w:szCs w:val="32"/>
          <w:lang w:val="ru-RU"/>
        </w:rPr>
        <w:t>и</w:t>
      </w:r>
      <w:r w:rsidR="007D51AF" w:rsidRPr="004D184D">
        <w:rPr>
          <w:rFonts w:asciiTheme="majorHAnsi" w:hAnsiTheme="majorHAnsi"/>
          <w:noProof/>
          <w:sz w:val="32"/>
          <w:szCs w:val="32"/>
          <w:lang w:val="ru-RU"/>
        </w:rPr>
        <w:t xml:space="preserve"> небо, и недобрый взгляд —</w:t>
      </w:r>
    </w:p>
    <w:p w14:paraId="5941F592" w14:textId="393C1590" w:rsidR="007D51AF" w:rsidRPr="004D184D" w:rsidRDefault="00C61F31" w:rsidP="004D184D">
      <w:pPr>
        <w:ind w:firstLine="1890"/>
        <w:rPr>
          <w:rFonts w:asciiTheme="majorHAnsi" w:hAnsiTheme="majorHAnsi"/>
          <w:noProof/>
          <w:sz w:val="32"/>
          <w:szCs w:val="32"/>
          <w:lang w:val="ru-RU"/>
        </w:rPr>
      </w:pPr>
      <w:r>
        <w:rPr>
          <w:rFonts w:asciiTheme="majorHAnsi" w:hAnsiTheme="majorHAnsi"/>
          <w:noProof/>
          <w:sz w:val="32"/>
          <w:szCs w:val="32"/>
          <w:lang w:val="ru-RU"/>
        </w:rPr>
        <w:t>в</w:t>
      </w:r>
      <w:r w:rsidR="007D51AF" w:rsidRPr="004D184D">
        <w:rPr>
          <w:rFonts w:asciiTheme="majorHAnsi" w:hAnsiTheme="majorHAnsi"/>
          <w:noProof/>
          <w:sz w:val="32"/>
          <w:szCs w:val="32"/>
          <w:lang w:val="ru-RU"/>
        </w:rPr>
        <w:t>обрать в себя всей плотью ломкой.</w:t>
      </w:r>
    </w:p>
    <w:p w14:paraId="5276B6B5" w14:textId="77777777" w:rsidR="007D51AF" w:rsidRPr="004D184D" w:rsidRDefault="007D51AF" w:rsidP="004D184D">
      <w:pPr>
        <w:ind w:firstLine="1890"/>
        <w:rPr>
          <w:rFonts w:asciiTheme="majorHAnsi" w:hAnsiTheme="majorHAnsi"/>
          <w:noProof/>
          <w:sz w:val="32"/>
          <w:szCs w:val="32"/>
          <w:lang w:val="ru-RU"/>
        </w:rPr>
      </w:pPr>
    </w:p>
    <w:p w14:paraId="2F4C2156" w14:textId="77777777" w:rsidR="007D51AF" w:rsidRPr="004D184D" w:rsidRDefault="007D51AF" w:rsidP="004D184D">
      <w:pPr>
        <w:ind w:firstLine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Прохожих станет раздражать —</w:t>
      </w:r>
    </w:p>
    <w:p w14:paraId="16A7A315" w14:textId="0928E1C2" w:rsidR="007D51AF" w:rsidRPr="004D184D" w:rsidRDefault="00C61F31" w:rsidP="004D184D">
      <w:pPr>
        <w:ind w:firstLine="1890"/>
        <w:rPr>
          <w:rFonts w:asciiTheme="majorHAnsi" w:hAnsiTheme="majorHAnsi"/>
          <w:noProof/>
          <w:sz w:val="32"/>
          <w:szCs w:val="32"/>
          <w:lang w:val="ru-RU"/>
        </w:rPr>
      </w:pPr>
      <w:r>
        <w:rPr>
          <w:rFonts w:asciiTheme="majorHAnsi" w:hAnsiTheme="majorHAnsi"/>
          <w:noProof/>
          <w:sz w:val="32"/>
          <w:szCs w:val="32"/>
          <w:lang w:val="ru-RU"/>
        </w:rPr>
        <w:t>т</w:t>
      </w:r>
      <w:r w:rsidR="007D51AF" w:rsidRPr="004D184D">
        <w:rPr>
          <w:rFonts w:asciiTheme="majorHAnsi" w:hAnsiTheme="majorHAnsi"/>
          <w:noProof/>
          <w:sz w:val="32"/>
          <w:szCs w:val="32"/>
          <w:lang w:val="ru-RU"/>
        </w:rPr>
        <w:t>ем, что вокруг не всё прекрасно;</w:t>
      </w:r>
    </w:p>
    <w:p w14:paraId="38281101" w14:textId="6B3917A8" w:rsidR="007D51AF" w:rsidRPr="004D184D" w:rsidRDefault="00C61F31" w:rsidP="004D184D">
      <w:pPr>
        <w:ind w:firstLine="1890"/>
        <w:rPr>
          <w:rFonts w:asciiTheme="majorHAnsi" w:hAnsiTheme="majorHAnsi"/>
          <w:noProof/>
          <w:sz w:val="32"/>
          <w:szCs w:val="32"/>
          <w:lang w:val="ru-RU"/>
        </w:rPr>
      </w:pPr>
      <w:r>
        <w:rPr>
          <w:rFonts w:asciiTheme="majorHAnsi" w:hAnsiTheme="majorHAnsi"/>
          <w:noProof/>
          <w:sz w:val="32"/>
          <w:szCs w:val="32"/>
          <w:lang w:val="ru-RU"/>
        </w:rPr>
        <w:t>ч</w:t>
      </w:r>
      <w:r w:rsidR="007D51AF" w:rsidRPr="004D184D">
        <w:rPr>
          <w:rFonts w:asciiTheme="majorHAnsi" w:hAnsiTheme="majorHAnsi"/>
          <w:noProof/>
          <w:sz w:val="32"/>
          <w:szCs w:val="32"/>
          <w:lang w:val="ru-RU"/>
        </w:rPr>
        <w:t>то лица будет отражать</w:t>
      </w:r>
    </w:p>
    <w:p w14:paraId="74212BED" w14:textId="1C62C021" w:rsidR="007D51AF" w:rsidRPr="004D184D" w:rsidRDefault="00C61F31" w:rsidP="004D184D">
      <w:pPr>
        <w:ind w:firstLine="1890"/>
        <w:rPr>
          <w:rFonts w:asciiTheme="majorHAnsi" w:hAnsiTheme="majorHAnsi"/>
          <w:noProof/>
          <w:sz w:val="32"/>
          <w:szCs w:val="32"/>
          <w:lang w:val="ru-RU"/>
        </w:rPr>
      </w:pPr>
      <w:r>
        <w:rPr>
          <w:rFonts w:asciiTheme="majorHAnsi" w:hAnsiTheme="majorHAnsi"/>
          <w:noProof/>
          <w:sz w:val="32"/>
          <w:szCs w:val="32"/>
          <w:lang w:val="ru-RU"/>
        </w:rPr>
        <w:t>н</w:t>
      </w:r>
      <w:r w:rsidR="007D51AF" w:rsidRPr="004D184D">
        <w:rPr>
          <w:rFonts w:asciiTheme="majorHAnsi" w:hAnsiTheme="majorHAnsi"/>
          <w:noProof/>
          <w:sz w:val="32"/>
          <w:szCs w:val="32"/>
          <w:lang w:val="ru-RU"/>
        </w:rPr>
        <w:t>е с ретушью, а беспристрастно.</w:t>
      </w:r>
    </w:p>
    <w:p w14:paraId="379F17C3" w14:textId="77777777" w:rsidR="007D51AF" w:rsidRPr="004D184D" w:rsidRDefault="007D51AF" w:rsidP="004D184D">
      <w:pPr>
        <w:ind w:firstLine="1890"/>
        <w:rPr>
          <w:rFonts w:asciiTheme="majorHAnsi" w:hAnsiTheme="majorHAnsi"/>
          <w:noProof/>
          <w:sz w:val="32"/>
          <w:szCs w:val="32"/>
          <w:lang w:val="ru-RU"/>
        </w:rPr>
      </w:pPr>
    </w:p>
    <w:p w14:paraId="6D5F66A2" w14:textId="77777777" w:rsidR="007D51AF" w:rsidRPr="004D184D" w:rsidRDefault="007D51AF" w:rsidP="004D184D">
      <w:pPr>
        <w:ind w:firstLine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Начнёт куражиться подлец</w:t>
      </w:r>
    </w:p>
    <w:p w14:paraId="7FF14A09" w14:textId="02849E6E" w:rsidR="007D51AF" w:rsidRPr="004D184D" w:rsidRDefault="00C61F31" w:rsidP="004D184D">
      <w:pPr>
        <w:ind w:firstLine="1890"/>
        <w:rPr>
          <w:rFonts w:asciiTheme="majorHAnsi" w:hAnsiTheme="majorHAnsi"/>
          <w:noProof/>
          <w:sz w:val="32"/>
          <w:szCs w:val="32"/>
          <w:lang w:val="ru-RU"/>
        </w:rPr>
      </w:pPr>
      <w:r>
        <w:rPr>
          <w:rFonts w:asciiTheme="majorHAnsi" w:hAnsiTheme="majorHAnsi"/>
          <w:noProof/>
          <w:sz w:val="32"/>
          <w:szCs w:val="32"/>
          <w:lang w:val="ru-RU"/>
        </w:rPr>
        <w:t>и</w:t>
      </w:r>
      <w:r w:rsidR="007D51AF" w:rsidRPr="004D184D">
        <w:rPr>
          <w:rFonts w:asciiTheme="majorHAnsi" w:hAnsiTheme="majorHAnsi"/>
          <w:noProof/>
          <w:sz w:val="32"/>
          <w:szCs w:val="32"/>
          <w:lang w:val="ru-RU"/>
        </w:rPr>
        <w:t xml:space="preserve"> зеркало марать руками.</w:t>
      </w:r>
    </w:p>
    <w:p w14:paraId="66B23EC4" w14:textId="77777777" w:rsidR="007D51AF" w:rsidRPr="004D184D" w:rsidRDefault="007D51AF" w:rsidP="004D184D">
      <w:pPr>
        <w:ind w:firstLine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А там — подвыпивший юнец</w:t>
      </w:r>
    </w:p>
    <w:p w14:paraId="5F1EDD03" w14:textId="0D77E6E0" w:rsidR="007D51AF" w:rsidRPr="004D184D" w:rsidRDefault="00C61F31" w:rsidP="004D184D">
      <w:pPr>
        <w:ind w:firstLine="1890"/>
        <w:rPr>
          <w:rFonts w:asciiTheme="majorHAnsi" w:hAnsiTheme="majorHAnsi"/>
          <w:noProof/>
          <w:sz w:val="32"/>
          <w:szCs w:val="32"/>
          <w:lang w:val="ru-RU"/>
        </w:rPr>
      </w:pPr>
      <w:r>
        <w:rPr>
          <w:rFonts w:asciiTheme="majorHAnsi" w:hAnsiTheme="majorHAnsi"/>
          <w:noProof/>
          <w:sz w:val="32"/>
          <w:szCs w:val="32"/>
          <w:lang w:val="ru-RU"/>
        </w:rPr>
        <w:t>о</w:t>
      </w:r>
      <w:r w:rsidR="007D51AF" w:rsidRPr="004D184D">
        <w:rPr>
          <w:rFonts w:asciiTheme="majorHAnsi" w:hAnsiTheme="majorHAnsi"/>
          <w:noProof/>
          <w:sz w:val="32"/>
          <w:szCs w:val="32"/>
          <w:lang w:val="ru-RU"/>
        </w:rPr>
        <w:t>щерится и бросит камень.</w:t>
      </w:r>
    </w:p>
    <w:p w14:paraId="3E11A6F0" w14:textId="77777777" w:rsidR="007D51AF" w:rsidRPr="004D184D" w:rsidRDefault="007D51AF" w:rsidP="004D184D">
      <w:pPr>
        <w:ind w:firstLine="1890"/>
        <w:rPr>
          <w:rFonts w:asciiTheme="majorHAnsi" w:hAnsiTheme="majorHAnsi"/>
          <w:noProof/>
          <w:sz w:val="32"/>
          <w:szCs w:val="32"/>
          <w:lang w:val="ru-RU"/>
        </w:rPr>
      </w:pPr>
    </w:p>
    <w:p w14:paraId="463E1FC7" w14:textId="77777777" w:rsidR="007D51AF" w:rsidRPr="004D184D" w:rsidRDefault="007D51AF" w:rsidP="004D184D">
      <w:pPr>
        <w:ind w:firstLine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Опять разрушится канал,</w:t>
      </w:r>
    </w:p>
    <w:p w14:paraId="5855DFEC" w14:textId="0BE03D0B" w:rsidR="007D51AF" w:rsidRPr="004D184D" w:rsidRDefault="00C61F31" w:rsidP="004D184D">
      <w:pPr>
        <w:ind w:firstLine="1890"/>
        <w:rPr>
          <w:rFonts w:asciiTheme="majorHAnsi" w:hAnsiTheme="majorHAnsi"/>
          <w:noProof/>
          <w:sz w:val="32"/>
          <w:szCs w:val="32"/>
          <w:lang w:val="ru-RU"/>
        </w:rPr>
      </w:pPr>
      <w:r>
        <w:rPr>
          <w:rFonts w:asciiTheme="majorHAnsi" w:hAnsiTheme="majorHAnsi"/>
          <w:noProof/>
          <w:sz w:val="32"/>
          <w:szCs w:val="32"/>
          <w:lang w:val="ru-RU"/>
        </w:rPr>
        <w:t>с</w:t>
      </w:r>
      <w:r w:rsidR="007D51AF" w:rsidRPr="004D184D">
        <w:rPr>
          <w:rFonts w:asciiTheme="majorHAnsi" w:hAnsiTheme="majorHAnsi"/>
          <w:noProof/>
          <w:sz w:val="32"/>
          <w:szCs w:val="32"/>
          <w:lang w:val="ru-RU"/>
        </w:rPr>
        <w:t>вязавший дали, тверди, лица.</w:t>
      </w:r>
    </w:p>
    <w:p w14:paraId="717C3746" w14:textId="77777777" w:rsidR="007D51AF" w:rsidRPr="004D184D" w:rsidRDefault="007D51AF" w:rsidP="004D184D">
      <w:pPr>
        <w:ind w:firstLine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И в сотнях маленьких зеркал</w:t>
      </w:r>
    </w:p>
    <w:p w14:paraId="456170C4" w14:textId="72A17944" w:rsidR="007D51AF" w:rsidRPr="004D184D" w:rsidRDefault="00C61F31" w:rsidP="004D184D">
      <w:pPr>
        <w:ind w:firstLine="1890"/>
        <w:rPr>
          <w:rFonts w:asciiTheme="majorHAnsi" w:hAnsiTheme="majorHAnsi"/>
          <w:noProof/>
          <w:sz w:val="32"/>
          <w:szCs w:val="32"/>
          <w:lang w:val="ru-RU"/>
        </w:rPr>
      </w:pPr>
      <w:r>
        <w:rPr>
          <w:rFonts w:asciiTheme="majorHAnsi" w:hAnsiTheme="majorHAnsi"/>
          <w:noProof/>
          <w:sz w:val="32"/>
          <w:szCs w:val="32"/>
          <w:lang w:val="ru-RU"/>
        </w:rPr>
        <w:t>б</w:t>
      </w:r>
      <w:r w:rsidR="007D51AF" w:rsidRPr="004D184D">
        <w:rPr>
          <w:rFonts w:asciiTheme="majorHAnsi" w:hAnsiTheme="majorHAnsi"/>
          <w:noProof/>
          <w:sz w:val="32"/>
          <w:szCs w:val="32"/>
          <w:lang w:val="ru-RU"/>
        </w:rPr>
        <w:t>есстрастно небо отразится.</w:t>
      </w:r>
    </w:p>
    <w:p w14:paraId="462FDE41" w14:textId="37B618B8" w:rsidR="003A0435" w:rsidRDefault="003A0435" w:rsidP="00C61F31">
      <w:pPr>
        <w:rPr>
          <w:rFonts w:asciiTheme="majorHAnsi" w:hAnsiTheme="majorHAnsi"/>
          <w:noProof/>
          <w:sz w:val="32"/>
          <w:szCs w:val="32"/>
          <w:lang w:val="ru-RU"/>
        </w:rPr>
      </w:pPr>
    </w:p>
    <w:p w14:paraId="5FDF1DCA" w14:textId="77777777" w:rsidR="00C61F31" w:rsidRPr="004D184D" w:rsidRDefault="00C61F31" w:rsidP="00C61F31">
      <w:pPr>
        <w:rPr>
          <w:rFonts w:asciiTheme="majorHAnsi" w:hAnsiTheme="majorHAnsi"/>
          <w:noProof/>
          <w:sz w:val="32"/>
          <w:szCs w:val="32"/>
          <w:lang w:val="ru-RU"/>
        </w:rPr>
      </w:pPr>
    </w:p>
    <w:p w14:paraId="356E2F4B" w14:textId="77777777" w:rsidR="004D184D" w:rsidRDefault="004D184D">
      <w:pPr>
        <w:overflowPunct/>
        <w:autoSpaceDE/>
        <w:autoSpaceDN/>
        <w:adjustRightInd/>
        <w:spacing w:after="200" w:line="276" w:lineRule="auto"/>
        <w:textAlignment w:val="auto"/>
        <w:rPr>
          <w:rFonts w:asciiTheme="majorHAnsi" w:hAnsiTheme="majorHAnsi"/>
          <w:noProof/>
          <w:sz w:val="32"/>
          <w:szCs w:val="32"/>
          <w:lang w:val="ru-RU"/>
        </w:rPr>
      </w:pPr>
      <w:r>
        <w:rPr>
          <w:rFonts w:asciiTheme="majorHAnsi" w:hAnsiTheme="majorHAnsi"/>
          <w:noProof/>
          <w:sz w:val="32"/>
          <w:szCs w:val="32"/>
          <w:lang w:val="ru-RU"/>
        </w:rPr>
        <w:br w:type="page"/>
      </w:r>
    </w:p>
    <w:p w14:paraId="5F191541" w14:textId="77777777" w:rsidR="004D184D" w:rsidRPr="001A3F30" w:rsidRDefault="004D184D" w:rsidP="004D184D">
      <w:pPr>
        <w:overflowPunct/>
        <w:autoSpaceDE/>
        <w:autoSpaceDN/>
        <w:adjustRightInd/>
        <w:spacing w:line="240" w:lineRule="exact"/>
        <w:ind w:left="547"/>
        <w:textAlignment w:val="auto"/>
        <w:rPr>
          <w:rFonts w:ascii="Cambria" w:eastAsia="Calibri" w:hAnsi="Cambria"/>
          <w:sz w:val="28"/>
          <w:szCs w:val="30"/>
          <w:lang w:val="ru-RU"/>
        </w:rPr>
      </w:pPr>
      <w:r w:rsidRPr="001A3F30">
        <w:rPr>
          <w:rFonts w:ascii="Cambria" w:eastAsia="Calibri" w:hAnsi="Cambria"/>
          <w:sz w:val="28"/>
          <w:szCs w:val="30"/>
          <w:lang w:val="ru-RU"/>
        </w:rPr>
        <w:lastRenderedPageBreak/>
        <w:t xml:space="preserve">  Ростислав Дижур  </w:t>
      </w:r>
      <w:hyperlink r:id="rId10" w:history="1">
        <w:r w:rsidRPr="001A3F30">
          <w:rPr>
            <w:rFonts w:ascii="Cambria" w:eastAsia="Calibri" w:hAnsi="Cambria"/>
            <w:color w:val="0563C1"/>
            <w:sz w:val="28"/>
            <w:szCs w:val="30"/>
            <w:u w:val="single"/>
            <w:lang w:val="ru-RU"/>
          </w:rPr>
          <w:t>www.r-di.net</w:t>
        </w:r>
      </w:hyperlink>
    </w:p>
    <w:p w14:paraId="6051439D" w14:textId="77777777" w:rsidR="004D184D" w:rsidRPr="00F13C80" w:rsidRDefault="004D184D" w:rsidP="004D184D">
      <w:pPr>
        <w:overflowPunct/>
        <w:autoSpaceDE/>
        <w:autoSpaceDN/>
        <w:adjustRightInd/>
        <w:textAlignment w:val="auto"/>
        <w:rPr>
          <w:rFonts w:ascii="Cambria" w:eastAsia="Calibri" w:hAnsi="Cambria"/>
          <w:sz w:val="25"/>
          <w:szCs w:val="25"/>
          <w:lang w:val="ru-RU"/>
        </w:rPr>
      </w:pPr>
      <w:r>
        <w:rPr>
          <w:rFonts w:ascii="Cambria" w:eastAsia="Calibri" w:hAnsi="Cambria"/>
          <w:sz w:val="25"/>
          <w:szCs w:val="25"/>
          <w:lang w:val="ru-RU"/>
        </w:rPr>
        <w:t xml:space="preserve">  </w:t>
      </w:r>
      <w:r w:rsidRPr="00F13C80">
        <w:rPr>
          <w:rFonts w:ascii="Cambria" w:eastAsia="Calibri" w:hAnsi="Cambria"/>
          <w:sz w:val="25"/>
          <w:szCs w:val="25"/>
          <w:lang w:val="ru-RU"/>
        </w:rPr>
        <w:t>________________________________________________________________________________________________</w:t>
      </w:r>
      <w:r>
        <w:rPr>
          <w:rFonts w:ascii="Cambria" w:eastAsia="Calibri" w:hAnsi="Cambria"/>
          <w:sz w:val="25"/>
          <w:szCs w:val="25"/>
          <w:lang w:val="ru-RU"/>
        </w:rPr>
        <w:t>_____</w:t>
      </w:r>
    </w:p>
    <w:p w14:paraId="289BD88B" w14:textId="77777777" w:rsidR="003A0435" w:rsidRPr="004D184D" w:rsidRDefault="003A0435" w:rsidP="004D184D">
      <w:pPr>
        <w:ind w:firstLine="1890"/>
        <w:rPr>
          <w:rFonts w:asciiTheme="majorHAnsi" w:hAnsiTheme="majorHAnsi"/>
          <w:noProof/>
          <w:sz w:val="32"/>
          <w:szCs w:val="32"/>
          <w:lang w:val="ru-RU"/>
        </w:rPr>
      </w:pPr>
    </w:p>
    <w:p w14:paraId="7DCF25A8" w14:textId="77777777" w:rsidR="003A0435" w:rsidRPr="004D184D" w:rsidRDefault="003A0435" w:rsidP="004D184D">
      <w:pPr>
        <w:ind w:firstLine="1890"/>
        <w:rPr>
          <w:rFonts w:asciiTheme="majorHAnsi" w:hAnsiTheme="majorHAnsi"/>
          <w:noProof/>
          <w:sz w:val="32"/>
          <w:szCs w:val="32"/>
          <w:lang w:val="ru-RU"/>
        </w:rPr>
      </w:pPr>
    </w:p>
    <w:p w14:paraId="0EE4A415" w14:textId="77777777" w:rsidR="007D51AF" w:rsidRPr="004D184D" w:rsidRDefault="007D51AF" w:rsidP="004D184D">
      <w:pPr>
        <w:ind w:left="36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*    *    *</w:t>
      </w:r>
    </w:p>
    <w:p w14:paraId="74776B74" w14:textId="77777777" w:rsidR="007D51AF" w:rsidRPr="004D184D" w:rsidRDefault="007D51AF" w:rsidP="007D51AF">
      <w:pPr>
        <w:rPr>
          <w:rFonts w:asciiTheme="majorHAnsi" w:hAnsiTheme="majorHAnsi"/>
          <w:noProof/>
          <w:sz w:val="32"/>
          <w:szCs w:val="32"/>
          <w:lang w:val="ru-RU"/>
        </w:rPr>
      </w:pPr>
    </w:p>
    <w:p w14:paraId="24623954" w14:textId="77777777" w:rsidR="007D51AF" w:rsidRPr="004D184D" w:rsidRDefault="007D51AF" w:rsidP="004D184D">
      <w:pPr>
        <w:ind w:left="198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На доме стояла лепная фигура.</w:t>
      </w:r>
    </w:p>
    <w:p w14:paraId="673E0C7A" w14:textId="77777777" w:rsidR="007D51AF" w:rsidRPr="004D184D" w:rsidRDefault="007D51AF" w:rsidP="004D184D">
      <w:pPr>
        <w:ind w:left="198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Для красоты.</w:t>
      </w:r>
    </w:p>
    <w:p w14:paraId="527190AA" w14:textId="77777777" w:rsidR="007D51AF" w:rsidRPr="004D184D" w:rsidRDefault="007D51AF" w:rsidP="004D184D">
      <w:pPr>
        <w:ind w:left="198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И упала.</w:t>
      </w:r>
    </w:p>
    <w:p w14:paraId="69C7BC9F" w14:textId="77777777" w:rsidR="007D51AF" w:rsidRPr="004D184D" w:rsidRDefault="007D51AF" w:rsidP="004D184D">
      <w:pPr>
        <w:ind w:left="198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И человек погиб...</w:t>
      </w:r>
    </w:p>
    <w:p w14:paraId="2E9C0B0F" w14:textId="77777777" w:rsidR="007D51AF" w:rsidRPr="004D184D" w:rsidRDefault="007D51AF" w:rsidP="004D184D">
      <w:pPr>
        <w:ind w:left="198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Спасёт ли мир красота?</w:t>
      </w:r>
    </w:p>
    <w:p w14:paraId="33611C7C" w14:textId="0D86AB26" w:rsidR="007D51AF" w:rsidRDefault="007D51AF" w:rsidP="00C61F31">
      <w:pPr>
        <w:rPr>
          <w:rFonts w:asciiTheme="majorHAnsi" w:hAnsiTheme="majorHAnsi"/>
          <w:noProof/>
          <w:sz w:val="32"/>
          <w:szCs w:val="32"/>
          <w:lang w:val="ru-RU"/>
        </w:rPr>
      </w:pPr>
    </w:p>
    <w:p w14:paraId="02607F57" w14:textId="77777777" w:rsidR="00C61F31" w:rsidRPr="004D184D" w:rsidRDefault="00C61F31" w:rsidP="00C61F31">
      <w:pPr>
        <w:rPr>
          <w:rFonts w:asciiTheme="majorHAnsi" w:hAnsiTheme="majorHAnsi"/>
          <w:noProof/>
          <w:sz w:val="32"/>
          <w:szCs w:val="32"/>
          <w:lang w:val="ru-RU"/>
        </w:rPr>
      </w:pPr>
    </w:p>
    <w:p w14:paraId="2F8E9950" w14:textId="77777777" w:rsidR="004D184D" w:rsidRDefault="004D184D">
      <w:pPr>
        <w:overflowPunct/>
        <w:autoSpaceDE/>
        <w:autoSpaceDN/>
        <w:adjustRightInd/>
        <w:spacing w:after="200" w:line="276" w:lineRule="auto"/>
        <w:textAlignment w:val="auto"/>
        <w:rPr>
          <w:rFonts w:asciiTheme="majorHAnsi" w:hAnsiTheme="majorHAnsi"/>
          <w:noProof/>
          <w:sz w:val="32"/>
          <w:szCs w:val="32"/>
          <w:lang w:val="ru-RU"/>
        </w:rPr>
      </w:pPr>
      <w:r>
        <w:rPr>
          <w:rFonts w:asciiTheme="majorHAnsi" w:hAnsiTheme="majorHAnsi"/>
          <w:noProof/>
          <w:sz w:val="32"/>
          <w:szCs w:val="32"/>
          <w:lang w:val="ru-RU"/>
        </w:rPr>
        <w:br w:type="page"/>
      </w:r>
    </w:p>
    <w:p w14:paraId="0C9C6ADB" w14:textId="77777777" w:rsidR="004D184D" w:rsidRPr="001A3F30" w:rsidRDefault="004D184D" w:rsidP="004D184D">
      <w:pPr>
        <w:overflowPunct/>
        <w:autoSpaceDE/>
        <w:autoSpaceDN/>
        <w:adjustRightInd/>
        <w:spacing w:line="240" w:lineRule="exact"/>
        <w:ind w:left="547"/>
        <w:textAlignment w:val="auto"/>
        <w:rPr>
          <w:rFonts w:ascii="Cambria" w:eastAsia="Calibri" w:hAnsi="Cambria"/>
          <w:sz w:val="28"/>
          <w:szCs w:val="30"/>
          <w:lang w:val="ru-RU"/>
        </w:rPr>
      </w:pPr>
      <w:r w:rsidRPr="001A3F30">
        <w:rPr>
          <w:rFonts w:ascii="Cambria" w:eastAsia="Calibri" w:hAnsi="Cambria"/>
          <w:sz w:val="28"/>
          <w:szCs w:val="30"/>
          <w:lang w:val="ru-RU"/>
        </w:rPr>
        <w:lastRenderedPageBreak/>
        <w:t xml:space="preserve">  Ростислав Дижур  </w:t>
      </w:r>
      <w:hyperlink r:id="rId11" w:history="1">
        <w:r w:rsidRPr="001A3F30">
          <w:rPr>
            <w:rFonts w:ascii="Cambria" w:eastAsia="Calibri" w:hAnsi="Cambria"/>
            <w:color w:val="0563C1"/>
            <w:sz w:val="28"/>
            <w:szCs w:val="30"/>
            <w:u w:val="single"/>
            <w:lang w:val="ru-RU"/>
          </w:rPr>
          <w:t>www.r-di.net</w:t>
        </w:r>
      </w:hyperlink>
    </w:p>
    <w:p w14:paraId="67BC1066" w14:textId="77777777" w:rsidR="004D184D" w:rsidRPr="00F13C80" w:rsidRDefault="004D184D" w:rsidP="004D184D">
      <w:pPr>
        <w:overflowPunct/>
        <w:autoSpaceDE/>
        <w:autoSpaceDN/>
        <w:adjustRightInd/>
        <w:textAlignment w:val="auto"/>
        <w:rPr>
          <w:rFonts w:ascii="Cambria" w:eastAsia="Calibri" w:hAnsi="Cambria"/>
          <w:sz w:val="25"/>
          <w:szCs w:val="25"/>
          <w:lang w:val="ru-RU"/>
        </w:rPr>
      </w:pPr>
      <w:r>
        <w:rPr>
          <w:rFonts w:ascii="Cambria" w:eastAsia="Calibri" w:hAnsi="Cambria"/>
          <w:sz w:val="25"/>
          <w:szCs w:val="25"/>
          <w:lang w:val="ru-RU"/>
        </w:rPr>
        <w:t xml:space="preserve">  </w:t>
      </w:r>
      <w:r w:rsidRPr="00F13C80">
        <w:rPr>
          <w:rFonts w:ascii="Cambria" w:eastAsia="Calibri" w:hAnsi="Cambria"/>
          <w:sz w:val="25"/>
          <w:szCs w:val="25"/>
          <w:lang w:val="ru-RU"/>
        </w:rPr>
        <w:t>________________________________________________________________________________________________</w:t>
      </w:r>
      <w:r>
        <w:rPr>
          <w:rFonts w:ascii="Cambria" w:eastAsia="Calibri" w:hAnsi="Cambria"/>
          <w:sz w:val="25"/>
          <w:szCs w:val="25"/>
          <w:lang w:val="ru-RU"/>
        </w:rPr>
        <w:t>_____</w:t>
      </w:r>
    </w:p>
    <w:p w14:paraId="34CE05C7" w14:textId="77777777" w:rsidR="007D51AF" w:rsidRDefault="007D51AF" w:rsidP="004D184D">
      <w:pPr>
        <w:rPr>
          <w:rFonts w:asciiTheme="majorHAnsi" w:hAnsiTheme="majorHAnsi"/>
          <w:noProof/>
          <w:sz w:val="32"/>
          <w:szCs w:val="32"/>
          <w:lang w:val="ru-RU"/>
        </w:rPr>
      </w:pPr>
    </w:p>
    <w:p w14:paraId="5EC06C46" w14:textId="77777777" w:rsidR="004D184D" w:rsidRPr="004D184D" w:rsidRDefault="004D184D" w:rsidP="004D184D">
      <w:pPr>
        <w:rPr>
          <w:rFonts w:asciiTheme="majorHAnsi" w:hAnsiTheme="majorHAnsi"/>
          <w:noProof/>
          <w:sz w:val="32"/>
          <w:szCs w:val="32"/>
          <w:lang w:val="ru-RU"/>
        </w:rPr>
      </w:pPr>
    </w:p>
    <w:p w14:paraId="17069020" w14:textId="77777777" w:rsidR="007D51AF" w:rsidRPr="004D184D" w:rsidRDefault="007D51AF" w:rsidP="004D184D">
      <w:pPr>
        <w:ind w:left="252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ИЗ  ЖИЗНИ  КАМНЕЙ</w:t>
      </w:r>
    </w:p>
    <w:p w14:paraId="71D3D52B" w14:textId="77777777" w:rsidR="007D51AF" w:rsidRPr="004D184D" w:rsidRDefault="007D51AF" w:rsidP="007D51AF">
      <w:pPr>
        <w:ind w:firstLine="3240"/>
        <w:rPr>
          <w:rFonts w:asciiTheme="majorHAnsi" w:hAnsiTheme="majorHAnsi"/>
          <w:noProof/>
          <w:sz w:val="32"/>
          <w:szCs w:val="32"/>
          <w:lang w:val="ru-RU"/>
        </w:rPr>
      </w:pPr>
    </w:p>
    <w:p w14:paraId="66A5BFA4" w14:textId="77777777" w:rsidR="007D51AF" w:rsidRPr="004D184D" w:rsidRDefault="007D51AF" w:rsidP="007D51AF">
      <w:pPr>
        <w:ind w:firstLine="3240"/>
        <w:rPr>
          <w:rFonts w:asciiTheme="majorHAnsi" w:hAnsiTheme="majorHAnsi"/>
          <w:noProof/>
          <w:sz w:val="32"/>
          <w:szCs w:val="32"/>
          <w:lang w:val="ru-RU"/>
        </w:rPr>
      </w:pPr>
    </w:p>
    <w:p w14:paraId="7FB5DB81" w14:textId="77777777" w:rsidR="007D51AF" w:rsidRPr="004D184D" w:rsidRDefault="007D51AF" w:rsidP="004D184D">
      <w:pPr>
        <w:ind w:left="405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1</w:t>
      </w:r>
    </w:p>
    <w:p w14:paraId="7EB2D766" w14:textId="77777777" w:rsidR="007D51AF" w:rsidRPr="004D184D" w:rsidRDefault="007D51AF" w:rsidP="007D51AF">
      <w:pPr>
        <w:ind w:firstLine="3240"/>
        <w:rPr>
          <w:rFonts w:asciiTheme="majorHAnsi" w:hAnsiTheme="majorHAnsi"/>
          <w:noProof/>
          <w:sz w:val="32"/>
          <w:szCs w:val="32"/>
          <w:lang w:val="ru-RU"/>
        </w:rPr>
      </w:pPr>
    </w:p>
    <w:p w14:paraId="2DFE67DB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Шесть утра.  Невский.</w:t>
      </w:r>
    </w:p>
    <w:p w14:paraId="13E30385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То ли дождь мук</w:t>
      </w:r>
      <w:r w:rsidRPr="004D184D">
        <w:rPr>
          <w:rFonts w:asciiTheme="majorHAnsi" w:hAnsiTheme="majorHAnsi"/>
          <w:sz w:val="32"/>
          <w:szCs w:val="32"/>
          <w:lang w:val="ru-RU"/>
        </w:rPr>
        <w:t>ó</w:t>
      </w:r>
      <w:r w:rsidRPr="004D184D">
        <w:rPr>
          <w:rFonts w:asciiTheme="majorHAnsi" w:hAnsiTheme="majorHAnsi"/>
          <w:noProof/>
          <w:sz w:val="32"/>
          <w:szCs w:val="32"/>
          <w:lang w:val="ru-RU"/>
        </w:rPr>
        <w:t>й, то ли снег...</w:t>
      </w:r>
    </w:p>
    <w:p w14:paraId="070AB952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sym w:font="Courier New" w:char="00AB"/>
      </w:r>
      <w:r w:rsidRPr="004D184D">
        <w:rPr>
          <w:rFonts w:asciiTheme="majorHAnsi" w:hAnsiTheme="majorHAnsi"/>
          <w:noProof/>
          <w:sz w:val="32"/>
          <w:szCs w:val="32"/>
          <w:lang w:val="ru-RU"/>
        </w:rPr>
        <w:t>Товарищ, — парень в белом, —</w:t>
      </w:r>
    </w:p>
    <w:p w14:paraId="41743483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сейчас который век?</w:t>
      </w:r>
      <w:r w:rsidRPr="004D184D">
        <w:rPr>
          <w:rFonts w:asciiTheme="majorHAnsi" w:hAnsiTheme="majorHAnsi"/>
          <w:noProof/>
          <w:sz w:val="32"/>
          <w:szCs w:val="32"/>
          <w:lang w:val="ru-RU"/>
        </w:rPr>
        <w:sym w:font="Courier New" w:char="00BB"/>
      </w:r>
      <w:r w:rsidRPr="004D184D">
        <w:rPr>
          <w:rFonts w:asciiTheme="majorHAnsi" w:hAnsiTheme="majorHAnsi"/>
          <w:noProof/>
          <w:sz w:val="32"/>
          <w:szCs w:val="32"/>
          <w:lang w:val="ru-RU"/>
        </w:rPr>
        <w:t>.</w:t>
      </w:r>
    </w:p>
    <w:p w14:paraId="220F687F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Ладно скроен, кудри до плеч,</w:t>
      </w:r>
    </w:p>
    <w:p w14:paraId="4428A0FC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одежды сборят, ниспадая.</w:t>
      </w:r>
    </w:p>
    <w:p w14:paraId="65B4BD02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sym w:font="Courier New" w:char="00AB"/>
      </w:r>
      <w:r w:rsidRPr="004D184D">
        <w:rPr>
          <w:rFonts w:asciiTheme="majorHAnsi" w:hAnsiTheme="majorHAnsi"/>
          <w:noProof/>
          <w:sz w:val="32"/>
          <w:szCs w:val="32"/>
          <w:lang w:val="ru-RU"/>
        </w:rPr>
        <w:t>Двадцатый? — удивлённо. —</w:t>
      </w:r>
    </w:p>
    <w:p w14:paraId="61C3F148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Надо же, какая молодая</w:t>
      </w:r>
      <w:r w:rsidRPr="004D184D">
        <w:rPr>
          <w:rFonts w:asciiTheme="majorHAnsi" w:hAnsiTheme="majorHAnsi"/>
          <w:noProof/>
          <w:sz w:val="32"/>
          <w:szCs w:val="32"/>
          <w:lang w:val="ru-RU"/>
        </w:rPr>
        <w:sym w:font="Courier New" w:char="00BB"/>
      </w:r>
      <w:r w:rsidRPr="004D184D">
        <w:rPr>
          <w:rFonts w:asciiTheme="majorHAnsi" w:hAnsiTheme="majorHAnsi"/>
          <w:noProof/>
          <w:sz w:val="32"/>
          <w:szCs w:val="32"/>
          <w:lang w:val="ru-RU"/>
        </w:rPr>
        <w:t>.</w:t>
      </w:r>
    </w:p>
    <w:p w14:paraId="350C4527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</w:p>
    <w:p w14:paraId="32C5B585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Молча идём.</w:t>
      </w:r>
    </w:p>
    <w:p w14:paraId="65D18CAD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Попутчик — прямиком, по лужам.</w:t>
      </w:r>
    </w:p>
    <w:p w14:paraId="330EAF20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На бледном лице — невысказанности мука.</w:t>
      </w:r>
    </w:p>
    <w:p w14:paraId="55613624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sym w:font="Courier New" w:char="00AB"/>
      </w:r>
      <w:r w:rsidRPr="004D184D">
        <w:rPr>
          <w:rFonts w:asciiTheme="majorHAnsi" w:hAnsiTheme="majorHAnsi"/>
          <w:noProof/>
          <w:sz w:val="32"/>
          <w:szCs w:val="32"/>
          <w:lang w:val="ru-RU"/>
        </w:rPr>
        <w:t>Друг, — опять ко мне, — послушай,</w:t>
      </w:r>
    </w:p>
    <w:p w14:paraId="0D66E2EA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ты, случайно, не силён в науках?</w:t>
      </w:r>
    </w:p>
    <w:p w14:paraId="3F1BEAB2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Знать хочу: что со мной?</w:t>
      </w:r>
    </w:p>
    <w:p w14:paraId="2D0797A4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Радоваться ли,</w:t>
      </w:r>
    </w:p>
    <w:p w14:paraId="1751346A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бежать ли от напасти? —</w:t>
      </w:r>
    </w:p>
    <w:p w14:paraId="21548513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Сила какая-то, без вина хмельной...</w:t>
      </w:r>
      <w:r w:rsidRPr="004D184D">
        <w:rPr>
          <w:rFonts w:asciiTheme="majorHAnsi" w:hAnsiTheme="majorHAnsi"/>
          <w:noProof/>
          <w:sz w:val="32"/>
          <w:szCs w:val="32"/>
          <w:lang w:val="ru-RU"/>
        </w:rPr>
        <w:sym w:font="Courier New" w:char="00BB"/>
      </w:r>
      <w:r w:rsidRPr="004D184D">
        <w:rPr>
          <w:rFonts w:asciiTheme="majorHAnsi" w:hAnsiTheme="majorHAnsi"/>
          <w:noProof/>
          <w:sz w:val="32"/>
          <w:szCs w:val="32"/>
          <w:lang w:val="ru-RU"/>
        </w:rPr>
        <w:t>.</w:t>
      </w:r>
    </w:p>
    <w:p w14:paraId="4281F714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</w:p>
    <w:p w14:paraId="0EF0978E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— Что-нибудь по технической, —</w:t>
      </w:r>
    </w:p>
    <w:p w14:paraId="3EF2DB88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спрашиваю, — части?</w:t>
      </w:r>
    </w:p>
    <w:p w14:paraId="05DCCC0C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</w:p>
    <w:p w14:paraId="028CA175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С улыбкой, грустно:</w:t>
      </w:r>
    </w:p>
    <w:p w14:paraId="681AC8B6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sym w:font="Courier New" w:char="00AB"/>
      </w:r>
      <w:r w:rsidRPr="004D184D">
        <w:rPr>
          <w:rFonts w:asciiTheme="majorHAnsi" w:hAnsiTheme="majorHAnsi"/>
          <w:noProof/>
          <w:sz w:val="32"/>
          <w:szCs w:val="32"/>
          <w:lang w:val="ru-RU"/>
        </w:rPr>
        <w:t>Не знаю даже.</w:t>
      </w:r>
    </w:p>
    <w:p w14:paraId="6692EBB3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Понимаешь, я из Эрмитажа,</w:t>
      </w:r>
    </w:p>
    <w:p w14:paraId="2D690CFE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там на первом этаже — античное искусство...</w:t>
      </w:r>
    </w:p>
    <w:p w14:paraId="32243362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Вот рассуди:</w:t>
      </w:r>
    </w:p>
    <w:p w14:paraId="31D3F88A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чего не хватает детине?</w:t>
      </w:r>
    </w:p>
    <w:p w14:paraId="2BF299FB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Ясно, если б афродит, вина, друзей.</w:t>
      </w:r>
    </w:p>
    <w:p w14:paraId="1509EF7A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lastRenderedPageBreak/>
        <w:t>Нет же, — каждую ночь</w:t>
      </w:r>
    </w:p>
    <w:p w14:paraId="3934E520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пробираюсь в Русский музей,</w:t>
      </w:r>
    </w:p>
    <w:p w14:paraId="3D46D33E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там девушка есть одна — на картине.</w:t>
      </w:r>
    </w:p>
    <w:p w14:paraId="6122CA76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Так о большой земле</w:t>
      </w:r>
    </w:p>
    <w:p w14:paraId="0EBE0203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не грезит островитянин, —</w:t>
      </w:r>
    </w:p>
    <w:p w14:paraId="2A5FEB35" w14:textId="1C11B354" w:rsidR="007D51AF" w:rsidRPr="004D184D" w:rsidRDefault="00DE254C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>
        <w:rPr>
          <w:rFonts w:asciiTheme="majorHAnsi" w:hAnsiTheme="majorHAnsi"/>
          <w:noProof/>
          <w:sz w:val="32"/>
          <w:szCs w:val="32"/>
          <w:lang w:val="ru-RU"/>
        </w:rPr>
        <w:t>т</w:t>
      </w:r>
      <w:r w:rsidR="007D51AF" w:rsidRPr="004D184D">
        <w:rPr>
          <w:rFonts w:asciiTheme="majorHAnsi" w:hAnsiTheme="majorHAnsi"/>
          <w:noProof/>
          <w:sz w:val="32"/>
          <w:szCs w:val="32"/>
          <w:lang w:val="ru-RU"/>
        </w:rPr>
        <w:t>янет к ней и тянет!</w:t>
      </w:r>
    </w:p>
    <w:p w14:paraId="3CCF19FC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Сегодня, думал, не уйду, —</w:t>
      </w:r>
    </w:p>
    <w:p w14:paraId="7024A831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есть там свободный крюк...</w:t>
      </w:r>
    </w:p>
    <w:p w14:paraId="4955633A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Может быть, это болезнь?</w:t>
      </w:r>
    </w:p>
    <w:p w14:paraId="6BCC729F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Сходить к эскулапу?</w:t>
      </w:r>
    </w:p>
    <w:p w14:paraId="1D5633B4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Веришь ли? —</w:t>
      </w:r>
    </w:p>
    <w:p w14:paraId="0F0A3046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Прихожу, сажусь перед нею н</w:t>
      </w:r>
      <w:r w:rsidRPr="004D184D">
        <w:rPr>
          <w:rFonts w:asciiTheme="majorHAnsi" w:hAnsiTheme="majorHAnsi"/>
          <w:sz w:val="32"/>
          <w:szCs w:val="32"/>
          <w:lang w:val="ru-RU"/>
        </w:rPr>
        <w:t>á</w:t>
      </w:r>
      <w:r w:rsidRPr="004D184D">
        <w:rPr>
          <w:rFonts w:asciiTheme="majorHAnsi" w:hAnsiTheme="majorHAnsi"/>
          <w:noProof/>
          <w:sz w:val="32"/>
          <w:szCs w:val="32"/>
          <w:lang w:val="ru-RU"/>
        </w:rPr>
        <w:t xml:space="preserve"> пол</w:t>
      </w:r>
    </w:p>
    <w:p w14:paraId="14EAA388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и часами смотрю.</w:t>
      </w:r>
    </w:p>
    <w:p w14:paraId="0890516E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Так хорошо, такая отрада...</w:t>
      </w:r>
    </w:p>
    <w:p w14:paraId="2390A535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Только с ней бы радость разделить —</w:t>
      </w:r>
    </w:p>
    <w:p w14:paraId="7F1E973A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чтобы поровну.</w:t>
      </w:r>
    </w:p>
    <w:p w14:paraId="539C7605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Хочется улыбки её... Да хоть бы взгляда!</w:t>
      </w:r>
    </w:p>
    <w:p w14:paraId="346871AA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Она же</w:t>
      </w:r>
    </w:p>
    <w:p w14:paraId="25DD440D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всё время смотрит в сторону!</w:t>
      </w:r>
      <w:r w:rsidRPr="004D184D">
        <w:rPr>
          <w:rFonts w:asciiTheme="majorHAnsi" w:hAnsiTheme="majorHAnsi"/>
          <w:noProof/>
          <w:sz w:val="32"/>
          <w:szCs w:val="32"/>
          <w:lang w:val="ru-RU"/>
        </w:rPr>
        <w:sym w:font="Courier New" w:char="00BB"/>
      </w:r>
      <w:r w:rsidRPr="004D184D">
        <w:rPr>
          <w:rFonts w:asciiTheme="majorHAnsi" w:hAnsiTheme="majorHAnsi"/>
          <w:noProof/>
          <w:sz w:val="32"/>
          <w:szCs w:val="32"/>
          <w:lang w:val="ru-RU"/>
        </w:rPr>
        <w:t>.</w:t>
      </w:r>
    </w:p>
    <w:p w14:paraId="34887087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</w:p>
    <w:p w14:paraId="7151C1A8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Дрогнули профиля правильные линии.</w:t>
      </w:r>
    </w:p>
    <w:p w14:paraId="687F4955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Отвернулся.</w:t>
      </w:r>
    </w:p>
    <w:p w14:paraId="762D3318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Витрину разглядывая</w:t>
      </w:r>
    </w:p>
    <w:p w14:paraId="3F0E0B2B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или себя в витрине,</w:t>
      </w:r>
    </w:p>
    <w:p w14:paraId="18CF3662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 xml:space="preserve">постоял у магазина </w:t>
      </w:r>
      <w:r w:rsidRPr="004D184D">
        <w:rPr>
          <w:rFonts w:asciiTheme="majorHAnsi" w:hAnsiTheme="majorHAnsi"/>
          <w:noProof/>
          <w:sz w:val="32"/>
          <w:szCs w:val="32"/>
          <w:lang w:val="ru-RU"/>
        </w:rPr>
        <w:sym w:font="Courier New" w:char="00AB"/>
      </w:r>
      <w:r w:rsidRPr="004D184D">
        <w:rPr>
          <w:rFonts w:asciiTheme="majorHAnsi" w:hAnsiTheme="majorHAnsi"/>
          <w:noProof/>
          <w:sz w:val="32"/>
          <w:szCs w:val="32"/>
          <w:lang w:val="ru-RU"/>
        </w:rPr>
        <w:t>Галстуки</w:t>
      </w:r>
      <w:r w:rsidRPr="004D184D">
        <w:rPr>
          <w:rFonts w:asciiTheme="majorHAnsi" w:hAnsiTheme="majorHAnsi"/>
          <w:noProof/>
          <w:sz w:val="32"/>
          <w:szCs w:val="32"/>
          <w:lang w:val="ru-RU"/>
        </w:rPr>
        <w:sym w:font="Courier New" w:char="00BB"/>
      </w:r>
      <w:r w:rsidRPr="004D184D">
        <w:rPr>
          <w:rFonts w:asciiTheme="majorHAnsi" w:hAnsiTheme="majorHAnsi"/>
          <w:noProof/>
          <w:sz w:val="32"/>
          <w:szCs w:val="32"/>
          <w:lang w:val="ru-RU"/>
        </w:rPr>
        <w:t>.</w:t>
      </w:r>
    </w:p>
    <w:p w14:paraId="60660532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Оживился — и опять с вопросами:</w:t>
      </w:r>
    </w:p>
    <w:p w14:paraId="44E246D3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sym w:font="Courier New" w:char="00AB"/>
      </w:r>
      <w:r w:rsidRPr="004D184D">
        <w:rPr>
          <w:rFonts w:asciiTheme="majorHAnsi" w:hAnsiTheme="majorHAnsi"/>
          <w:noProof/>
          <w:sz w:val="32"/>
          <w:szCs w:val="32"/>
          <w:lang w:val="ru-RU"/>
        </w:rPr>
        <w:t>Может быть, я неотёсан?</w:t>
      </w:r>
    </w:p>
    <w:p w14:paraId="37C3E990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Может быть, есть какая-нибудь</w:t>
      </w:r>
    </w:p>
    <w:p w14:paraId="71E41C24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чувств азбука?</w:t>
      </w:r>
      <w:r w:rsidRPr="004D184D">
        <w:rPr>
          <w:rFonts w:asciiTheme="majorHAnsi" w:hAnsiTheme="majorHAnsi"/>
          <w:noProof/>
          <w:sz w:val="32"/>
          <w:szCs w:val="32"/>
          <w:lang w:val="ru-RU"/>
        </w:rPr>
        <w:sym w:font="Courier New" w:char="00BB"/>
      </w:r>
      <w:r w:rsidRPr="004D184D">
        <w:rPr>
          <w:rFonts w:asciiTheme="majorHAnsi" w:hAnsiTheme="majorHAnsi"/>
          <w:noProof/>
          <w:sz w:val="32"/>
          <w:szCs w:val="32"/>
          <w:lang w:val="ru-RU"/>
        </w:rPr>
        <w:t>.</w:t>
      </w:r>
    </w:p>
    <w:p w14:paraId="57188152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</w:p>
    <w:p w14:paraId="62260486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Очень хотелось его поддержать.</w:t>
      </w:r>
    </w:p>
    <w:p w14:paraId="67886B6F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И я проявил участие.</w:t>
      </w:r>
    </w:p>
    <w:p w14:paraId="778E6A98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Но как здесь помочь?</w:t>
      </w:r>
    </w:p>
    <w:p w14:paraId="2D9C514A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Если бы что-нибудь по технической части...</w:t>
      </w:r>
    </w:p>
    <w:p w14:paraId="60E75853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</w:p>
    <w:p w14:paraId="26345D31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sym w:font="Courier New" w:char="00AB"/>
      </w:r>
      <w:r w:rsidRPr="004D184D">
        <w:rPr>
          <w:rFonts w:asciiTheme="majorHAnsi" w:hAnsiTheme="majorHAnsi"/>
          <w:noProof/>
          <w:sz w:val="32"/>
          <w:szCs w:val="32"/>
          <w:lang w:val="ru-RU"/>
        </w:rPr>
        <w:t>Что я видел раньше? —</w:t>
      </w:r>
    </w:p>
    <w:p w14:paraId="41E7F000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продолжал с живостью, —</w:t>
      </w:r>
    </w:p>
    <w:p w14:paraId="79EF099C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жил, как боги живут, — эгоистом.</w:t>
      </w:r>
    </w:p>
    <w:p w14:paraId="6250AF2A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lastRenderedPageBreak/>
        <w:t>Теперь же — поверишь? —</w:t>
      </w:r>
    </w:p>
    <w:p w14:paraId="4C5CC416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мéста себе не найду.</w:t>
      </w:r>
    </w:p>
    <w:p w14:paraId="1DDB5410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Потянулся к живописи.</w:t>
      </w:r>
    </w:p>
    <w:p w14:paraId="0234BC03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Брожу вечерами по Эрмитажу.</w:t>
      </w:r>
    </w:p>
    <w:p w14:paraId="3C1D7C88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Наведываюсь к импрессионистам...</w:t>
      </w:r>
    </w:p>
    <w:p w14:paraId="523F4526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Веками не был ничем не озабочен! —</w:t>
      </w:r>
    </w:p>
    <w:p w14:paraId="604CA82E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Есть пьедестал. На нём — ты. Какие вопросы?!</w:t>
      </w:r>
    </w:p>
    <w:p w14:paraId="77DCE3B2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И вдруг сила эта... ожидание ночи.</w:t>
      </w:r>
    </w:p>
    <w:p w14:paraId="70180E96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На острове обитал... Нет, на льдине.</w:t>
      </w:r>
    </w:p>
    <w:p w14:paraId="65F4721F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Отогрелся — и лёд обратился в мякоть.</w:t>
      </w:r>
    </w:p>
    <w:p w14:paraId="6DCB032C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Призван к жизни девушкой на картине</w:t>
      </w:r>
    </w:p>
    <w:p w14:paraId="2045AF1D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и тону, не зная — радоваться или плакать...</w:t>
      </w:r>
    </w:p>
    <w:p w14:paraId="2C5BB664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Кт</w:t>
      </w:r>
      <w:r w:rsidRPr="004D184D">
        <w:rPr>
          <w:rFonts w:asciiTheme="majorHAnsi" w:hAnsiTheme="majorHAnsi"/>
          <w:sz w:val="32"/>
          <w:szCs w:val="32"/>
          <w:lang w:val="ru-RU"/>
        </w:rPr>
        <w:t>ó</w:t>
      </w:r>
      <w:r w:rsidRPr="004D184D">
        <w:rPr>
          <w:rFonts w:asciiTheme="majorHAnsi" w:hAnsiTheme="majorHAnsi"/>
          <w:b/>
          <w:noProof/>
          <w:sz w:val="32"/>
          <w:szCs w:val="32"/>
          <w:lang w:val="ru-RU"/>
        </w:rPr>
        <w:t xml:space="preserve"> </w:t>
      </w:r>
      <w:r w:rsidRPr="004D184D">
        <w:rPr>
          <w:rFonts w:asciiTheme="majorHAnsi" w:hAnsiTheme="majorHAnsi"/>
          <w:noProof/>
          <w:sz w:val="32"/>
          <w:szCs w:val="32"/>
          <w:lang w:val="ru-RU"/>
        </w:rPr>
        <w:t>я рядом с ней?  Дебил дебилом.</w:t>
      </w:r>
    </w:p>
    <w:p w14:paraId="5570DF69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Понимаю, но тянусь.</w:t>
      </w:r>
    </w:p>
    <w:p w14:paraId="6637AB1D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Качан и тот тянется к небу...</w:t>
      </w:r>
    </w:p>
    <w:p w14:paraId="00AC6DED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С тобой так было?</w:t>
      </w:r>
      <w:r w:rsidRPr="004D184D">
        <w:rPr>
          <w:rFonts w:asciiTheme="majorHAnsi" w:hAnsiTheme="majorHAnsi"/>
          <w:noProof/>
          <w:sz w:val="32"/>
          <w:szCs w:val="32"/>
          <w:lang w:val="ru-RU"/>
        </w:rPr>
        <w:sym w:font="Courier New" w:char="00BB"/>
      </w:r>
      <w:r w:rsidRPr="004D184D">
        <w:rPr>
          <w:rFonts w:asciiTheme="majorHAnsi" w:hAnsiTheme="majorHAnsi"/>
          <w:noProof/>
          <w:sz w:val="32"/>
          <w:szCs w:val="32"/>
          <w:lang w:val="ru-RU"/>
        </w:rPr>
        <w:t>.</w:t>
      </w:r>
    </w:p>
    <w:p w14:paraId="7201D045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</w:p>
    <w:p w14:paraId="4A9FE998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— Нет, — отвечаю, — не было.</w:t>
      </w:r>
    </w:p>
    <w:p w14:paraId="73D13B44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</w:p>
    <w:p w14:paraId="3CDB91BF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sym w:font="Courier New" w:char="00AB"/>
      </w:r>
      <w:r w:rsidRPr="004D184D">
        <w:rPr>
          <w:rFonts w:asciiTheme="majorHAnsi" w:hAnsiTheme="majorHAnsi"/>
          <w:noProof/>
          <w:sz w:val="32"/>
          <w:szCs w:val="32"/>
          <w:lang w:val="ru-RU"/>
        </w:rPr>
        <w:t>Видно, лишь с моё пожившие, —</w:t>
      </w:r>
    </w:p>
    <w:p w14:paraId="4E73118C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вздохнул, —</w:t>
      </w:r>
    </w:p>
    <w:p w14:paraId="2F74F470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одержимы таким недугом.</w:t>
      </w:r>
    </w:p>
    <w:p w14:paraId="34D23897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Тебе, поди, и ста нет...</w:t>
      </w:r>
    </w:p>
    <w:p w14:paraId="7FD1D2C4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Прощай, пора мне</w:t>
      </w:r>
      <w:r w:rsidRPr="004D184D">
        <w:rPr>
          <w:rFonts w:asciiTheme="majorHAnsi" w:hAnsiTheme="majorHAnsi"/>
          <w:noProof/>
          <w:sz w:val="32"/>
          <w:szCs w:val="32"/>
          <w:lang w:val="ru-RU"/>
        </w:rPr>
        <w:sym w:font="Courier New" w:char="00BB"/>
      </w:r>
      <w:r w:rsidRPr="004D184D">
        <w:rPr>
          <w:rFonts w:asciiTheme="majorHAnsi" w:hAnsiTheme="majorHAnsi"/>
          <w:noProof/>
          <w:sz w:val="32"/>
          <w:szCs w:val="32"/>
          <w:lang w:val="ru-RU"/>
        </w:rPr>
        <w:t>.  Шаг ускорил.</w:t>
      </w:r>
    </w:p>
    <w:p w14:paraId="2F8FA835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 xml:space="preserve">Обернулся: </w:t>
      </w:r>
      <w:r w:rsidRPr="004D184D">
        <w:rPr>
          <w:rFonts w:asciiTheme="majorHAnsi" w:hAnsiTheme="majorHAnsi"/>
          <w:noProof/>
          <w:sz w:val="32"/>
          <w:szCs w:val="32"/>
          <w:lang w:val="ru-RU"/>
        </w:rPr>
        <w:sym w:font="Courier New" w:char="00AB"/>
      </w:r>
      <w:r w:rsidRPr="004D184D">
        <w:rPr>
          <w:rFonts w:asciiTheme="majorHAnsi" w:hAnsiTheme="majorHAnsi"/>
          <w:noProof/>
          <w:sz w:val="32"/>
          <w:szCs w:val="32"/>
          <w:lang w:val="ru-RU"/>
        </w:rPr>
        <w:t>Приходи, если будет туго.</w:t>
      </w:r>
    </w:p>
    <w:p w14:paraId="3534CE99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Выговоришься — легче станет.</w:t>
      </w:r>
    </w:p>
    <w:p w14:paraId="45E69926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Встретить только не смогу —</w:t>
      </w:r>
    </w:p>
    <w:p w14:paraId="3A8E3147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днём при деле я, —</w:t>
      </w:r>
    </w:p>
    <w:p w14:paraId="7C054EE6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спросишь бога Диониса,</w:t>
      </w:r>
    </w:p>
    <w:p w14:paraId="72B0D326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покровителя виноделия</w:t>
      </w:r>
      <w:r w:rsidRPr="004D184D">
        <w:rPr>
          <w:rFonts w:asciiTheme="majorHAnsi" w:hAnsiTheme="majorHAnsi"/>
          <w:noProof/>
          <w:sz w:val="32"/>
          <w:szCs w:val="32"/>
          <w:lang w:val="ru-RU"/>
        </w:rPr>
        <w:sym w:font="Courier New" w:char="00BB"/>
      </w:r>
      <w:r w:rsidRPr="004D184D">
        <w:rPr>
          <w:rFonts w:asciiTheme="majorHAnsi" w:hAnsiTheme="majorHAnsi"/>
          <w:noProof/>
          <w:sz w:val="32"/>
          <w:szCs w:val="32"/>
          <w:lang w:val="ru-RU"/>
        </w:rPr>
        <w:t>.</w:t>
      </w:r>
    </w:p>
    <w:p w14:paraId="04A153EA" w14:textId="77777777" w:rsidR="007D51AF" w:rsidRPr="004D184D" w:rsidRDefault="007D51AF" w:rsidP="007D51AF">
      <w:pPr>
        <w:ind w:firstLine="3240"/>
        <w:rPr>
          <w:rFonts w:asciiTheme="majorHAnsi" w:hAnsiTheme="majorHAnsi"/>
          <w:noProof/>
          <w:sz w:val="32"/>
          <w:szCs w:val="32"/>
          <w:lang w:val="ru-RU"/>
        </w:rPr>
      </w:pPr>
    </w:p>
    <w:p w14:paraId="3C1CFC45" w14:textId="77777777" w:rsidR="007D51AF" w:rsidRPr="004D184D" w:rsidRDefault="007D51AF" w:rsidP="007D51AF">
      <w:pPr>
        <w:ind w:firstLine="3240"/>
        <w:rPr>
          <w:rFonts w:asciiTheme="majorHAnsi" w:hAnsiTheme="majorHAnsi"/>
          <w:noProof/>
          <w:sz w:val="32"/>
          <w:szCs w:val="32"/>
          <w:lang w:val="ru-RU"/>
        </w:rPr>
      </w:pPr>
    </w:p>
    <w:p w14:paraId="3F06A8C0" w14:textId="77777777" w:rsidR="007D51AF" w:rsidRPr="004D184D" w:rsidRDefault="007D51AF" w:rsidP="00ED0C9F">
      <w:pPr>
        <w:ind w:left="414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2</w:t>
      </w:r>
    </w:p>
    <w:p w14:paraId="7D84A4BD" w14:textId="77777777" w:rsidR="007D51AF" w:rsidRPr="004D184D" w:rsidRDefault="007D51AF" w:rsidP="007D51AF">
      <w:pPr>
        <w:ind w:firstLine="3240"/>
        <w:rPr>
          <w:rFonts w:asciiTheme="majorHAnsi" w:hAnsiTheme="majorHAnsi"/>
          <w:noProof/>
          <w:sz w:val="32"/>
          <w:szCs w:val="32"/>
          <w:lang w:val="ru-RU"/>
        </w:rPr>
      </w:pPr>
    </w:p>
    <w:p w14:paraId="64B0E271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— Где у вас античное искусство?</w:t>
      </w:r>
    </w:p>
    <w:p w14:paraId="70EBE596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Там где-то бог Дионис.</w:t>
      </w:r>
    </w:p>
    <w:p w14:paraId="24D391D9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— Пройдёте прямо, свернёте</w:t>
      </w:r>
    </w:p>
    <w:p w14:paraId="638EEA1A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и по лестнице вниз...</w:t>
      </w:r>
    </w:p>
    <w:p w14:paraId="7CB7D117" w14:textId="77777777" w:rsidR="004D184D" w:rsidRPr="004D184D" w:rsidRDefault="004D184D" w:rsidP="004D184D">
      <w:pPr>
        <w:ind w:left="1890"/>
        <w:rPr>
          <w:rFonts w:asciiTheme="majorHAnsi" w:hAnsiTheme="majorHAnsi"/>
          <w:noProof/>
          <w:sz w:val="28"/>
          <w:szCs w:val="32"/>
          <w:lang w:val="ru-RU"/>
        </w:rPr>
      </w:pPr>
    </w:p>
    <w:p w14:paraId="32DD63E8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После пестроты полотен —</w:t>
      </w:r>
    </w:p>
    <w:p w14:paraId="724E7B31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сдержанность мраморного зала.</w:t>
      </w:r>
    </w:p>
    <w:p w14:paraId="47D904AE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Увидал.</w:t>
      </w:r>
    </w:p>
    <w:p w14:paraId="6B95670B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Сел на скамейку напротив.</w:t>
      </w:r>
    </w:p>
    <w:p w14:paraId="5D9EF70C" w14:textId="77777777" w:rsidR="004D184D" w:rsidRPr="004D184D" w:rsidRDefault="004D184D" w:rsidP="004D184D">
      <w:pPr>
        <w:ind w:left="1890"/>
        <w:rPr>
          <w:rFonts w:asciiTheme="majorHAnsi" w:hAnsiTheme="majorHAnsi"/>
          <w:noProof/>
          <w:sz w:val="28"/>
          <w:szCs w:val="32"/>
          <w:lang w:val="ru-RU"/>
        </w:rPr>
      </w:pPr>
    </w:p>
    <w:p w14:paraId="3678707C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Вечность пристально глядит с пьедесталов.</w:t>
      </w:r>
    </w:p>
    <w:p w14:paraId="458018D1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Час прошёл или два...</w:t>
      </w:r>
    </w:p>
    <w:p w14:paraId="5E44E69C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Правда: легче стало.</w:t>
      </w:r>
    </w:p>
    <w:p w14:paraId="144FE2F7" w14:textId="77777777" w:rsidR="004D184D" w:rsidRPr="004D184D" w:rsidRDefault="004D184D" w:rsidP="004D184D">
      <w:pPr>
        <w:ind w:left="1890"/>
        <w:rPr>
          <w:rFonts w:asciiTheme="majorHAnsi" w:hAnsiTheme="majorHAnsi"/>
          <w:noProof/>
          <w:sz w:val="28"/>
          <w:szCs w:val="32"/>
          <w:lang w:val="ru-RU"/>
        </w:rPr>
      </w:pPr>
    </w:p>
    <w:p w14:paraId="57C2CD9C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...Так и живу.</w:t>
      </w:r>
    </w:p>
    <w:p w14:paraId="6756B622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А ты?</w:t>
      </w:r>
    </w:p>
    <w:p w14:paraId="049615BD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Всё дожидаешься ночи?</w:t>
      </w:r>
    </w:p>
    <w:p w14:paraId="0CCCAFE8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Рядом — в пяти шагах — богиня красоты.</w:t>
      </w:r>
    </w:p>
    <w:p w14:paraId="23850C42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Тебе же бежать куда-то надо,</w:t>
      </w:r>
    </w:p>
    <w:p w14:paraId="42340390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мучишься одиночеством.</w:t>
      </w:r>
    </w:p>
    <w:p w14:paraId="60797F01" w14:textId="77777777" w:rsidR="004D184D" w:rsidRPr="004D184D" w:rsidRDefault="004D184D" w:rsidP="004D184D">
      <w:pPr>
        <w:ind w:left="1890"/>
        <w:rPr>
          <w:rFonts w:asciiTheme="majorHAnsi" w:hAnsiTheme="majorHAnsi"/>
          <w:noProof/>
          <w:sz w:val="28"/>
          <w:szCs w:val="32"/>
          <w:lang w:val="ru-RU"/>
        </w:rPr>
      </w:pPr>
    </w:p>
    <w:p w14:paraId="300A4572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...Уходил просветлённым —</w:t>
      </w:r>
    </w:p>
    <w:p w14:paraId="1516F877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видно, античность лечит.</w:t>
      </w:r>
    </w:p>
    <w:p w14:paraId="2D469CBD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Шёл не спеша —</w:t>
      </w:r>
    </w:p>
    <w:p w14:paraId="08F7B849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будто открыл у вечности кредит, —</w:t>
      </w:r>
    </w:p>
    <w:p w14:paraId="22656FC9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всё суетное сбросив, расправив плечи,</w:t>
      </w:r>
    </w:p>
    <w:p w14:paraId="287E2C64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разглядывая мраморных афродит.</w:t>
      </w:r>
    </w:p>
    <w:p w14:paraId="0B79BEEA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Лучше не было той, что без рук.</w:t>
      </w:r>
    </w:p>
    <w:p w14:paraId="589DCE87" w14:textId="77777777" w:rsidR="004D184D" w:rsidRPr="004D184D" w:rsidRDefault="004D184D" w:rsidP="004D184D">
      <w:pPr>
        <w:ind w:left="1890"/>
        <w:rPr>
          <w:rFonts w:asciiTheme="majorHAnsi" w:hAnsiTheme="majorHAnsi"/>
          <w:noProof/>
          <w:sz w:val="28"/>
          <w:szCs w:val="32"/>
          <w:lang w:val="ru-RU"/>
        </w:rPr>
      </w:pPr>
    </w:p>
    <w:p w14:paraId="390901BC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И вдруг...</w:t>
      </w:r>
    </w:p>
    <w:p w14:paraId="29946A55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28"/>
          <w:szCs w:val="32"/>
          <w:lang w:val="ru-RU"/>
        </w:rPr>
      </w:pPr>
    </w:p>
    <w:p w14:paraId="3DBFFAF9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Взгляд,</w:t>
      </w:r>
    </w:p>
    <w:p w14:paraId="090BEFDD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скользивший вдоль стен, по экспонатам,</w:t>
      </w:r>
    </w:p>
    <w:p w14:paraId="29FD96C0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вырвался за окно.  А там...</w:t>
      </w:r>
    </w:p>
    <w:p w14:paraId="008D16B3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улыбку сдерживая —</w:t>
      </w:r>
    </w:p>
    <w:p w14:paraId="3FAC876D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 xml:space="preserve">щадя </w:t>
      </w:r>
    </w:p>
    <w:p w14:paraId="58D4357E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и меня, и античность, —</w:t>
      </w:r>
    </w:p>
    <w:p w14:paraId="6015005B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у гранитной стопы атланта</w:t>
      </w:r>
    </w:p>
    <w:p w14:paraId="20BB9E3E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стояла девушка, спрятавшаяся от дождя.</w:t>
      </w:r>
    </w:p>
    <w:p w14:paraId="58B27BAD" w14:textId="77777777" w:rsidR="004D184D" w:rsidRPr="004D184D" w:rsidRDefault="004D184D" w:rsidP="004D184D">
      <w:pPr>
        <w:ind w:left="1890"/>
        <w:rPr>
          <w:rFonts w:asciiTheme="majorHAnsi" w:hAnsiTheme="majorHAnsi"/>
          <w:noProof/>
          <w:sz w:val="28"/>
          <w:szCs w:val="32"/>
          <w:lang w:val="ru-RU"/>
        </w:rPr>
      </w:pPr>
    </w:p>
    <w:p w14:paraId="523F7CCE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Ошарашила жизнь!  Потрясло совершенство</w:t>
      </w:r>
    </w:p>
    <w:p w14:paraId="68A3C652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движений, искрящихся глаз,</w:t>
      </w:r>
    </w:p>
    <w:p w14:paraId="6DFC2FAC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укрощающего волосы жеста.</w:t>
      </w:r>
    </w:p>
    <w:p w14:paraId="7EBDCB4C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</w:p>
    <w:p w14:paraId="522D1F84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Застыл у окна с удивлённым лицом идиота.</w:t>
      </w:r>
    </w:p>
    <w:p w14:paraId="281EDD00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И боги за моей спиной уже не экспонаты —</w:t>
      </w:r>
    </w:p>
    <w:p w14:paraId="43111EDE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зрители.</w:t>
      </w:r>
    </w:p>
    <w:p w14:paraId="02DA0AA3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Смотрим — и блекнут</w:t>
      </w:r>
    </w:p>
    <w:p w14:paraId="01D6B67B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все рукотворные красоты.</w:t>
      </w:r>
    </w:p>
    <w:p w14:paraId="2523470F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Повторить ли тебя?..  Повторить ли?!</w:t>
      </w:r>
    </w:p>
    <w:p w14:paraId="5569C1AA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</w:p>
    <w:p w14:paraId="55378A4C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Веками глыбы изводили,</w:t>
      </w:r>
    </w:p>
    <w:p w14:paraId="4EC162E5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глину и холсты —</w:t>
      </w:r>
    </w:p>
    <w:p w14:paraId="6BFBCA7F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тебя изображая.</w:t>
      </w:r>
    </w:p>
    <w:p w14:paraId="35946C23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Но улыбаешься — ты,</w:t>
      </w:r>
    </w:p>
    <w:p w14:paraId="1A055A40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живая.</w:t>
      </w:r>
    </w:p>
    <w:p w14:paraId="5A64136D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</w:p>
    <w:p w14:paraId="4C4A360E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Ты вправе смеяться —</w:t>
      </w:r>
    </w:p>
    <w:p w14:paraId="5608A1C8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над мрамора гармонией,</w:t>
      </w:r>
    </w:p>
    <w:p w14:paraId="243368AC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над могильной этой тишиной,</w:t>
      </w:r>
    </w:p>
    <w:p w14:paraId="6343615A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над моей перекошенной физиономией,</w:t>
      </w:r>
    </w:p>
    <w:p w14:paraId="2AFAB5DA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над музеями мира, что старательно копят</w:t>
      </w:r>
    </w:p>
    <w:p w14:paraId="6F1F4535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твои талантливые копии,</w:t>
      </w:r>
    </w:p>
    <w:p w14:paraId="1DAEFA5E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над очередями к Джоконде,</w:t>
      </w:r>
    </w:p>
    <w:p w14:paraId="5CC7A237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над красотками в камне,</w:t>
      </w:r>
    </w:p>
    <w:p w14:paraId="71A70F6A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над убедительными просьбами</w:t>
      </w:r>
    </w:p>
    <w:p w14:paraId="310743E1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sym w:font="Courier New" w:char="00AB"/>
      </w:r>
      <w:r w:rsidRPr="004D184D">
        <w:rPr>
          <w:rFonts w:asciiTheme="majorHAnsi" w:hAnsiTheme="majorHAnsi"/>
          <w:noProof/>
          <w:sz w:val="32"/>
          <w:szCs w:val="32"/>
          <w:lang w:val="ru-RU"/>
        </w:rPr>
        <w:t>Не трогать руками</w:t>
      </w:r>
      <w:r w:rsidRPr="004D184D">
        <w:rPr>
          <w:rFonts w:asciiTheme="majorHAnsi" w:hAnsiTheme="majorHAnsi"/>
          <w:noProof/>
          <w:sz w:val="32"/>
          <w:szCs w:val="32"/>
          <w:lang w:val="ru-RU"/>
        </w:rPr>
        <w:sym w:font="Courier New" w:char="00BB"/>
      </w:r>
      <w:r w:rsidRPr="004D184D">
        <w:rPr>
          <w:rFonts w:asciiTheme="majorHAnsi" w:hAnsiTheme="majorHAnsi"/>
          <w:noProof/>
          <w:sz w:val="32"/>
          <w:szCs w:val="32"/>
          <w:lang w:val="ru-RU"/>
        </w:rPr>
        <w:t>.</w:t>
      </w:r>
    </w:p>
    <w:p w14:paraId="7EC3D7A4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</w:p>
    <w:p w14:paraId="3A34A4AA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Я понял вдруг всю нелепость муля́жей!</w:t>
      </w:r>
    </w:p>
    <w:p w14:paraId="109DF1CA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На глазах превращаются в черепки</w:t>
      </w:r>
    </w:p>
    <w:p w14:paraId="165198AB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сокровища Эрмитажа!</w:t>
      </w:r>
    </w:p>
    <w:p w14:paraId="535A9A22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</w:p>
    <w:p w14:paraId="55D7E52A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 xml:space="preserve">Вот где чудо: </w:t>
      </w:r>
    </w:p>
    <w:p w14:paraId="567F5BCA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задержала взгляд, улыбнулась просто —</w:t>
      </w:r>
    </w:p>
    <w:p w14:paraId="6EF144EC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и сильнее становлюсь, выше ростом.</w:t>
      </w:r>
    </w:p>
    <w:p w14:paraId="38EE0B32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Знаю, чт</w:t>
      </w:r>
      <w:r w:rsidRPr="004D184D">
        <w:rPr>
          <w:rFonts w:asciiTheme="majorHAnsi" w:hAnsiTheme="majorHAnsi"/>
          <w:sz w:val="32"/>
          <w:szCs w:val="32"/>
          <w:lang w:val="ru-RU"/>
        </w:rPr>
        <w:t>ó</w:t>
      </w:r>
      <w:r w:rsidRPr="004D184D">
        <w:rPr>
          <w:rFonts w:asciiTheme="majorHAnsi" w:hAnsiTheme="majorHAnsi"/>
          <w:b/>
          <w:noProof/>
          <w:sz w:val="32"/>
          <w:szCs w:val="32"/>
          <w:lang w:val="ru-RU"/>
        </w:rPr>
        <w:t xml:space="preserve"> </w:t>
      </w:r>
      <w:r w:rsidRPr="004D184D">
        <w:rPr>
          <w:rFonts w:asciiTheme="majorHAnsi" w:hAnsiTheme="majorHAnsi"/>
          <w:noProof/>
          <w:sz w:val="32"/>
          <w:szCs w:val="32"/>
          <w:lang w:val="ru-RU"/>
        </w:rPr>
        <w:t>с тобой, мраморный парень:</w:t>
      </w:r>
    </w:p>
    <w:p w14:paraId="1F304193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ты одарён.  И я не бездарен. —</w:t>
      </w:r>
    </w:p>
    <w:p w14:paraId="19507806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</w:p>
    <w:p w14:paraId="3F194CEE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Пусть не рисую, ваять не умею, лепить,</w:t>
      </w:r>
    </w:p>
    <w:p w14:paraId="48A91CA1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но я же могу любить!</w:t>
      </w:r>
    </w:p>
    <w:p w14:paraId="1ABC21FC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Вот, расплавилось что-то,</w:t>
      </w:r>
    </w:p>
    <w:p w14:paraId="3E707DB0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lastRenderedPageBreak/>
        <w:t>растеклось в груди.</w:t>
      </w:r>
    </w:p>
    <w:p w14:paraId="7C92AB2A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— Не уходи! — кричу сквозь стекло. —</w:t>
      </w:r>
    </w:p>
    <w:p w14:paraId="21BD6F7C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Только не уходи!</w:t>
      </w:r>
    </w:p>
    <w:p w14:paraId="7B6A9A05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</w:p>
    <w:p w14:paraId="43A3B7F0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Скорее!  Под дождь, на свободу!</w:t>
      </w:r>
    </w:p>
    <w:p w14:paraId="7AD4516B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Во мне силы атлантовы,</w:t>
      </w:r>
    </w:p>
    <w:p w14:paraId="3E4470E7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во мне столько таланта!..</w:t>
      </w:r>
    </w:p>
    <w:p w14:paraId="62AC31A5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Боже! как давят своды!</w:t>
      </w:r>
    </w:p>
    <w:p w14:paraId="02F97E15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</w:p>
    <w:p w14:paraId="386697C3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Друг мой мраморный, ввек не забуду!</w:t>
      </w:r>
    </w:p>
    <w:p w14:paraId="52D8ED28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Помоги же ещё немного.</w:t>
      </w:r>
    </w:p>
    <w:p w14:paraId="670EF5CA" w14:textId="77777777" w:rsidR="007D51AF" w:rsidRPr="004D184D" w:rsidRDefault="007D51AF" w:rsidP="004D184D">
      <w:pPr>
        <w:ind w:left="189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Как ты выходишь отсюда?!  Покажи дорогу!</w:t>
      </w:r>
    </w:p>
    <w:p w14:paraId="43F8338E" w14:textId="6E1963DF" w:rsidR="003A0435" w:rsidRDefault="003A0435" w:rsidP="00DE254C">
      <w:pPr>
        <w:rPr>
          <w:rFonts w:asciiTheme="majorHAnsi" w:hAnsiTheme="majorHAnsi"/>
          <w:noProof/>
          <w:sz w:val="32"/>
          <w:szCs w:val="32"/>
          <w:lang w:val="ru-RU"/>
        </w:rPr>
      </w:pPr>
    </w:p>
    <w:p w14:paraId="5F19515B" w14:textId="77777777" w:rsidR="00DE254C" w:rsidRPr="004D184D" w:rsidRDefault="00DE254C" w:rsidP="00DE254C">
      <w:pPr>
        <w:rPr>
          <w:rFonts w:asciiTheme="majorHAnsi" w:hAnsiTheme="majorHAnsi"/>
          <w:noProof/>
          <w:sz w:val="32"/>
          <w:szCs w:val="32"/>
          <w:lang w:val="ru-RU"/>
        </w:rPr>
      </w:pPr>
    </w:p>
    <w:p w14:paraId="23DE9B04" w14:textId="77777777" w:rsidR="004D184D" w:rsidRDefault="004D184D">
      <w:pPr>
        <w:overflowPunct/>
        <w:autoSpaceDE/>
        <w:autoSpaceDN/>
        <w:adjustRightInd/>
        <w:spacing w:after="200" w:line="276" w:lineRule="auto"/>
        <w:textAlignment w:val="auto"/>
        <w:rPr>
          <w:rFonts w:asciiTheme="majorHAnsi" w:hAnsiTheme="majorHAnsi"/>
          <w:noProof/>
          <w:sz w:val="32"/>
          <w:szCs w:val="32"/>
          <w:lang w:val="ru-RU"/>
        </w:rPr>
      </w:pPr>
      <w:r>
        <w:rPr>
          <w:rFonts w:asciiTheme="majorHAnsi" w:hAnsiTheme="majorHAnsi"/>
          <w:noProof/>
          <w:sz w:val="32"/>
          <w:szCs w:val="32"/>
          <w:lang w:val="ru-RU"/>
        </w:rPr>
        <w:br w:type="page"/>
      </w:r>
    </w:p>
    <w:p w14:paraId="2DEDA66C" w14:textId="77777777" w:rsidR="004D184D" w:rsidRPr="001A3F30" w:rsidRDefault="004D184D" w:rsidP="004D184D">
      <w:pPr>
        <w:overflowPunct/>
        <w:autoSpaceDE/>
        <w:autoSpaceDN/>
        <w:adjustRightInd/>
        <w:spacing w:line="240" w:lineRule="exact"/>
        <w:ind w:left="547"/>
        <w:textAlignment w:val="auto"/>
        <w:rPr>
          <w:rFonts w:ascii="Cambria" w:eastAsia="Calibri" w:hAnsi="Cambria"/>
          <w:sz w:val="28"/>
          <w:szCs w:val="30"/>
          <w:lang w:val="ru-RU"/>
        </w:rPr>
      </w:pPr>
      <w:r w:rsidRPr="001A3F30">
        <w:rPr>
          <w:rFonts w:ascii="Cambria" w:eastAsia="Calibri" w:hAnsi="Cambria"/>
          <w:sz w:val="28"/>
          <w:szCs w:val="30"/>
          <w:lang w:val="ru-RU"/>
        </w:rPr>
        <w:lastRenderedPageBreak/>
        <w:t xml:space="preserve">  Ростислав Дижур  </w:t>
      </w:r>
      <w:hyperlink r:id="rId12" w:history="1">
        <w:r w:rsidRPr="001A3F30">
          <w:rPr>
            <w:rFonts w:ascii="Cambria" w:eastAsia="Calibri" w:hAnsi="Cambria"/>
            <w:color w:val="0563C1"/>
            <w:sz w:val="28"/>
            <w:szCs w:val="30"/>
            <w:u w:val="single"/>
            <w:lang w:val="ru-RU"/>
          </w:rPr>
          <w:t>www.r-di.net</w:t>
        </w:r>
      </w:hyperlink>
    </w:p>
    <w:p w14:paraId="11163908" w14:textId="77777777" w:rsidR="004D184D" w:rsidRPr="00F13C80" w:rsidRDefault="004D184D" w:rsidP="004D184D">
      <w:pPr>
        <w:overflowPunct/>
        <w:autoSpaceDE/>
        <w:autoSpaceDN/>
        <w:adjustRightInd/>
        <w:textAlignment w:val="auto"/>
        <w:rPr>
          <w:rFonts w:ascii="Cambria" w:eastAsia="Calibri" w:hAnsi="Cambria"/>
          <w:sz w:val="25"/>
          <w:szCs w:val="25"/>
          <w:lang w:val="ru-RU"/>
        </w:rPr>
      </w:pPr>
      <w:r>
        <w:rPr>
          <w:rFonts w:ascii="Cambria" w:eastAsia="Calibri" w:hAnsi="Cambria"/>
          <w:sz w:val="25"/>
          <w:szCs w:val="25"/>
          <w:lang w:val="ru-RU"/>
        </w:rPr>
        <w:t xml:space="preserve">  </w:t>
      </w:r>
      <w:r w:rsidRPr="00F13C80">
        <w:rPr>
          <w:rFonts w:ascii="Cambria" w:eastAsia="Calibri" w:hAnsi="Cambria"/>
          <w:sz w:val="25"/>
          <w:szCs w:val="25"/>
          <w:lang w:val="ru-RU"/>
        </w:rPr>
        <w:t>________________________________________________________________________________________________</w:t>
      </w:r>
      <w:r>
        <w:rPr>
          <w:rFonts w:ascii="Cambria" w:eastAsia="Calibri" w:hAnsi="Cambria"/>
          <w:sz w:val="25"/>
          <w:szCs w:val="25"/>
          <w:lang w:val="ru-RU"/>
        </w:rPr>
        <w:t>_____</w:t>
      </w:r>
    </w:p>
    <w:p w14:paraId="1C969970" w14:textId="77777777" w:rsidR="003A0435" w:rsidRPr="004D184D" w:rsidRDefault="003A0435" w:rsidP="004D184D">
      <w:pPr>
        <w:rPr>
          <w:rFonts w:asciiTheme="majorHAnsi" w:hAnsiTheme="majorHAnsi"/>
          <w:noProof/>
          <w:sz w:val="32"/>
          <w:szCs w:val="32"/>
          <w:lang w:val="ru-RU"/>
        </w:rPr>
      </w:pPr>
    </w:p>
    <w:p w14:paraId="588913A2" w14:textId="77777777" w:rsidR="007D51AF" w:rsidRPr="004D184D" w:rsidRDefault="007D51AF" w:rsidP="004D184D">
      <w:pPr>
        <w:rPr>
          <w:rFonts w:asciiTheme="majorHAnsi" w:hAnsiTheme="majorHAnsi"/>
          <w:noProof/>
          <w:sz w:val="32"/>
          <w:szCs w:val="32"/>
          <w:lang w:val="ru-RU"/>
        </w:rPr>
      </w:pPr>
    </w:p>
    <w:p w14:paraId="1DC325AA" w14:textId="77777777" w:rsidR="007D51AF" w:rsidRPr="004D184D" w:rsidRDefault="007D51AF" w:rsidP="004D184D">
      <w:pPr>
        <w:tabs>
          <w:tab w:val="left" w:pos="5310"/>
        </w:tabs>
        <w:ind w:left="378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*    *    *</w:t>
      </w:r>
    </w:p>
    <w:p w14:paraId="6288AF3E" w14:textId="77777777" w:rsidR="007D51AF" w:rsidRPr="004D184D" w:rsidRDefault="007D51AF" w:rsidP="007D51AF">
      <w:pPr>
        <w:rPr>
          <w:rFonts w:asciiTheme="majorHAnsi" w:hAnsiTheme="majorHAnsi"/>
          <w:noProof/>
          <w:sz w:val="32"/>
          <w:szCs w:val="32"/>
          <w:lang w:val="ru-RU"/>
        </w:rPr>
      </w:pPr>
    </w:p>
    <w:p w14:paraId="30B7B81D" w14:textId="77777777" w:rsidR="007D51AF" w:rsidRPr="004D184D" w:rsidRDefault="007D51AF" w:rsidP="004D184D">
      <w:pPr>
        <w:tabs>
          <w:tab w:val="left" w:pos="2700"/>
        </w:tabs>
        <w:ind w:firstLine="162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Лучи скользят в окно, как в сруб колодца, —</w:t>
      </w:r>
    </w:p>
    <w:p w14:paraId="131EFB2B" w14:textId="2C70F367" w:rsidR="007D51AF" w:rsidRPr="004D184D" w:rsidRDefault="00DE254C" w:rsidP="004D184D">
      <w:pPr>
        <w:tabs>
          <w:tab w:val="left" w:pos="2700"/>
        </w:tabs>
        <w:ind w:firstLine="1620"/>
        <w:rPr>
          <w:rFonts w:asciiTheme="majorHAnsi" w:hAnsiTheme="majorHAnsi"/>
          <w:noProof/>
          <w:sz w:val="32"/>
          <w:szCs w:val="32"/>
          <w:lang w:val="ru-RU"/>
        </w:rPr>
      </w:pPr>
      <w:r>
        <w:rPr>
          <w:rFonts w:asciiTheme="majorHAnsi" w:hAnsiTheme="majorHAnsi"/>
          <w:noProof/>
          <w:sz w:val="32"/>
          <w:szCs w:val="32"/>
          <w:lang w:val="ru-RU"/>
        </w:rPr>
        <w:t>е</w:t>
      </w:r>
      <w:r w:rsidR="007D51AF" w:rsidRPr="004D184D">
        <w:rPr>
          <w:rFonts w:asciiTheme="majorHAnsi" w:hAnsiTheme="majorHAnsi"/>
          <w:noProof/>
          <w:sz w:val="32"/>
          <w:szCs w:val="32"/>
          <w:lang w:val="ru-RU"/>
        </w:rPr>
        <w:t>два-едва струится жизни ток.</w:t>
      </w:r>
    </w:p>
    <w:p w14:paraId="269650CD" w14:textId="77777777" w:rsidR="007D51AF" w:rsidRPr="004D184D" w:rsidRDefault="007D51AF" w:rsidP="004D184D">
      <w:pPr>
        <w:tabs>
          <w:tab w:val="left" w:pos="2700"/>
        </w:tabs>
        <w:ind w:firstLine="162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Но чутко тянется наружу, к солнцу,</w:t>
      </w:r>
    </w:p>
    <w:p w14:paraId="6FA69A71" w14:textId="382CF4FC" w:rsidR="007D51AF" w:rsidRPr="004D184D" w:rsidRDefault="00DE254C" w:rsidP="004D184D">
      <w:pPr>
        <w:tabs>
          <w:tab w:val="left" w:pos="2700"/>
        </w:tabs>
        <w:ind w:firstLine="1620"/>
        <w:rPr>
          <w:rFonts w:asciiTheme="majorHAnsi" w:hAnsiTheme="majorHAnsi"/>
          <w:noProof/>
          <w:sz w:val="32"/>
          <w:szCs w:val="32"/>
          <w:lang w:val="ru-RU"/>
        </w:rPr>
      </w:pPr>
      <w:r>
        <w:rPr>
          <w:rFonts w:asciiTheme="majorHAnsi" w:hAnsiTheme="majorHAnsi"/>
          <w:noProof/>
          <w:sz w:val="32"/>
          <w:szCs w:val="32"/>
          <w:lang w:val="ru-RU"/>
        </w:rPr>
        <w:t>н</w:t>
      </w:r>
      <w:r w:rsidR="007D51AF" w:rsidRPr="004D184D">
        <w:rPr>
          <w:rFonts w:asciiTheme="majorHAnsi" w:hAnsiTheme="majorHAnsi"/>
          <w:noProof/>
          <w:sz w:val="32"/>
          <w:szCs w:val="32"/>
          <w:lang w:val="ru-RU"/>
        </w:rPr>
        <w:t>а подоконнике прижившийся цветок.</w:t>
      </w:r>
    </w:p>
    <w:p w14:paraId="657FD650" w14:textId="77777777" w:rsidR="007D51AF" w:rsidRPr="004D184D" w:rsidRDefault="007D51AF" w:rsidP="004D184D">
      <w:pPr>
        <w:tabs>
          <w:tab w:val="left" w:pos="2700"/>
        </w:tabs>
        <w:ind w:firstLine="1620"/>
        <w:rPr>
          <w:rFonts w:asciiTheme="majorHAnsi" w:hAnsiTheme="majorHAnsi"/>
          <w:noProof/>
          <w:sz w:val="32"/>
          <w:szCs w:val="32"/>
          <w:lang w:val="ru-RU"/>
        </w:rPr>
      </w:pPr>
    </w:p>
    <w:p w14:paraId="744D9F3D" w14:textId="77777777" w:rsidR="007D51AF" w:rsidRPr="004D184D" w:rsidRDefault="007D51AF" w:rsidP="004D184D">
      <w:pPr>
        <w:tabs>
          <w:tab w:val="left" w:pos="2700"/>
        </w:tabs>
        <w:ind w:firstLine="162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Как чуждо пылкое движенье это</w:t>
      </w:r>
    </w:p>
    <w:p w14:paraId="60E2E1BE" w14:textId="533CF2AD" w:rsidR="007D51AF" w:rsidRPr="004D184D" w:rsidRDefault="00DE254C" w:rsidP="004D184D">
      <w:pPr>
        <w:tabs>
          <w:tab w:val="left" w:pos="2700"/>
        </w:tabs>
        <w:ind w:firstLine="1620"/>
        <w:rPr>
          <w:rFonts w:asciiTheme="majorHAnsi" w:hAnsiTheme="majorHAnsi"/>
          <w:noProof/>
          <w:sz w:val="32"/>
          <w:szCs w:val="32"/>
          <w:lang w:val="ru-RU"/>
        </w:rPr>
      </w:pPr>
      <w:r>
        <w:rPr>
          <w:rFonts w:asciiTheme="majorHAnsi" w:hAnsiTheme="majorHAnsi"/>
          <w:noProof/>
          <w:sz w:val="32"/>
          <w:szCs w:val="32"/>
          <w:lang w:val="ru-RU"/>
        </w:rPr>
        <w:t>о</w:t>
      </w:r>
      <w:r w:rsidR="007D51AF" w:rsidRPr="004D184D">
        <w:rPr>
          <w:rFonts w:asciiTheme="majorHAnsi" w:hAnsiTheme="majorHAnsi"/>
          <w:noProof/>
          <w:sz w:val="32"/>
          <w:szCs w:val="32"/>
          <w:lang w:val="ru-RU"/>
        </w:rPr>
        <w:t>стуженному телу моему,</w:t>
      </w:r>
    </w:p>
    <w:p w14:paraId="7AFB1627" w14:textId="2278525A" w:rsidR="007D51AF" w:rsidRPr="004D184D" w:rsidRDefault="00DE254C" w:rsidP="004D184D">
      <w:pPr>
        <w:tabs>
          <w:tab w:val="left" w:pos="2700"/>
        </w:tabs>
        <w:ind w:firstLine="1620"/>
        <w:rPr>
          <w:rFonts w:asciiTheme="majorHAnsi" w:hAnsiTheme="majorHAnsi"/>
          <w:noProof/>
          <w:sz w:val="32"/>
          <w:szCs w:val="32"/>
          <w:lang w:val="ru-RU"/>
        </w:rPr>
      </w:pPr>
      <w:r>
        <w:rPr>
          <w:rFonts w:asciiTheme="majorHAnsi" w:hAnsiTheme="majorHAnsi"/>
          <w:noProof/>
          <w:sz w:val="32"/>
          <w:szCs w:val="32"/>
          <w:lang w:val="ru-RU"/>
        </w:rPr>
        <w:t>у</w:t>
      </w:r>
      <w:r w:rsidR="007D51AF" w:rsidRPr="004D184D">
        <w:rPr>
          <w:rFonts w:asciiTheme="majorHAnsi" w:hAnsiTheme="majorHAnsi"/>
          <w:noProof/>
          <w:sz w:val="32"/>
          <w:szCs w:val="32"/>
          <w:lang w:val="ru-RU"/>
        </w:rPr>
        <w:t>же свободному и в стынь, и летом</w:t>
      </w:r>
    </w:p>
    <w:p w14:paraId="0D8DD819" w14:textId="6B8526F6" w:rsidR="007D51AF" w:rsidRPr="004D184D" w:rsidRDefault="00DE254C" w:rsidP="004D184D">
      <w:pPr>
        <w:tabs>
          <w:tab w:val="left" w:pos="2700"/>
        </w:tabs>
        <w:ind w:firstLine="1620"/>
        <w:rPr>
          <w:rFonts w:asciiTheme="majorHAnsi" w:hAnsiTheme="majorHAnsi"/>
          <w:noProof/>
          <w:sz w:val="32"/>
          <w:szCs w:val="32"/>
          <w:lang w:val="ru-RU"/>
        </w:rPr>
      </w:pPr>
      <w:r>
        <w:rPr>
          <w:rFonts w:asciiTheme="majorHAnsi" w:hAnsiTheme="majorHAnsi"/>
          <w:noProof/>
          <w:sz w:val="32"/>
          <w:szCs w:val="32"/>
          <w:lang w:val="ru-RU"/>
        </w:rPr>
        <w:t>о</w:t>
      </w:r>
      <w:r w:rsidR="007D51AF" w:rsidRPr="004D184D">
        <w:rPr>
          <w:rFonts w:asciiTheme="majorHAnsi" w:hAnsiTheme="majorHAnsi"/>
          <w:noProof/>
          <w:sz w:val="32"/>
          <w:szCs w:val="32"/>
          <w:lang w:val="ru-RU"/>
        </w:rPr>
        <w:t>т смутной тяги к свету и теплу.</w:t>
      </w:r>
    </w:p>
    <w:p w14:paraId="15A7E95D" w14:textId="77777777" w:rsidR="007D51AF" w:rsidRPr="004D184D" w:rsidRDefault="007D51AF" w:rsidP="004D184D">
      <w:pPr>
        <w:tabs>
          <w:tab w:val="left" w:pos="2700"/>
        </w:tabs>
        <w:ind w:firstLine="1620"/>
        <w:rPr>
          <w:rFonts w:asciiTheme="majorHAnsi" w:hAnsiTheme="majorHAnsi"/>
          <w:noProof/>
          <w:sz w:val="32"/>
          <w:szCs w:val="32"/>
          <w:lang w:val="ru-RU"/>
        </w:rPr>
      </w:pPr>
    </w:p>
    <w:p w14:paraId="65B043B0" w14:textId="77777777" w:rsidR="007D51AF" w:rsidRPr="004D184D" w:rsidRDefault="007D51AF" w:rsidP="004D184D">
      <w:pPr>
        <w:tabs>
          <w:tab w:val="left" w:pos="2700"/>
        </w:tabs>
        <w:ind w:firstLine="162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Ему давно не нужен этот опий, —</w:t>
      </w:r>
    </w:p>
    <w:p w14:paraId="3621ABE7" w14:textId="74875EB7" w:rsidR="007D51AF" w:rsidRPr="004D184D" w:rsidRDefault="00DE254C" w:rsidP="004D184D">
      <w:pPr>
        <w:tabs>
          <w:tab w:val="left" w:pos="2700"/>
        </w:tabs>
        <w:ind w:firstLine="1620"/>
        <w:rPr>
          <w:rFonts w:asciiTheme="majorHAnsi" w:hAnsiTheme="majorHAnsi"/>
          <w:noProof/>
          <w:sz w:val="32"/>
          <w:szCs w:val="32"/>
          <w:lang w:val="ru-RU"/>
        </w:rPr>
      </w:pPr>
      <w:r>
        <w:rPr>
          <w:rFonts w:asciiTheme="majorHAnsi" w:hAnsiTheme="majorHAnsi"/>
          <w:noProof/>
          <w:sz w:val="32"/>
          <w:szCs w:val="32"/>
          <w:lang w:val="ru-RU"/>
        </w:rPr>
        <w:t>з</w:t>
      </w:r>
      <w:r w:rsidR="007D51AF" w:rsidRPr="004D184D">
        <w:rPr>
          <w:rFonts w:asciiTheme="majorHAnsi" w:hAnsiTheme="majorHAnsi"/>
          <w:noProof/>
          <w:sz w:val="32"/>
          <w:szCs w:val="32"/>
          <w:lang w:val="ru-RU"/>
        </w:rPr>
        <w:t>а дивом жарким не пошлёт ладонь, —</w:t>
      </w:r>
    </w:p>
    <w:p w14:paraId="44CC8526" w14:textId="090E9B04" w:rsidR="007D51AF" w:rsidRPr="004D184D" w:rsidRDefault="00DE254C" w:rsidP="004D184D">
      <w:pPr>
        <w:tabs>
          <w:tab w:val="left" w:pos="2700"/>
        </w:tabs>
        <w:ind w:firstLine="1620"/>
        <w:rPr>
          <w:rFonts w:asciiTheme="majorHAnsi" w:hAnsiTheme="majorHAnsi"/>
          <w:noProof/>
          <w:sz w:val="32"/>
          <w:szCs w:val="32"/>
          <w:lang w:val="ru-RU"/>
        </w:rPr>
      </w:pPr>
      <w:r>
        <w:rPr>
          <w:rFonts w:asciiTheme="majorHAnsi" w:hAnsiTheme="majorHAnsi"/>
          <w:noProof/>
          <w:sz w:val="32"/>
          <w:szCs w:val="32"/>
          <w:lang w:val="ru-RU"/>
        </w:rPr>
        <w:t>о</w:t>
      </w:r>
      <w:r w:rsidR="007D51AF" w:rsidRPr="004D184D">
        <w:rPr>
          <w:rFonts w:asciiTheme="majorHAnsi" w:hAnsiTheme="majorHAnsi"/>
          <w:noProof/>
          <w:sz w:val="32"/>
          <w:szCs w:val="32"/>
          <w:lang w:val="ru-RU"/>
        </w:rPr>
        <w:t>но снаружи не нашло подобий,</w:t>
      </w:r>
    </w:p>
    <w:p w14:paraId="751CE089" w14:textId="719B71FC" w:rsidR="007D51AF" w:rsidRPr="004D184D" w:rsidRDefault="00DE254C" w:rsidP="004D184D">
      <w:pPr>
        <w:tabs>
          <w:tab w:val="left" w:pos="2700"/>
        </w:tabs>
        <w:ind w:firstLine="1620"/>
        <w:rPr>
          <w:rFonts w:asciiTheme="majorHAnsi" w:hAnsiTheme="majorHAnsi"/>
          <w:noProof/>
          <w:sz w:val="32"/>
          <w:szCs w:val="32"/>
          <w:lang w:val="ru-RU"/>
        </w:rPr>
      </w:pPr>
      <w:r>
        <w:rPr>
          <w:rFonts w:asciiTheme="majorHAnsi" w:hAnsiTheme="majorHAnsi"/>
          <w:noProof/>
          <w:sz w:val="32"/>
          <w:szCs w:val="32"/>
          <w:lang w:val="ru-RU"/>
        </w:rPr>
        <w:t>к</w:t>
      </w:r>
      <w:r w:rsidR="007D51AF" w:rsidRPr="004D184D">
        <w:rPr>
          <w:rFonts w:asciiTheme="majorHAnsi" w:hAnsiTheme="majorHAnsi"/>
          <w:noProof/>
          <w:sz w:val="32"/>
          <w:szCs w:val="32"/>
          <w:lang w:val="ru-RU"/>
        </w:rPr>
        <w:t>огда в груди отбушевал огонь.</w:t>
      </w:r>
    </w:p>
    <w:p w14:paraId="6FDEF0E3" w14:textId="77777777" w:rsidR="007D51AF" w:rsidRPr="004D184D" w:rsidRDefault="007D51AF" w:rsidP="004D184D">
      <w:pPr>
        <w:tabs>
          <w:tab w:val="left" w:pos="2700"/>
        </w:tabs>
        <w:ind w:firstLine="1620"/>
        <w:rPr>
          <w:rFonts w:asciiTheme="majorHAnsi" w:hAnsiTheme="majorHAnsi"/>
          <w:noProof/>
          <w:sz w:val="32"/>
          <w:szCs w:val="32"/>
          <w:lang w:val="ru-RU"/>
        </w:rPr>
      </w:pPr>
    </w:p>
    <w:p w14:paraId="56CC1DE3" w14:textId="77777777" w:rsidR="007D51AF" w:rsidRPr="004D184D" w:rsidRDefault="007D51AF" w:rsidP="004D184D">
      <w:pPr>
        <w:tabs>
          <w:tab w:val="left" w:pos="2700"/>
        </w:tabs>
        <w:ind w:firstLine="162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Но память — чудотворное кресало:</w:t>
      </w:r>
    </w:p>
    <w:p w14:paraId="6FA37D2E" w14:textId="48309C80" w:rsidR="007D51AF" w:rsidRPr="004D184D" w:rsidRDefault="00DE254C" w:rsidP="004D184D">
      <w:pPr>
        <w:tabs>
          <w:tab w:val="left" w:pos="2700"/>
        </w:tabs>
        <w:ind w:firstLine="1620"/>
        <w:rPr>
          <w:rFonts w:asciiTheme="majorHAnsi" w:hAnsiTheme="majorHAnsi"/>
          <w:noProof/>
          <w:sz w:val="32"/>
          <w:szCs w:val="32"/>
          <w:lang w:val="ru-RU"/>
        </w:rPr>
      </w:pPr>
      <w:r>
        <w:rPr>
          <w:rFonts w:asciiTheme="majorHAnsi" w:hAnsiTheme="majorHAnsi"/>
          <w:noProof/>
          <w:sz w:val="32"/>
          <w:szCs w:val="32"/>
          <w:lang w:val="ru-RU"/>
        </w:rPr>
        <w:t>п</w:t>
      </w:r>
      <w:r w:rsidR="007D51AF" w:rsidRPr="004D184D">
        <w:rPr>
          <w:rFonts w:asciiTheme="majorHAnsi" w:hAnsiTheme="majorHAnsi"/>
          <w:noProof/>
          <w:sz w:val="32"/>
          <w:szCs w:val="32"/>
          <w:lang w:val="ru-RU"/>
        </w:rPr>
        <w:t>орыв нехитрый вдруг разбередил</w:t>
      </w:r>
    </w:p>
    <w:p w14:paraId="6E06473E" w14:textId="2F231E2C" w:rsidR="007D51AF" w:rsidRPr="004D184D" w:rsidRDefault="00DE254C" w:rsidP="004D184D">
      <w:pPr>
        <w:tabs>
          <w:tab w:val="left" w:pos="2700"/>
        </w:tabs>
        <w:ind w:firstLine="1620"/>
        <w:rPr>
          <w:rFonts w:asciiTheme="majorHAnsi" w:hAnsiTheme="majorHAnsi"/>
          <w:noProof/>
          <w:sz w:val="32"/>
          <w:szCs w:val="32"/>
          <w:lang w:val="ru-RU"/>
        </w:rPr>
      </w:pPr>
      <w:r>
        <w:rPr>
          <w:rFonts w:asciiTheme="majorHAnsi" w:hAnsiTheme="majorHAnsi"/>
          <w:noProof/>
          <w:sz w:val="32"/>
          <w:szCs w:val="32"/>
          <w:lang w:val="ru-RU"/>
        </w:rPr>
        <w:t>о</w:t>
      </w:r>
      <w:r w:rsidR="007D51AF" w:rsidRPr="004D184D">
        <w:rPr>
          <w:rFonts w:asciiTheme="majorHAnsi" w:hAnsiTheme="majorHAnsi"/>
          <w:noProof/>
          <w:sz w:val="32"/>
          <w:szCs w:val="32"/>
          <w:lang w:val="ru-RU"/>
        </w:rPr>
        <w:t>плавок солнца, что в груди пылало</w:t>
      </w:r>
    </w:p>
    <w:p w14:paraId="01E80758" w14:textId="22C9ED36" w:rsidR="007D51AF" w:rsidRPr="004D184D" w:rsidRDefault="00DE254C" w:rsidP="004D184D">
      <w:pPr>
        <w:tabs>
          <w:tab w:val="left" w:pos="2700"/>
        </w:tabs>
        <w:ind w:firstLine="1620"/>
        <w:rPr>
          <w:rFonts w:asciiTheme="majorHAnsi" w:hAnsiTheme="majorHAnsi"/>
          <w:noProof/>
          <w:sz w:val="32"/>
          <w:szCs w:val="32"/>
          <w:lang w:val="ru-RU"/>
        </w:rPr>
      </w:pPr>
      <w:r>
        <w:rPr>
          <w:rFonts w:asciiTheme="majorHAnsi" w:hAnsiTheme="majorHAnsi"/>
          <w:noProof/>
          <w:sz w:val="32"/>
          <w:szCs w:val="32"/>
          <w:lang w:val="ru-RU"/>
        </w:rPr>
        <w:t>ж</w:t>
      </w:r>
      <w:r w:rsidR="007D51AF" w:rsidRPr="004D184D">
        <w:rPr>
          <w:rFonts w:asciiTheme="majorHAnsi" w:hAnsiTheme="majorHAnsi"/>
          <w:noProof/>
          <w:sz w:val="32"/>
          <w:szCs w:val="32"/>
          <w:lang w:val="ru-RU"/>
        </w:rPr>
        <w:t>ивей и вдохновенней всех светил.</w:t>
      </w:r>
    </w:p>
    <w:p w14:paraId="3D6E6B26" w14:textId="77777777" w:rsidR="007D51AF" w:rsidRPr="004D184D" w:rsidRDefault="007D51AF" w:rsidP="004D184D">
      <w:pPr>
        <w:tabs>
          <w:tab w:val="left" w:pos="2700"/>
        </w:tabs>
        <w:ind w:firstLine="1620"/>
        <w:rPr>
          <w:rFonts w:asciiTheme="majorHAnsi" w:hAnsiTheme="majorHAnsi"/>
          <w:noProof/>
          <w:sz w:val="32"/>
          <w:szCs w:val="32"/>
          <w:lang w:val="ru-RU"/>
        </w:rPr>
      </w:pPr>
    </w:p>
    <w:p w14:paraId="501162C7" w14:textId="77777777" w:rsidR="007D51AF" w:rsidRPr="004D184D" w:rsidRDefault="007D51AF" w:rsidP="004D184D">
      <w:pPr>
        <w:tabs>
          <w:tab w:val="left" w:pos="2700"/>
        </w:tabs>
        <w:ind w:firstLine="162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Припомнилось, как пламенно и ново</w:t>
      </w:r>
    </w:p>
    <w:p w14:paraId="46075232" w14:textId="4007B599" w:rsidR="007D51AF" w:rsidRPr="004D184D" w:rsidRDefault="00DE254C" w:rsidP="004D184D">
      <w:pPr>
        <w:tabs>
          <w:tab w:val="left" w:pos="2700"/>
        </w:tabs>
        <w:ind w:firstLine="1620"/>
        <w:rPr>
          <w:rFonts w:asciiTheme="majorHAnsi" w:hAnsiTheme="majorHAnsi"/>
          <w:noProof/>
          <w:sz w:val="32"/>
          <w:szCs w:val="32"/>
          <w:lang w:val="ru-RU"/>
        </w:rPr>
      </w:pPr>
      <w:r>
        <w:rPr>
          <w:rFonts w:asciiTheme="majorHAnsi" w:hAnsiTheme="majorHAnsi"/>
          <w:noProof/>
          <w:sz w:val="32"/>
          <w:szCs w:val="32"/>
          <w:lang w:val="ru-RU"/>
        </w:rPr>
        <w:t>о</w:t>
      </w:r>
      <w:r w:rsidR="007D51AF" w:rsidRPr="004D184D">
        <w:rPr>
          <w:rFonts w:asciiTheme="majorHAnsi" w:hAnsiTheme="majorHAnsi"/>
          <w:noProof/>
          <w:sz w:val="32"/>
          <w:szCs w:val="32"/>
          <w:lang w:val="ru-RU"/>
        </w:rPr>
        <w:t>но, горя, живило мир вокруг;</w:t>
      </w:r>
    </w:p>
    <w:p w14:paraId="21E92334" w14:textId="4682BDDB" w:rsidR="007D51AF" w:rsidRPr="004D184D" w:rsidRDefault="00DE254C" w:rsidP="004D184D">
      <w:pPr>
        <w:tabs>
          <w:tab w:val="left" w:pos="2700"/>
        </w:tabs>
        <w:ind w:firstLine="1620"/>
        <w:rPr>
          <w:rFonts w:asciiTheme="majorHAnsi" w:hAnsiTheme="majorHAnsi"/>
          <w:noProof/>
          <w:sz w:val="32"/>
          <w:szCs w:val="32"/>
          <w:lang w:val="ru-RU"/>
        </w:rPr>
      </w:pPr>
      <w:r>
        <w:rPr>
          <w:rFonts w:asciiTheme="majorHAnsi" w:hAnsiTheme="majorHAnsi"/>
          <w:noProof/>
          <w:sz w:val="32"/>
          <w:szCs w:val="32"/>
          <w:lang w:val="ru-RU"/>
        </w:rPr>
        <w:t>п</w:t>
      </w:r>
      <w:r w:rsidR="007D51AF" w:rsidRPr="004D184D">
        <w:rPr>
          <w:rFonts w:asciiTheme="majorHAnsi" w:hAnsiTheme="majorHAnsi"/>
          <w:noProof/>
          <w:sz w:val="32"/>
          <w:szCs w:val="32"/>
          <w:lang w:val="ru-RU"/>
        </w:rPr>
        <w:t>ередавалось взглядом, жестом, словом,</w:t>
      </w:r>
    </w:p>
    <w:p w14:paraId="07F84FF8" w14:textId="29839BDE" w:rsidR="007D51AF" w:rsidRPr="004D184D" w:rsidRDefault="00DE254C" w:rsidP="004D184D">
      <w:pPr>
        <w:tabs>
          <w:tab w:val="left" w:pos="2700"/>
        </w:tabs>
        <w:ind w:firstLine="1620"/>
        <w:rPr>
          <w:rFonts w:asciiTheme="majorHAnsi" w:hAnsiTheme="majorHAnsi"/>
          <w:noProof/>
          <w:sz w:val="32"/>
          <w:szCs w:val="32"/>
          <w:lang w:val="ru-RU"/>
        </w:rPr>
      </w:pPr>
      <w:r>
        <w:rPr>
          <w:rFonts w:asciiTheme="majorHAnsi" w:hAnsiTheme="majorHAnsi"/>
          <w:noProof/>
          <w:sz w:val="32"/>
          <w:szCs w:val="32"/>
          <w:lang w:val="ru-RU"/>
        </w:rPr>
        <w:t>ц</w:t>
      </w:r>
      <w:r w:rsidR="007D51AF" w:rsidRPr="004D184D">
        <w:rPr>
          <w:rFonts w:asciiTheme="majorHAnsi" w:hAnsiTheme="majorHAnsi"/>
          <w:noProof/>
          <w:sz w:val="32"/>
          <w:szCs w:val="32"/>
          <w:lang w:val="ru-RU"/>
        </w:rPr>
        <w:t>елить могло прикосновеньем рук.</w:t>
      </w:r>
    </w:p>
    <w:p w14:paraId="5C209AE8" w14:textId="77777777" w:rsidR="007D51AF" w:rsidRPr="004D184D" w:rsidRDefault="007D51AF" w:rsidP="004D184D">
      <w:pPr>
        <w:tabs>
          <w:tab w:val="left" w:pos="2700"/>
        </w:tabs>
        <w:ind w:firstLine="1620"/>
        <w:rPr>
          <w:rFonts w:asciiTheme="majorHAnsi" w:hAnsiTheme="majorHAnsi"/>
          <w:noProof/>
          <w:sz w:val="32"/>
          <w:szCs w:val="32"/>
          <w:lang w:val="ru-RU"/>
        </w:rPr>
      </w:pPr>
    </w:p>
    <w:p w14:paraId="69E3B0DD" w14:textId="77777777" w:rsidR="007D51AF" w:rsidRPr="004D184D" w:rsidRDefault="007D51AF" w:rsidP="004D184D">
      <w:pPr>
        <w:tabs>
          <w:tab w:val="left" w:pos="2700"/>
        </w:tabs>
        <w:ind w:firstLine="1620"/>
        <w:rPr>
          <w:rFonts w:asciiTheme="majorHAnsi" w:hAnsiTheme="majorHAnsi"/>
          <w:noProof/>
          <w:sz w:val="32"/>
          <w:szCs w:val="32"/>
          <w:lang w:val="ru-RU"/>
        </w:rPr>
      </w:pPr>
      <w:bookmarkStart w:id="0" w:name="_Hlk211332694"/>
      <w:r w:rsidRPr="004D184D">
        <w:rPr>
          <w:rFonts w:asciiTheme="majorHAnsi" w:hAnsiTheme="majorHAnsi"/>
          <w:noProof/>
          <w:sz w:val="32"/>
          <w:szCs w:val="32"/>
          <w:lang w:val="ru-RU"/>
        </w:rPr>
        <w:t>...Лучи ли странно так свернулись в кольца,</w:t>
      </w:r>
    </w:p>
    <w:p w14:paraId="5F04EE6B" w14:textId="35E23695" w:rsidR="007D51AF" w:rsidRPr="004D184D" w:rsidRDefault="00DE254C" w:rsidP="004D184D">
      <w:pPr>
        <w:tabs>
          <w:tab w:val="left" w:pos="2700"/>
        </w:tabs>
        <w:ind w:firstLine="1620"/>
        <w:rPr>
          <w:rFonts w:asciiTheme="majorHAnsi" w:hAnsiTheme="majorHAnsi"/>
          <w:noProof/>
          <w:sz w:val="32"/>
          <w:szCs w:val="32"/>
          <w:lang w:val="ru-RU"/>
        </w:rPr>
      </w:pPr>
      <w:r>
        <w:rPr>
          <w:rFonts w:asciiTheme="majorHAnsi" w:hAnsiTheme="majorHAnsi"/>
          <w:noProof/>
          <w:sz w:val="32"/>
          <w:szCs w:val="32"/>
          <w:lang w:val="ru-RU"/>
        </w:rPr>
        <w:t>о</w:t>
      </w:r>
      <w:r w:rsidR="007D51AF" w:rsidRPr="004D184D">
        <w:rPr>
          <w:rFonts w:asciiTheme="majorHAnsi" w:hAnsiTheme="majorHAnsi"/>
          <w:noProof/>
          <w:sz w:val="32"/>
          <w:szCs w:val="32"/>
          <w:lang w:val="ru-RU"/>
        </w:rPr>
        <w:t>риентир ли потускнел в окне, —</w:t>
      </w:r>
    </w:p>
    <w:p w14:paraId="5B3B5A6F" w14:textId="45F18B01" w:rsidR="007D51AF" w:rsidRPr="004D184D" w:rsidRDefault="00DE254C" w:rsidP="004D184D">
      <w:pPr>
        <w:tabs>
          <w:tab w:val="left" w:pos="2700"/>
        </w:tabs>
        <w:ind w:firstLine="1620"/>
        <w:rPr>
          <w:rFonts w:asciiTheme="majorHAnsi" w:hAnsiTheme="majorHAnsi"/>
          <w:noProof/>
          <w:sz w:val="32"/>
          <w:szCs w:val="32"/>
          <w:lang w:val="ru-RU"/>
        </w:rPr>
      </w:pPr>
      <w:r>
        <w:rPr>
          <w:rFonts w:asciiTheme="majorHAnsi" w:hAnsiTheme="majorHAnsi"/>
          <w:noProof/>
          <w:sz w:val="32"/>
          <w:szCs w:val="32"/>
          <w:lang w:val="ru-RU"/>
        </w:rPr>
        <w:t>ц</w:t>
      </w:r>
      <w:r w:rsidR="007D51AF" w:rsidRPr="004D184D">
        <w:rPr>
          <w:rFonts w:asciiTheme="majorHAnsi" w:hAnsiTheme="majorHAnsi"/>
          <w:noProof/>
          <w:sz w:val="32"/>
          <w:szCs w:val="32"/>
          <w:lang w:val="ru-RU"/>
        </w:rPr>
        <w:t>веток утратил устремлённость к солнцу</w:t>
      </w:r>
    </w:p>
    <w:p w14:paraId="0F092CD1" w14:textId="610AB838" w:rsidR="007D51AF" w:rsidRPr="004D184D" w:rsidRDefault="00932C7E" w:rsidP="004D184D">
      <w:pPr>
        <w:tabs>
          <w:tab w:val="left" w:pos="2700"/>
        </w:tabs>
        <w:ind w:firstLine="1620"/>
        <w:rPr>
          <w:rFonts w:asciiTheme="majorHAnsi" w:hAnsiTheme="majorHAnsi"/>
          <w:noProof/>
          <w:sz w:val="32"/>
          <w:szCs w:val="32"/>
          <w:lang w:val="ru-RU"/>
        </w:rPr>
      </w:pPr>
      <w:r w:rsidRPr="00932C7E">
        <w:rPr>
          <w:rFonts w:asciiTheme="majorHAnsi" w:hAnsiTheme="majorHAnsi"/>
          <w:noProof/>
          <w:sz w:val="32"/>
          <w:szCs w:val="32"/>
          <w:lang w:val="ru-RU"/>
        </w:rPr>
        <w:t>и потянулся лист</w:t>
      </w:r>
      <w:r w:rsidR="00A216C5">
        <w:rPr>
          <w:rFonts w:asciiTheme="majorHAnsi" w:hAnsiTheme="majorHAnsi"/>
          <w:noProof/>
          <w:sz w:val="32"/>
          <w:szCs w:val="32"/>
          <w:lang w:val="ru-RU"/>
        </w:rPr>
        <w:t>иком</w:t>
      </w:r>
      <w:r w:rsidRPr="00932C7E">
        <w:rPr>
          <w:rFonts w:asciiTheme="majorHAnsi" w:hAnsiTheme="majorHAnsi"/>
          <w:noProof/>
          <w:sz w:val="32"/>
          <w:szCs w:val="32"/>
          <w:lang w:val="ru-RU"/>
        </w:rPr>
        <w:t xml:space="preserve"> ко мне</w:t>
      </w:r>
      <w:r w:rsidR="007D51AF" w:rsidRPr="004D184D">
        <w:rPr>
          <w:rFonts w:asciiTheme="majorHAnsi" w:hAnsiTheme="majorHAnsi"/>
          <w:noProof/>
          <w:sz w:val="32"/>
          <w:szCs w:val="32"/>
          <w:lang w:val="ru-RU"/>
        </w:rPr>
        <w:t>.</w:t>
      </w:r>
    </w:p>
    <w:bookmarkEnd w:id="0"/>
    <w:p w14:paraId="6E091541" w14:textId="7845CF87" w:rsidR="003A0435" w:rsidRDefault="003A0435" w:rsidP="00DE254C">
      <w:pPr>
        <w:tabs>
          <w:tab w:val="left" w:pos="2700"/>
        </w:tabs>
        <w:rPr>
          <w:rFonts w:asciiTheme="majorHAnsi" w:hAnsiTheme="majorHAnsi"/>
          <w:noProof/>
          <w:sz w:val="32"/>
          <w:szCs w:val="32"/>
          <w:lang w:val="ru-RU"/>
        </w:rPr>
      </w:pPr>
    </w:p>
    <w:p w14:paraId="29376D7F" w14:textId="77777777" w:rsidR="00DE254C" w:rsidRPr="004D184D" w:rsidRDefault="00DE254C" w:rsidP="00DE254C">
      <w:pPr>
        <w:tabs>
          <w:tab w:val="left" w:pos="2700"/>
        </w:tabs>
        <w:rPr>
          <w:rFonts w:asciiTheme="majorHAnsi" w:hAnsiTheme="majorHAnsi"/>
          <w:noProof/>
          <w:sz w:val="32"/>
          <w:szCs w:val="32"/>
          <w:lang w:val="ru-RU"/>
        </w:rPr>
      </w:pPr>
    </w:p>
    <w:p w14:paraId="6D815BD1" w14:textId="77777777" w:rsidR="004D184D" w:rsidRDefault="004D184D">
      <w:pPr>
        <w:overflowPunct/>
        <w:autoSpaceDE/>
        <w:autoSpaceDN/>
        <w:adjustRightInd/>
        <w:spacing w:after="200" w:line="276" w:lineRule="auto"/>
        <w:textAlignment w:val="auto"/>
        <w:rPr>
          <w:rFonts w:asciiTheme="majorHAnsi" w:hAnsiTheme="majorHAnsi"/>
          <w:noProof/>
          <w:sz w:val="32"/>
          <w:szCs w:val="32"/>
          <w:lang w:val="ru-RU"/>
        </w:rPr>
      </w:pPr>
      <w:r>
        <w:rPr>
          <w:rFonts w:asciiTheme="majorHAnsi" w:hAnsiTheme="majorHAnsi"/>
          <w:noProof/>
          <w:sz w:val="32"/>
          <w:szCs w:val="32"/>
          <w:lang w:val="ru-RU"/>
        </w:rPr>
        <w:br w:type="page"/>
      </w:r>
    </w:p>
    <w:p w14:paraId="16AC4ED9" w14:textId="77777777" w:rsidR="004D184D" w:rsidRPr="001A3F30" w:rsidRDefault="004D184D" w:rsidP="004D184D">
      <w:pPr>
        <w:overflowPunct/>
        <w:autoSpaceDE/>
        <w:autoSpaceDN/>
        <w:adjustRightInd/>
        <w:spacing w:line="240" w:lineRule="exact"/>
        <w:ind w:left="547"/>
        <w:textAlignment w:val="auto"/>
        <w:rPr>
          <w:rFonts w:ascii="Cambria" w:eastAsia="Calibri" w:hAnsi="Cambria"/>
          <w:sz w:val="28"/>
          <w:szCs w:val="30"/>
          <w:lang w:val="ru-RU"/>
        </w:rPr>
      </w:pPr>
      <w:r w:rsidRPr="001A3F30">
        <w:rPr>
          <w:rFonts w:ascii="Cambria" w:eastAsia="Calibri" w:hAnsi="Cambria"/>
          <w:sz w:val="28"/>
          <w:szCs w:val="30"/>
          <w:lang w:val="ru-RU"/>
        </w:rPr>
        <w:lastRenderedPageBreak/>
        <w:t xml:space="preserve">  Ростислав Дижур  </w:t>
      </w:r>
      <w:hyperlink r:id="rId13" w:history="1">
        <w:r w:rsidRPr="001A3F30">
          <w:rPr>
            <w:rFonts w:ascii="Cambria" w:eastAsia="Calibri" w:hAnsi="Cambria"/>
            <w:color w:val="0563C1"/>
            <w:sz w:val="28"/>
            <w:szCs w:val="30"/>
            <w:u w:val="single"/>
            <w:lang w:val="ru-RU"/>
          </w:rPr>
          <w:t>www.r-di.net</w:t>
        </w:r>
      </w:hyperlink>
    </w:p>
    <w:p w14:paraId="6B59A04A" w14:textId="77777777" w:rsidR="004D184D" w:rsidRPr="00F13C80" w:rsidRDefault="004D184D" w:rsidP="004D184D">
      <w:pPr>
        <w:overflowPunct/>
        <w:autoSpaceDE/>
        <w:autoSpaceDN/>
        <w:adjustRightInd/>
        <w:textAlignment w:val="auto"/>
        <w:rPr>
          <w:rFonts w:ascii="Cambria" w:eastAsia="Calibri" w:hAnsi="Cambria"/>
          <w:sz w:val="25"/>
          <w:szCs w:val="25"/>
          <w:lang w:val="ru-RU"/>
        </w:rPr>
      </w:pPr>
      <w:r>
        <w:rPr>
          <w:rFonts w:ascii="Cambria" w:eastAsia="Calibri" w:hAnsi="Cambria"/>
          <w:sz w:val="25"/>
          <w:szCs w:val="25"/>
          <w:lang w:val="ru-RU"/>
        </w:rPr>
        <w:t xml:space="preserve">  </w:t>
      </w:r>
      <w:r w:rsidRPr="00F13C80">
        <w:rPr>
          <w:rFonts w:ascii="Cambria" w:eastAsia="Calibri" w:hAnsi="Cambria"/>
          <w:sz w:val="25"/>
          <w:szCs w:val="25"/>
          <w:lang w:val="ru-RU"/>
        </w:rPr>
        <w:t>________________________________________________________________________________________________</w:t>
      </w:r>
      <w:r>
        <w:rPr>
          <w:rFonts w:ascii="Cambria" w:eastAsia="Calibri" w:hAnsi="Cambria"/>
          <w:sz w:val="25"/>
          <w:szCs w:val="25"/>
          <w:lang w:val="ru-RU"/>
        </w:rPr>
        <w:t>_____</w:t>
      </w:r>
    </w:p>
    <w:p w14:paraId="68671F55" w14:textId="77777777" w:rsidR="003A0435" w:rsidRDefault="003A0435" w:rsidP="004D184D">
      <w:pPr>
        <w:tabs>
          <w:tab w:val="left" w:pos="2700"/>
        </w:tabs>
        <w:rPr>
          <w:rFonts w:asciiTheme="majorHAnsi" w:hAnsiTheme="majorHAnsi"/>
          <w:noProof/>
          <w:sz w:val="32"/>
          <w:szCs w:val="32"/>
          <w:lang w:val="ru-RU"/>
        </w:rPr>
      </w:pPr>
    </w:p>
    <w:p w14:paraId="5729E1CF" w14:textId="77777777" w:rsidR="004D184D" w:rsidRPr="004D184D" w:rsidRDefault="004D184D" w:rsidP="004D184D">
      <w:pPr>
        <w:tabs>
          <w:tab w:val="left" w:pos="2700"/>
        </w:tabs>
        <w:rPr>
          <w:rFonts w:asciiTheme="majorHAnsi" w:hAnsiTheme="majorHAnsi"/>
          <w:noProof/>
          <w:sz w:val="32"/>
          <w:szCs w:val="32"/>
          <w:lang w:val="ru-RU"/>
        </w:rPr>
      </w:pPr>
    </w:p>
    <w:p w14:paraId="7CC8AB8C" w14:textId="77777777" w:rsidR="007D51AF" w:rsidRPr="004D184D" w:rsidRDefault="007D51AF" w:rsidP="004D184D">
      <w:pPr>
        <w:tabs>
          <w:tab w:val="left" w:pos="3060"/>
          <w:tab w:val="left" w:pos="3150"/>
        </w:tabs>
        <w:ind w:left="198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ИЗ  КОСМИЧЕСКОЙ  ПЕРЕПИСКИ</w:t>
      </w:r>
    </w:p>
    <w:p w14:paraId="396A0289" w14:textId="77777777" w:rsidR="007D51AF" w:rsidRPr="004D184D" w:rsidRDefault="007D51AF" w:rsidP="007D51AF">
      <w:pPr>
        <w:rPr>
          <w:rFonts w:asciiTheme="majorHAnsi" w:hAnsiTheme="majorHAnsi"/>
          <w:noProof/>
          <w:sz w:val="32"/>
          <w:szCs w:val="25"/>
          <w:lang w:val="ru-RU"/>
        </w:rPr>
      </w:pPr>
    </w:p>
    <w:p w14:paraId="32F0122B" w14:textId="77777777" w:rsidR="007D51AF" w:rsidRPr="003A0435" w:rsidRDefault="007D51AF" w:rsidP="00F97219">
      <w:pPr>
        <w:ind w:firstLine="4500"/>
        <w:rPr>
          <w:rFonts w:asciiTheme="majorHAnsi" w:hAnsiTheme="majorHAnsi"/>
          <w:noProof/>
          <w:sz w:val="28"/>
          <w:szCs w:val="28"/>
          <w:lang w:val="ru-RU"/>
        </w:rPr>
      </w:pPr>
      <w:r w:rsidRPr="003A0435">
        <w:rPr>
          <w:rFonts w:asciiTheme="majorHAnsi" w:hAnsiTheme="majorHAnsi"/>
          <w:i/>
          <w:noProof/>
          <w:sz w:val="28"/>
          <w:szCs w:val="28"/>
          <w:lang w:val="ru-RU"/>
        </w:rPr>
        <w:t>Планета Земля,</w:t>
      </w:r>
    </w:p>
    <w:p w14:paraId="3EF5D1A4" w14:textId="77777777" w:rsidR="007D51AF" w:rsidRPr="003A0435" w:rsidRDefault="007D51AF" w:rsidP="00F97219">
      <w:pPr>
        <w:ind w:firstLine="4500"/>
        <w:rPr>
          <w:rFonts w:asciiTheme="majorHAnsi" w:hAnsiTheme="majorHAnsi"/>
          <w:i/>
          <w:noProof/>
          <w:sz w:val="28"/>
          <w:szCs w:val="28"/>
          <w:lang w:val="ru-RU"/>
        </w:rPr>
      </w:pPr>
      <w:r w:rsidRPr="003A0435">
        <w:rPr>
          <w:rFonts w:asciiTheme="majorHAnsi" w:hAnsiTheme="majorHAnsi"/>
          <w:i/>
          <w:noProof/>
          <w:sz w:val="28"/>
          <w:szCs w:val="28"/>
          <w:lang w:val="ru-RU"/>
        </w:rPr>
        <w:t>Нью-Йорк,</w:t>
      </w:r>
    </w:p>
    <w:p w14:paraId="77784822" w14:textId="77777777" w:rsidR="007D51AF" w:rsidRPr="003A0435" w:rsidRDefault="007D51AF" w:rsidP="00F97219">
      <w:pPr>
        <w:ind w:firstLine="4500"/>
        <w:rPr>
          <w:rFonts w:asciiTheme="majorHAnsi" w:hAnsiTheme="majorHAnsi"/>
          <w:i/>
          <w:noProof/>
          <w:sz w:val="28"/>
          <w:szCs w:val="28"/>
          <w:lang w:val="ru-RU"/>
        </w:rPr>
      </w:pPr>
      <w:r w:rsidRPr="003A0435">
        <w:rPr>
          <w:rFonts w:asciiTheme="majorHAnsi" w:hAnsiTheme="majorHAnsi"/>
          <w:i/>
          <w:noProof/>
          <w:sz w:val="28"/>
          <w:szCs w:val="28"/>
          <w:lang w:val="ru-RU"/>
        </w:rPr>
        <w:t>маме</w:t>
      </w:r>
    </w:p>
    <w:p w14:paraId="5C742C19" w14:textId="77777777" w:rsidR="007D51AF" w:rsidRPr="007D51AF" w:rsidRDefault="007D51AF" w:rsidP="007D51AF">
      <w:pPr>
        <w:rPr>
          <w:rFonts w:asciiTheme="majorHAnsi" w:hAnsiTheme="majorHAnsi"/>
          <w:noProof/>
          <w:sz w:val="22"/>
          <w:lang w:val="ru-RU"/>
        </w:rPr>
      </w:pPr>
    </w:p>
    <w:p w14:paraId="6FCC9CB6" w14:textId="77777777" w:rsidR="007D51AF" w:rsidRPr="004D184D" w:rsidRDefault="007D51AF" w:rsidP="004D184D">
      <w:pPr>
        <w:tabs>
          <w:tab w:val="left" w:pos="3870"/>
        </w:tabs>
        <w:ind w:left="288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Здравствуй, родная!</w:t>
      </w:r>
    </w:p>
    <w:p w14:paraId="17A4E5F6" w14:textId="77777777" w:rsidR="007D51AF" w:rsidRPr="004D184D" w:rsidRDefault="007D51AF" w:rsidP="007D51AF">
      <w:pPr>
        <w:rPr>
          <w:rFonts w:asciiTheme="majorHAnsi" w:hAnsiTheme="majorHAnsi"/>
          <w:noProof/>
          <w:sz w:val="32"/>
          <w:szCs w:val="32"/>
          <w:lang w:val="ru-RU"/>
        </w:rPr>
      </w:pPr>
    </w:p>
    <w:p w14:paraId="2C16BAF3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Ещё над планетой одной</w:t>
      </w:r>
    </w:p>
    <w:p w14:paraId="7F0ED909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 xml:space="preserve">вехой </w:t>
      </w:r>
    </w:p>
    <w:p w14:paraId="77A92986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личный флаг поднял.</w:t>
      </w:r>
    </w:p>
    <w:p w14:paraId="2FAAF23E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Свет от костра.  И вот</w:t>
      </w:r>
    </w:p>
    <w:p w14:paraId="4C1BF20A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с тобой говорю.</w:t>
      </w:r>
    </w:p>
    <w:p w14:paraId="67214857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А время торопит, —</w:t>
      </w:r>
    </w:p>
    <w:p w14:paraId="02E1223A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мне сегодня</w:t>
      </w:r>
    </w:p>
    <w:p w14:paraId="11EABEC6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прóбило тридцать лет</w:t>
      </w:r>
    </w:p>
    <w:p w14:paraId="75A57225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по земному календарю.</w:t>
      </w:r>
    </w:p>
    <w:p w14:paraId="6718D978" w14:textId="77777777" w:rsidR="00271E03" w:rsidRPr="004D184D" w:rsidRDefault="00271E03" w:rsidP="00271E03">
      <w:pPr>
        <w:rPr>
          <w:rFonts w:asciiTheme="majorHAnsi" w:hAnsiTheme="majorHAnsi"/>
          <w:noProof/>
          <w:sz w:val="32"/>
          <w:szCs w:val="32"/>
          <w:lang w:val="ru-RU"/>
        </w:rPr>
      </w:pPr>
    </w:p>
    <w:p w14:paraId="3F5BBD51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Не беспокойся, я жив и здоров,</w:t>
      </w:r>
    </w:p>
    <w:p w14:paraId="3D7A9568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и пусть тебя не тревожит,</w:t>
      </w:r>
    </w:p>
    <w:p w14:paraId="22C28D7A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что одинок,</w:t>
      </w:r>
    </w:p>
    <w:p w14:paraId="1CBA3ADE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что быт неустроен и строг.</w:t>
      </w:r>
    </w:p>
    <w:p w14:paraId="2F711D4F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Край ведь не óбжит, мама,</w:t>
      </w:r>
    </w:p>
    <w:p w14:paraId="217E1E31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но кто-то же должен</w:t>
      </w:r>
    </w:p>
    <w:p w14:paraId="7E590401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первым пройти и наметить контуры</w:t>
      </w:r>
    </w:p>
    <w:p w14:paraId="37FBA222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звёздных дорог.</w:t>
      </w:r>
    </w:p>
    <w:p w14:paraId="4B87D149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</w:p>
    <w:p w14:paraId="3474BCAE" w14:textId="76AAC4B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Правда, мест</w:t>
      </w:r>
      <w:r w:rsidR="00EC2E4C" w:rsidRPr="00EC2E4C">
        <w:rPr>
          <w:rFonts w:asciiTheme="majorHAnsi" w:hAnsiTheme="majorHAnsi"/>
          <w:noProof/>
          <w:sz w:val="32"/>
          <w:szCs w:val="32"/>
          <w:lang w:val="ru-RU"/>
        </w:rPr>
        <w:t>á</w:t>
      </w:r>
      <w:r w:rsidRPr="004D184D">
        <w:rPr>
          <w:rFonts w:asciiTheme="majorHAnsi" w:hAnsiTheme="majorHAnsi"/>
          <w:noProof/>
          <w:sz w:val="32"/>
          <w:szCs w:val="32"/>
          <w:lang w:val="ru-RU"/>
        </w:rPr>
        <w:t xml:space="preserve"> здесь глухие,</w:t>
      </w:r>
    </w:p>
    <w:p w14:paraId="7D772CE8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сейчас вот — морозно и немо.</w:t>
      </w:r>
    </w:p>
    <w:p w14:paraId="6002CE58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 xml:space="preserve">Но согревает любовь.  </w:t>
      </w:r>
    </w:p>
    <w:p w14:paraId="66B2EECB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 xml:space="preserve">И твоя. </w:t>
      </w:r>
    </w:p>
    <w:p w14:paraId="797FC001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На Земле,</w:t>
      </w:r>
    </w:p>
    <w:p w14:paraId="34F5D389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ты, наверное, пристально смотришь</w:t>
      </w:r>
    </w:p>
    <w:p w14:paraId="55C0FB45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на звёздное небо</w:t>
      </w:r>
    </w:p>
    <w:p w14:paraId="6774715D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и думаешь обо мне.</w:t>
      </w:r>
    </w:p>
    <w:p w14:paraId="792DDAD1" w14:textId="77777777" w:rsidR="00271E03" w:rsidRPr="00271E03" w:rsidRDefault="00271E03" w:rsidP="00271E03">
      <w:pPr>
        <w:ind w:firstLine="2430"/>
        <w:rPr>
          <w:rFonts w:asciiTheme="majorHAnsi" w:hAnsiTheme="majorHAnsi"/>
          <w:noProof/>
          <w:sz w:val="35"/>
          <w:szCs w:val="35"/>
          <w:lang w:val="ru-RU"/>
        </w:rPr>
      </w:pPr>
    </w:p>
    <w:p w14:paraId="6F30828D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Множество дел на Земле, мол,</w:t>
      </w:r>
    </w:p>
    <w:p w14:paraId="330D5A87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и прожил бы, верно, дó ста.</w:t>
      </w:r>
    </w:p>
    <w:p w14:paraId="2256B7E6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Больно тебя огорчать, но скажи,</w:t>
      </w:r>
    </w:p>
    <w:p w14:paraId="73D9B7A3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как не расслышать зов звёздный,</w:t>
      </w:r>
    </w:p>
    <w:p w14:paraId="0266D431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если бездна космоса — тоже</w:t>
      </w:r>
    </w:p>
    <w:p w14:paraId="3DE70589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часть души?</w:t>
      </w:r>
    </w:p>
    <w:p w14:paraId="62CC3947" w14:textId="77777777" w:rsidR="00271E03" w:rsidRPr="00271E03" w:rsidRDefault="00271E03" w:rsidP="00271E03">
      <w:pPr>
        <w:ind w:firstLine="2430"/>
        <w:rPr>
          <w:rFonts w:asciiTheme="majorHAnsi" w:hAnsiTheme="majorHAnsi"/>
          <w:noProof/>
          <w:sz w:val="35"/>
          <w:szCs w:val="35"/>
          <w:lang w:val="ru-RU"/>
        </w:rPr>
      </w:pPr>
    </w:p>
    <w:p w14:paraId="4FBE47D6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Как стремиться к теплу и выгодам,</w:t>
      </w:r>
    </w:p>
    <w:p w14:paraId="51D6BDEC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если исправен счастья компас,</w:t>
      </w:r>
    </w:p>
    <w:p w14:paraId="3640F721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если предстартов сердца отсчёт? —</w:t>
      </w:r>
    </w:p>
    <w:p w14:paraId="75557225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рывок — и ушла из-под ног Земля.</w:t>
      </w:r>
    </w:p>
    <w:p w14:paraId="6A08E861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Так неизбежен выход</w:t>
      </w:r>
    </w:p>
    <w:p w14:paraId="72C7C3A7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в открытый космос</w:t>
      </w:r>
    </w:p>
    <w:p w14:paraId="74A9C584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из космического корабля.</w:t>
      </w:r>
    </w:p>
    <w:p w14:paraId="300B4FDE" w14:textId="77777777" w:rsidR="00271E03" w:rsidRPr="00271E03" w:rsidRDefault="00271E03" w:rsidP="00271E03">
      <w:pPr>
        <w:ind w:firstLine="2430"/>
        <w:rPr>
          <w:rFonts w:asciiTheme="majorHAnsi" w:hAnsiTheme="majorHAnsi"/>
          <w:noProof/>
          <w:sz w:val="35"/>
          <w:szCs w:val="35"/>
          <w:lang w:val="ru-RU"/>
        </w:rPr>
      </w:pPr>
    </w:p>
    <w:p w14:paraId="3D03B551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Ты не тревожься, —</w:t>
      </w:r>
    </w:p>
    <w:p w14:paraId="524FAAB5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просто не смею с жизнью расстаться я.</w:t>
      </w:r>
    </w:p>
    <w:p w14:paraId="5554CA21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Выдержу.  Права такого нет — отгореть:</w:t>
      </w:r>
    </w:p>
    <w:p w14:paraId="30DB2ECD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в сердце — начало дороги,</w:t>
      </w:r>
    </w:p>
    <w:p w14:paraId="639F4E01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сердце — начальная станция.</w:t>
      </w:r>
    </w:p>
    <w:p w14:paraId="71806CE7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Мама, да и мыслима ли смерть?</w:t>
      </w:r>
    </w:p>
    <w:p w14:paraId="66DED360" w14:textId="77777777" w:rsidR="00271E03" w:rsidRPr="00271E03" w:rsidRDefault="00271E03" w:rsidP="00271E03">
      <w:pPr>
        <w:ind w:firstLine="2430"/>
        <w:rPr>
          <w:rFonts w:asciiTheme="majorHAnsi" w:hAnsiTheme="majorHAnsi"/>
          <w:noProof/>
          <w:sz w:val="35"/>
          <w:szCs w:val="35"/>
          <w:lang w:val="ru-RU"/>
        </w:rPr>
      </w:pPr>
    </w:p>
    <w:p w14:paraId="0D5FF4A7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Разве сыщется по мне — и зал,</w:t>
      </w:r>
    </w:p>
    <w:p w14:paraId="353957ED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и траурная рама?</w:t>
      </w:r>
    </w:p>
    <w:p w14:paraId="73EEEDD8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Мне всё кажется, что жизнь — Вселенная:</w:t>
      </w:r>
    </w:p>
    <w:p w14:paraId="30277400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до края не дойти.</w:t>
      </w:r>
    </w:p>
    <w:p w14:paraId="7499F9A4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Недра души ведь неистощимы,</w:t>
      </w:r>
    </w:p>
    <w:p w14:paraId="520AFA05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как здешние залежи минералов.</w:t>
      </w:r>
    </w:p>
    <w:p w14:paraId="0A266BF5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 xml:space="preserve">И свет от любви </w:t>
      </w:r>
    </w:p>
    <w:p w14:paraId="7F085D2F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разве не вечно в пути?</w:t>
      </w:r>
    </w:p>
    <w:p w14:paraId="7EEBC357" w14:textId="77777777" w:rsidR="00271E03" w:rsidRPr="00271E03" w:rsidRDefault="00271E03" w:rsidP="00271E03">
      <w:pPr>
        <w:ind w:firstLine="2430"/>
        <w:rPr>
          <w:rFonts w:asciiTheme="majorHAnsi" w:hAnsiTheme="majorHAnsi"/>
          <w:noProof/>
          <w:sz w:val="35"/>
          <w:szCs w:val="35"/>
          <w:lang w:val="ru-RU"/>
        </w:rPr>
      </w:pPr>
    </w:p>
    <w:p w14:paraId="35B1D6C5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...Догорел костёр.  Но и под звёздами</w:t>
      </w:r>
    </w:p>
    <w:p w14:paraId="02890848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скачут строчки мои по странице.</w:t>
      </w:r>
    </w:p>
    <w:p w14:paraId="5E0F54EC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Ночь бездонная сбегает с кончика пера —</w:t>
      </w:r>
    </w:p>
    <w:p w14:paraId="0D39C65E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и письмо нескончаемо.</w:t>
      </w:r>
    </w:p>
    <w:p w14:paraId="7C7BCC73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Так всегда: начну —</w:t>
      </w:r>
    </w:p>
    <w:p w14:paraId="345F62D8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lastRenderedPageBreak/>
        <w:t>и трудно остановиться.</w:t>
      </w:r>
    </w:p>
    <w:p w14:paraId="4A5FD71A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Это от долгого молчания.</w:t>
      </w:r>
    </w:p>
    <w:p w14:paraId="59CBEA18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</w:p>
    <w:p w14:paraId="7EE078E6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За разлуку не кори;</w:t>
      </w:r>
    </w:p>
    <w:p w14:paraId="048B1C20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когда вернусь — не знаю точно.</w:t>
      </w:r>
    </w:p>
    <w:p w14:paraId="67C2A1CF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 xml:space="preserve">Но общаться обещаю, </w:t>
      </w:r>
    </w:p>
    <w:p w14:paraId="30C66628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пи́сьма жди.</w:t>
      </w:r>
    </w:p>
    <w:p w14:paraId="4649CBD8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Может быть, наладят скоро</w:t>
      </w:r>
    </w:p>
    <w:p w14:paraId="181E09F8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космическую почту,</w:t>
      </w:r>
    </w:p>
    <w:p w14:paraId="5371232B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и не будешь ты высматривать</w:t>
      </w:r>
    </w:p>
    <w:p w14:paraId="365F0BAD" w14:textId="77777777" w:rsidR="007D51AF" w:rsidRPr="004D184D" w:rsidRDefault="007D51AF" w:rsidP="004D184D">
      <w:pPr>
        <w:ind w:firstLine="2430"/>
        <w:rPr>
          <w:rFonts w:asciiTheme="majorHAnsi" w:hAnsiTheme="majorHAnsi"/>
          <w:noProof/>
          <w:sz w:val="32"/>
          <w:szCs w:val="32"/>
          <w:lang w:val="ru-RU"/>
        </w:rPr>
      </w:pPr>
      <w:r w:rsidRPr="004D184D">
        <w:rPr>
          <w:rFonts w:asciiTheme="majorHAnsi" w:hAnsiTheme="majorHAnsi"/>
          <w:noProof/>
          <w:sz w:val="32"/>
          <w:szCs w:val="32"/>
          <w:lang w:val="ru-RU"/>
        </w:rPr>
        <w:t>метеоритные дожди.</w:t>
      </w:r>
    </w:p>
    <w:p w14:paraId="774FCAA1" w14:textId="77777777" w:rsidR="007D51AF" w:rsidRPr="004D184D" w:rsidRDefault="007D51AF" w:rsidP="007D51AF">
      <w:pPr>
        <w:ind w:firstLine="3240"/>
        <w:rPr>
          <w:rFonts w:asciiTheme="majorHAnsi" w:hAnsiTheme="majorHAnsi"/>
          <w:noProof/>
          <w:sz w:val="32"/>
          <w:szCs w:val="32"/>
          <w:lang w:val="ru-RU"/>
        </w:rPr>
      </w:pPr>
    </w:p>
    <w:p w14:paraId="4B1D7A13" w14:textId="77777777" w:rsidR="003A0435" w:rsidRPr="004D184D" w:rsidRDefault="003A0435" w:rsidP="007D51AF">
      <w:pPr>
        <w:ind w:firstLine="3240"/>
        <w:rPr>
          <w:rFonts w:asciiTheme="majorHAnsi" w:hAnsiTheme="majorHAnsi"/>
          <w:noProof/>
          <w:sz w:val="32"/>
          <w:szCs w:val="32"/>
          <w:lang w:val="ru-RU"/>
        </w:rPr>
      </w:pPr>
    </w:p>
    <w:sectPr w:rsidR="003A0435" w:rsidRPr="004D184D" w:rsidSect="004D184D">
      <w:pgSz w:w="12240" w:h="15840"/>
      <w:pgMar w:top="864" w:right="720" w:bottom="57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1AF"/>
    <w:rsid w:val="00017F68"/>
    <w:rsid w:val="00194223"/>
    <w:rsid w:val="001C4B80"/>
    <w:rsid w:val="001D1B3B"/>
    <w:rsid w:val="00214E7A"/>
    <w:rsid w:val="00271E03"/>
    <w:rsid w:val="0027758C"/>
    <w:rsid w:val="002E005E"/>
    <w:rsid w:val="003672D3"/>
    <w:rsid w:val="003A0435"/>
    <w:rsid w:val="003C149B"/>
    <w:rsid w:val="00427E9D"/>
    <w:rsid w:val="00464638"/>
    <w:rsid w:val="00467354"/>
    <w:rsid w:val="004D184D"/>
    <w:rsid w:val="004F657A"/>
    <w:rsid w:val="00525DD7"/>
    <w:rsid w:val="005941E0"/>
    <w:rsid w:val="005B1CE4"/>
    <w:rsid w:val="00636695"/>
    <w:rsid w:val="00644407"/>
    <w:rsid w:val="0070686A"/>
    <w:rsid w:val="007126B9"/>
    <w:rsid w:val="00716D9F"/>
    <w:rsid w:val="00783C0E"/>
    <w:rsid w:val="007A79DE"/>
    <w:rsid w:val="007B70C4"/>
    <w:rsid w:val="007D51AF"/>
    <w:rsid w:val="007F6CB4"/>
    <w:rsid w:val="008A2F1B"/>
    <w:rsid w:val="008C02EB"/>
    <w:rsid w:val="008E0D18"/>
    <w:rsid w:val="00932C7E"/>
    <w:rsid w:val="009464D7"/>
    <w:rsid w:val="009B7548"/>
    <w:rsid w:val="009F5874"/>
    <w:rsid w:val="00A216C5"/>
    <w:rsid w:val="00B336A2"/>
    <w:rsid w:val="00B57233"/>
    <w:rsid w:val="00C31FAF"/>
    <w:rsid w:val="00C55E45"/>
    <w:rsid w:val="00C61F31"/>
    <w:rsid w:val="00D163BB"/>
    <w:rsid w:val="00D93405"/>
    <w:rsid w:val="00DB7BE7"/>
    <w:rsid w:val="00DE254C"/>
    <w:rsid w:val="00E965E8"/>
    <w:rsid w:val="00EC2E4C"/>
    <w:rsid w:val="00ED0C9F"/>
    <w:rsid w:val="00EE56F1"/>
    <w:rsid w:val="00EF439A"/>
    <w:rsid w:val="00F3701A"/>
    <w:rsid w:val="00F5080F"/>
    <w:rsid w:val="00F9176E"/>
    <w:rsid w:val="00F97219"/>
    <w:rsid w:val="00F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9DA05"/>
  <w15:docId w15:val="{A31F69B6-E189-4A7D-9755-99AE444F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D_Book_Formating"/>
    <w:qFormat/>
    <w:rsid w:val="007D51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00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-di.net" TargetMode="External"/><Relationship Id="rId13" Type="http://schemas.openxmlformats.org/officeDocument/2006/relationships/hyperlink" Target="http://www.r-di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-di.net" TargetMode="External"/><Relationship Id="rId12" Type="http://schemas.openxmlformats.org/officeDocument/2006/relationships/hyperlink" Target="http://www.r-di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-di.net" TargetMode="External"/><Relationship Id="rId11" Type="http://schemas.openxmlformats.org/officeDocument/2006/relationships/hyperlink" Target="http://www.r-di.net" TargetMode="External"/><Relationship Id="rId5" Type="http://schemas.openxmlformats.org/officeDocument/2006/relationships/hyperlink" Target="http://www.r-di.ne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r-di.net" TargetMode="External"/><Relationship Id="rId4" Type="http://schemas.openxmlformats.org/officeDocument/2006/relationships/hyperlink" Target="http://www.r-di.net" TargetMode="External"/><Relationship Id="rId9" Type="http://schemas.openxmlformats.org/officeDocument/2006/relationships/hyperlink" Target="http://www.r-di.net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s\Desktop\My%20Template%20for%20Writing%20-%2012.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My Template for Writing - 12.5.dotx</Template>
  <TotalTime>104</TotalTime>
  <Pages>17</Pages>
  <Words>1881</Words>
  <Characters>10726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</dc:creator>
  <cp:lastModifiedBy>USER</cp:lastModifiedBy>
  <cp:revision>11</cp:revision>
  <cp:lastPrinted>2025-10-14T15:50:00Z</cp:lastPrinted>
  <dcterms:created xsi:type="dcterms:W3CDTF">2022-05-20T14:35:00Z</dcterms:created>
  <dcterms:modified xsi:type="dcterms:W3CDTF">2025-10-14T15:54:00Z</dcterms:modified>
</cp:coreProperties>
</file>