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3C61C" w14:textId="77777777" w:rsidR="00440CFB" w:rsidRPr="00440CFB" w:rsidRDefault="00440CFB" w:rsidP="00440CFB">
      <w:pPr>
        <w:spacing w:after="0" w:line="240" w:lineRule="auto"/>
        <w:rPr>
          <w:rFonts w:ascii="Cambria" w:eastAsia="Calibri" w:hAnsi="Cambria" w:cs="Times New Roman"/>
          <w:sz w:val="30"/>
          <w:szCs w:val="30"/>
          <w:lang w:val="ru-RU"/>
        </w:rPr>
      </w:pPr>
      <w:r w:rsidRPr="00440CFB">
        <w:rPr>
          <w:rFonts w:ascii="Cambria" w:eastAsia="Calibri" w:hAnsi="Cambria" w:cs="Times New Roman"/>
          <w:sz w:val="30"/>
          <w:szCs w:val="30"/>
          <w:lang w:val="ru-RU"/>
        </w:rPr>
        <w:t xml:space="preserve">Ростислав Дижур  </w:t>
      </w:r>
      <w:hyperlink r:id="rId4" w:history="1">
        <w:r w:rsidRPr="00440CFB">
          <w:rPr>
            <w:rFonts w:ascii="Cambria" w:eastAsia="Calibri" w:hAnsi="Cambria" w:cs="Times New Roman"/>
            <w:color w:val="0563C1" w:themeColor="hyperlink"/>
            <w:sz w:val="30"/>
            <w:szCs w:val="30"/>
            <w:u w:val="single"/>
            <w:lang w:val="ru-RU"/>
          </w:rPr>
          <w:t>www.r-di.net</w:t>
        </w:r>
      </w:hyperlink>
    </w:p>
    <w:p w14:paraId="4A43EF12" w14:textId="77777777" w:rsidR="00440CFB" w:rsidRPr="00440CFB" w:rsidRDefault="00440CFB" w:rsidP="00440CFB">
      <w:pPr>
        <w:spacing w:after="0" w:line="240" w:lineRule="auto"/>
        <w:rPr>
          <w:rFonts w:ascii="Cambria" w:eastAsia="Calibri" w:hAnsi="Cambria" w:cs="Times New Roman"/>
          <w:sz w:val="25"/>
          <w:szCs w:val="25"/>
          <w:lang w:val="ru-RU"/>
        </w:rPr>
      </w:pPr>
      <w:r w:rsidRPr="00440CFB">
        <w:rPr>
          <w:rFonts w:ascii="Cambria" w:eastAsia="Calibri" w:hAnsi="Cambria" w:cs="Times New Roman"/>
          <w:sz w:val="25"/>
          <w:szCs w:val="25"/>
          <w:lang w:val="ru-RU"/>
        </w:rPr>
        <w:t>_______________________________________________________________________________________________</w:t>
      </w:r>
    </w:p>
    <w:p w14:paraId="2B3769A5" w14:textId="77777777" w:rsidR="00440CFB" w:rsidRPr="00440CFB" w:rsidRDefault="00440CFB" w:rsidP="00440CFB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07DCAC32" w14:textId="77777777" w:rsidR="00440CFB" w:rsidRPr="00440CFB" w:rsidRDefault="00440CFB" w:rsidP="00440CFB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577A7066" w14:textId="2A0799D2" w:rsidR="009C47B5" w:rsidRPr="009C47B5" w:rsidRDefault="009C47B5" w:rsidP="00CA270B">
      <w:pPr>
        <w:tabs>
          <w:tab w:val="left" w:pos="3420"/>
        </w:tabs>
        <w:spacing w:after="0" w:line="360" w:lineRule="exact"/>
        <w:ind w:left="3510"/>
        <w:rPr>
          <w:rFonts w:ascii="Cambria" w:hAnsi="Cambria"/>
          <w:sz w:val="32"/>
          <w:szCs w:val="32"/>
          <w:lang w:val="ru-RU"/>
        </w:rPr>
      </w:pPr>
      <w:r w:rsidRPr="009C47B5">
        <w:rPr>
          <w:rFonts w:ascii="Cambria" w:hAnsi="Cambria"/>
          <w:sz w:val="32"/>
          <w:szCs w:val="32"/>
          <w:lang w:val="ru-RU"/>
        </w:rPr>
        <w:t>*</w:t>
      </w:r>
      <w:r w:rsidR="00440CFB" w:rsidRPr="00CA270B">
        <w:rPr>
          <w:rFonts w:ascii="Cambria" w:hAnsi="Cambria"/>
          <w:sz w:val="32"/>
          <w:szCs w:val="32"/>
          <w:lang w:val="ru-RU"/>
        </w:rPr>
        <w:t xml:space="preserve">   </w:t>
      </w:r>
      <w:r w:rsidRPr="009C47B5">
        <w:rPr>
          <w:rFonts w:ascii="Cambria" w:hAnsi="Cambria"/>
          <w:sz w:val="32"/>
          <w:szCs w:val="32"/>
          <w:lang w:val="ru-RU"/>
        </w:rPr>
        <w:t xml:space="preserve"> * </w:t>
      </w:r>
      <w:r w:rsidR="00440CFB" w:rsidRPr="00CA270B">
        <w:rPr>
          <w:rFonts w:ascii="Cambria" w:hAnsi="Cambria"/>
          <w:sz w:val="32"/>
          <w:szCs w:val="32"/>
          <w:lang w:val="ru-RU"/>
        </w:rPr>
        <w:t xml:space="preserve">    </w:t>
      </w:r>
      <w:r w:rsidRPr="009C47B5">
        <w:rPr>
          <w:rFonts w:ascii="Cambria" w:hAnsi="Cambria"/>
          <w:sz w:val="32"/>
          <w:szCs w:val="32"/>
          <w:lang w:val="ru-RU"/>
        </w:rPr>
        <w:t>*</w:t>
      </w:r>
    </w:p>
    <w:p w14:paraId="5C3B702D" w14:textId="77777777" w:rsidR="009C47B5" w:rsidRPr="00CA270B" w:rsidRDefault="009C47B5" w:rsidP="00CA270B">
      <w:pPr>
        <w:spacing w:after="0" w:line="360" w:lineRule="exact"/>
        <w:rPr>
          <w:rFonts w:ascii="Cambria" w:hAnsi="Cambria"/>
          <w:sz w:val="28"/>
          <w:szCs w:val="28"/>
          <w:lang w:val="ru-RU"/>
        </w:rPr>
      </w:pPr>
    </w:p>
    <w:p w14:paraId="6F4B488F" w14:textId="769FA130" w:rsidR="009C47B5" w:rsidRPr="009C47B5" w:rsidRDefault="009C47B5" w:rsidP="00AF72DA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  <w:r w:rsidRPr="009C47B5">
        <w:rPr>
          <w:rFonts w:ascii="Cambria" w:hAnsi="Cambria"/>
          <w:sz w:val="32"/>
          <w:szCs w:val="32"/>
          <w:lang w:val="ru-RU"/>
        </w:rPr>
        <w:t>Знакомство — выдоха короче</w:t>
      </w:r>
      <w:r w:rsidR="00AF72DA">
        <w:rPr>
          <w:rFonts w:ascii="Cambria" w:hAnsi="Cambria"/>
          <w:sz w:val="32"/>
          <w:szCs w:val="32"/>
          <w:lang w:val="ru-RU"/>
        </w:rPr>
        <w:t>,</w:t>
      </w:r>
    </w:p>
    <w:p w14:paraId="3F6BBC17" w14:textId="0AA09606" w:rsidR="009C47B5" w:rsidRPr="009C47B5" w:rsidRDefault="00AF72DA" w:rsidP="00AF72DA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9C47B5" w:rsidRPr="009C47B5">
        <w:rPr>
          <w:rFonts w:ascii="Cambria" w:hAnsi="Cambria"/>
          <w:sz w:val="32"/>
          <w:szCs w:val="32"/>
          <w:lang w:val="ru-RU"/>
        </w:rPr>
        <w:t xml:space="preserve"> встречи — как бы между прочим:</w:t>
      </w:r>
    </w:p>
    <w:p w14:paraId="74402C9E" w14:textId="2E2E1D1C" w:rsidR="009C47B5" w:rsidRPr="009C47B5" w:rsidRDefault="00CA270B" w:rsidP="00AF72DA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="009C47B5" w:rsidRPr="009C47B5">
        <w:rPr>
          <w:rFonts w:ascii="Cambria" w:hAnsi="Cambria"/>
          <w:sz w:val="32"/>
          <w:szCs w:val="32"/>
          <w:lang w:val="ru-RU"/>
        </w:rPr>
        <w:t xml:space="preserve"> казённых стенах, у обочин</w:t>
      </w:r>
    </w:p>
    <w:p w14:paraId="63CCAD13" w14:textId="65238E1C" w:rsidR="009C47B5" w:rsidRPr="009C47B5" w:rsidRDefault="00CA270B" w:rsidP="00AF72DA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9C47B5" w:rsidRPr="009C47B5">
        <w:rPr>
          <w:rFonts w:ascii="Cambria" w:hAnsi="Cambria"/>
          <w:sz w:val="32"/>
          <w:szCs w:val="32"/>
          <w:lang w:val="ru-RU"/>
        </w:rPr>
        <w:t xml:space="preserve"> неизвестно для чего.</w:t>
      </w:r>
    </w:p>
    <w:p w14:paraId="2527BF6A" w14:textId="77777777" w:rsidR="009C47B5" w:rsidRPr="009C47B5" w:rsidRDefault="009C47B5" w:rsidP="00AF72DA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</w:p>
    <w:p w14:paraId="00E7195B" w14:textId="38C99BB1" w:rsidR="009C47B5" w:rsidRPr="009C47B5" w:rsidRDefault="009C47B5" w:rsidP="00AF72DA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  <w:r w:rsidRPr="009C47B5">
        <w:rPr>
          <w:rFonts w:ascii="Cambria" w:hAnsi="Cambria"/>
          <w:sz w:val="32"/>
          <w:szCs w:val="32"/>
          <w:lang w:val="ru-RU"/>
        </w:rPr>
        <w:t>Какой-то мрачный вестибюлец.</w:t>
      </w:r>
    </w:p>
    <w:p w14:paraId="57D6C780" w14:textId="29669464" w:rsidR="009C47B5" w:rsidRPr="009C47B5" w:rsidRDefault="009C47B5" w:rsidP="00AF72DA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  <w:r w:rsidRPr="009C47B5">
        <w:rPr>
          <w:rFonts w:ascii="Cambria" w:hAnsi="Cambria"/>
          <w:sz w:val="32"/>
          <w:szCs w:val="32"/>
          <w:lang w:val="ru-RU"/>
        </w:rPr>
        <w:t>И неуют — дождей, распутиц,</w:t>
      </w:r>
    </w:p>
    <w:p w14:paraId="39B6340D" w14:textId="15ACBD66" w:rsidR="009C47B5" w:rsidRPr="009C47B5" w:rsidRDefault="00CA270B" w:rsidP="00AF72DA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т</w:t>
      </w:r>
      <w:r w:rsidR="009C47B5" w:rsidRPr="009C47B5">
        <w:rPr>
          <w:rFonts w:ascii="Cambria" w:hAnsi="Cambria"/>
          <w:sz w:val="32"/>
          <w:szCs w:val="32"/>
          <w:lang w:val="ru-RU"/>
        </w:rPr>
        <w:t>о скованных морозом улиц,</w:t>
      </w:r>
    </w:p>
    <w:p w14:paraId="433A4A9B" w14:textId="2C6F91F9" w:rsidR="009C47B5" w:rsidRPr="009C47B5" w:rsidRDefault="00CA270B" w:rsidP="00AF72DA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т</w:t>
      </w:r>
      <w:r w:rsidR="009C47B5" w:rsidRPr="009C47B5">
        <w:rPr>
          <w:rFonts w:ascii="Cambria" w:hAnsi="Cambria"/>
          <w:sz w:val="32"/>
          <w:szCs w:val="32"/>
          <w:lang w:val="ru-RU"/>
        </w:rPr>
        <w:t>о вновь размякших от жары.</w:t>
      </w:r>
    </w:p>
    <w:p w14:paraId="60DF6CBB" w14:textId="77777777" w:rsidR="009C47B5" w:rsidRPr="009C47B5" w:rsidRDefault="009C47B5" w:rsidP="00AF72DA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</w:p>
    <w:p w14:paraId="765B2A15" w14:textId="4F42EEEA" w:rsidR="009C47B5" w:rsidRPr="009C47B5" w:rsidRDefault="009C47B5" w:rsidP="00AF72DA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  <w:r w:rsidRPr="009C47B5">
        <w:rPr>
          <w:rFonts w:ascii="Cambria" w:hAnsi="Cambria"/>
          <w:sz w:val="32"/>
          <w:szCs w:val="32"/>
          <w:lang w:val="ru-RU"/>
        </w:rPr>
        <w:t>Маршрутом шагивать челночным,</w:t>
      </w:r>
    </w:p>
    <w:p w14:paraId="64218A86" w14:textId="5EE893A4" w:rsidR="009C47B5" w:rsidRPr="009C47B5" w:rsidRDefault="00CA270B" w:rsidP="00AF72DA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м</w:t>
      </w:r>
      <w:r w:rsidR="009C47B5" w:rsidRPr="009C47B5">
        <w:rPr>
          <w:rFonts w:ascii="Cambria" w:hAnsi="Cambria"/>
          <w:sz w:val="32"/>
          <w:szCs w:val="32"/>
          <w:lang w:val="ru-RU"/>
        </w:rPr>
        <w:t>ешая дворникам, рабочим,</w:t>
      </w:r>
    </w:p>
    <w:p w14:paraId="34E9BEB7" w14:textId="7083AACF" w:rsidR="009C47B5" w:rsidRPr="009C47B5" w:rsidRDefault="00CA270B" w:rsidP="00AF72DA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б</w:t>
      </w:r>
      <w:r w:rsidR="009C47B5" w:rsidRPr="009C47B5">
        <w:rPr>
          <w:rFonts w:ascii="Cambria" w:hAnsi="Cambria"/>
          <w:sz w:val="32"/>
          <w:szCs w:val="32"/>
          <w:lang w:val="ru-RU"/>
        </w:rPr>
        <w:t>ез прав на быт, без полномочий</w:t>
      </w:r>
    </w:p>
    <w:p w14:paraId="5246B352" w14:textId="64D74ADF" w:rsidR="009C47B5" w:rsidRPr="009C47B5" w:rsidRDefault="00CA270B" w:rsidP="00AF72DA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</w:t>
      </w:r>
      <w:r w:rsidR="009C47B5" w:rsidRPr="009C47B5">
        <w:rPr>
          <w:rFonts w:ascii="Cambria" w:hAnsi="Cambria"/>
          <w:sz w:val="32"/>
          <w:szCs w:val="32"/>
          <w:lang w:val="ru-RU"/>
        </w:rPr>
        <w:t>а укрощение стихий.</w:t>
      </w:r>
    </w:p>
    <w:p w14:paraId="3FC88774" w14:textId="77777777" w:rsidR="009C47B5" w:rsidRPr="009C47B5" w:rsidRDefault="009C47B5" w:rsidP="00AF72DA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</w:p>
    <w:p w14:paraId="0B0131EE" w14:textId="188C81D0" w:rsidR="009C47B5" w:rsidRPr="009C47B5" w:rsidRDefault="009C47B5" w:rsidP="00AF72DA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  <w:r w:rsidRPr="009C47B5">
        <w:rPr>
          <w:rFonts w:ascii="Cambria" w:hAnsi="Cambria"/>
          <w:sz w:val="32"/>
          <w:szCs w:val="32"/>
          <w:lang w:val="ru-RU"/>
        </w:rPr>
        <w:t>Не оттого ли встречи эти,</w:t>
      </w:r>
    </w:p>
    <w:p w14:paraId="3C375BAC" w14:textId="2E4C2488" w:rsidR="009C47B5" w:rsidRPr="009C47B5" w:rsidRDefault="00CA270B" w:rsidP="00AF72DA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ч</w:t>
      </w:r>
      <w:r w:rsidR="009C47B5" w:rsidRPr="009C47B5">
        <w:rPr>
          <w:rFonts w:ascii="Cambria" w:hAnsi="Cambria"/>
          <w:sz w:val="32"/>
          <w:szCs w:val="32"/>
          <w:lang w:val="ru-RU"/>
        </w:rPr>
        <w:t>то исповедь уносит ветер</w:t>
      </w:r>
    </w:p>
    <w:p w14:paraId="3E41D7EE" w14:textId="4FB1A7CB" w:rsidR="009C47B5" w:rsidRPr="009C47B5" w:rsidRDefault="00CA270B" w:rsidP="00AF72DA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9C47B5" w:rsidRPr="009C47B5">
        <w:rPr>
          <w:rFonts w:ascii="Cambria" w:hAnsi="Cambria"/>
          <w:sz w:val="32"/>
          <w:szCs w:val="32"/>
          <w:lang w:val="ru-RU"/>
        </w:rPr>
        <w:t xml:space="preserve"> можно даже не заметить</w:t>
      </w:r>
    </w:p>
    <w:p w14:paraId="133EFB5C" w14:textId="3AA6D33E" w:rsidR="009C47B5" w:rsidRPr="009C47B5" w:rsidRDefault="00CA270B" w:rsidP="00AF72DA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</w:t>
      </w:r>
      <w:r w:rsidR="009C47B5" w:rsidRPr="009C47B5">
        <w:rPr>
          <w:rFonts w:ascii="Cambria" w:hAnsi="Cambria"/>
          <w:sz w:val="32"/>
          <w:szCs w:val="32"/>
          <w:lang w:val="ru-RU"/>
        </w:rPr>
        <w:t>абег нечаянной слезы?</w:t>
      </w:r>
    </w:p>
    <w:p w14:paraId="1FA893CC" w14:textId="77777777" w:rsidR="009C47B5" w:rsidRPr="009C47B5" w:rsidRDefault="009C47B5" w:rsidP="00AF72DA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</w:p>
    <w:p w14:paraId="213AB5CE" w14:textId="4D6BE94A" w:rsidR="009C47B5" w:rsidRPr="009C47B5" w:rsidRDefault="009C47B5" w:rsidP="00AF72DA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  <w:r w:rsidRPr="009C47B5">
        <w:rPr>
          <w:rFonts w:ascii="Cambria" w:hAnsi="Cambria"/>
          <w:sz w:val="32"/>
          <w:szCs w:val="32"/>
          <w:lang w:val="ru-RU"/>
        </w:rPr>
        <w:t>Как будто мир двумя угадан</w:t>
      </w:r>
    </w:p>
    <w:p w14:paraId="6C0FAD32" w14:textId="5CD39C64" w:rsidR="009C47B5" w:rsidRPr="009C47B5" w:rsidRDefault="00CA270B" w:rsidP="00AF72DA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="009C47B5" w:rsidRPr="009C47B5">
        <w:rPr>
          <w:rFonts w:ascii="Cambria" w:hAnsi="Cambria"/>
          <w:sz w:val="32"/>
          <w:szCs w:val="32"/>
          <w:lang w:val="ru-RU"/>
        </w:rPr>
        <w:t xml:space="preserve"> среде, страдающей разладом,</w:t>
      </w:r>
    </w:p>
    <w:p w14:paraId="79B3099E" w14:textId="175F309F" w:rsidR="009C47B5" w:rsidRPr="009C47B5" w:rsidRDefault="00CA270B" w:rsidP="00AF72DA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="009C47B5" w:rsidRPr="009C47B5">
        <w:rPr>
          <w:rFonts w:ascii="Cambria" w:hAnsi="Cambria"/>
          <w:sz w:val="32"/>
          <w:szCs w:val="32"/>
          <w:lang w:val="ru-RU"/>
        </w:rPr>
        <w:t xml:space="preserve"> стране, охваченной распадом,</w:t>
      </w:r>
    </w:p>
    <w:p w14:paraId="59F47FEE" w14:textId="5638124F" w:rsidR="009C47B5" w:rsidRPr="009C47B5" w:rsidRDefault="00CA270B" w:rsidP="00AF72DA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г</w:t>
      </w:r>
      <w:r w:rsidR="009C47B5" w:rsidRPr="009C47B5">
        <w:rPr>
          <w:rFonts w:ascii="Cambria" w:hAnsi="Cambria"/>
          <w:sz w:val="32"/>
          <w:szCs w:val="32"/>
          <w:lang w:val="ru-RU"/>
        </w:rPr>
        <w:t>де жизни рушится уклад.</w:t>
      </w:r>
    </w:p>
    <w:p w14:paraId="08C9CBB6" w14:textId="77777777" w:rsidR="009C47B5" w:rsidRPr="009C47B5" w:rsidRDefault="009C47B5" w:rsidP="00AF72DA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</w:p>
    <w:p w14:paraId="4098A902" w14:textId="4998B2A9" w:rsidR="009C47B5" w:rsidRPr="009C47B5" w:rsidRDefault="009C47B5" w:rsidP="00AF72DA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  <w:r w:rsidRPr="009C47B5">
        <w:rPr>
          <w:rFonts w:ascii="Cambria" w:hAnsi="Cambria"/>
          <w:sz w:val="32"/>
          <w:szCs w:val="32"/>
          <w:lang w:val="ru-RU"/>
        </w:rPr>
        <w:t>Распалось то, что было прочим</w:t>
      </w:r>
      <w:r w:rsidR="0078219E">
        <w:rPr>
          <w:rFonts w:ascii="Cambria" w:hAnsi="Cambria"/>
          <w:sz w:val="32"/>
          <w:szCs w:val="32"/>
          <w:lang w:val="ru-RU"/>
        </w:rPr>
        <w:t>,</w:t>
      </w:r>
    </w:p>
    <w:p w14:paraId="6637AAF5" w14:textId="7590E339" w:rsidR="009C47B5" w:rsidRPr="009C47B5" w:rsidRDefault="0078219E" w:rsidP="00AF72DA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а</w:t>
      </w:r>
      <w:r w:rsidR="009C47B5" w:rsidRPr="009C47B5">
        <w:rPr>
          <w:rFonts w:ascii="Cambria" w:hAnsi="Cambria"/>
          <w:sz w:val="32"/>
          <w:szCs w:val="32"/>
          <w:lang w:val="ru-RU"/>
        </w:rPr>
        <w:t xml:space="preserve"> час невстреч, видать, отсрочен.</w:t>
      </w:r>
    </w:p>
    <w:p w14:paraId="0B992E0B" w14:textId="5C4FF2FC" w:rsidR="009C47B5" w:rsidRPr="009C47B5" w:rsidRDefault="009C47B5" w:rsidP="00AF72DA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  <w:r w:rsidRPr="009C47B5">
        <w:rPr>
          <w:rFonts w:ascii="Cambria" w:hAnsi="Cambria"/>
          <w:sz w:val="32"/>
          <w:szCs w:val="32"/>
          <w:lang w:val="ru-RU"/>
        </w:rPr>
        <w:t>Помимо этих трасс челночных</w:t>
      </w:r>
    </w:p>
    <w:p w14:paraId="75C43A11" w14:textId="2632A7A5" w:rsidR="009C47B5" w:rsidRPr="00930A24" w:rsidRDefault="00CA270B" w:rsidP="00AF72DA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9C47B5" w:rsidRPr="009C47B5">
        <w:rPr>
          <w:rFonts w:ascii="Cambria" w:hAnsi="Cambria"/>
          <w:sz w:val="32"/>
          <w:szCs w:val="32"/>
          <w:lang w:val="ru-RU"/>
        </w:rPr>
        <w:t xml:space="preserve"> не осталось ничего.</w:t>
      </w:r>
    </w:p>
    <w:p w14:paraId="2C594D0F" w14:textId="77777777" w:rsidR="00930A24" w:rsidRPr="00930A24" w:rsidRDefault="00930A24" w:rsidP="00930A24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2A6BF97F" w14:textId="77777777" w:rsidR="00A92F6D" w:rsidRPr="00930A24" w:rsidRDefault="00A92F6D" w:rsidP="00930A24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A92F6D" w:rsidRPr="00930A24" w:rsidSect="00AB17F7">
      <w:pgSz w:w="12240" w:h="15840"/>
      <w:pgMar w:top="864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75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24"/>
    <w:rsid w:val="00037DD4"/>
    <w:rsid w:val="00214AD3"/>
    <w:rsid w:val="002813D0"/>
    <w:rsid w:val="004100B7"/>
    <w:rsid w:val="00436B80"/>
    <w:rsid w:val="00440CFB"/>
    <w:rsid w:val="004D1577"/>
    <w:rsid w:val="00560986"/>
    <w:rsid w:val="0078219E"/>
    <w:rsid w:val="0085723F"/>
    <w:rsid w:val="00863EAC"/>
    <w:rsid w:val="00930A24"/>
    <w:rsid w:val="009C47B5"/>
    <w:rsid w:val="00A2160B"/>
    <w:rsid w:val="00A92F6D"/>
    <w:rsid w:val="00AB17F7"/>
    <w:rsid w:val="00AF72DA"/>
    <w:rsid w:val="00B919B3"/>
    <w:rsid w:val="00BD3CC2"/>
    <w:rsid w:val="00CA270B"/>
    <w:rsid w:val="00E4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B0E8"/>
  <w15:chartTrackingRefBased/>
  <w15:docId w15:val="{0A63E133-DD05-4325-960B-652181A2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17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16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2025-10-14T01:19:00Z</cp:lastPrinted>
  <dcterms:created xsi:type="dcterms:W3CDTF">2024-06-04T15:46:00Z</dcterms:created>
  <dcterms:modified xsi:type="dcterms:W3CDTF">2026-03-16T01:19:00Z</dcterms:modified>
</cp:coreProperties>
</file>