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AAC2" w14:textId="77777777" w:rsidR="00A142E3" w:rsidRPr="00A142E3" w:rsidRDefault="00A142E3" w:rsidP="00A142E3">
      <w:pPr>
        <w:spacing w:after="0" w:line="240" w:lineRule="auto"/>
        <w:rPr>
          <w:rFonts w:ascii="Cambria" w:eastAsia="Calibri" w:hAnsi="Cambria" w:cs="Times New Roman"/>
          <w:sz w:val="30"/>
          <w:szCs w:val="30"/>
          <w:lang w:val="ru-RU"/>
        </w:rPr>
      </w:pPr>
      <w:r w:rsidRPr="00A142E3">
        <w:rPr>
          <w:rFonts w:ascii="Cambria" w:eastAsia="Calibri" w:hAnsi="Cambria" w:cs="Times New Roman"/>
          <w:sz w:val="30"/>
          <w:szCs w:val="30"/>
          <w:lang w:val="ru-RU"/>
        </w:rPr>
        <w:t xml:space="preserve">Ростислав Дижур  </w:t>
      </w:r>
      <w:hyperlink r:id="rId4" w:history="1">
        <w:r w:rsidRPr="00A142E3">
          <w:rPr>
            <w:rFonts w:ascii="Cambria" w:eastAsia="Calibri" w:hAnsi="Cambria" w:cs="Times New Roman"/>
            <w:color w:val="0563C1" w:themeColor="hyperlink"/>
            <w:sz w:val="30"/>
            <w:szCs w:val="30"/>
            <w:u w:val="single"/>
            <w:lang w:val="ru-RU"/>
          </w:rPr>
          <w:t>www.r-di.net</w:t>
        </w:r>
      </w:hyperlink>
    </w:p>
    <w:p w14:paraId="5DBE8B79" w14:textId="515F910F" w:rsidR="00A142E3" w:rsidRPr="00D1767B" w:rsidRDefault="00A142E3" w:rsidP="00A142E3">
      <w:pPr>
        <w:spacing w:after="0" w:line="240" w:lineRule="auto"/>
        <w:rPr>
          <w:rFonts w:ascii="Cambria" w:eastAsia="Calibri" w:hAnsi="Cambria" w:cs="Times New Roman"/>
          <w:sz w:val="25"/>
          <w:szCs w:val="25"/>
          <w:lang w:val="ru-RU"/>
        </w:rPr>
      </w:pPr>
      <w:r w:rsidRPr="00A142E3">
        <w:rPr>
          <w:rFonts w:ascii="Cambria" w:eastAsia="Calibri" w:hAnsi="Cambria" w:cs="Times New Roman"/>
          <w:sz w:val="25"/>
          <w:szCs w:val="25"/>
          <w:lang w:val="ru-RU"/>
        </w:rPr>
        <w:t>_______________________________________________________________________________________________</w:t>
      </w:r>
      <w:r w:rsidRPr="00D1767B">
        <w:rPr>
          <w:rFonts w:ascii="Cambria" w:eastAsia="Calibri" w:hAnsi="Cambria" w:cs="Times New Roman"/>
          <w:sz w:val="25"/>
          <w:szCs w:val="25"/>
          <w:lang w:val="ru-RU"/>
        </w:rPr>
        <w:t>______</w:t>
      </w:r>
    </w:p>
    <w:p w14:paraId="71F9873B" w14:textId="77777777" w:rsidR="00A142E3" w:rsidRPr="00A142E3" w:rsidRDefault="00A142E3" w:rsidP="00A142E3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0CC5E051" w14:textId="77777777" w:rsidR="00A142E3" w:rsidRPr="00A142E3" w:rsidRDefault="00A142E3" w:rsidP="00A142E3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94D2FCE" w14:textId="77777777" w:rsidR="00FB1804" w:rsidRPr="0063171A" w:rsidRDefault="00FB1804" w:rsidP="00C13471">
      <w:pPr>
        <w:tabs>
          <w:tab w:val="left" w:pos="3600"/>
        </w:tabs>
        <w:spacing w:after="0" w:line="240" w:lineRule="auto"/>
        <w:ind w:left="3510"/>
        <w:rPr>
          <w:rFonts w:ascii="Cambria" w:hAnsi="Cambria"/>
          <w:sz w:val="32"/>
          <w:szCs w:val="32"/>
          <w:lang w:val="ru-RU"/>
        </w:rPr>
      </w:pPr>
      <w:r w:rsidRPr="0063171A">
        <w:rPr>
          <w:rFonts w:ascii="Cambria" w:hAnsi="Cambria"/>
          <w:sz w:val="32"/>
          <w:szCs w:val="32"/>
          <w:lang w:val="ru-RU"/>
        </w:rPr>
        <w:t>ТРЕТИЙ</w:t>
      </w:r>
    </w:p>
    <w:p w14:paraId="312FD6FE" w14:textId="77777777" w:rsidR="00FB1804" w:rsidRPr="0063171A" w:rsidRDefault="00FB1804" w:rsidP="00FB1804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35789FF" w14:textId="1E3B3CE6" w:rsidR="00FB1804" w:rsidRPr="0063171A" w:rsidRDefault="00FB1804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  <w:r w:rsidRPr="0063171A">
        <w:rPr>
          <w:rFonts w:ascii="Cambria" w:hAnsi="Cambria"/>
          <w:sz w:val="32"/>
          <w:szCs w:val="32"/>
          <w:lang w:val="ru-RU"/>
        </w:rPr>
        <w:t>Не дознаюсь, как видно, зачем и кому это надо,</w:t>
      </w:r>
    </w:p>
    <w:p w14:paraId="2055A633" w14:textId="0355318D" w:rsidR="00FB1804" w:rsidRPr="0063171A" w:rsidRDefault="00D1767B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FB1804" w:rsidRPr="0063171A">
        <w:rPr>
          <w:rFonts w:ascii="Cambria" w:hAnsi="Cambria"/>
          <w:sz w:val="32"/>
          <w:szCs w:val="32"/>
          <w:lang w:val="ru-RU"/>
        </w:rPr>
        <w:t>о не в силах противиться, словно держать отчёт, —</w:t>
      </w:r>
    </w:p>
    <w:p w14:paraId="10D5AC9A" w14:textId="0B621F94" w:rsidR="00FB1804" w:rsidRPr="0063171A" w:rsidRDefault="00D1767B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FB1804" w:rsidRPr="0063171A">
        <w:rPr>
          <w:rFonts w:ascii="Cambria" w:hAnsi="Cambria"/>
          <w:sz w:val="32"/>
          <w:szCs w:val="32"/>
          <w:lang w:val="ru-RU"/>
        </w:rPr>
        <w:t>аблюдаю за тем, кто следит за игрой листопада,</w:t>
      </w:r>
    </w:p>
    <w:p w14:paraId="704B3AA7" w14:textId="2865558E" w:rsidR="00FB1804" w:rsidRPr="0063171A" w:rsidRDefault="00D1767B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FB1804" w:rsidRPr="0063171A">
        <w:rPr>
          <w:rFonts w:ascii="Cambria" w:hAnsi="Cambria"/>
          <w:sz w:val="32"/>
          <w:szCs w:val="32"/>
          <w:lang w:val="ru-RU"/>
        </w:rPr>
        <w:t>ставляет скамейку и снова аллеей идёт.</w:t>
      </w:r>
    </w:p>
    <w:p w14:paraId="1116070A" w14:textId="77777777" w:rsidR="00FB1804" w:rsidRPr="0063171A" w:rsidRDefault="00FB1804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</w:p>
    <w:p w14:paraId="1518D38A" w14:textId="2C665FCF" w:rsidR="00FB1804" w:rsidRPr="0063171A" w:rsidRDefault="00FB1804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  <w:r w:rsidRPr="0063171A">
        <w:rPr>
          <w:rFonts w:ascii="Cambria" w:hAnsi="Cambria"/>
          <w:sz w:val="32"/>
          <w:szCs w:val="32"/>
          <w:lang w:val="ru-RU"/>
        </w:rPr>
        <w:t>Это я по аллее иду, от надзора ёжась.</w:t>
      </w:r>
    </w:p>
    <w:p w14:paraId="747824DB" w14:textId="6E76555F" w:rsidR="00FB1804" w:rsidRPr="0063171A" w:rsidRDefault="00FB1804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  <w:r w:rsidRPr="0063171A">
        <w:rPr>
          <w:rFonts w:ascii="Cambria" w:hAnsi="Cambria"/>
          <w:sz w:val="32"/>
          <w:szCs w:val="32"/>
          <w:lang w:val="ru-RU"/>
        </w:rPr>
        <w:t>Но и стены давно одиночества мне не сулят.</w:t>
      </w:r>
    </w:p>
    <w:p w14:paraId="402AC997" w14:textId="4CB62129" w:rsidR="00FB1804" w:rsidRPr="0063171A" w:rsidRDefault="00FB1804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  <w:r w:rsidRPr="0063171A">
        <w:rPr>
          <w:rFonts w:ascii="Cambria" w:hAnsi="Cambria"/>
          <w:sz w:val="32"/>
          <w:szCs w:val="32"/>
          <w:lang w:val="ru-RU"/>
        </w:rPr>
        <w:t>Закрываюсь на ключ и снимаю пальто в прихожей,</w:t>
      </w:r>
    </w:p>
    <w:p w14:paraId="44846C37" w14:textId="78EAEA94" w:rsidR="00FB1804" w:rsidRPr="0063171A" w:rsidRDefault="00D1767B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FB1804" w:rsidRPr="0063171A">
        <w:rPr>
          <w:rFonts w:ascii="Cambria" w:hAnsi="Cambria"/>
          <w:sz w:val="32"/>
          <w:szCs w:val="32"/>
          <w:lang w:val="ru-RU"/>
        </w:rPr>
        <w:t>щущая повсюду меня провожающий взгляд.</w:t>
      </w:r>
    </w:p>
    <w:p w14:paraId="273842F6" w14:textId="77777777" w:rsidR="00FB1804" w:rsidRPr="0063171A" w:rsidRDefault="00FB1804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</w:p>
    <w:p w14:paraId="346DAE0F" w14:textId="13F4E367" w:rsidR="00FB1804" w:rsidRPr="0063171A" w:rsidRDefault="00FB1804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  <w:r w:rsidRPr="0063171A">
        <w:rPr>
          <w:rFonts w:ascii="Cambria" w:hAnsi="Cambria"/>
          <w:sz w:val="32"/>
          <w:szCs w:val="32"/>
          <w:lang w:val="ru-RU"/>
        </w:rPr>
        <w:t>Это я соглядатай, — сквозь стены слежу за входящим.</w:t>
      </w:r>
    </w:p>
    <w:p w14:paraId="6EBB555B" w14:textId="34C49B65" w:rsidR="00FB1804" w:rsidRPr="0063171A" w:rsidRDefault="00FB1804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  <w:r w:rsidRPr="0063171A">
        <w:rPr>
          <w:rFonts w:ascii="Cambria" w:hAnsi="Cambria"/>
          <w:sz w:val="32"/>
          <w:szCs w:val="32"/>
          <w:lang w:val="ru-RU"/>
        </w:rPr>
        <w:t>Это я от себя ответвился когда-то и вот</w:t>
      </w:r>
    </w:p>
    <w:p w14:paraId="23C67115" w14:textId="2342E135" w:rsidR="00FB1804" w:rsidRPr="0063171A" w:rsidRDefault="00D1767B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FB1804" w:rsidRPr="0063171A">
        <w:rPr>
          <w:rFonts w:ascii="Cambria" w:hAnsi="Cambria"/>
          <w:sz w:val="32"/>
          <w:szCs w:val="32"/>
          <w:lang w:val="ru-RU"/>
        </w:rPr>
        <w:t>ребываю в двойном —</w:t>
      </w:r>
    </w:p>
    <w:p w14:paraId="0EECF133" w14:textId="559D30C9" w:rsidR="00FB1804" w:rsidRPr="0063171A" w:rsidRDefault="00FB1804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  <w:r w:rsidRPr="0063171A">
        <w:rPr>
          <w:rFonts w:ascii="Cambria" w:hAnsi="Cambria"/>
          <w:sz w:val="32"/>
          <w:szCs w:val="32"/>
          <w:lang w:val="ru-RU"/>
        </w:rPr>
        <w:t>преломлённом на мне — настоящем.</w:t>
      </w:r>
    </w:p>
    <w:p w14:paraId="32EDD857" w14:textId="60DC1DD2" w:rsidR="00FB1804" w:rsidRPr="0063171A" w:rsidRDefault="00D151C5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FB1804" w:rsidRPr="0063171A">
        <w:rPr>
          <w:rFonts w:ascii="Cambria" w:hAnsi="Cambria"/>
          <w:sz w:val="32"/>
          <w:szCs w:val="32"/>
          <w:lang w:val="ru-RU"/>
        </w:rPr>
        <w:t xml:space="preserve"> сознание в двух параллельных потоках течёт.</w:t>
      </w:r>
    </w:p>
    <w:p w14:paraId="69915EE4" w14:textId="77777777" w:rsidR="00FB1804" w:rsidRPr="0063171A" w:rsidRDefault="00FB1804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</w:p>
    <w:p w14:paraId="08F23024" w14:textId="6EF61748" w:rsidR="00FB1804" w:rsidRPr="0063171A" w:rsidRDefault="00FB1804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  <w:r w:rsidRPr="0063171A">
        <w:rPr>
          <w:rFonts w:ascii="Cambria" w:hAnsi="Cambria"/>
          <w:sz w:val="32"/>
          <w:szCs w:val="32"/>
          <w:lang w:val="ru-RU"/>
        </w:rPr>
        <w:t>Этот зоркий, второй, ответвившийся, —</w:t>
      </w:r>
    </w:p>
    <w:p w14:paraId="4E2D8A5A" w14:textId="71E81A6B" w:rsidR="00FB1804" w:rsidRPr="0063171A" w:rsidRDefault="00FB1804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  <w:r w:rsidRPr="0063171A">
        <w:rPr>
          <w:rFonts w:ascii="Cambria" w:hAnsi="Cambria"/>
          <w:sz w:val="32"/>
          <w:szCs w:val="32"/>
          <w:lang w:val="ru-RU"/>
        </w:rPr>
        <w:t>вне и бесплотен.</w:t>
      </w:r>
    </w:p>
    <w:p w14:paraId="44217E27" w14:textId="704A5F0C" w:rsidR="00FB1804" w:rsidRPr="0063171A" w:rsidRDefault="00FB1804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  <w:r w:rsidRPr="0063171A">
        <w:rPr>
          <w:rFonts w:ascii="Cambria" w:hAnsi="Cambria"/>
          <w:sz w:val="32"/>
          <w:szCs w:val="32"/>
          <w:lang w:val="ru-RU"/>
        </w:rPr>
        <w:t>И не знаю теперь уж: кто первый из двух, кто второй. —</w:t>
      </w:r>
    </w:p>
    <w:p w14:paraId="53F187BE" w14:textId="702D4A04" w:rsidR="00FB1804" w:rsidRPr="0063171A" w:rsidRDefault="00FB1804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  <w:r w:rsidRPr="0063171A">
        <w:rPr>
          <w:rFonts w:ascii="Cambria" w:hAnsi="Cambria"/>
          <w:sz w:val="32"/>
          <w:szCs w:val="32"/>
          <w:lang w:val="ru-RU"/>
        </w:rPr>
        <w:t>Я же сам — из окна, затемнённого в доме напротив,</w:t>
      </w:r>
    </w:p>
    <w:p w14:paraId="73F15B3D" w14:textId="26383868" w:rsidR="00FB1804" w:rsidRPr="0063171A" w:rsidRDefault="00D1767B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FB1804" w:rsidRPr="0063171A">
        <w:rPr>
          <w:rFonts w:ascii="Cambria" w:hAnsi="Cambria"/>
          <w:sz w:val="32"/>
          <w:szCs w:val="32"/>
          <w:lang w:val="ru-RU"/>
        </w:rPr>
        <w:t xml:space="preserve"> в затылок себя созерцая, — слежу за собой.</w:t>
      </w:r>
    </w:p>
    <w:p w14:paraId="0D461D7D" w14:textId="77777777" w:rsidR="00FB1804" w:rsidRPr="0063171A" w:rsidRDefault="00FB1804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</w:p>
    <w:p w14:paraId="55E5EE4B" w14:textId="293D98F9" w:rsidR="00FB1804" w:rsidRPr="0063171A" w:rsidRDefault="00FB1804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  <w:r w:rsidRPr="0063171A">
        <w:rPr>
          <w:rFonts w:ascii="Cambria" w:hAnsi="Cambria"/>
          <w:sz w:val="32"/>
          <w:szCs w:val="32"/>
          <w:lang w:val="ru-RU"/>
        </w:rPr>
        <w:t>Кем приставлен — к себе же, — себе расставляющим сети?</w:t>
      </w:r>
    </w:p>
    <w:p w14:paraId="70F3A1B0" w14:textId="3B22642B" w:rsidR="00FB1804" w:rsidRPr="0063171A" w:rsidRDefault="00FB1804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  <w:r w:rsidRPr="0063171A">
        <w:rPr>
          <w:rFonts w:ascii="Cambria" w:hAnsi="Cambria"/>
          <w:sz w:val="32"/>
          <w:szCs w:val="32"/>
          <w:lang w:val="ru-RU"/>
        </w:rPr>
        <w:t>Рефлексуя, сознание новое русло торит.</w:t>
      </w:r>
    </w:p>
    <w:p w14:paraId="4D8ED319" w14:textId="3169AC0D" w:rsidR="00FB1804" w:rsidRPr="0063171A" w:rsidRDefault="00FB1804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  <w:r w:rsidRPr="0063171A">
        <w:rPr>
          <w:rFonts w:ascii="Cambria" w:hAnsi="Cambria"/>
          <w:sz w:val="32"/>
          <w:szCs w:val="32"/>
          <w:lang w:val="ru-RU"/>
        </w:rPr>
        <w:t>И уже замечаю: при мне появляется третий,</w:t>
      </w:r>
    </w:p>
    <w:p w14:paraId="7B455127" w14:textId="731F4D9A" w:rsidR="00FB1804" w:rsidRDefault="00D1767B" w:rsidP="00B94135">
      <w:pPr>
        <w:spacing w:after="0" w:line="360" w:lineRule="exact"/>
        <w:ind w:left="806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FB1804" w:rsidRPr="0063171A">
        <w:rPr>
          <w:rFonts w:ascii="Cambria" w:hAnsi="Cambria"/>
          <w:sz w:val="32"/>
          <w:szCs w:val="32"/>
          <w:lang w:val="ru-RU"/>
        </w:rPr>
        <w:t>аблюдающий тайно за тем, кто за мною следит.</w:t>
      </w:r>
    </w:p>
    <w:p w14:paraId="2D4734AA" w14:textId="77777777" w:rsidR="00FB1804" w:rsidRDefault="00FB1804" w:rsidP="00A142E3">
      <w:pPr>
        <w:spacing w:after="0" w:line="240" w:lineRule="auto"/>
        <w:ind w:left="810"/>
        <w:rPr>
          <w:rFonts w:ascii="Cambria" w:hAnsi="Cambria"/>
          <w:sz w:val="32"/>
          <w:szCs w:val="32"/>
          <w:lang w:val="ru-RU"/>
        </w:rPr>
      </w:pPr>
    </w:p>
    <w:p w14:paraId="1FBC1C07" w14:textId="77777777" w:rsidR="00FB1804" w:rsidRDefault="00FB1804" w:rsidP="00A142E3">
      <w:pPr>
        <w:spacing w:after="0" w:line="240" w:lineRule="auto"/>
        <w:ind w:left="810"/>
        <w:rPr>
          <w:rFonts w:ascii="Cambria" w:hAnsi="Cambria"/>
          <w:sz w:val="32"/>
          <w:szCs w:val="32"/>
          <w:lang w:val="ru-RU"/>
        </w:rPr>
      </w:pPr>
    </w:p>
    <w:p w14:paraId="6A3A1949" w14:textId="51E8F5E9" w:rsidR="0063171A" w:rsidRDefault="0063171A" w:rsidP="0063171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12ED72A" w14:textId="77777777" w:rsidR="0063171A" w:rsidRPr="0063171A" w:rsidRDefault="0063171A" w:rsidP="0063171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63171A" w:rsidRPr="0063171A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1A"/>
    <w:rsid w:val="00214AD3"/>
    <w:rsid w:val="002813D0"/>
    <w:rsid w:val="00391032"/>
    <w:rsid w:val="004100B7"/>
    <w:rsid w:val="00436B80"/>
    <w:rsid w:val="004D1577"/>
    <w:rsid w:val="00560986"/>
    <w:rsid w:val="0063171A"/>
    <w:rsid w:val="00863EAC"/>
    <w:rsid w:val="00A142E3"/>
    <w:rsid w:val="00A2160B"/>
    <w:rsid w:val="00A92F6D"/>
    <w:rsid w:val="00B94135"/>
    <w:rsid w:val="00C13471"/>
    <w:rsid w:val="00D151C5"/>
    <w:rsid w:val="00D1767B"/>
    <w:rsid w:val="00E42CA1"/>
    <w:rsid w:val="00FB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2E59"/>
  <w15:chartTrackingRefBased/>
  <w15:docId w15:val="{E24B49DB-3AEF-40DC-B965-6EAA7EE5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8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5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2025-10-13T22:33:00Z</cp:lastPrinted>
  <dcterms:created xsi:type="dcterms:W3CDTF">2024-06-04T16:43:00Z</dcterms:created>
  <dcterms:modified xsi:type="dcterms:W3CDTF">2025-10-14T00:52:00Z</dcterms:modified>
</cp:coreProperties>
</file>