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F3C96" w14:textId="77777777" w:rsidR="00473D88" w:rsidRPr="00473D88" w:rsidRDefault="00473D88" w:rsidP="00A2678B">
      <w:pPr>
        <w:spacing w:after="0" w:line="280" w:lineRule="exact"/>
        <w:rPr>
          <w:rFonts w:ascii="Cambria" w:eastAsia="Calibri" w:hAnsi="Cambria" w:cs="Times New Roman"/>
          <w:sz w:val="30"/>
          <w:szCs w:val="30"/>
          <w:lang w:val="ru-RU"/>
        </w:rPr>
      </w:pPr>
      <w:r w:rsidRPr="00473D88">
        <w:rPr>
          <w:rFonts w:ascii="Cambria" w:eastAsia="Calibri" w:hAnsi="Cambria" w:cs="Times New Roman"/>
          <w:sz w:val="30"/>
          <w:szCs w:val="30"/>
          <w:lang w:val="ru-RU"/>
        </w:rPr>
        <w:t xml:space="preserve">Ростислав Дижур  </w:t>
      </w:r>
      <w:hyperlink r:id="rId4" w:history="1">
        <w:r w:rsidRPr="00473D88">
          <w:rPr>
            <w:rFonts w:ascii="Cambria" w:eastAsia="Calibri" w:hAnsi="Cambria" w:cs="Times New Roman"/>
            <w:color w:val="0563C1" w:themeColor="hyperlink"/>
            <w:sz w:val="30"/>
            <w:szCs w:val="30"/>
            <w:u w:val="single"/>
            <w:lang w:val="ru-RU"/>
          </w:rPr>
          <w:t>www.r-di.net</w:t>
        </w:r>
      </w:hyperlink>
    </w:p>
    <w:p w14:paraId="51B3F6AC" w14:textId="48DE3CC9" w:rsidR="00473D88" w:rsidRPr="00A2678B" w:rsidRDefault="00473D88" w:rsidP="00A2678B">
      <w:pPr>
        <w:spacing w:after="0" w:line="280" w:lineRule="exact"/>
        <w:rPr>
          <w:rFonts w:ascii="Cambria" w:eastAsia="Calibri" w:hAnsi="Cambria" w:cs="Times New Roman"/>
          <w:sz w:val="25"/>
          <w:szCs w:val="25"/>
          <w:lang w:val="ru-RU"/>
        </w:rPr>
      </w:pPr>
      <w:r w:rsidRPr="00473D88">
        <w:rPr>
          <w:rFonts w:ascii="Cambria" w:eastAsia="Calibri" w:hAnsi="Cambria" w:cs="Times New Roman"/>
          <w:sz w:val="25"/>
          <w:szCs w:val="25"/>
          <w:lang w:val="ru-RU"/>
        </w:rPr>
        <w:t>_______________________________________________________________________________________________</w:t>
      </w:r>
      <w:r w:rsidRPr="00A2678B">
        <w:rPr>
          <w:rFonts w:ascii="Cambria" w:eastAsia="Calibri" w:hAnsi="Cambria" w:cs="Times New Roman"/>
          <w:sz w:val="25"/>
          <w:szCs w:val="25"/>
          <w:lang w:val="ru-RU"/>
        </w:rPr>
        <w:t>_____</w:t>
      </w:r>
    </w:p>
    <w:p w14:paraId="000AF676" w14:textId="77777777" w:rsidR="00473D88" w:rsidRPr="00A2678B" w:rsidRDefault="00473D88" w:rsidP="00473D88">
      <w:pPr>
        <w:spacing w:after="0" w:line="240" w:lineRule="auto"/>
        <w:rPr>
          <w:rFonts w:ascii="Cambria" w:eastAsia="Calibri" w:hAnsi="Cambria" w:cs="Times New Roman"/>
          <w:sz w:val="24"/>
          <w:szCs w:val="24"/>
          <w:lang w:val="ru-RU"/>
        </w:rPr>
      </w:pPr>
    </w:p>
    <w:p w14:paraId="3F9DB567" w14:textId="77777777" w:rsidR="00473D88" w:rsidRPr="00A2678B" w:rsidRDefault="00473D88" w:rsidP="00473D88">
      <w:pPr>
        <w:spacing w:after="0" w:line="240" w:lineRule="auto"/>
        <w:rPr>
          <w:rFonts w:ascii="Cambria" w:eastAsia="Calibri" w:hAnsi="Cambria" w:cs="Times New Roman"/>
          <w:sz w:val="24"/>
          <w:szCs w:val="24"/>
          <w:lang w:val="ru-RU"/>
        </w:rPr>
      </w:pPr>
    </w:p>
    <w:p w14:paraId="4526BE6E" w14:textId="77777777" w:rsidR="0020052C" w:rsidRPr="00BF3463" w:rsidRDefault="0020052C" w:rsidP="00BF3463">
      <w:pPr>
        <w:tabs>
          <w:tab w:val="left" w:pos="3420"/>
          <w:tab w:val="left" w:pos="3510"/>
        </w:tabs>
        <w:spacing w:after="0" w:line="240" w:lineRule="auto"/>
        <w:ind w:left="3510"/>
        <w:rPr>
          <w:rFonts w:ascii="Cambria" w:hAnsi="Cambria"/>
          <w:sz w:val="34"/>
          <w:szCs w:val="34"/>
          <w:lang w:val="ru-RU"/>
        </w:rPr>
      </w:pPr>
      <w:r w:rsidRPr="00BF3463">
        <w:rPr>
          <w:rFonts w:ascii="Cambria" w:hAnsi="Cambria"/>
          <w:sz w:val="34"/>
          <w:szCs w:val="34"/>
          <w:lang w:val="ru-RU"/>
        </w:rPr>
        <w:t>*    *    *</w:t>
      </w:r>
    </w:p>
    <w:p w14:paraId="7A64622A" w14:textId="77777777" w:rsidR="0020052C" w:rsidRPr="00A2678B" w:rsidRDefault="0020052C" w:rsidP="0020052C">
      <w:pPr>
        <w:spacing w:after="0" w:line="240" w:lineRule="auto"/>
        <w:rPr>
          <w:rFonts w:ascii="Cambria" w:hAnsi="Cambria"/>
          <w:sz w:val="14"/>
          <w:szCs w:val="14"/>
          <w:lang w:val="ru-RU"/>
        </w:rPr>
      </w:pPr>
    </w:p>
    <w:p w14:paraId="7816EE26" w14:textId="20451487" w:rsidR="0020052C" w:rsidRPr="00BF3463" w:rsidRDefault="0020052C" w:rsidP="00BF3463">
      <w:pPr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  <w:r w:rsidRPr="00BF3463">
        <w:rPr>
          <w:rFonts w:ascii="Cambria" w:hAnsi="Cambria"/>
          <w:sz w:val="34"/>
          <w:szCs w:val="34"/>
          <w:lang w:val="ru-RU"/>
        </w:rPr>
        <w:t>Сознание прошло не напрямик, —</w:t>
      </w:r>
    </w:p>
    <w:p w14:paraId="22BB229D" w14:textId="605DE8B3" w:rsidR="0020052C" w:rsidRPr="00BF3463" w:rsidRDefault="00BE0CDA" w:rsidP="00BF3463">
      <w:pPr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  <w:r w:rsidRPr="00BF3463">
        <w:rPr>
          <w:rFonts w:ascii="Cambria" w:hAnsi="Cambria"/>
          <w:sz w:val="34"/>
          <w:szCs w:val="34"/>
          <w:lang w:val="ru-RU"/>
        </w:rPr>
        <w:t>п</w:t>
      </w:r>
      <w:r w:rsidR="0020052C" w:rsidRPr="00BF3463">
        <w:rPr>
          <w:rFonts w:ascii="Cambria" w:hAnsi="Cambria"/>
          <w:sz w:val="34"/>
          <w:szCs w:val="34"/>
          <w:lang w:val="ru-RU"/>
        </w:rPr>
        <w:t>лутало, продвигаясь неискусно.</w:t>
      </w:r>
    </w:p>
    <w:p w14:paraId="002BAFCA" w14:textId="1B94282E" w:rsidR="0020052C" w:rsidRPr="00BF3463" w:rsidRDefault="0020052C" w:rsidP="00BF3463">
      <w:pPr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  <w:r w:rsidRPr="00BF3463">
        <w:rPr>
          <w:rFonts w:ascii="Cambria" w:hAnsi="Cambria"/>
          <w:sz w:val="34"/>
          <w:szCs w:val="34"/>
          <w:lang w:val="ru-RU"/>
        </w:rPr>
        <w:t>Из-под земли пробившийся родник</w:t>
      </w:r>
    </w:p>
    <w:p w14:paraId="27038830" w14:textId="74E8BA60" w:rsidR="0020052C" w:rsidRPr="00BF3463" w:rsidRDefault="00BE0CDA" w:rsidP="00BF3463">
      <w:pPr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  <w:r w:rsidRPr="00BF3463">
        <w:rPr>
          <w:rFonts w:ascii="Cambria" w:hAnsi="Cambria"/>
          <w:sz w:val="34"/>
          <w:szCs w:val="34"/>
          <w:lang w:val="ru-RU"/>
        </w:rPr>
        <w:t>т</w:t>
      </w:r>
      <w:r w:rsidR="0020052C" w:rsidRPr="00BF3463">
        <w:rPr>
          <w:rFonts w:ascii="Cambria" w:hAnsi="Cambria"/>
          <w:sz w:val="34"/>
          <w:szCs w:val="34"/>
          <w:lang w:val="ru-RU"/>
        </w:rPr>
        <w:t>ак ощупью к реке проложит русло. —</w:t>
      </w:r>
    </w:p>
    <w:p w14:paraId="4D8C6EEF" w14:textId="77777777" w:rsidR="0020052C" w:rsidRPr="00BF3463" w:rsidRDefault="0020052C" w:rsidP="00BF3463">
      <w:pPr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</w:p>
    <w:p w14:paraId="1F88925B" w14:textId="648108DE" w:rsidR="0020052C" w:rsidRPr="00BF3463" w:rsidRDefault="0020052C" w:rsidP="00BF3463">
      <w:pPr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  <w:bookmarkStart w:id="0" w:name="_Hlk211271686"/>
      <w:r w:rsidRPr="00BF3463">
        <w:rPr>
          <w:rFonts w:ascii="Cambria" w:hAnsi="Cambria"/>
          <w:sz w:val="34"/>
          <w:szCs w:val="34"/>
          <w:lang w:val="ru-RU"/>
        </w:rPr>
        <w:t>Потянется</w:t>
      </w:r>
      <w:r w:rsidR="00BE0CDA" w:rsidRPr="00BF3463">
        <w:rPr>
          <w:rFonts w:ascii="Cambria" w:hAnsi="Cambria"/>
          <w:sz w:val="34"/>
          <w:szCs w:val="34"/>
          <w:lang w:val="ru-RU"/>
        </w:rPr>
        <w:t>,</w:t>
      </w:r>
      <w:r w:rsidRPr="00BF3463">
        <w:rPr>
          <w:rFonts w:ascii="Cambria" w:hAnsi="Cambria"/>
          <w:sz w:val="34"/>
          <w:szCs w:val="34"/>
          <w:lang w:val="ru-RU"/>
        </w:rPr>
        <w:t xml:space="preserve"> чтоб не уйти в песок,</w:t>
      </w:r>
    </w:p>
    <w:p w14:paraId="55636421" w14:textId="5E0FE55A" w:rsidR="0020052C" w:rsidRPr="00BF3463" w:rsidRDefault="00BE0CDA" w:rsidP="00BF3463">
      <w:pPr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  <w:r w:rsidRPr="00BF3463">
        <w:rPr>
          <w:rFonts w:ascii="Cambria" w:hAnsi="Cambria"/>
          <w:sz w:val="34"/>
          <w:szCs w:val="34"/>
          <w:lang w:val="ru-RU"/>
        </w:rPr>
        <w:t>к</w:t>
      </w:r>
      <w:r w:rsidR="0020052C" w:rsidRPr="00BF3463">
        <w:rPr>
          <w:rFonts w:ascii="Cambria" w:hAnsi="Cambria"/>
          <w:sz w:val="34"/>
          <w:szCs w:val="34"/>
          <w:lang w:val="ru-RU"/>
        </w:rPr>
        <w:t>ак будто знает: есть неподалёку</w:t>
      </w:r>
    </w:p>
    <w:p w14:paraId="6105333B" w14:textId="4E7B1F02" w:rsidR="0020052C" w:rsidRPr="00BF3463" w:rsidRDefault="00BE0CDA" w:rsidP="00BF3463">
      <w:pPr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  <w:r w:rsidRPr="00BF3463">
        <w:rPr>
          <w:rFonts w:ascii="Cambria" w:hAnsi="Cambria"/>
          <w:sz w:val="34"/>
          <w:szCs w:val="34"/>
          <w:lang w:val="ru-RU"/>
        </w:rPr>
        <w:t>б</w:t>
      </w:r>
      <w:r w:rsidR="0020052C" w:rsidRPr="00BF3463">
        <w:rPr>
          <w:rFonts w:ascii="Cambria" w:hAnsi="Cambria"/>
          <w:sz w:val="34"/>
          <w:szCs w:val="34"/>
          <w:lang w:val="ru-RU"/>
        </w:rPr>
        <w:t>ольшой воды непреходящий ток.</w:t>
      </w:r>
    </w:p>
    <w:p w14:paraId="1F8B5832" w14:textId="2CE88966" w:rsidR="0020052C" w:rsidRPr="00BF3463" w:rsidRDefault="0020052C" w:rsidP="00BF3463">
      <w:pPr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  <w:r w:rsidRPr="00BF3463">
        <w:rPr>
          <w:rFonts w:ascii="Cambria" w:hAnsi="Cambria"/>
          <w:sz w:val="34"/>
          <w:szCs w:val="34"/>
          <w:lang w:val="ru-RU"/>
        </w:rPr>
        <w:t>Дотянется — и вверится потоку.</w:t>
      </w:r>
    </w:p>
    <w:bookmarkEnd w:id="0"/>
    <w:p w14:paraId="547CEEB4" w14:textId="77777777" w:rsidR="00A2678B" w:rsidRPr="00BF3463" w:rsidRDefault="00A2678B" w:rsidP="00BF3463">
      <w:pPr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</w:p>
    <w:p w14:paraId="3E159F42" w14:textId="6FEBD23D" w:rsidR="0020052C" w:rsidRPr="00BF3463" w:rsidRDefault="0020052C" w:rsidP="00BF3463">
      <w:pPr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  <w:r w:rsidRPr="00BF3463">
        <w:rPr>
          <w:rFonts w:ascii="Cambria" w:hAnsi="Cambria"/>
          <w:sz w:val="34"/>
          <w:szCs w:val="34"/>
          <w:lang w:val="ru-RU"/>
        </w:rPr>
        <w:t>...Была ли упреждающая весть?</w:t>
      </w:r>
    </w:p>
    <w:p w14:paraId="5E8B7B58" w14:textId="44ED533D" w:rsidR="0020052C" w:rsidRPr="00BF3463" w:rsidRDefault="0020052C" w:rsidP="00BF3463">
      <w:pPr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  <w:r w:rsidRPr="00BF3463">
        <w:rPr>
          <w:rFonts w:ascii="Cambria" w:hAnsi="Cambria"/>
          <w:sz w:val="34"/>
          <w:szCs w:val="34"/>
          <w:lang w:val="ru-RU"/>
        </w:rPr>
        <w:t>Руководило ль поисками чувство,</w:t>
      </w:r>
    </w:p>
    <w:p w14:paraId="2807CD0A" w14:textId="0AD911CC" w:rsidR="0020052C" w:rsidRPr="00BF3463" w:rsidRDefault="00BE0CDA" w:rsidP="00BF3463">
      <w:pPr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  <w:r w:rsidRPr="00BF3463">
        <w:rPr>
          <w:rFonts w:ascii="Cambria" w:hAnsi="Cambria"/>
          <w:sz w:val="34"/>
          <w:szCs w:val="34"/>
          <w:lang w:val="ru-RU"/>
        </w:rPr>
        <w:t>м</w:t>
      </w:r>
      <w:r w:rsidR="0020052C" w:rsidRPr="00BF3463">
        <w:rPr>
          <w:rFonts w:ascii="Cambria" w:hAnsi="Cambria"/>
          <w:sz w:val="34"/>
          <w:szCs w:val="34"/>
          <w:lang w:val="ru-RU"/>
        </w:rPr>
        <w:t>еня уверившее: где-то есть</w:t>
      </w:r>
    </w:p>
    <w:p w14:paraId="4E51CBF4" w14:textId="59CD04E8" w:rsidR="0020052C" w:rsidRPr="00BF3463" w:rsidRDefault="00BE0CDA" w:rsidP="00BF3463">
      <w:pPr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  <w:r w:rsidRPr="00BF3463">
        <w:rPr>
          <w:rFonts w:ascii="Cambria" w:hAnsi="Cambria"/>
          <w:sz w:val="34"/>
          <w:szCs w:val="34"/>
          <w:lang w:val="ru-RU"/>
        </w:rPr>
        <w:t>ж</w:t>
      </w:r>
      <w:r w:rsidR="0020052C" w:rsidRPr="00BF3463">
        <w:rPr>
          <w:rFonts w:ascii="Cambria" w:hAnsi="Cambria"/>
          <w:sz w:val="34"/>
          <w:szCs w:val="34"/>
          <w:lang w:val="ru-RU"/>
        </w:rPr>
        <w:t>еланное мыслительное русло?</w:t>
      </w:r>
    </w:p>
    <w:p w14:paraId="57DE5BBC" w14:textId="77777777" w:rsidR="00A2678B" w:rsidRPr="00BF3463" w:rsidRDefault="00A2678B" w:rsidP="00BF3463">
      <w:pPr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</w:p>
    <w:p w14:paraId="27CF2664" w14:textId="440D0BE8" w:rsidR="0020052C" w:rsidRPr="00BF3463" w:rsidRDefault="0020052C" w:rsidP="00BF3463">
      <w:pPr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  <w:r w:rsidRPr="00BF3463">
        <w:rPr>
          <w:rFonts w:ascii="Cambria" w:hAnsi="Cambria"/>
          <w:sz w:val="34"/>
          <w:szCs w:val="34"/>
          <w:lang w:val="ru-RU"/>
        </w:rPr>
        <w:t>Но важно ли, как дался этот путь</w:t>
      </w:r>
    </w:p>
    <w:p w14:paraId="51009E52" w14:textId="5CCBC8CA" w:rsidR="0020052C" w:rsidRPr="00BF3463" w:rsidRDefault="00BE0CDA" w:rsidP="00BF3463">
      <w:pPr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  <w:r w:rsidRPr="00BF3463">
        <w:rPr>
          <w:rFonts w:ascii="Cambria" w:hAnsi="Cambria"/>
          <w:sz w:val="34"/>
          <w:szCs w:val="34"/>
          <w:lang w:val="ru-RU"/>
        </w:rPr>
        <w:t>и</w:t>
      </w:r>
      <w:r w:rsidR="0020052C" w:rsidRPr="00BF3463">
        <w:rPr>
          <w:rFonts w:ascii="Cambria" w:hAnsi="Cambria"/>
          <w:sz w:val="34"/>
          <w:szCs w:val="34"/>
          <w:lang w:val="ru-RU"/>
        </w:rPr>
        <w:t>скавшему единства биотоку?</w:t>
      </w:r>
    </w:p>
    <w:p w14:paraId="1FC6A162" w14:textId="50768836" w:rsidR="0020052C" w:rsidRPr="00BF3463" w:rsidRDefault="0020052C" w:rsidP="00BF3463">
      <w:pPr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  <w:r w:rsidRPr="00BF3463">
        <w:rPr>
          <w:rFonts w:ascii="Cambria" w:hAnsi="Cambria"/>
          <w:sz w:val="34"/>
          <w:szCs w:val="34"/>
          <w:lang w:val="ru-RU"/>
        </w:rPr>
        <w:t>Канал продлил меня, доверив суть</w:t>
      </w:r>
    </w:p>
    <w:p w14:paraId="2229EE2A" w14:textId="31F2668A" w:rsidR="0020052C" w:rsidRPr="00BF3463" w:rsidRDefault="00BE0CDA" w:rsidP="00BF3463">
      <w:pPr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  <w:r w:rsidRPr="00BF3463">
        <w:rPr>
          <w:rFonts w:ascii="Cambria" w:hAnsi="Cambria"/>
          <w:sz w:val="34"/>
          <w:szCs w:val="34"/>
          <w:lang w:val="ru-RU"/>
        </w:rPr>
        <w:t>в</w:t>
      </w:r>
      <w:r w:rsidR="0020052C" w:rsidRPr="00BF3463">
        <w:rPr>
          <w:rFonts w:ascii="Cambria" w:hAnsi="Cambria"/>
          <w:sz w:val="34"/>
          <w:szCs w:val="34"/>
          <w:lang w:val="ru-RU"/>
        </w:rPr>
        <w:t xml:space="preserve"> пространство уходящему потоку.</w:t>
      </w:r>
    </w:p>
    <w:p w14:paraId="08722E2A" w14:textId="77777777" w:rsidR="00A2678B" w:rsidRPr="00BF3463" w:rsidRDefault="00A2678B" w:rsidP="00BF3463">
      <w:pPr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</w:p>
    <w:p w14:paraId="21C60406" w14:textId="342F783B" w:rsidR="0020052C" w:rsidRPr="00BF3463" w:rsidRDefault="0020052C" w:rsidP="00BF3463">
      <w:pPr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  <w:r w:rsidRPr="00BF3463">
        <w:rPr>
          <w:rFonts w:ascii="Cambria" w:hAnsi="Cambria"/>
          <w:sz w:val="34"/>
          <w:szCs w:val="34"/>
          <w:lang w:val="ru-RU"/>
        </w:rPr>
        <w:t>Та сила, увлекавшая вовне,</w:t>
      </w:r>
    </w:p>
    <w:p w14:paraId="4495221C" w14:textId="10E2D8AF" w:rsidR="0020052C" w:rsidRPr="00BF3463" w:rsidRDefault="00BE0CDA" w:rsidP="00BF3463">
      <w:pPr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  <w:r w:rsidRPr="00BF3463">
        <w:rPr>
          <w:rFonts w:ascii="Cambria" w:hAnsi="Cambria"/>
          <w:sz w:val="34"/>
          <w:szCs w:val="34"/>
          <w:lang w:val="ru-RU"/>
        </w:rPr>
        <w:t>ч</w:t>
      </w:r>
      <w:r w:rsidR="0020052C" w:rsidRPr="00BF3463">
        <w:rPr>
          <w:rFonts w:ascii="Cambria" w:hAnsi="Cambria"/>
          <w:sz w:val="34"/>
          <w:szCs w:val="34"/>
          <w:lang w:val="ru-RU"/>
        </w:rPr>
        <w:t>ем дальше ввысь, тем явственней звучала</w:t>
      </w:r>
    </w:p>
    <w:p w14:paraId="284A7466" w14:textId="55CC49B8" w:rsidR="0020052C" w:rsidRPr="00BF3463" w:rsidRDefault="00BE0CDA" w:rsidP="00BF3463">
      <w:pPr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  <w:r w:rsidRPr="00BF3463">
        <w:rPr>
          <w:rFonts w:ascii="Cambria" w:hAnsi="Cambria"/>
          <w:sz w:val="34"/>
          <w:szCs w:val="34"/>
          <w:lang w:val="ru-RU"/>
        </w:rPr>
        <w:t>и</w:t>
      </w:r>
      <w:r w:rsidR="0020052C" w:rsidRPr="00BF3463">
        <w:rPr>
          <w:rFonts w:ascii="Cambria" w:hAnsi="Cambria"/>
          <w:sz w:val="34"/>
          <w:szCs w:val="34"/>
          <w:lang w:val="ru-RU"/>
        </w:rPr>
        <w:t xml:space="preserve"> оказалась думой о себе</w:t>
      </w:r>
    </w:p>
    <w:p w14:paraId="4B6039EE" w14:textId="22C06EDD" w:rsidR="0020052C" w:rsidRPr="00BF3463" w:rsidRDefault="00BE0CDA" w:rsidP="00BF3463">
      <w:pPr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  <w:r w:rsidRPr="00BF3463">
        <w:rPr>
          <w:rFonts w:ascii="Cambria" w:hAnsi="Cambria"/>
          <w:sz w:val="34"/>
          <w:szCs w:val="34"/>
          <w:lang w:val="ru-RU"/>
        </w:rPr>
        <w:t>ж</w:t>
      </w:r>
      <w:r w:rsidR="0020052C" w:rsidRPr="00BF3463">
        <w:rPr>
          <w:rFonts w:ascii="Cambria" w:hAnsi="Cambria"/>
          <w:sz w:val="34"/>
          <w:szCs w:val="34"/>
          <w:lang w:val="ru-RU"/>
        </w:rPr>
        <w:t>ивительного, высшего Начала.</w:t>
      </w:r>
    </w:p>
    <w:p w14:paraId="1F61C632" w14:textId="77777777" w:rsidR="00A2678B" w:rsidRPr="00BF3463" w:rsidRDefault="00A2678B" w:rsidP="00BF3463">
      <w:pPr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</w:p>
    <w:p w14:paraId="7108B896" w14:textId="29B466DF" w:rsidR="0020052C" w:rsidRPr="00BF3463" w:rsidRDefault="0020052C" w:rsidP="00BF3463">
      <w:pPr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  <w:r w:rsidRPr="00BF3463">
        <w:rPr>
          <w:rFonts w:ascii="Cambria" w:hAnsi="Cambria"/>
          <w:sz w:val="34"/>
          <w:szCs w:val="34"/>
          <w:lang w:val="ru-RU"/>
        </w:rPr>
        <w:t>Теченье поворачивало вспять, —</w:t>
      </w:r>
    </w:p>
    <w:p w14:paraId="769E52FE" w14:textId="37A7ECE7" w:rsidR="0020052C" w:rsidRPr="00BF3463" w:rsidRDefault="00BE0CDA" w:rsidP="00BF3463">
      <w:pPr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  <w:r w:rsidRPr="00BF3463">
        <w:rPr>
          <w:rFonts w:ascii="Cambria" w:hAnsi="Cambria"/>
          <w:sz w:val="34"/>
          <w:szCs w:val="34"/>
          <w:lang w:val="ru-RU"/>
        </w:rPr>
        <w:t>с</w:t>
      </w:r>
      <w:r w:rsidR="0020052C" w:rsidRPr="00BF3463">
        <w:rPr>
          <w:rFonts w:ascii="Cambria" w:hAnsi="Cambria"/>
          <w:sz w:val="34"/>
          <w:szCs w:val="34"/>
          <w:lang w:val="ru-RU"/>
        </w:rPr>
        <w:t>ознание вселенским балансиром</w:t>
      </w:r>
    </w:p>
    <w:p w14:paraId="32E2C7E5" w14:textId="48A1DA14" w:rsidR="0020052C" w:rsidRPr="00BF3463" w:rsidRDefault="00BE0CDA" w:rsidP="00BF3463">
      <w:pPr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  <w:r w:rsidRPr="00BF3463">
        <w:rPr>
          <w:rFonts w:ascii="Cambria" w:hAnsi="Cambria"/>
          <w:sz w:val="34"/>
          <w:szCs w:val="34"/>
          <w:lang w:val="ru-RU"/>
        </w:rPr>
        <w:t>п</w:t>
      </w:r>
      <w:r w:rsidR="0020052C" w:rsidRPr="00BF3463">
        <w:rPr>
          <w:rFonts w:ascii="Cambria" w:hAnsi="Cambria"/>
          <w:sz w:val="34"/>
          <w:szCs w:val="34"/>
          <w:lang w:val="ru-RU"/>
        </w:rPr>
        <w:t>ульсировало так.  И я опять</w:t>
      </w:r>
    </w:p>
    <w:p w14:paraId="411B6C24" w14:textId="73F52927" w:rsidR="0020052C" w:rsidRPr="00BF3463" w:rsidRDefault="00BE0CDA" w:rsidP="00BF3463">
      <w:pPr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  <w:r w:rsidRPr="00BF3463">
        <w:rPr>
          <w:rFonts w:ascii="Cambria" w:hAnsi="Cambria"/>
          <w:sz w:val="34"/>
          <w:szCs w:val="34"/>
          <w:lang w:val="ru-RU"/>
        </w:rPr>
        <w:t>о</w:t>
      </w:r>
      <w:r w:rsidR="0020052C" w:rsidRPr="00BF3463">
        <w:rPr>
          <w:rFonts w:ascii="Cambria" w:hAnsi="Cambria"/>
          <w:sz w:val="34"/>
          <w:szCs w:val="34"/>
          <w:lang w:val="ru-RU"/>
        </w:rPr>
        <w:t>бщался с запредельностью и миром.</w:t>
      </w:r>
    </w:p>
    <w:p w14:paraId="04FD23D7" w14:textId="77777777" w:rsidR="00A2678B" w:rsidRPr="00BF3463" w:rsidRDefault="00A2678B" w:rsidP="00BF3463">
      <w:pPr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</w:p>
    <w:p w14:paraId="16318797" w14:textId="51189186" w:rsidR="0020052C" w:rsidRPr="00BF3463" w:rsidRDefault="0020052C" w:rsidP="00BF3463">
      <w:pPr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  <w:r w:rsidRPr="00BF3463">
        <w:rPr>
          <w:rFonts w:ascii="Cambria" w:hAnsi="Cambria"/>
          <w:sz w:val="34"/>
          <w:szCs w:val="34"/>
          <w:lang w:val="ru-RU"/>
        </w:rPr>
        <w:t>Включён в единый, вечный биоток.</w:t>
      </w:r>
    </w:p>
    <w:p w14:paraId="052B6EFF" w14:textId="3693B465" w:rsidR="0020052C" w:rsidRPr="00BF3463" w:rsidRDefault="0020052C" w:rsidP="00BF3463">
      <w:pPr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  <w:r w:rsidRPr="00BF3463">
        <w:rPr>
          <w:rFonts w:ascii="Cambria" w:hAnsi="Cambria"/>
          <w:sz w:val="34"/>
          <w:szCs w:val="34"/>
          <w:lang w:val="ru-RU"/>
        </w:rPr>
        <w:t>И нет границ.  И кажется всё боле,</w:t>
      </w:r>
    </w:p>
    <w:p w14:paraId="6E4DD685" w14:textId="5BFCD754" w:rsidR="0020052C" w:rsidRPr="00BF3463" w:rsidRDefault="00BE0CDA" w:rsidP="00BF3463">
      <w:pPr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  <w:r w:rsidRPr="00BF3463">
        <w:rPr>
          <w:rFonts w:ascii="Cambria" w:hAnsi="Cambria"/>
          <w:sz w:val="34"/>
          <w:szCs w:val="34"/>
          <w:lang w:val="ru-RU"/>
        </w:rPr>
        <w:t>ч</w:t>
      </w:r>
      <w:r w:rsidR="0020052C" w:rsidRPr="00BF3463">
        <w:rPr>
          <w:rFonts w:ascii="Cambria" w:hAnsi="Cambria"/>
          <w:sz w:val="34"/>
          <w:szCs w:val="34"/>
          <w:lang w:val="ru-RU"/>
        </w:rPr>
        <w:t>то этот главный мысленный поток</w:t>
      </w:r>
    </w:p>
    <w:p w14:paraId="72E4A915" w14:textId="0BE0DE10" w:rsidR="0009707F" w:rsidRPr="00BF3463" w:rsidRDefault="00BE0CDA" w:rsidP="00BF3463">
      <w:pPr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  <w:r w:rsidRPr="00BF3463">
        <w:rPr>
          <w:rFonts w:ascii="Cambria" w:hAnsi="Cambria"/>
          <w:sz w:val="34"/>
          <w:szCs w:val="34"/>
          <w:lang w:val="ru-RU"/>
        </w:rPr>
        <w:t>с</w:t>
      </w:r>
      <w:r w:rsidR="0020052C" w:rsidRPr="00BF3463">
        <w:rPr>
          <w:rFonts w:ascii="Cambria" w:hAnsi="Cambria"/>
          <w:sz w:val="34"/>
          <w:szCs w:val="34"/>
          <w:lang w:val="ru-RU"/>
        </w:rPr>
        <w:t>тановится моей послушным воле.</w:t>
      </w:r>
    </w:p>
    <w:sectPr w:rsidR="0009707F" w:rsidRPr="00BF3463" w:rsidSect="00A2678B">
      <w:pgSz w:w="12240" w:h="15840" w:code="1"/>
      <w:pgMar w:top="864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7F"/>
    <w:rsid w:val="0009707F"/>
    <w:rsid w:val="0020052C"/>
    <w:rsid w:val="00214AD3"/>
    <w:rsid w:val="002813D0"/>
    <w:rsid w:val="004100B7"/>
    <w:rsid w:val="00436B80"/>
    <w:rsid w:val="00473D88"/>
    <w:rsid w:val="004D1577"/>
    <w:rsid w:val="00542444"/>
    <w:rsid w:val="00560986"/>
    <w:rsid w:val="00863EAC"/>
    <w:rsid w:val="00A2160B"/>
    <w:rsid w:val="00A2678B"/>
    <w:rsid w:val="00A92F6D"/>
    <w:rsid w:val="00AC315E"/>
    <w:rsid w:val="00BE0CDA"/>
    <w:rsid w:val="00BF3463"/>
    <w:rsid w:val="00E42CA1"/>
    <w:rsid w:val="00E6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74134"/>
  <w15:chartTrackingRefBased/>
  <w15:docId w15:val="{CF380664-0200-4CEB-BA5E-F339D6F2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05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0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2024-06-04T16:56:00Z</dcterms:created>
  <dcterms:modified xsi:type="dcterms:W3CDTF">2026-05-23T02:27:00Z</dcterms:modified>
</cp:coreProperties>
</file>