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72DBE" w14:textId="77777777" w:rsidR="00A7359B" w:rsidRPr="00C34DB3" w:rsidRDefault="00A7359B" w:rsidP="00A7359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Calibri" w:hAnsi="Cambria" w:cs="Cambria"/>
          <w:color w:val="000000"/>
          <w:sz w:val="30"/>
          <w:szCs w:val="30"/>
          <w:lang w:val="ru-RU"/>
        </w:rPr>
      </w:pPr>
      <w:r w:rsidRPr="00C34DB3">
        <w:rPr>
          <w:rFonts w:ascii="Cambria" w:eastAsia="Calibri" w:hAnsi="Cambria" w:cs="Cambria"/>
          <w:color w:val="000000"/>
          <w:sz w:val="30"/>
          <w:szCs w:val="30"/>
          <w:lang w:val="ru-RU"/>
        </w:rPr>
        <w:t xml:space="preserve">    Ростислав Дижур  </w:t>
      </w:r>
      <w:hyperlink r:id="rId4" w:history="1">
        <w:r w:rsidRPr="00BF71F9">
          <w:rPr>
            <w:rStyle w:val="Hyperlink"/>
            <w:rFonts w:ascii="Cambria" w:eastAsia="Calibri" w:hAnsi="Cambria" w:cs="Cambria"/>
            <w:sz w:val="30"/>
            <w:szCs w:val="30"/>
          </w:rPr>
          <w:t>www</w:t>
        </w:r>
        <w:r w:rsidRPr="00BF71F9">
          <w:rPr>
            <w:rStyle w:val="Hyperlink"/>
            <w:rFonts w:ascii="Cambria" w:eastAsia="Calibri" w:hAnsi="Cambria" w:cs="Cambria"/>
            <w:sz w:val="30"/>
            <w:szCs w:val="30"/>
            <w:lang w:val="ru-RU"/>
          </w:rPr>
          <w:t>.</w:t>
        </w:r>
        <w:r w:rsidRPr="00BF71F9">
          <w:rPr>
            <w:rStyle w:val="Hyperlink"/>
            <w:rFonts w:ascii="Cambria" w:eastAsia="Calibri" w:hAnsi="Cambria" w:cs="Cambria"/>
            <w:sz w:val="30"/>
            <w:szCs w:val="30"/>
          </w:rPr>
          <w:t>r</w:t>
        </w:r>
        <w:r w:rsidRPr="00BF71F9">
          <w:rPr>
            <w:rStyle w:val="Hyperlink"/>
            <w:rFonts w:ascii="Cambria" w:eastAsia="Calibri" w:hAnsi="Cambria" w:cs="Cambria"/>
            <w:sz w:val="30"/>
            <w:szCs w:val="30"/>
            <w:lang w:val="ru-RU"/>
          </w:rPr>
          <w:t>-</w:t>
        </w:r>
        <w:r w:rsidRPr="00BF71F9">
          <w:rPr>
            <w:rStyle w:val="Hyperlink"/>
            <w:rFonts w:ascii="Cambria" w:eastAsia="Calibri" w:hAnsi="Cambria" w:cs="Cambria"/>
            <w:sz w:val="30"/>
            <w:szCs w:val="30"/>
          </w:rPr>
          <w:t>di</w:t>
        </w:r>
        <w:r w:rsidRPr="00BF71F9">
          <w:rPr>
            <w:rStyle w:val="Hyperlink"/>
            <w:rFonts w:ascii="Cambria" w:eastAsia="Calibri" w:hAnsi="Cambria" w:cs="Cambria"/>
            <w:sz w:val="30"/>
            <w:szCs w:val="30"/>
            <w:lang w:val="ru-RU"/>
          </w:rPr>
          <w:t>.</w:t>
        </w:r>
        <w:r w:rsidRPr="00BF71F9">
          <w:rPr>
            <w:rStyle w:val="Hyperlink"/>
            <w:rFonts w:ascii="Cambria" w:eastAsia="Calibri" w:hAnsi="Cambria" w:cs="Cambria"/>
            <w:sz w:val="30"/>
            <w:szCs w:val="30"/>
          </w:rPr>
          <w:t>net</w:t>
        </w:r>
      </w:hyperlink>
      <w:r>
        <w:rPr>
          <w:rFonts w:ascii="Cambria" w:eastAsia="Calibri" w:hAnsi="Cambria" w:cs="Cambria"/>
          <w:color w:val="000000"/>
          <w:sz w:val="30"/>
          <w:szCs w:val="30"/>
          <w:lang w:val="ru-RU"/>
        </w:rPr>
        <w:t xml:space="preserve"> </w:t>
      </w:r>
      <w:r w:rsidRPr="00C34DB3">
        <w:rPr>
          <w:rFonts w:ascii="Cambria" w:eastAsia="Calibri" w:hAnsi="Cambria" w:cs="Cambria"/>
          <w:color w:val="000000"/>
          <w:sz w:val="30"/>
          <w:szCs w:val="30"/>
          <w:lang w:val="ru-RU"/>
        </w:rPr>
        <w:t xml:space="preserve"> </w:t>
      </w:r>
    </w:p>
    <w:p w14:paraId="67B276D0" w14:textId="26C60340" w:rsidR="00A7359B" w:rsidRPr="00AA6D77" w:rsidRDefault="00A7359B" w:rsidP="00A7359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Calibri" w:hAnsi="Cambria" w:cs="Cambria"/>
          <w:color w:val="000000"/>
          <w:sz w:val="24"/>
          <w:szCs w:val="24"/>
          <w:lang w:val="ru-RU"/>
        </w:rPr>
      </w:pPr>
      <w:r w:rsidRPr="00C34DB3">
        <w:rPr>
          <w:rFonts w:ascii="Cambria" w:eastAsia="Calibri" w:hAnsi="Cambria" w:cs="Cambria"/>
          <w:color w:val="000000"/>
          <w:sz w:val="24"/>
          <w:szCs w:val="24"/>
          <w:lang w:val="ru-RU"/>
        </w:rPr>
        <w:t xml:space="preserve">   </w:t>
      </w:r>
      <w:r w:rsidRPr="00AA6D77">
        <w:rPr>
          <w:rFonts w:ascii="Cambria" w:eastAsia="Calibri" w:hAnsi="Cambria" w:cs="Cambria"/>
          <w:color w:val="000000"/>
          <w:sz w:val="24"/>
          <w:szCs w:val="24"/>
          <w:lang w:val="ru-RU"/>
        </w:rPr>
        <w:t>___________________________________________</w:t>
      </w:r>
      <w:r>
        <w:rPr>
          <w:rFonts w:ascii="Cambria" w:eastAsia="Calibri" w:hAnsi="Cambria" w:cs="Cambria"/>
          <w:color w:val="000000"/>
          <w:sz w:val="24"/>
          <w:szCs w:val="24"/>
          <w:lang w:val="ru-RU"/>
        </w:rPr>
        <w:t>______________________________________</w:t>
      </w:r>
      <w:r>
        <w:rPr>
          <w:rFonts w:ascii="Cambria" w:eastAsia="Calibri" w:hAnsi="Cambria" w:cs="Cambria"/>
          <w:color w:val="000000"/>
          <w:sz w:val="24"/>
          <w:szCs w:val="24"/>
          <w:lang w:val="ru-RU"/>
        </w:rPr>
        <w:t>____________________</w:t>
      </w:r>
    </w:p>
    <w:p w14:paraId="4484EA85" w14:textId="09F8A8D4" w:rsidR="00A7359B" w:rsidRDefault="00A7359B" w:rsidP="00A7359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2371746E" w14:textId="77777777" w:rsidR="00033453" w:rsidRPr="00C34DB3" w:rsidRDefault="00033453" w:rsidP="00A7359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noProof/>
          <w:sz w:val="32"/>
          <w:szCs w:val="32"/>
          <w:lang w:val="ru-RU"/>
        </w:rPr>
      </w:pPr>
    </w:p>
    <w:p w14:paraId="3A25CBCE" w14:textId="77777777" w:rsidR="00A7359B" w:rsidRPr="000F19AE" w:rsidRDefault="00A7359B" w:rsidP="00A7359B">
      <w:pPr>
        <w:overflowPunct w:val="0"/>
        <w:autoSpaceDE w:val="0"/>
        <w:autoSpaceDN w:val="0"/>
        <w:adjustRightInd w:val="0"/>
        <w:spacing w:after="0" w:line="240" w:lineRule="auto"/>
        <w:ind w:left="2070"/>
        <w:textAlignment w:val="baseline"/>
        <w:rPr>
          <w:rFonts w:ascii="Cambria" w:eastAsia="Times New Roman" w:hAnsi="Cambria" w:cs="Times New Roman"/>
          <w:noProof/>
          <w:sz w:val="32"/>
          <w:szCs w:val="28"/>
          <w:lang w:val="ru-RU"/>
        </w:rPr>
      </w:pPr>
      <w:r w:rsidRPr="000F19AE">
        <w:rPr>
          <w:rFonts w:ascii="Cambria" w:eastAsia="Times New Roman" w:hAnsi="Cambria" w:cs="Times New Roman"/>
          <w:noProof/>
          <w:sz w:val="32"/>
          <w:szCs w:val="28"/>
          <w:lang w:val="ru-RU"/>
        </w:rPr>
        <w:t>РАЗДВАИВАЮЩАЯСЯ  РЕФЛЕКСИЯ</w:t>
      </w:r>
    </w:p>
    <w:p w14:paraId="57086F5B" w14:textId="77777777" w:rsidR="00A7359B" w:rsidRPr="000F19AE" w:rsidRDefault="00A7359B" w:rsidP="00A7359B">
      <w:pPr>
        <w:overflowPunct w:val="0"/>
        <w:autoSpaceDE w:val="0"/>
        <w:autoSpaceDN w:val="0"/>
        <w:adjustRightInd w:val="0"/>
        <w:spacing w:after="0" w:line="240" w:lineRule="auto"/>
        <w:ind w:left="2880" w:firstLine="187"/>
        <w:textAlignment w:val="baseline"/>
        <w:rPr>
          <w:rFonts w:ascii="Cambria" w:eastAsia="Times New Roman" w:hAnsi="Cambria" w:cs="Times New Roman"/>
          <w:noProof/>
          <w:sz w:val="32"/>
          <w:szCs w:val="28"/>
          <w:lang w:val="ru-RU"/>
        </w:rPr>
      </w:pPr>
      <w:r w:rsidRPr="000F19AE">
        <w:rPr>
          <w:rFonts w:ascii="Cambria" w:eastAsia="Times New Roman" w:hAnsi="Cambria" w:cs="Times New Roman"/>
          <w:noProof/>
          <w:sz w:val="32"/>
          <w:szCs w:val="28"/>
          <w:lang w:val="ru-RU"/>
        </w:rPr>
        <w:t>РВАНОГО  ОБЛАКА,</w:t>
      </w:r>
    </w:p>
    <w:p w14:paraId="79A4E7DF" w14:textId="77777777" w:rsidR="00A7359B" w:rsidRPr="000F19AE" w:rsidRDefault="00A7359B" w:rsidP="00A7359B">
      <w:pPr>
        <w:overflowPunct w:val="0"/>
        <w:autoSpaceDE w:val="0"/>
        <w:autoSpaceDN w:val="0"/>
        <w:adjustRightInd w:val="0"/>
        <w:spacing w:after="0" w:line="240" w:lineRule="auto"/>
        <w:ind w:left="1620"/>
        <w:textAlignment w:val="baseline"/>
        <w:rPr>
          <w:rFonts w:ascii="Cambria" w:eastAsia="Times New Roman" w:hAnsi="Cambria" w:cs="Times New Roman"/>
          <w:noProof/>
          <w:sz w:val="32"/>
          <w:szCs w:val="28"/>
          <w:lang w:val="ru-RU"/>
        </w:rPr>
      </w:pPr>
      <w:r w:rsidRPr="000F19AE">
        <w:rPr>
          <w:rFonts w:ascii="Cambria" w:eastAsia="Times New Roman" w:hAnsi="Cambria" w:cs="Times New Roman"/>
          <w:noProof/>
          <w:sz w:val="32"/>
          <w:szCs w:val="28"/>
          <w:lang w:val="ru-RU"/>
        </w:rPr>
        <w:t>ПРОПЛЫВАВШЕГО  ИЮНЬСКИМ  ПОЛДНЕМ</w:t>
      </w:r>
    </w:p>
    <w:p w14:paraId="466052D8" w14:textId="77777777" w:rsidR="00A7359B" w:rsidRPr="000F19AE" w:rsidRDefault="00A7359B" w:rsidP="00A7359B">
      <w:pPr>
        <w:overflowPunct w:val="0"/>
        <w:autoSpaceDE w:val="0"/>
        <w:autoSpaceDN w:val="0"/>
        <w:adjustRightInd w:val="0"/>
        <w:spacing w:after="0" w:line="240" w:lineRule="auto"/>
        <w:ind w:left="2520"/>
        <w:textAlignment w:val="baseline"/>
        <w:rPr>
          <w:rFonts w:ascii="Cambria" w:eastAsia="Times New Roman" w:hAnsi="Cambria" w:cs="Times New Roman"/>
          <w:noProof/>
          <w:sz w:val="32"/>
          <w:szCs w:val="28"/>
          <w:lang w:val="ru-RU"/>
        </w:rPr>
      </w:pPr>
      <w:r w:rsidRPr="000F19AE">
        <w:rPr>
          <w:rFonts w:ascii="Cambria" w:eastAsia="Times New Roman" w:hAnsi="Cambria" w:cs="Times New Roman"/>
          <w:noProof/>
          <w:sz w:val="32"/>
          <w:szCs w:val="28"/>
          <w:lang w:val="ru-RU"/>
        </w:rPr>
        <w:t>НАД  ПОСЁЛКОМ  ХОМЯКОВО</w:t>
      </w:r>
    </w:p>
    <w:p w14:paraId="7856F39E" w14:textId="77777777" w:rsidR="00A7359B" w:rsidRPr="000F19AE" w:rsidRDefault="00A7359B" w:rsidP="00A7359B">
      <w:pPr>
        <w:overflowPunct w:val="0"/>
        <w:autoSpaceDE w:val="0"/>
        <w:autoSpaceDN w:val="0"/>
        <w:adjustRightInd w:val="0"/>
        <w:spacing w:after="0" w:line="240" w:lineRule="auto"/>
        <w:ind w:left="3060"/>
        <w:textAlignment w:val="baseline"/>
        <w:rPr>
          <w:rFonts w:ascii="Cambria" w:eastAsia="Times New Roman" w:hAnsi="Cambria" w:cs="Times New Roman"/>
          <w:noProof/>
          <w:sz w:val="32"/>
          <w:szCs w:val="28"/>
          <w:lang w:val="ru-RU"/>
        </w:rPr>
      </w:pPr>
      <w:r w:rsidRPr="000F19AE">
        <w:rPr>
          <w:rFonts w:ascii="Cambria" w:eastAsia="Times New Roman" w:hAnsi="Cambria" w:cs="Times New Roman"/>
          <w:noProof/>
          <w:sz w:val="32"/>
          <w:szCs w:val="28"/>
          <w:lang w:val="ru-RU"/>
        </w:rPr>
        <w:t>И  РАЗДЕЛИВШЕГОСЯ</w:t>
      </w:r>
    </w:p>
    <w:p w14:paraId="3ACCFBB8" w14:textId="77777777" w:rsidR="00A7359B" w:rsidRPr="000F19AE" w:rsidRDefault="00A7359B" w:rsidP="00A7359B">
      <w:pPr>
        <w:overflowPunct w:val="0"/>
        <w:autoSpaceDE w:val="0"/>
        <w:autoSpaceDN w:val="0"/>
        <w:adjustRightInd w:val="0"/>
        <w:spacing w:after="0" w:line="240" w:lineRule="auto"/>
        <w:ind w:left="1800"/>
        <w:textAlignment w:val="baseline"/>
        <w:rPr>
          <w:rFonts w:ascii="Cambria" w:eastAsia="Times New Roman" w:hAnsi="Cambria" w:cs="Times New Roman"/>
          <w:noProof/>
          <w:sz w:val="32"/>
          <w:szCs w:val="28"/>
          <w:lang w:val="ru-RU"/>
        </w:rPr>
      </w:pPr>
      <w:r w:rsidRPr="000F19AE">
        <w:rPr>
          <w:rFonts w:ascii="Cambria" w:eastAsia="Times New Roman" w:hAnsi="Cambria" w:cs="Times New Roman"/>
          <w:noProof/>
          <w:sz w:val="32"/>
          <w:szCs w:val="28"/>
          <w:lang w:val="ru-RU"/>
        </w:rPr>
        <w:t>НАД  ЖЕЛЕЗНОДОРОЖНОЙ  СТАНЦИЕЙ</w:t>
      </w:r>
    </w:p>
    <w:p w14:paraId="64E19D7B" w14:textId="77777777" w:rsidR="00A7359B" w:rsidRPr="000F19AE" w:rsidRDefault="00A7359B" w:rsidP="00A7359B">
      <w:pPr>
        <w:overflowPunct w:val="0"/>
        <w:autoSpaceDE w:val="0"/>
        <w:autoSpaceDN w:val="0"/>
        <w:adjustRightInd w:val="0"/>
        <w:spacing w:after="0" w:line="240" w:lineRule="auto"/>
        <w:ind w:left="3600" w:firstLine="7"/>
        <w:textAlignment w:val="baseline"/>
        <w:rPr>
          <w:rFonts w:ascii="Cambria" w:eastAsia="Times New Roman" w:hAnsi="Cambria" w:cs="Times New Roman"/>
          <w:noProof/>
          <w:sz w:val="32"/>
          <w:szCs w:val="28"/>
          <w:lang w:val="ru-RU"/>
        </w:rPr>
      </w:pPr>
      <w:r w:rsidRPr="000F19AE">
        <w:rPr>
          <w:rFonts w:ascii="Cambria" w:eastAsia="Times New Roman" w:hAnsi="Cambria" w:cs="Times New Roman"/>
          <w:noProof/>
          <w:sz w:val="32"/>
          <w:szCs w:val="28"/>
          <w:lang w:val="ru-RU"/>
        </w:rPr>
        <w:sym w:font="Courier New" w:char="00AB"/>
      </w:r>
      <w:r w:rsidRPr="000F19AE">
        <w:rPr>
          <w:rFonts w:ascii="Cambria" w:eastAsia="Times New Roman" w:hAnsi="Cambria" w:cs="Times New Roman"/>
          <w:noProof/>
          <w:sz w:val="32"/>
          <w:szCs w:val="28"/>
          <w:lang w:val="ru-RU"/>
        </w:rPr>
        <w:t>191 КМ</w:t>
      </w:r>
      <w:r w:rsidRPr="000F19AE">
        <w:rPr>
          <w:rFonts w:ascii="Cambria" w:eastAsia="Times New Roman" w:hAnsi="Cambria" w:cs="Times New Roman"/>
          <w:noProof/>
          <w:sz w:val="32"/>
          <w:szCs w:val="28"/>
          <w:lang w:val="ru-RU"/>
        </w:rPr>
        <w:sym w:font="Courier New" w:char="00BB"/>
      </w:r>
    </w:p>
    <w:p w14:paraId="3E635725" w14:textId="77777777" w:rsidR="00A7359B" w:rsidRPr="00A12E49" w:rsidRDefault="00A7359B" w:rsidP="00A7359B">
      <w:pPr>
        <w:spacing w:after="0" w:line="240" w:lineRule="auto"/>
        <w:rPr>
          <w:rFonts w:ascii="Cambria" w:hAnsi="Cambria"/>
          <w:sz w:val="28"/>
          <w:szCs w:val="32"/>
          <w:lang w:val="ru-RU"/>
        </w:rPr>
      </w:pPr>
    </w:p>
    <w:p w14:paraId="0412E9A8" w14:textId="77777777" w:rsidR="00A7359B" w:rsidRPr="00A12E49" w:rsidRDefault="00A7359B" w:rsidP="00A7359B">
      <w:pPr>
        <w:spacing w:after="0" w:line="240" w:lineRule="auto"/>
        <w:rPr>
          <w:rFonts w:ascii="Cambria" w:hAnsi="Cambria"/>
          <w:sz w:val="28"/>
          <w:szCs w:val="32"/>
          <w:lang w:val="ru-RU"/>
        </w:rPr>
      </w:pPr>
    </w:p>
    <w:p w14:paraId="649A82E2" w14:textId="77777777" w:rsidR="00A7359B" w:rsidRPr="00C34DB3" w:rsidRDefault="00A7359B" w:rsidP="00A7359B">
      <w:pPr>
        <w:spacing w:after="0" w:line="240" w:lineRule="auto"/>
        <w:ind w:left="3960"/>
        <w:rPr>
          <w:rFonts w:ascii="Cambria" w:hAnsi="Cambria"/>
          <w:sz w:val="32"/>
          <w:szCs w:val="32"/>
          <w:lang w:val="ru-RU"/>
        </w:rPr>
      </w:pPr>
      <w:r w:rsidRPr="00C34DB3">
        <w:rPr>
          <w:rFonts w:ascii="Cambria" w:hAnsi="Cambria"/>
          <w:sz w:val="32"/>
          <w:szCs w:val="32"/>
          <w:lang w:val="ru-RU"/>
        </w:rPr>
        <w:t>1</w:t>
      </w:r>
    </w:p>
    <w:p w14:paraId="169C026D" w14:textId="77777777" w:rsidR="00A7359B" w:rsidRPr="00C34DB3" w:rsidRDefault="00A7359B" w:rsidP="00A7359B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7A15DFC5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 </w:t>
      </w:r>
      <w:r w:rsidRPr="00C34DB3">
        <w:rPr>
          <w:rFonts w:ascii="Cambria" w:hAnsi="Cambria"/>
          <w:sz w:val="32"/>
          <w:szCs w:val="32"/>
          <w:lang w:val="ru-RU"/>
        </w:rPr>
        <w:t>Как хорошо-то...</w:t>
      </w:r>
    </w:p>
    <w:p w14:paraId="3436700B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 </w:t>
      </w:r>
      <w:r w:rsidRPr="00C34DB3">
        <w:rPr>
          <w:rFonts w:ascii="Cambria" w:hAnsi="Cambria"/>
          <w:sz w:val="32"/>
          <w:szCs w:val="32"/>
          <w:lang w:val="ru-RU"/>
        </w:rPr>
        <w:t>Шелóхнуться неохота...</w:t>
      </w:r>
    </w:p>
    <w:p w14:paraId="277529FE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</w:p>
    <w:p w14:paraId="54D8C080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 </w:t>
      </w:r>
      <w:r w:rsidRPr="00C34DB3">
        <w:rPr>
          <w:rFonts w:ascii="Cambria" w:hAnsi="Cambria"/>
          <w:sz w:val="32"/>
          <w:szCs w:val="32"/>
          <w:lang w:val="ru-RU"/>
        </w:rPr>
        <w:t>По мне бы —</w:t>
      </w:r>
    </w:p>
    <w:p w14:paraId="1A5DD66E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 </w:t>
      </w:r>
      <w:r w:rsidRPr="00C34DB3">
        <w:rPr>
          <w:rFonts w:ascii="Cambria" w:hAnsi="Cambria"/>
          <w:sz w:val="32"/>
          <w:szCs w:val="32"/>
          <w:lang w:val="ru-RU"/>
        </w:rPr>
        <w:t>так, в дремоте,</w:t>
      </w:r>
    </w:p>
    <w:p w14:paraId="1CF7EAF7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 </w:t>
      </w:r>
      <w:r w:rsidRPr="00C34DB3">
        <w:rPr>
          <w:rFonts w:ascii="Cambria" w:hAnsi="Cambria"/>
          <w:sz w:val="32"/>
          <w:szCs w:val="32"/>
          <w:lang w:val="ru-RU"/>
        </w:rPr>
        <w:t>плыть и плыть...</w:t>
      </w:r>
    </w:p>
    <w:p w14:paraId="6DFDD7A0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 </w:t>
      </w:r>
      <w:r w:rsidRPr="00C34DB3">
        <w:rPr>
          <w:rFonts w:ascii="Cambria" w:hAnsi="Cambria"/>
          <w:sz w:val="32"/>
          <w:szCs w:val="32"/>
          <w:lang w:val="ru-RU"/>
        </w:rPr>
        <w:t>и чувствовать, как в полёте</w:t>
      </w:r>
    </w:p>
    <w:p w14:paraId="3E46036B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 </w:t>
      </w:r>
      <w:r w:rsidRPr="00C34DB3">
        <w:rPr>
          <w:rFonts w:ascii="Cambria" w:hAnsi="Cambria"/>
          <w:sz w:val="32"/>
          <w:szCs w:val="32"/>
          <w:lang w:val="ru-RU"/>
        </w:rPr>
        <w:t>тело</w:t>
      </w:r>
    </w:p>
    <w:p w14:paraId="1EFE0819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 </w:t>
      </w:r>
      <w:r w:rsidRPr="00C34DB3">
        <w:rPr>
          <w:rFonts w:ascii="Cambria" w:hAnsi="Cambria"/>
          <w:sz w:val="32"/>
          <w:szCs w:val="32"/>
          <w:lang w:val="ru-RU"/>
        </w:rPr>
        <w:t>плавно переходит в небо...</w:t>
      </w:r>
    </w:p>
    <w:p w14:paraId="128973F6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 </w:t>
      </w:r>
      <w:r w:rsidRPr="00C34DB3">
        <w:rPr>
          <w:rFonts w:ascii="Cambria" w:hAnsi="Cambria"/>
          <w:sz w:val="32"/>
          <w:szCs w:val="32"/>
          <w:lang w:val="ru-RU"/>
        </w:rPr>
        <w:t>или, напротив, —</w:t>
      </w:r>
    </w:p>
    <w:p w14:paraId="3E3265C8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 </w:t>
      </w:r>
      <w:r w:rsidRPr="00C34DB3">
        <w:rPr>
          <w:rFonts w:ascii="Cambria" w:hAnsi="Cambria"/>
          <w:sz w:val="32"/>
          <w:szCs w:val="32"/>
          <w:lang w:val="ru-RU"/>
        </w:rPr>
        <w:t>небо переходит в тело.</w:t>
      </w:r>
    </w:p>
    <w:p w14:paraId="2E777316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 </w:t>
      </w:r>
      <w:r w:rsidRPr="00C34DB3">
        <w:rPr>
          <w:rFonts w:ascii="Cambria" w:hAnsi="Cambria"/>
          <w:sz w:val="32"/>
          <w:szCs w:val="32"/>
          <w:lang w:val="ru-RU"/>
        </w:rPr>
        <w:t>Впрочем, не в этом дело.</w:t>
      </w:r>
    </w:p>
    <w:p w14:paraId="3786ED22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 </w:t>
      </w:r>
      <w:r w:rsidRPr="00C34DB3">
        <w:rPr>
          <w:rFonts w:ascii="Cambria" w:hAnsi="Cambria"/>
          <w:sz w:val="32"/>
          <w:szCs w:val="32"/>
          <w:lang w:val="ru-RU"/>
        </w:rPr>
        <w:t>Главное, день сегодня замечательный.</w:t>
      </w:r>
    </w:p>
    <w:p w14:paraId="4E43F888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</w:p>
    <w:p w14:paraId="20A268AD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 </w:t>
      </w:r>
      <w:r w:rsidRPr="00C34DB3">
        <w:rPr>
          <w:rFonts w:ascii="Cambria" w:hAnsi="Cambria"/>
          <w:sz w:val="32"/>
          <w:szCs w:val="32"/>
          <w:lang w:val="ru-RU"/>
        </w:rPr>
        <w:t>Только слишком уж я рассеянное...</w:t>
      </w:r>
    </w:p>
    <w:p w14:paraId="11968493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 </w:t>
      </w:r>
      <w:r w:rsidRPr="00C34DB3">
        <w:rPr>
          <w:rFonts w:ascii="Cambria" w:hAnsi="Cambria"/>
          <w:sz w:val="32"/>
          <w:szCs w:val="32"/>
          <w:lang w:val="ru-RU"/>
        </w:rPr>
        <w:t>и чересчур нескладное,</w:t>
      </w:r>
    </w:p>
    <w:p w14:paraId="5668B911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 </w:t>
      </w:r>
      <w:r w:rsidRPr="00C34DB3">
        <w:rPr>
          <w:rFonts w:ascii="Cambria" w:hAnsi="Cambria"/>
          <w:sz w:val="32"/>
          <w:szCs w:val="32"/>
          <w:lang w:val="ru-RU"/>
        </w:rPr>
        <w:t>с нелепым просветом почти по центру.</w:t>
      </w:r>
    </w:p>
    <w:p w14:paraId="0A90ADD3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 </w:t>
      </w:r>
      <w:r w:rsidRPr="00C34DB3">
        <w:rPr>
          <w:rFonts w:ascii="Cambria" w:hAnsi="Cambria"/>
          <w:sz w:val="32"/>
          <w:szCs w:val="32"/>
          <w:lang w:val="ru-RU"/>
        </w:rPr>
        <w:t>Интересно, разделюсь ли надвое?</w:t>
      </w:r>
    </w:p>
    <w:p w14:paraId="6B6939A9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</w:p>
    <w:p w14:paraId="3ED60992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 </w:t>
      </w:r>
      <w:r w:rsidRPr="00C34DB3">
        <w:rPr>
          <w:rFonts w:ascii="Cambria" w:hAnsi="Cambria"/>
          <w:sz w:val="32"/>
          <w:szCs w:val="32"/>
          <w:lang w:val="ru-RU"/>
        </w:rPr>
        <w:t>И надо бы собраться, да не хочется...</w:t>
      </w:r>
    </w:p>
    <w:p w14:paraId="343A0593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</w:p>
    <w:p w14:paraId="30F4A295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 </w:t>
      </w:r>
      <w:r w:rsidRPr="00C34DB3">
        <w:rPr>
          <w:rFonts w:ascii="Cambria" w:hAnsi="Cambria"/>
          <w:sz w:val="32"/>
          <w:szCs w:val="32"/>
          <w:lang w:val="ru-RU"/>
        </w:rPr>
        <w:t>Ну и ладно,</w:t>
      </w:r>
    </w:p>
    <w:p w14:paraId="340E013A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 </w:t>
      </w:r>
      <w:r w:rsidRPr="00C34DB3">
        <w:rPr>
          <w:rFonts w:ascii="Cambria" w:hAnsi="Cambria"/>
          <w:sz w:val="32"/>
          <w:szCs w:val="32"/>
          <w:lang w:val="ru-RU"/>
        </w:rPr>
        <w:t>зато естественно...</w:t>
      </w:r>
    </w:p>
    <w:p w14:paraId="1851D268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</w:p>
    <w:p w14:paraId="1601AC70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lastRenderedPageBreak/>
        <w:t xml:space="preserve">   </w:t>
      </w:r>
      <w:r w:rsidRPr="00C34DB3">
        <w:rPr>
          <w:rFonts w:ascii="Cambria" w:hAnsi="Cambria"/>
          <w:sz w:val="32"/>
          <w:szCs w:val="32"/>
          <w:lang w:val="ru-RU"/>
        </w:rPr>
        <w:t>Как же не блаженствовать,</w:t>
      </w:r>
    </w:p>
    <w:p w14:paraId="5940F132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 </w:t>
      </w:r>
      <w:r w:rsidRPr="00C34DB3">
        <w:rPr>
          <w:rFonts w:ascii="Cambria" w:hAnsi="Cambria"/>
          <w:sz w:val="32"/>
          <w:szCs w:val="32"/>
          <w:lang w:val="ru-RU"/>
        </w:rPr>
        <w:t>если день такой замечательный...</w:t>
      </w:r>
    </w:p>
    <w:p w14:paraId="2B71E0F5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 </w:t>
      </w:r>
      <w:r w:rsidRPr="00C34DB3">
        <w:rPr>
          <w:rFonts w:ascii="Cambria" w:hAnsi="Cambria"/>
          <w:sz w:val="32"/>
          <w:szCs w:val="32"/>
          <w:lang w:val="ru-RU"/>
        </w:rPr>
        <w:t>и ветер не гонит...</w:t>
      </w:r>
    </w:p>
    <w:p w14:paraId="4ACFF005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</w:p>
    <w:p w14:paraId="2637C191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 </w:t>
      </w:r>
      <w:r w:rsidRPr="00C34DB3">
        <w:rPr>
          <w:rFonts w:ascii="Cambria" w:hAnsi="Cambria"/>
          <w:sz w:val="32"/>
          <w:szCs w:val="32"/>
          <w:lang w:val="ru-RU"/>
        </w:rPr>
        <w:t>Кажется, всё-таки разделяюсь.</w:t>
      </w:r>
    </w:p>
    <w:p w14:paraId="440991AC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</w:p>
    <w:p w14:paraId="3E263D97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 </w:t>
      </w:r>
      <w:r w:rsidRPr="00C34DB3">
        <w:rPr>
          <w:rFonts w:ascii="Cambria" w:hAnsi="Cambria"/>
          <w:sz w:val="32"/>
          <w:szCs w:val="32"/>
          <w:lang w:val="ru-RU"/>
        </w:rPr>
        <w:t>Ничего удивительного,</w:t>
      </w:r>
    </w:p>
    <w:p w14:paraId="5C1595FB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 </w:t>
      </w:r>
      <w:r w:rsidRPr="00C34DB3">
        <w:rPr>
          <w:rFonts w:ascii="Cambria" w:hAnsi="Cambria"/>
          <w:sz w:val="32"/>
          <w:szCs w:val="32"/>
          <w:lang w:val="ru-RU"/>
        </w:rPr>
        <w:t>так расслабиться...</w:t>
      </w:r>
    </w:p>
    <w:p w14:paraId="4327AD01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 </w:t>
      </w:r>
      <w:r w:rsidRPr="00C34DB3">
        <w:rPr>
          <w:rFonts w:ascii="Cambria" w:hAnsi="Cambria"/>
          <w:sz w:val="32"/>
          <w:szCs w:val="32"/>
          <w:lang w:val="ru-RU"/>
        </w:rPr>
        <w:t>А знаешь ведь: невесомость,</w:t>
      </w:r>
    </w:p>
    <w:p w14:paraId="6424CBA3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 </w:t>
      </w:r>
      <w:r w:rsidRPr="00C34DB3">
        <w:rPr>
          <w:rFonts w:ascii="Cambria" w:hAnsi="Cambria"/>
          <w:sz w:val="32"/>
          <w:szCs w:val="32"/>
          <w:lang w:val="ru-RU"/>
        </w:rPr>
        <w:t>навевающая сонливость,</w:t>
      </w:r>
    </w:p>
    <w:p w14:paraId="72A528F8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 </w:t>
      </w:r>
      <w:r w:rsidRPr="00C34DB3">
        <w:rPr>
          <w:rFonts w:ascii="Cambria" w:hAnsi="Cambria"/>
          <w:sz w:val="32"/>
          <w:szCs w:val="32"/>
          <w:lang w:val="ru-RU"/>
        </w:rPr>
        <w:t>приводит к разброду мыслей</w:t>
      </w:r>
    </w:p>
    <w:p w14:paraId="45219C7E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 </w:t>
      </w:r>
      <w:r w:rsidRPr="00C34DB3">
        <w:rPr>
          <w:rFonts w:ascii="Cambria" w:hAnsi="Cambria"/>
          <w:sz w:val="32"/>
          <w:szCs w:val="32"/>
          <w:lang w:val="ru-RU"/>
        </w:rPr>
        <w:t>и кончается несогласованностью в движениях...</w:t>
      </w:r>
    </w:p>
    <w:p w14:paraId="357D64EA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</w:p>
    <w:p w14:paraId="2695485D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 </w:t>
      </w:r>
      <w:r w:rsidRPr="00C34DB3">
        <w:rPr>
          <w:rFonts w:ascii="Cambria" w:hAnsi="Cambria"/>
          <w:sz w:val="32"/>
          <w:szCs w:val="32"/>
          <w:lang w:val="ru-RU"/>
        </w:rPr>
        <w:t>Ничего не поделаешь.</w:t>
      </w:r>
    </w:p>
    <w:p w14:paraId="4805EC14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</w:p>
    <w:p w14:paraId="263EA25E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 </w:t>
      </w:r>
      <w:r w:rsidRPr="00C34DB3">
        <w:rPr>
          <w:rFonts w:ascii="Cambria" w:hAnsi="Cambria"/>
          <w:sz w:val="32"/>
          <w:szCs w:val="32"/>
          <w:lang w:val="ru-RU"/>
        </w:rPr>
        <w:t>Ладно, не прикидывайся, —</w:t>
      </w:r>
    </w:p>
    <w:p w14:paraId="4BE7C797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 </w:t>
      </w:r>
      <w:r w:rsidRPr="00C34DB3">
        <w:rPr>
          <w:rFonts w:ascii="Cambria" w:hAnsi="Cambria"/>
          <w:sz w:val="32"/>
          <w:szCs w:val="32"/>
          <w:lang w:val="ru-RU"/>
        </w:rPr>
        <w:t>просто не хочется сопротивляться:</w:t>
      </w:r>
    </w:p>
    <w:p w14:paraId="15E0C4B9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 </w:t>
      </w:r>
      <w:r w:rsidRPr="00C34DB3">
        <w:rPr>
          <w:rFonts w:ascii="Cambria" w:hAnsi="Cambria"/>
          <w:sz w:val="32"/>
          <w:szCs w:val="32"/>
          <w:lang w:val="ru-RU"/>
        </w:rPr>
        <w:t>желание покоя —</w:t>
      </w:r>
    </w:p>
    <w:p w14:paraId="6AE7B104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 </w:t>
      </w:r>
      <w:r w:rsidRPr="00C34DB3">
        <w:rPr>
          <w:rFonts w:ascii="Cambria" w:hAnsi="Cambria"/>
          <w:sz w:val="32"/>
          <w:szCs w:val="32"/>
          <w:lang w:val="ru-RU"/>
        </w:rPr>
        <w:t>сильнее...</w:t>
      </w:r>
    </w:p>
    <w:p w14:paraId="557ECF0D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</w:p>
    <w:p w14:paraId="7CDA1570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 </w:t>
      </w:r>
      <w:r w:rsidRPr="00C34DB3">
        <w:rPr>
          <w:rFonts w:ascii="Cambria" w:hAnsi="Cambria"/>
          <w:sz w:val="32"/>
          <w:szCs w:val="32"/>
          <w:lang w:val="ru-RU"/>
        </w:rPr>
        <w:t xml:space="preserve">Надо же, </w:t>
      </w:r>
    </w:p>
    <w:p w14:paraId="55756338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 </w:t>
      </w:r>
      <w:r w:rsidRPr="00C34DB3">
        <w:rPr>
          <w:rFonts w:ascii="Cambria" w:hAnsi="Cambria"/>
          <w:sz w:val="32"/>
          <w:szCs w:val="32"/>
          <w:lang w:val="ru-RU"/>
        </w:rPr>
        <w:t>чувство такое,</w:t>
      </w:r>
    </w:p>
    <w:p w14:paraId="136C4D2A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 </w:t>
      </w:r>
      <w:r w:rsidRPr="00C34DB3">
        <w:rPr>
          <w:rFonts w:ascii="Cambria" w:hAnsi="Cambria"/>
          <w:sz w:val="32"/>
          <w:szCs w:val="32"/>
          <w:lang w:val="ru-RU"/>
        </w:rPr>
        <w:t>будто само от себя удалилось.</w:t>
      </w:r>
    </w:p>
    <w:p w14:paraId="3CD8F45D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 </w:t>
      </w:r>
      <w:r w:rsidRPr="00C34DB3">
        <w:rPr>
          <w:rFonts w:ascii="Cambria" w:hAnsi="Cambria"/>
          <w:sz w:val="32"/>
          <w:szCs w:val="32"/>
          <w:lang w:val="ru-RU"/>
        </w:rPr>
        <w:t>Кажется...</w:t>
      </w:r>
    </w:p>
    <w:p w14:paraId="6A235EC9" w14:textId="77777777" w:rsidR="00A7359B" w:rsidRPr="00A12E49" w:rsidRDefault="00A7359B" w:rsidP="00A7359B">
      <w:pPr>
        <w:spacing w:after="0" w:line="240" w:lineRule="auto"/>
        <w:rPr>
          <w:rFonts w:ascii="Cambria" w:hAnsi="Cambria"/>
          <w:sz w:val="28"/>
          <w:szCs w:val="32"/>
          <w:lang w:val="ru-RU"/>
        </w:rPr>
      </w:pPr>
    </w:p>
    <w:p w14:paraId="69F83E67" w14:textId="77777777" w:rsidR="00A7359B" w:rsidRPr="00A12E49" w:rsidRDefault="00A7359B" w:rsidP="00A7359B">
      <w:pPr>
        <w:spacing w:after="0" w:line="240" w:lineRule="auto"/>
        <w:rPr>
          <w:rFonts w:ascii="Cambria" w:hAnsi="Cambria"/>
          <w:sz w:val="28"/>
          <w:szCs w:val="32"/>
          <w:lang w:val="ru-RU"/>
        </w:rPr>
      </w:pPr>
    </w:p>
    <w:p w14:paraId="737ED925" w14:textId="77777777" w:rsidR="00A7359B" w:rsidRPr="00C34DB3" w:rsidRDefault="00A7359B" w:rsidP="00A7359B">
      <w:pPr>
        <w:spacing w:after="0" w:line="240" w:lineRule="auto"/>
        <w:ind w:left="3960"/>
        <w:rPr>
          <w:rFonts w:ascii="Cambria" w:hAnsi="Cambria"/>
          <w:sz w:val="32"/>
          <w:szCs w:val="32"/>
          <w:lang w:val="ru-RU"/>
        </w:rPr>
      </w:pPr>
      <w:r w:rsidRPr="00C34DB3">
        <w:rPr>
          <w:rFonts w:ascii="Cambria" w:hAnsi="Cambria"/>
          <w:sz w:val="32"/>
          <w:szCs w:val="32"/>
          <w:lang w:val="ru-RU"/>
        </w:rPr>
        <w:t>2</w:t>
      </w:r>
    </w:p>
    <w:p w14:paraId="645D5793" w14:textId="77777777" w:rsidR="00A7359B" w:rsidRPr="00C34DB3" w:rsidRDefault="00A7359B" w:rsidP="00A7359B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6BF59B69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                </w:t>
      </w:r>
      <w:r w:rsidRPr="00C34DB3">
        <w:rPr>
          <w:rFonts w:ascii="Cambria" w:hAnsi="Cambria"/>
          <w:sz w:val="32"/>
          <w:szCs w:val="32"/>
          <w:lang w:val="ru-RU"/>
        </w:rPr>
        <w:t>...отделилось.</w:t>
      </w:r>
    </w:p>
    <w:p w14:paraId="4857F265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 </w:t>
      </w:r>
      <w:r w:rsidRPr="00C34DB3">
        <w:rPr>
          <w:rFonts w:ascii="Cambria" w:hAnsi="Cambria"/>
          <w:sz w:val="32"/>
          <w:szCs w:val="32"/>
          <w:lang w:val="ru-RU"/>
        </w:rPr>
        <w:t>Вот и чудесно.</w:t>
      </w:r>
    </w:p>
    <w:p w14:paraId="70FAF237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 </w:t>
      </w:r>
      <w:r w:rsidRPr="00C34DB3">
        <w:rPr>
          <w:rFonts w:ascii="Cambria" w:hAnsi="Cambria"/>
          <w:sz w:val="32"/>
          <w:szCs w:val="32"/>
          <w:lang w:val="ru-RU"/>
        </w:rPr>
        <w:t>В меньших размерах</w:t>
      </w:r>
    </w:p>
    <w:p w14:paraId="662B2CE7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 </w:t>
      </w:r>
      <w:r w:rsidRPr="00C34DB3">
        <w:rPr>
          <w:rFonts w:ascii="Cambria" w:hAnsi="Cambria"/>
          <w:sz w:val="32"/>
          <w:szCs w:val="32"/>
          <w:lang w:val="ru-RU"/>
        </w:rPr>
        <w:t>легче сохраниться...</w:t>
      </w:r>
    </w:p>
    <w:p w14:paraId="21667CC0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</w:p>
    <w:p w14:paraId="73CC9BA0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 </w:t>
      </w:r>
      <w:r w:rsidRPr="00C34DB3">
        <w:rPr>
          <w:rFonts w:ascii="Cambria" w:hAnsi="Cambria"/>
          <w:sz w:val="32"/>
          <w:szCs w:val="32"/>
          <w:lang w:val="ru-RU"/>
        </w:rPr>
        <w:t>Подтянуть бы только рваный край</w:t>
      </w:r>
    </w:p>
    <w:p w14:paraId="0B7B4D14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 </w:t>
      </w:r>
      <w:r w:rsidRPr="00C34DB3">
        <w:rPr>
          <w:rFonts w:ascii="Cambria" w:hAnsi="Cambria"/>
          <w:sz w:val="32"/>
          <w:szCs w:val="32"/>
          <w:lang w:val="ru-RU"/>
        </w:rPr>
        <w:t>и чётче обозначить свои границы...</w:t>
      </w:r>
    </w:p>
    <w:p w14:paraId="1448A6CD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</w:p>
    <w:p w14:paraId="4233B23B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 </w:t>
      </w:r>
      <w:r w:rsidRPr="00C34DB3">
        <w:rPr>
          <w:rFonts w:ascii="Cambria" w:hAnsi="Cambria"/>
          <w:sz w:val="32"/>
          <w:szCs w:val="32"/>
          <w:lang w:val="ru-RU"/>
        </w:rPr>
        <w:t>День же сегодня, действительно, славный.</w:t>
      </w:r>
    </w:p>
    <w:p w14:paraId="54495E45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 </w:t>
      </w:r>
      <w:r w:rsidRPr="00C34DB3">
        <w:rPr>
          <w:rFonts w:ascii="Cambria" w:hAnsi="Cambria"/>
          <w:sz w:val="32"/>
          <w:szCs w:val="32"/>
          <w:lang w:val="ru-RU"/>
        </w:rPr>
        <w:t>Стало быть, очень опасный.</w:t>
      </w:r>
    </w:p>
    <w:p w14:paraId="1DB258EE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</w:p>
    <w:p w14:paraId="5E0A7076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lastRenderedPageBreak/>
        <w:t xml:space="preserve">   </w:t>
      </w:r>
      <w:r w:rsidRPr="00C34DB3">
        <w:rPr>
          <w:rFonts w:ascii="Cambria" w:hAnsi="Cambria"/>
          <w:sz w:val="32"/>
          <w:szCs w:val="32"/>
          <w:lang w:val="ru-RU"/>
        </w:rPr>
        <w:t>В расслабленности,</w:t>
      </w:r>
    </w:p>
    <w:p w14:paraId="51893C14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 </w:t>
      </w:r>
      <w:r w:rsidRPr="00C34DB3">
        <w:rPr>
          <w:rFonts w:ascii="Cambria" w:hAnsi="Cambria"/>
          <w:sz w:val="32"/>
          <w:szCs w:val="32"/>
          <w:lang w:val="ru-RU"/>
        </w:rPr>
        <w:t>в разброде мыслей —</w:t>
      </w:r>
    </w:p>
    <w:p w14:paraId="18D2A39C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 </w:t>
      </w:r>
      <w:r w:rsidRPr="00C34DB3">
        <w:rPr>
          <w:rFonts w:ascii="Cambria" w:hAnsi="Cambria"/>
          <w:sz w:val="32"/>
          <w:szCs w:val="32"/>
          <w:lang w:val="ru-RU"/>
        </w:rPr>
        <w:t>начало распада.</w:t>
      </w:r>
    </w:p>
    <w:p w14:paraId="63DB5111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 </w:t>
      </w:r>
      <w:r w:rsidRPr="00C34DB3">
        <w:rPr>
          <w:rFonts w:ascii="Cambria" w:hAnsi="Cambria"/>
          <w:sz w:val="32"/>
          <w:szCs w:val="32"/>
          <w:lang w:val="ru-RU"/>
        </w:rPr>
        <w:t>С ветром шутить не надо...</w:t>
      </w:r>
    </w:p>
    <w:p w14:paraId="6FC1D842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</w:p>
    <w:p w14:paraId="7A924912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 </w:t>
      </w:r>
      <w:r w:rsidRPr="00C34DB3">
        <w:rPr>
          <w:rFonts w:ascii="Cambria" w:hAnsi="Cambria"/>
          <w:sz w:val="32"/>
          <w:szCs w:val="32"/>
          <w:lang w:val="ru-RU"/>
        </w:rPr>
        <w:t>Но в сон-таки клонит.</w:t>
      </w:r>
    </w:p>
    <w:p w14:paraId="590A235C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</w:p>
    <w:p w14:paraId="74FB68F2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 </w:t>
      </w:r>
      <w:r w:rsidRPr="00C34DB3">
        <w:rPr>
          <w:rFonts w:ascii="Cambria" w:hAnsi="Cambria"/>
          <w:sz w:val="32"/>
          <w:szCs w:val="32"/>
          <w:lang w:val="ru-RU"/>
        </w:rPr>
        <w:t>Это, наверное, от свободы,</w:t>
      </w:r>
    </w:p>
    <w:p w14:paraId="6BF5F4A9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 </w:t>
      </w:r>
      <w:r w:rsidRPr="00C34DB3">
        <w:rPr>
          <w:rFonts w:ascii="Cambria" w:hAnsi="Cambria"/>
          <w:sz w:val="32"/>
          <w:szCs w:val="32"/>
          <w:lang w:val="ru-RU"/>
        </w:rPr>
        <w:t>от нестеснённого,</w:t>
      </w:r>
    </w:p>
    <w:p w14:paraId="55B7F533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 </w:t>
      </w:r>
      <w:r w:rsidRPr="00C34DB3">
        <w:rPr>
          <w:rFonts w:ascii="Cambria" w:hAnsi="Cambria"/>
          <w:sz w:val="32"/>
          <w:szCs w:val="32"/>
          <w:lang w:val="ru-RU"/>
        </w:rPr>
        <w:t>неощущаемого движения...</w:t>
      </w:r>
    </w:p>
    <w:p w14:paraId="0D467E78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 </w:t>
      </w:r>
      <w:r w:rsidRPr="00C34DB3">
        <w:rPr>
          <w:rFonts w:ascii="Cambria" w:hAnsi="Cambria"/>
          <w:sz w:val="32"/>
          <w:szCs w:val="32"/>
          <w:lang w:val="ru-RU"/>
        </w:rPr>
        <w:t>Тело в таком коварном скольжении</w:t>
      </w:r>
    </w:p>
    <w:p w14:paraId="646E8C5F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 </w:t>
      </w:r>
      <w:r w:rsidRPr="00C34DB3">
        <w:rPr>
          <w:rFonts w:ascii="Cambria" w:hAnsi="Cambria"/>
          <w:sz w:val="32"/>
          <w:szCs w:val="32"/>
          <w:lang w:val="ru-RU"/>
        </w:rPr>
        <w:t>неуловимо переходит в небо</w:t>
      </w:r>
    </w:p>
    <w:p w14:paraId="000BFCFF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 </w:t>
      </w:r>
      <w:r w:rsidRPr="00C34DB3">
        <w:rPr>
          <w:rFonts w:ascii="Cambria" w:hAnsi="Cambria"/>
          <w:sz w:val="32"/>
          <w:szCs w:val="32"/>
          <w:lang w:val="ru-RU"/>
        </w:rPr>
        <w:t>или, напротив, —</w:t>
      </w:r>
    </w:p>
    <w:p w14:paraId="66F56600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 </w:t>
      </w:r>
      <w:r w:rsidRPr="00C34DB3">
        <w:rPr>
          <w:rFonts w:ascii="Cambria" w:hAnsi="Cambria"/>
          <w:sz w:val="32"/>
          <w:szCs w:val="32"/>
          <w:lang w:val="ru-RU"/>
        </w:rPr>
        <w:t>небо в ткани просачивается...</w:t>
      </w:r>
    </w:p>
    <w:p w14:paraId="6F570403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</w:p>
    <w:p w14:paraId="7841D1C9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 </w:t>
      </w:r>
      <w:r w:rsidRPr="00C34DB3">
        <w:rPr>
          <w:rFonts w:ascii="Cambria" w:hAnsi="Cambria"/>
          <w:sz w:val="32"/>
          <w:szCs w:val="32"/>
          <w:lang w:val="ru-RU"/>
        </w:rPr>
        <w:t xml:space="preserve">В этом-то всё </w:t>
      </w:r>
      <w:bookmarkStart w:id="0" w:name="_GoBack"/>
      <w:bookmarkEnd w:id="0"/>
      <w:r w:rsidRPr="00C34DB3">
        <w:rPr>
          <w:rFonts w:ascii="Cambria" w:hAnsi="Cambria"/>
          <w:sz w:val="32"/>
          <w:szCs w:val="32"/>
          <w:lang w:val="ru-RU"/>
        </w:rPr>
        <w:t>и дело.</w:t>
      </w:r>
    </w:p>
    <w:p w14:paraId="1019FF0A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 </w:t>
      </w:r>
      <w:r w:rsidRPr="00C34DB3">
        <w:rPr>
          <w:rFonts w:ascii="Cambria" w:hAnsi="Cambria"/>
          <w:sz w:val="32"/>
          <w:szCs w:val="32"/>
          <w:lang w:val="ru-RU"/>
        </w:rPr>
        <w:t>Главное —</w:t>
      </w:r>
    </w:p>
    <w:p w14:paraId="5059CF37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 </w:t>
      </w:r>
      <w:r w:rsidRPr="00C34DB3">
        <w:rPr>
          <w:rFonts w:ascii="Cambria" w:hAnsi="Cambria"/>
          <w:sz w:val="32"/>
          <w:szCs w:val="32"/>
          <w:lang w:val="ru-RU"/>
        </w:rPr>
        <w:t>следить за плотностью тела, —</w:t>
      </w:r>
    </w:p>
    <w:p w14:paraId="206F4DBE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 </w:t>
      </w:r>
      <w:r w:rsidRPr="00C34DB3">
        <w:rPr>
          <w:rFonts w:ascii="Cambria" w:hAnsi="Cambria"/>
          <w:sz w:val="32"/>
          <w:szCs w:val="32"/>
          <w:lang w:val="ru-RU"/>
        </w:rPr>
        <w:t>помнить: с тучностью</w:t>
      </w:r>
    </w:p>
    <w:p w14:paraId="690646EA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 </w:t>
      </w:r>
      <w:r w:rsidRPr="00C34DB3">
        <w:rPr>
          <w:rFonts w:ascii="Cambria" w:hAnsi="Cambria"/>
          <w:sz w:val="32"/>
          <w:szCs w:val="32"/>
          <w:lang w:val="ru-RU"/>
        </w:rPr>
        <w:t>увеличивается живучесть.</w:t>
      </w:r>
    </w:p>
    <w:p w14:paraId="30DB777E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 </w:t>
      </w:r>
      <w:r w:rsidRPr="00C34DB3">
        <w:rPr>
          <w:rFonts w:ascii="Cambria" w:hAnsi="Cambria"/>
          <w:sz w:val="32"/>
          <w:szCs w:val="32"/>
          <w:lang w:val="ru-RU"/>
        </w:rPr>
        <w:t>Иначе — рассеюсь и улетучусь...</w:t>
      </w:r>
    </w:p>
    <w:p w14:paraId="6E83F99B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</w:p>
    <w:p w14:paraId="580BB188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 </w:t>
      </w:r>
      <w:r w:rsidRPr="00C34DB3">
        <w:rPr>
          <w:rFonts w:ascii="Cambria" w:hAnsi="Cambria"/>
          <w:sz w:val="32"/>
          <w:szCs w:val="32"/>
          <w:lang w:val="ru-RU"/>
        </w:rPr>
        <w:t xml:space="preserve">Однако день сегодня, </w:t>
      </w:r>
    </w:p>
    <w:p w14:paraId="53A6A2EB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 </w:t>
      </w:r>
      <w:r w:rsidRPr="00C34DB3">
        <w:rPr>
          <w:rFonts w:ascii="Cambria" w:hAnsi="Cambria"/>
          <w:sz w:val="32"/>
          <w:szCs w:val="32"/>
          <w:lang w:val="ru-RU"/>
        </w:rPr>
        <w:t>в самом деле, замечательный...</w:t>
      </w:r>
    </w:p>
    <w:p w14:paraId="3AC4FC85" w14:textId="77777777" w:rsidR="00A7359B" w:rsidRPr="00A12E49" w:rsidRDefault="00A7359B" w:rsidP="00A7359B">
      <w:pPr>
        <w:spacing w:after="0" w:line="240" w:lineRule="auto"/>
        <w:rPr>
          <w:rFonts w:ascii="Cambria" w:hAnsi="Cambria"/>
          <w:sz w:val="28"/>
          <w:szCs w:val="32"/>
          <w:lang w:val="ru-RU"/>
        </w:rPr>
      </w:pPr>
    </w:p>
    <w:p w14:paraId="32184A6A" w14:textId="77777777" w:rsidR="00A7359B" w:rsidRPr="00A12E49" w:rsidRDefault="00A7359B" w:rsidP="00A7359B">
      <w:pPr>
        <w:spacing w:after="0" w:line="240" w:lineRule="auto"/>
        <w:rPr>
          <w:rFonts w:ascii="Cambria" w:hAnsi="Cambria"/>
          <w:sz w:val="28"/>
          <w:szCs w:val="32"/>
          <w:lang w:val="ru-RU"/>
        </w:rPr>
      </w:pPr>
    </w:p>
    <w:p w14:paraId="68EBA503" w14:textId="77777777" w:rsidR="00A7359B" w:rsidRPr="00C34DB3" w:rsidRDefault="00A7359B" w:rsidP="00A7359B">
      <w:pPr>
        <w:spacing w:after="0" w:line="240" w:lineRule="auto"/>
        <w:ind w:left="3960"/>
        <w:rPr>
          <w:rFonts w:ascii="Cambria" w:hAnsi="Cambria"/>
          <w:sz w:val="32"/>
          <w:szCs w:val="32"/>
          <w:lang w:val="ru-RU"/>
        </w:rPr>
      </w:pPr>
      <w:r w:rsidRPr="00C34DB3">
        <w:rPr>
          <w:rFonts w:ascii="Cambria" w:hAnsi="Cambria"/>
          <w:sz w:val="32"/>
          <w:szCs w:val="32"/>
          <w:lang w:val="ru-RU"/>
        </w:rPr>
        <w:t>3</w:t>
      </w:r>
    </w:p>
    <w:p w14:paraId="3326627F" w14:textId="77777777" w:rsidR="00A7359B" w:rsidRPr="00C34DB3" w:rsidRDefault="00A7359B" w:rsidP="00A7359B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629D6605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                  </w:t>
      </w:r>
      <w:r w:rsidRPr="00C34DB3">
        <w:rPr>
          <w:rFonts w:ascii="Cambria" w:hAnsi="Cambria"/>
          <w:sz w:val="32"/>
          <w:szCs w:val="32"/>
          <w:lang w:val="ru-RU"/>
        </w:rPr>
        <w:t>...отделилось.</w:t>
      </w:r>
    </w:p>
    <w:p w14:paraId="4B5FBD62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 </w:t>
      </w:r>
      <w:r w:rsidRPr="00C34DB3">
        <w:rPr>
          <w:rFonts w:ascii="Cambria" w:hAnsi="Cambria"/>
          <w:sz w:val="32"/>
          <w:szCs w:val="32"/>
          <w:lang w:val="ru-RU"/>
        </w:rPr>
        <w:t>Это естественно.</w:t>
      </w:r>
    </w:p>
    <w:p w14:paraId="32F14433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 </w:t>
      </w:r>
      <w:r w:rsidRPr="00C34DB3">
        <w:rPr>
          <w:rFonts w:ascii="Cambria" w:hAnsi="Cambria"/>
          <w:sz w:val="32"/>
          <w:szCs w:val="32"/>
          <w:lang w:val="ru-RU"/>
        </w:rPr>
        <w:t>И абсолютно ничего не меняет.</w:t>
      </w:r>
    </w:p>
    <w:p w14:paraId="6CD22C12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</w:p>
    <w:p w14:paraId="55F19CAF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 </w:t>
      </w:r>
      <w:r w:rsidRPr="00C34DB3">
        <w:rPr>
          <w:rFonts w:ascii="Cambria" w:hAnsi="Cambria"/>
          <w:sz w:val="32"/>
          <w:szCs w:val="32"/>
          <w:lang w:val="ru-RU"/>
        </w:rPr>
        <w:t>Часть, известно,</w:t>
      </w:r>
    </w:p>
    <w:p w14:paraId="3114C004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 </w:t>
      </w:r>
      <w:r w:rsidRPr="00C34DB3">
        <w:rPr>
          <w:rFonts w:ascii="Cambria" w:hAnsi="Cambria"/>
          <w:sz w:val="32"/>
          <w:szCs w:val="32"/>
          <w:lang w:val="ru-RU"/>
        </w:rPr>
        <w:t>вполне представляет целое,</w:t>
      </w:r>
    </w:p>
    <w:p w14:paraId="04171626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 </w:t>
      </w:r>
      <w:r w:rsidRPr="00C34DB3">
        <w:rPr>
          <w:rFonts w:ascii="Cambria" w:hAnsi="Cambria"/>
          <w:sz w:val="32"/>
          <w:szCs w:val="32"/>
          <w:lang w:val="ru-RU"/>
        </w:rPr>
        <w:t>целое же —</w:t>
      </w:r>
    </w:p>
    <w:p w14:paraId="04B9683B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 </w:t>
      </w:r>
      <w:r w:rsidRPr="00C34DB3">
        <w:rPr>
          <w:rFonts w:ascii="Cambria" w:hAnsi="Cambria"/>
          <w:sz w:val="32"/>
          <w:szCs w:val="32"/>
          <w:lang w:val="ru-RU"/>
        </w:rPr>
        <w:t>после обобщений</w:t>
      </w:r>
    </w:p>
    <w:p w14:paraId="57E04A4B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 </w:t>
      </w:r>
      <w:r w:rsidRPr="00C34DB3">
        <w:rPr>
          <w:rFonts w:ascii="Cambria" w:hAnsi="Cambria"/>
          <w:sz w:val="32"/>
          <w:szCs w:val="32"/>
          <w:lang w:val="ru-RU"/>
        </w:rPr>
        <w:t>оказывается только частью.</w:t>
      </w:r>
    </w:p>
    <w:p w14:paraId="528EF530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 </w:t>
      </w:r>
      <w:r w:rsidRPr="00C34DB3">
        <w:rPr>
          <w:rFonts w:ascii="Cambria" w:hAnsi="Cambria"/>
          <w:sz w:val="32"/>
          <w:szCs w:val="32"/>
          <w:lang w:val="ru-RU"/>
        </w:rPr>
        <w:t>Ладно, не умничай...</w:t>
      </w:r>
    </w:p>
    <w:p w14:paraId="51611963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</w:p>
    <w:p w14:paraId="1517DAD6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lastRenderedPageBreak/>
        <w:t xml:space="preserve">   </w:t>
      </w:r>
      <w:r w:rsidRPr="00C34DB3">
        <w:rPr>
          <w:rFonts w:ascii="Cambria" w:hAnsi="Cambria"/>
          <w:sz w:val="32"/>
          <w:szCs w:val="32"/>
          <w:lang w:val="ru-RU"/>
        </w:rPr>
        <w:t>Как же всё-таки хорошо-то.</w:t>
      </w:r>
    </w:p>
    <w:p w14:paraId="4F32FE7C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 </w:t>
      </w:r>
      <w:r w:rsidRPr="00C34DB3">
        <w:rPr>
          <w:rFonts w:ascii="Cambria" w:hAnsi="Cambria"/>
          <w:sz w:val="32"/>
          <w:szCs w:val="32"/>
          <w:lang w:val="ru-RU"/>
        </w:rPr>
        <w:t>Из всех ощущений</w:t>
      </w:r>
    </w:p>
    <w:p w14:paraId="7259C478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 </w:t>
      </w:r>
      <w:r w:rsidRPr="00C34DB3">
        <w:rPr>
          <w:rFonts w:ascii="Cambria" w:hAnsi="Cambria"/>
          <w:sz w:val="32"/>
          <w:szCs w:val="32"/>
          <w:lang w:val="ru-RU"/>
        </w:rPr>
        <w:t>чувство разлёта — блаженнейшее.</w:t>
      </w:r>
    </w:p>
    <w:p w14:paraId="78D31F3C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</w:p>
    <w:p w14:paraId="56623383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 </w:t>
      </w:r>
      <w:r w:rsidRPr="00C34DB3">
        <w:rPr>
          <w:rFonts w:ascii="Cambria" w:hAnsi="Cambria"/>
          <w:sz w:val="32"/>
          <w:szCs w:val="32"/>
          <w:lang w:val="ru-RU"/>
        </w:rPr>
        <w:t>Длишься, не различая:</w:t>
      </w:r>
    </w:p>
    <w:p w14:paraId="105F0607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 </w:t>
      </w:r>
      <w:r w:rsidRPr="00C34DB3">
        <w:rPr>
          <w:rFonts w:ascii="Cambria" w:hAnsi="Cambria"/>
          <w:sz w:val="32"/>
          <w:szCs w:val="32"/>
          <w:lang w:val="ru-RU"/>
        </w:rPr>
        <w:t>тело ли собой охватывает сферы,</w:t>
      </w:r>
    </w:p>
    <w:p w14:paraId="2877016D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 </w:t>
      </w:r>
      <w:r w:rsidRPr="00C34DB3">
        <w:rPr>
          <w:rFonts w:ascii="Cambria" w:hAnsi="Cambria"/>
          <w:sz w:val="32"/>
          <w:szCs w:val="32"/>
          <w:lang w:val="ru-RU"/>
        </w:rPr>
        <w:t>ткани растворяет высь ли...</w:t>
      </w:r>
    </w:p>
    <w:p w14:paraId="787E85FD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 </w:t>
      </w:r>
      <w:r w:rsidRPr="00C34DB3">
        <w:rPr>
          <w:rFonts w:ascii="Cambria" w:hAnsi="Cambria"/>
          <w:sz w:val="32"/>
          <w:szCs w:val="32"/>
          <w:lang w:val="ru-RU"/>
        </w:rPr>
        <w:t>То ли мысли переходят в небо,</w:t>
      </w:r>
    </w:p>
    <w:p w14:paraId="28E7417C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 </w:t>
      </w:r>
      <w:r w:rsidRPr="00C34DB3">
        <w:rPr>
          <w:rFonts w:ascii="Cambria" w:hAnsi="Cambria"/>
          <w:sz w:val="32"/>
          <w:szCs w:val="32"/>
          <w:lang w:val="ru-RU"/>
        </w:rPr>
        <w:t>то ли небо проникает в мысли...</w:t>
      </w:r>
    </w:p>
    <w:p w14:paraId="4AC7EE37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</w:p>
    <w:p w14:paraId="730A8859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 </w:t>
      </w:r>
      <w:r w:rsidRPr="00C34DB3">
        <w:rPr>
          <w:rFonts w:ascii="Cambria" w:hAnsi="Cambria"/>
          <w:sz w:val="32"/>
          <w:szCs w:val="32"/>
          <w:lang w:val="ru-RU"/>
        </w:rPr>
        <w:t>Интересно, растворюсь ли?</w:t>
      </w:r>
    </w:p>
    <w:p w14:paraId="761DAC66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</w:p>
    <w:p w14:paraId="6B6BBED0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 </w:t>
      </w:r>
      <w:r w:rsidRPr="00C34DB3">
        <w:rPr>
          <w:rFonts w:ascii="Cambria" w:hAnsi="Cambria"/>
          <w:sz w:val="32"/>
          <w:szCs w:val="32"/>
          <w:lang w:val="ru-RU"/>
        </w:rPr>
        <w:t>Видимо, просветление</w:t>
      </w:r>
    </w:p>
    <w:p w14:paraId="1F8411D9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 </w:t>
      </w:r>
      <w:r w:rsidRPr="00C34DB3">
        <w:rPr>
          <w:rFonts w:ascii="Cambria" w:hAnsi="Cambria"/>
          <w:sz w:val="32"/>
          <w:szCs w:val="32"/>
          <w:lang w:val="ru-RU"/>
        </w:rPr>
        <w:t>именно от всякого отсутствия очертаний...</w:t>
      </w:r>
    </w:p>
    <w:p w14:paraId="28AD750B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</w:p>
    <w:p w14:paraId="216FFE37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 </w:t>
      </w:r>
      <w:r w:rsidRPr="00C34DB3">
        <w:rPr>
          <w:rFonts w:ascii="Cambria" w:hAnsi="Cambria"/>
          <w:sz w:val="32"/>
          <w:szCs w:val="32"/>
          <w:lang w:val="ru-RU"/>
        </w:rPr>
        <w:t>Уже не понять:</w:t>
      </w:r>
    </w:p>
    <w:p w14:paraId="607847F0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 </w:t>
      </w:r>
      <w:r w:rsidRPr="00C34DB3">
        <w:rPr>
          <w:rFonts w:ascii="Cambria" w:hAnsi="Cambria"/>
          <w:sz w:val="32"/>
          <w:szCs w:val="32"/>
          <w:lang w:val="ru-RU"/>
        </w:rPr>
        <w:t>удивительный день ли</w:t>
      </w:r>
    </w:p>
    <w:p w14:paraId="016CB8BA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 </w:t>
      </w:r>
      <w:r w:rsidRPr="00C34DB3">
        <w:rPr>
          <w:rFonts w:ascii="Cambria" w:hAnsi="Cambria"/>
          <w:sz w:val="32"/>
          <w:szCs w:val="32"/>
          <w:lang w:val="ru-RU"/>
        </w:rPr>
        <w:t>негой пронял — насквозь, до бесплотности,</w:t>
      </w:r>
    </w:p>
    <w:p w14:paraId="42F778AF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 </w:t>
      </w:r>
      <w:r w:rsidRPr="00C34DB3">
        <w:rPr>
          <w:rFonts w:ascii="Cambria" w:hAnsi="Cambria"/>
          <w:sz w:val="32"/>
          <w:szCs w:val="32"/>
          <w:lang w:val="ru-RU"/>
        </w:rPr>
        <w:t>или расплывшееся наслаждение им</w:t>
      </w:r>
    </w:p>
    <w:p w14:paraId="2ADDA57F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 </w:t>
      </w:r>
      <w:r w:rsidRPr="00C34DB3">
        <w:rPr>
          <w:rFonts w:ascii="Cambria" w:hAnsi="Cambria"/>
          <w:sz w:val="32"/>
          <w:szCs w:val="32"/>
          <w:lang w:val="ru-RU"/>
        </w:rPr>
        <w:t>наполнило и простор блаженством...</w:t>
      </w:r>
    </w:p>
    <w:p w14:paraId="1422C8DD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</w:p>
    <w:p w14:paraId="158083F4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 </w:t>
      </w:r>
      <w:r w:rsidRPr="00C34DB3">
        <w:rPr>
          <w:rFonts w:ascii="Cambria" w:hAnsi="Cambria"/>
          <w:sz w:val="32"/>
          <w:szCs w:val="32"/>
          <w:lang w:val="ru-RU"/>
        </w:rPr>
        <w:t>Кажется, растворяюсь...</w:t>
      </w:r>
    </w:p>
    <w:p w14:paraId="7E52EDEB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</w:p>
    <w:p w14:paraId="4E7E5F1C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 </w:t>
      </w:r>
      <w:r w:rsidRPr="00C34DB3">
        <w:rPr>
          <w:rFonts w:ascii="Cambria" w:hAnsi="Cambria"/>
          <w:sz w:val="32"/>
          <w:szCs w:val="32"/>
          <w:lang w:val="ru-RU"/>
        </w:rPr>
        <w:t>Вот и чудесно.</w:t>
      </w:r>
    </w:p>
    <w:p w14:paraId="6113900F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 </w:t>
      </w:r>
      <w:r w:rsidRPr="00C34DB3">
        <w:rPr>
          <w:rFonts w:ascii="Cambria" w:hAnsi="Cambria"/>
          <w:sz w:val="32"/>
          <w:szCs w:val="32"/>
          <w:lang w:val="ru-RU"/>
        </w:rPr>
        <w:t>Чудесно...</w:t>
      </w:r>
    </w:p>
    <w:p w14:paraId="468A75F3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</w:p>
    <w:p w14:paraId="48DBD7B3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 </w:t>
      </w:r>
      <w:r w:rsidRPr="00C34DB3">
        <w:rPr>
          <w:rFonts w:ascii="Cambria" w:hAnsi="Cambria"/>
          <w:sz w:val="32"/>
          <w:szCs w:val="32"/>
          <w:lang w:val="ru-RU"/>
        </w:rPr>
        <w:t>В самом деле,</w:t>
      </w:r>
    </w:p>
    <w:p w14:paraId="34EEC180" w14:textId="77777777" w:rsidR="00A7359B" w:rsidRPr="00C34DB3" w:rsidRDefault="00A7359B" w:rsidP="00A7359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 </w:t>
      </w:r>
      <w:r w:rsidRPr="00C34DB3">
        <w:rPr>
          <w:rFonts w:ascii="Cambria" w:hAnsi="Cambria"/>
          <w:sz w:val="32"/>
          <w:szCs w:val="32"/>
          <w:lang w:val="ru-RU"/>
        </w:rPr>
        <w:t>самочувствие сегодня изумительное.</w:t>
      </w:r>
    </w:p>
    <w:p w14:paraId="2AB524D2" w14:textId="77777777" w:rsidR="00C34DB3" w:rsidRPr="00C34DB3" w:rsidRDefault="00C34DB3" w:rsidP="00C34DB3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sectPr w:rsidR="00C34DB3" w:rsidRPr="00C34DB3" w:rsidSect="009C2225">
      <w:pgSz w:w="12240" w:h="15840"/>
      <w:pgMar w:top="576" w:right="720" w:bottom="57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0"/>
  <w:proofState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DB3"/>
    <w:rsid w:val="00033453"/>
    <w:rsid w:val="00214AD3"/>
    <w:rsid w:val="002813D0"/>
    <w:rsid w:val="004100B7"/>
    <w:rsid w:val="00436B80"/>
    <w:rsid w:val="004D1577"/>
    <w:rsid w:val="00560986"/>
    <w:rsid w:val="00863EAC"/>
    <w:rsid w:val="009C2225"/>
    <w:rsid w:val="00A12E49"/>
    <w:rsid w:val="00A2160B"/>
    <w:rsid w:val="00A7359B"/>
    <w:rsid w:val="00A92F6D"/>
    <w:rsid w:val="00AA6D77"/>
    <w:rsid w:val="00C34DB3"/>
    <w:rsid w:val="00E4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6C832"/>
  <w15:chartTrackingRefBased/>
  <w15:docId w15:val="{CE19AAC8-C3BA-47FB-89B2-DE90E510E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35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35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14</TotalTime>
  <Pages>4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2024-06-04T19:22:00Z</cp:lastPrinted>
  <dcterms:created xsi:type="dcterms:W3CDTF">2024-06-04T19:02:00Z</dcterms:created>
  <dcterms:modified xsi:type="dcterms:W3CDTF">2024-06-04T19:23:00Z</dcterms:modified>
</cp:coreProperties>
</file>