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83286" w14:textId="77777777" w:rsidR="004667B7" w:rsidRPr="004667B7" w:rsidRDefault="004667B7" w:rsidP="004667B7">
      <w:pPr>
        <w:spacing w:after="0" w:line="240" w:lineRule="auto"/>
        <w:rPr>
          <w:rFonts w:ascii="Cambria" w:eastAsia="Calibri" w:hAnsi="Cambria" w:cs="Times New Roman"/>
          <w:sz w:val="30"/>
          <w:szCs w:val="30"/>
          <w:lang w:val="ru-RU"/>
        </w:rPr>
      </w:pPr>
      <w:r w:rsidRPr="004667B7">
        <w:rPr>
          <w:rFonts w:ascii="Cambria" w:eastAsia="Calibri" w:hAnsi="Cambria" w:cs="Times New Roman"/>
          <w:sz w:val="30"/>
          <w:szCs w:val="30"/>
          <w:lang w:val="ru-RU"/>
        </w:rPr>
        <w:t xml:space="preserve">Ростислав Дижур  </w:t>
      </w:r>
      <w:hyperlink r:id="rId4" w:history="1">
        <w:r w:rsidRPr="004667B7">
          <w:rPr>
            <w:rFonts w:ascii="Cambria" w:eastAsia="Calibri" w:hAnsi="Cambria" w:cs="Times New Roman"/>
            <w:color w:val="0563C1" w:themeColor="hyperlink"/>
            <w:sz w:val="30"/>
            <w:szCs w:val="30"/>
            <w:u w:val="single"/>
            <w:lang w:val="ru-RU"/>
          </w:rPr>
          <w:t>www.r-di.net</w:t>
        </w:r>
      </w:hyperlink>
    </w:p>
    <w:p w14:paraId="65374267" w14:textId="77777777" w:rsidR="004667B7" w:rsidRPr="004667B7" w:rsidRDefault="004667B7" w:rsidP="004667B7">
      <w:pPr>
        <w:spacing w:after="0" w:line="240" w:lineRule="auto"/>
        <w:rPr>
          <w:rFonts w:ascii="Cambria" w:eastAsia="Calibri" w:hAnsi="Cambria" w:cs="Times New Roman"/>
          <w:sz w:val="25"/>
          <w:szCs w:val="25"/>
          <w:lang w:val="ru-RU"/>
        </w:rPr>
      </w:pPr>
      <w:r w:rsidRPr="004667B7">
        <w:rPr>
          <w:rFonts w:ascii="Cambria" w:eastAsia="Calibri" w:hAnsi="Cambria" w:cs="Times New Roman"/>
          <w:sz w:val="25"/>
          <w:szCs w:val="25"/>
          <w:lang w:val="ru-RU"/>
        </w:rPr>
        <w:t>_______________________________________________________________________________________________</w:t>
      </w:r>
    </w:p>
    <w:p w14:paraId="13FB4FD9" w14:textId="77777777" w:rsidR="004667B7" w:rsidRPr="004667B7" w:rsidRDefault="004667B7" w:rsidP="004667B7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2B32F6EC" w14:textId="77777777" w:rsidR="004667B7" w:rsidRPr="004667B7" w:rsidRDefault="004667B7" w:rsidP="004667B7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2C1F1FD6" w14:textId="497B5FC3" w:rsidR="00EE7B25" w:rsidRDefault="00EE7B25" w:rsidP="00DF0A49">
      <w:pPr>
        <w:spacing w:after="0" w:line="240" w:lineRule="auto"/>
        <w:ind w:left="3240"/>
        <w:rPr>
          <w:rFonts w:ascii="Cambria" w:hAnsi="Cambria"/>
          <w:sz w:val="32"/>
          <w:szCs w:val="32"/>
          <w:lang w:val="ru-RU"/>
        </w:rPr>
      </w:pPr>
      <w:r w:rsidRPr="00A27313">
        <w:rPr>
          <w:rFonts w:ascii="Cambria" w:hAnsi="Cambria"/>
          <w:sz w:val="32"/>
          <w:szCs w:val="32"/>
          <w:lang w:val="ru-RU"/>
        </w:rPr>
        <w:t xml:space="preserve">* </w:t>
      </w:r>
      <w:r w:rsidR="004667B7" w:rsidRPr="00172B7E">
        <w:rPr>
          <w:rFonts w:ascii="Cambria" w:hAnsi="Cambria"/>
          <w:sz w:val="32"/>
          <w:szCs w:val="32"/>
          <w:lang w:val="ru-RU"/>
        </w:rPr>
        <w:t xml:space="preserve">   </w:t>
      </w:r>
      <w:r w:rsidRPr="00A27313">
        <w:rPr>
          <w:rFonts w:ascii="Cambria" w:hAnsi="Cambria"/>
          <w:sz w:val="32"/>
          <w:szCs w:val="32"/>
          <w:lang w:val="ru-RU"/>
        </w:rPr>
        <w:t xml:space="preserve">* </w:t>
      </w:r>
      <w:r w:rsidR="004667B7" w:rsidRPr="00172B7E">
        <w:rPr>
          <w:rFonts w:ascii="Cambria" w:hAnsi="Cambria"/>
          <w:sz w:val="32"/>
          <w:szCs w:val="32"/>
          <w:lang w:val="ru-RU"/>
        </w:rPr>
        <w:t xml:space="preserve">   </w:t>
      </w:r>
      <w:r w:rsidRPr="00A27313">
        <w:rPr>
          <w:rFonts w:ascii="Cambria" w:hAnsi="Cambria"/>
          <w:sz w:val="32"/>
          <w:szCs w:val="32"/>
          <w:lang w:val="ru-RU"/>
        </w:rPr>
        <w:t>*</w:t>
      </w:r>
    </w:p>
    <w:p w14:paraId="41151E8C" w14:textId="77777777" w:rsidR="00EE7B25" w:rsidRPr="005D7121" w:rsidRDefault="00EE7B25" w:rsidP="00EE7B25">
      <w:pPr>
        <w:spacing w:after="0" w:line="240" w:lineRule="auto"/>
        <w:rPr>
          <w:rFonts w:ascii="Cambria" w:hAnsi="Cambria"/>
          <w:sz w:val="24"/>
          <w:szCs w:val="24"/>
          <w:lang w:val="ru-RU"/>
        </w:rPr>
      </w:pPr>
    </w:p>
    <w:p w14:paraId="6241B77A" w14:textId="5D379353" w:rsidR="00EE7B25" w:rsidRPr="00C35C14" w:rsidRDefault="00EE7B25" w:rsidP="005D7121">
      <w:pPr>
        <w:spacing w:after="0" w:line="360" w:lineRule="exact"/>
        <w:ind w:left="1714"/>
        <w:rPr>
          <w:rFonts w:ascii="Cambria" w:hAnsi="Cambria"/>
          <w:sz w:val="32"/>
          <w:szCs w:val="32"/>
          <w:lang w:val="ru-RU"/>
        </w:rPr>
      </w:pPr>
      <w:r w:rsidRPr="00C35C14">
        <w:rPr>
          <w:rFonts w:ascii="Cambria" w:hAnsi="Cambria"/>
          <w:sz w:val="32"/>
          <w:szCs w:val="32"/>
          <w:lang w:val="ru-RU"/>
        </w:rPr>
        <w:t>Провожаю на юг самолёты —</w:t>
      </w:r>
    </w:p>
    <w:p w14:paraId="0E289C43" w14:textId="32C06CF4" w:rsidR="00EE7B25" w:rsidRPr="00C35C14" w:rsidRDefault="00172B7E" w:rsidP="005D7121">
      <w:pPr>
        <w:spacing w:after="0" w:line="360" w:lineRule="exact"/>
        <w:ind w:left="1714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="00EE7B25" w:rsidRPr="00C35C14">
        <w:rPr>
          <w:rFonts w:ascii="Cambria" w:hAnsi="Cambria"/>
          <w:sz w:val="32"/>
          <w:szCs w:val="32"/>
          <w:lang w:val="ru-RU"/>
        </w:rPr>
        <w:t xml:space="preserve"> благодатнейшую из стран,</w:t>
      </w:r>
    </w:p>
    <w:p w14:paraId="46FF811E" w14:textId="4BF08D44" w:rsidR="00EE7B25" w:rsidRPr="00C35C14" w:rsidRDefault="00172B7E" w:rsidP="005D7121">
      <w:pPr>
        <w:spacing w:after="0" w:line="360" w:lineRule="exact"/>
        <w:ind w:left="1714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г</w:t>
      </w:r>
      <w:r w:rsidR="00EE7B25" w:rsidRPr="00C35C14">
        <w:rPr>
          <w:rFonts w:ascii="Cambria" w:hAnsi="Cambria"/>
          <w:sz w:val="32"/>
          <w:szCs w:val="32"/>
          <w:lang w:val="ru-RU"/>
        </w:rPr>
        <w:t>де стихами вещают высоты</w:t>
      </w:r>
    </w:p>
    <w:p w14:paraId="53094060" w14:textId="4702B38B" w:rsidR="00EE7B25" w:rsidRPr="00C35C14" w:rsidRDefault="00172B7E" w:rsidP="005D7121">
      <w:pPr>
        <w:spacing w:after="0" w:line="360" w:lineRule="exact"/>
        <w:ind w:left="1714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EE7B25" w:rsidRPr="00C35C14">
        <w:rPr>
          <w:rFonts w:ascii="Cambria" w:hAnsi="Cambria"/>
          <w:sz w:val="32"/>
          <w:szCs w:val="32"/>
          <w:lang w:val="ru-RU"/>
        </w:rPr>
        <w:t xml:space="preserve"> псаломно поёт Иордан.</w:t>
      </w:r>
    </w:p>
    <w:p w14:paraId="24F792F8" w14:textId="77777777" w:rsidR="00EE7B25" w:rsidRPr="00C35C14" w:rsidRDefault="00EE7B25" w:rsidP="005D7121">
      <w:pPr>
        <w:spacing w:after="0" w:line="360" w:lineRule="exact"/>
        <w:ind w:left="1714"/>
        <w:rPr>
          <w:rFonts w:ascii="Cambria" w:hAnsi="Cambria"/>
          <w:sz w:val="32"/>
          <w:szCs w:val="32"/>
          <w:lang w:val="ru-RU"/>
        </w:rPr>
      </w:pPr>
    </w:p>
    <w:p w14:paraId="48CE03BE" w14:textId="14EA53A5" w:rsidR="00EE7B25" w:rsidRPr="00C35C14" w:rsidRDefault="00EE7B25" w:rsidP="005D7121">
      <w:pPr>
        <w:spacing w:after="0" w:line="360" w:lineRule="exact"/>
        <w:ind w:left="1714"/>
        <w:rPr>
          <w:rFonts w:ascii="Cambria" w:hAnsi="Cambria"/>
          <w:sz w:val="32"/>
          <w:szCs w:val="32"/>
          <w:lang w:val="ru-RU"/>
        </w:rPr>
      </w:pPr>
      <w:r w:rsidRPr="00C35C14">
        <w:rPr>
          <w:rFonts w:ascii="Cambria" w:hAnsi="Cambria"/>
          <w:sz w:val="32"/>
          <w:szCs w:val="32"/>
          <w:lang w:val="ru-RU"/>
        </w:rPr>
        <w:t>Самолёт затеряется в сини.</w:t>
      </w:r>
    </w:p>
    <w:p w14:paraId="22726D16" w14:textId="7C978AE6" w:rsidR="00EE7B25" w:rsidRPr="00C35C14" w:rsidRDefault="00EE7B25" w:rsidP="005D7121">
      <w:pPr>
        <w:spacing w:after="0" w:line="360" w:lineRule="exact"/>
        <w:ind w:left="1714"/>
        <w:rPr>
          <w:rFonts w:ascii="Cambria" w:hAnsi="Cambria"/>
          <w:sz w:val="32"/>
          <w:szCs w:val="32"/>
          <w:lang w:val="ru-RU"/>
        </w:rPr>
      </w:pPr>
      <w:r w:rsidRPr="00C35C14">
        <w:rPr>
          <w:rFonts w:ascii="Cambria" w:hAnsi="Cambria"/>
          <w:sz w:val="32"/>
          <w:szCs w:val="32"/>
          <w:lang w:val="ru-RU"/>
        </w:rPr>
        <w:t>Померещится, что уже</w:t>
      </w:r>
    </w:p>
    <w:p w14:paraId="1ACFAF66" w14:textId="3FF9F23D" w:rsidR="00EE7B25" w:rsidRPr="00C35C14" w:rsidRDefault="00172B7E" w:rsidP="005D7121">
      <w:pPr>
        <w:spacing w:after="0" w:line="360" w:lineRule="exact"/>
        <w:ind w:left="1714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я</w:t>
      </w:r>
      <w:r w:rsidR="00EE7B25" w:rsidRPr="00C35C14">
        <w:rPr>
          <w:rFonts w:ascii="Cambria" w:hAnsi="Cambria"/>
          <w:sz w:val="32"/>
          <w:szCs w:val="32"/>
          <w:lang w:val="ru-RU"/>
        </w:rPr>
        <w:t xml:space="preserve"> — последний еврей в России.</w:t>
      </w:r>
    </w:p>
    <w:p w14:paraId="2C889DB2" w14:textId="2F518BD9" w:rsidR="00EE7B25" w:rsidRPr="00C35C14" w:rsidRDefault="00EE7B25" w:rsidP="005D7121">
      <w:pPr>
        <w:spacing w:after="0" w:line="360" w:lineRule="exact"/>
        <w:ind w:left="1714"/>
        <w:rPr>
          <w:rFonts w:ascii="Cambria" w:hAnsi="Cambria"/>
          <w:sz w:val="32"/>
          <w:szCs w:val="32"/>
          <w:lang w:val="ru-RU"/>
        </w:rPr>
      </w:pPr>
      <w:r w:rsidRPr="00C35C14">
        <w:rPr>
          <w:rFonts w:ascii="Cambria" w:hAnsi="Cambria"/>
          <w:sz w:val="32"/>
          <w:szCs w:val="32"/>
          <w:lang w:val="ru-RU"/>
        </w:rPr>
        <w:t>Затеснит, защемит в душе...</w:t>
      </w:r>
    </w:p>
    <w:p w14:paraId="10166DA4" w14:textId="77777777" w:rsidR="00EE7B25" w:rsidRPr="00C35C14" w:rsidRDefault="00EE7B25" w:rsidP="005D7121">
      <w:pPr>
        <w:spacing w:after="0" w:line="360" w:lineRule="exact"/>
        <w:ind w:left="1714"/>
        <w:rPr>
          <w:rFonts w:ascii="Cambria" w:hAnsi="Cambria"/>
          <w:sz w:val="32"/>
          <w:szCs w:val="32"/>
          <w:lang w:val="ru-RU"/>
        </w:rPr>
      </w:pPr>
    </w:p>
    <w:p w14:paraId="4778D3FE" w14:textId="666ECFCF" w:rsidR="00EE7B25" w:rsidRPr="00C35C14" w:rsidRDefault="00EE7B25" w:rsidP="005D7121">
      <w:pPr>
        <w:spacing w:after="0" w:line="360" w:lineRule="exact"/>
        <w:ind w:left="1714"/>
        <w:rPr>
          <w:rFonts w:ascii="Cambria" w:hAnsi="Cambria"/>
          <w:sz w:val="32"/>
          <w:szCs w:val="32"/>
          <w:lang w:val="ru-RU"/>
        </w:rPr>
      </w:pPr>
      <w:r w:rsidRPr="00C35C14">
        <w:rPr>
          <w:rFonts w:ascii="Cambria" w:hAnsi="Cambria"/>
          <w:sz w:val="32"/>
          <w:szCs w:val="32"/>
          <w:lang w:val="ru-RU"/>
        </w:rPr>
        <w:t>«В добрый путь», — и сестре, и брату.</w:t>
      </w:r>
    </w:p>
    <w:p w14:paraId="01697F95" w14:textId="44271915" w:rsidR="00EE7B25" w:rsidRPr="00C35C14" w:rsidRDefault="00EE7B25" w:rsidP="005D7121">
      <w:pPr>
        <w:spacing w:after="0" w:line="360" w:lineRule="exact"/>
        <w:ind w:left="1714"/>
        <w:rPr>
          <w:rFonts w:ascii="Cambria" w:hAnsi="Cambria"/>
          <w:sz w:val="32"/>
          <w:szCs w:val="32"/>
          <w:lang w:val="ru-RU"/>
        </w:rPr>
      </w:pPr>
      <w:r w:rsidRPr="00C35C14">
        <w:rPr>
          <w:rFonts w:ascii="Cambria" w:hAnsi="Cambria"/>
          <w:sz w:val="32"/>
          <w:szCs w:val="32"/>
          <w:lang w:val="ru-RU"/>
        </w:rPr>
        <w:t>И да будет последним исход.</w:t>
      </w:r>
    </w:p>
    <w:p w14:paraId="47503578" w14:textId="2AFA0F26" w:rsidR="00EE7B25" w:rsidRPr="00C35C14" w:rsidRDefault="00EE7B25" w:rsidP="005D7121">
      <w:pPr>
        <w:spacing w:after="0" w:line="360" w:lineRule="exact"/>
        <w:ind w:left="1714"/>
        <w:rPr>
          <w:rFonts w:ascii="Cambria" w:hAnsi="Cambria"/>
          <w:sz w:val="32"/>
          <w:szCs w:val="32"/>
          <w:lang w:val="ru-RU"/>
        </w:rPr>
      </w:pPr>
      <w:r w:rsidRPr="00C35C14">
        <w:rPr>
          <w:rFonts w:ascii="Cambria" w:hAnsi="Cambria"/>
          <w:sz w:val="32"/>
          <w:szCs w:val="32"/>
          <w:lang w:val="ru-RU"/>
        </w:rPr>
        <w:t>А Россия... и эту утрату,</w:t>
      </w:r>
    </w:p>
    <w:p w14:paraId="6B201B3A" w14:textId="03DB59E1" w:rsidR="00EE7B25" w:rsidRPr="00C35C14" w:rsidRDefault="00172B7E" w:rsidP="005D7121">
      <w:pPr>
        <w:spacing w:after="0" w:line="360" w:lineRule="exact"/>
        <w:ind w:left="1714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="00EE7B25" w:rsidRPr="00C35C14">
        <w:rPr>
          <w:rFonts w:ascii="Cambria" w:hAnsi="Cambria"/>
          <w:sz w:val="32"/>
          <w:szCs w:val="32"/>
          <w:lang w:val="ru-RU"/>
        </w:rPr>
        <w:t>ероятно, переживёт.</w:t>
      </w:r>
    </w:p>
    <w:p w14:paraId="49C1752F" w14:textId="77777777" w:rsidR="00EE7B25" w:rsidRPr="00C35C14" w:rsidRDefault="00EE7B25" w:rsidP="005D7121">
      <w:pPr>
        <w:spacing w:after="0" w:line="360" w:lineRule="exact"/>
        <w:ind w:left="1714"/>
        <w:rPr>
          <w:rFonts w:ascii="Cambria" w:hAnsi="Cambria"/>
          <w:sz w:val="32"/>
          <w:szCs w:val="32"/>
          <w:lang w:val="ru-RU"/>
        </w:rPr>
      </w:pPr>
    </w:p>
    <w:p w14:paraId="1DB96252" w14:textId="3D4BD8DB" w:rsidR="00EE7B25" w:rsidRPr="00C35C14" w:rsidRDefault="00EE7B25" w:rsidP="005D7121">
      <w:pPr>
        <w:spacing w:after="0" w:line="360" w:lineRule="exact"/>
        <w:ind w:left="1714"/>
        <w:rPr>
          <w:rFonts w:ascii="Cambria" w:hAnsi="Cambria"/>
          <w:sz w:val="32"/>
          <w:szCs w:val="32"/>
          <w:lang w:val="ru-RU"/>
        </w:rPr>
      </w:pPr>
      <w:r w:rsidRPr="00C35C14">
        <w:rPr>
          <w:rFonts w:ascii="Cambria" w:hAnsi="Cambria"/>
          <w:sz w:val="32"/>
          <w:szCs w:val="32"/>
          <w:lang w:val="ru-RU"/>
        </w:rPr>
        <w:t>Здесь другое до боли тревожит:</w:t>
      </w:r>
    </w:p>
    <w:p w14:paraId="6BFD99E3" w14:textId="3C40A0FC" w:rsidR="00EE7B25" w:rsidRPr="00C35C14" w:rsidRDefault="00172B7E" w:rsidP="005D7121">
      <w:pPr>
        <w:spacing w:after="0" w:line="360" w:lineRule="exact"/>
        <w:ind w:left="1714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EE7B25" w:rsidRPr="00C35C14">
        <w:rPr>
          <w:rFonts w:ascii="Cambria" w:hAnsi="Cambria"/>
          <w:sz w:val="32"/>
          <w:szCs w:val="32"/>
          <w:lang w:val="ru-RU"/>
        </w:rPr>
        <w:t>ищета да исход в торги;</w:t>
      </w:r>
    </w:p>
    <w:p w14:paraId="7B0578D8" w14:textId="611DF981" w:rsidR="00EE7B25" w:rsidRPr="00C35C14" w:rsidRDefault="00172B7E" w:rsidP="005D7121">
      <w:pPr>
        <w:spacing w:after="0" w:line="360" w:lineRule="exact"/>
        <w:ind w:left="1714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EE7B25" w:rsidRPr="00C35C14">
        <w:rPr>
          <w:rFonts w:ascii="Cambria" w:hAnsi="Cambria"/>
          <w:sz w:val="32"/>
          <w:szCs w:val="32"/>
          <w:lang w:val="ru-RU"/>
        </w:rPr>
        <w:t>икого не волнуют, похоже, —</w:t>
      </w:r>
    </w:p>
    <w:p w14:paraId="1BF9FF84" w14:textId="64A84675" w:rsidR="00EE7B25" w:rsidRPr="00C35C14" w:rsidRDefault="00172B7E" w:rsidP="005D7121">
      <w:pPr>
        <w:spacing w:after="0" w:line="360" w:lineRule="exact"/>
        <w:ind w:left="1714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EE7B25" w:rsidRPr="00C35C14">
        <w:rPr>
          <w:rFonts w:ascii="Cambria" w:hAnsi="Cambria"/>
          <w:sz w:val="32"/>
          <w:szCs w:val="32"/>
          <w:lang w:val="ru-RU"/>
        </w:rPr>
        <w:t xml:space="preserve"> не пишет никто — стихи.</w:t>
      </w:r>
    </w:p>
    <w:p w14:paraId="60CC26F8" w14:textId="77777777" w:rsidR="00EE7B25" w:rsidRPr="00C35C14" w:rsidRDefault="00EE7B25" w:rsidP="005D7121">
      <w:pPr>
        <w:spacing w:after="0" w:line="360" w:lineRule="exact"/>
        <w:ind w:left="1714"/>
        <w:rPr>
          <w:rFonts w:ascii="Cambria" w:hAnsi="Cambria"/>
          <w:sz w:val="32"/>
          <w:szCs w:val="32"/>
          <w:lang w:val="ru-RU"/>
        </w:rPr>
      </w:pPr>
    </w:p>
    <w:p w14:paraId="12FFE4E5" w14:textId="2E773D00" w:rsidR="00EE7B25" w:rsidRPr="00C35C14" w:rsidRDefault="00EE7B25" w:rsidP="005D7121">
      <w:pPr>
        <w:spacing w:after="0" w:line="360" w:lineRule="exact"/>
        <w:ind w:left="1714"/>
        <w:rPr>
          <w:rFonts w:ascii="Cambria" w:hAnsi="Cambria"/>
          <w:sz w:val="32"/>
          <w:szCs w:val="32"/>
          <w:lang w:val="ru-RU"/>
        </w:rPr>
      </w:pPr>
      <w:r w:rsidRPr="00C35C14">
        <w:rPr>
          <w:rFonts w:ascii="Cambria" w:hAnsi="Cambria"/>
          <w:sz w:val="32"/>
          <w:szCs w:val="32"/>
          <w:lang w:val="ru-RU"/>
        </w:rPr>
        <w:t>Где-то в бизнесе нынче мессии.</w:t>
      </w:r>
    </w:p>
    <w:p w14:paraId="7DFCCEC6" w14:textId="2F6BEDB6" w:rsidR="00EE7B25" w:rsidRPr="00C35C14" w:rsidRDefault="00EE7B25" w:rsidP="005D7121">
      <w:pPr>
        <w:spacing w:after="0" w:line="360" w:lineRule="exact"/>
        <w:ind w:left="1714"/>
        <w:rPr>
          <w:rFonts w:ascii="Cambria" w:hAnsi="Cambria"/>
          <w:sz w:val="32"/>
          <w:szCs w:val="32"/>
          <w:lang w:val="ru-RU"/>
        </w:rPr>
      </w:pPr>
      <w:r w:rsidRPr="00C35C14">
        <w:rPr>
          <w:rFonts w:ascii="Cambria" w:hAnsi="Cambria"/>
          <w:sz w:val="32"/>
          <w:szCs w:val="32"/>
          <w:lang w:val="ru-RU"/>
        </w:rPr>
        <w:t>Померещится, что уже</w:t>
      </w:r>
    </w:p>
    <w:p w14:paraId="66957ADD" w14:textId="792B6738" w:rsidR="00EE7B25" w:rsidRPr="00C35C14" w:rsidRDefault="00172B7E" w:rsidP="005D7121">
      <w:pPr>
        <w:spacing w:after="0" w:line="360" w:lineRule="exact"/>
        <w:ind w:left="1714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я</w:t>
      </w:r>
      <w:r w:rsidR="00EE7B25" w:rsidRPr="00C35C14">
        <w:rPr>
          <w:rFonts w:ascii="Cambria" w:hAnsi="Cambria"/>
          <w:sz w:val="32"/>
          <w:szCs w:val="32"/>
          <w:lang w:val="ru-RU"/>
        </w:rPr>
        <w:t xml:space="preserve"> — последний поэт России.</w:t>
      </w:r>
    </w:p>
    <w:p w14:paraId="0F9750B9" w14:textId="2793DD84" w:rsidR="00EE7B25" w:rsidRPr="00C35C14" w:rsidRDefault="00EE7B25" w:rsidP="005D7121">
      <w:pPr>
        <w:spacing w:after="0" w:line="360" w:lineRule="exact"/>
        <w:ind w:left="1714"/>
        <w:rPr>
          <w:rFonts w:ascii="Cambria" w:hAnsi="Cambria"/>
          <w:sz w:val="32"/>
          <w:szCs w:val="32"/>
          <w:lang w:val="ru-RU"/>
        </w:rPr>
      </w:pPr>
      <w:r w:rsidRPr="00C35C14">
        <w:rPr>
          <w:rFonts w:ascii="Cambria" w:hAnsi="Cambria"/>
          <w:sz w:val="32"/>
          <w:szCs w:val="32"/>
          <w:lang w:val="ru-RU"/>
        </w:rPr>
        <w:t>Защемит, закровит в душе...</w:t>
      </w:r>
    </w:p>
    <w:p w14:paraId="3B0073EB" w14:textId="77777777" w:rsidR="00EE7B25" w:rsidRPr="00C35C14" w:rsidRDefault="00EE7B25" w:rsidP="005D7121">
      <w:pPr>
        <w:spacing w:after="0" w:line="360" w:lineRule="exact"/>
        <w:ind w:left="1714"/>
        <w:rPr>
          <w:rFonts w:ascii="Cambria" w:hAnsi="Cambria"/>
          <w:sz w:val="32"/>
          <w:szCs w:val="32"/>
          <w:lang w:val="ru-RU"/>
        </w:rPr>
      </w:pPr>
    </w:p>
    <w:p w14:paraId="1B6BC661" w14:textId="6EA5E89E" w:rsidR="00EE7B25" w:rsidRPr="00C35C14" w:rsidRDefault="00EE7B25" w:rsidP="005D7121">
      <w:pPr>
        <w:spacing w:after="0" w:line="360" w:lineRule="exact"/>
        <w:ind w:left="1714"/>
        <w:rPr>
          <w:rFonts w:ascii="Cambria" w:hAnsi="Cambria"/>
          <w:sz w:val="32"/>
          <w:szCs w:val="32"/>
          <w:lang w:val="ru-RU"/>
        </w:rPr>
      </w:pPr>
      <w:r w:rsidRPr="00C35C14">
        <w:rPr>
          <w:rFonts w:ascii="Cambria" w:hAnsi="Cambria"/>
          <w:sz w:val="32"/>
          <w:szCs w:val="32"/>
          <w:lang w:val="ru-RU"/>
        </w:rPr>
        <w:t>И бесплодит Россию, и сушит.</w:t>
      </w:r>
    </w:p>
    <w:p w14:paraId="10A64012" w14:textId="6DD9E32A" w:rsidR="00EE7B25" w:rsidRPr="00C35C14" w:rsidRDefault="00EE7B25" w:rsidP="005D7121">
      <w:pPr>
        <w:spacing w:after="0" w:line="360" w:lineRule="exact"/>
        <w:ind w:left="1714"/>
        <w:rPr>
          <w:rFonts w:ascii="Cambria" w:hAnsi="Cambria"/>
          <w:sz w:val="32"/>
          <w:szCs w:val="32"/>
          <w:lang w:val="ru-RU"/>
        </w:rPr>
      </w:pPr>
      <w:r w:rsidRPr="00C35C14">
        <w:rPr>
          <w:rFonts w:ascii="Cambria" w:hAnsi="Cambria"/>
          <w:sz w:val="32"/>
          <w:szCs w:val="32"/>
          <w:lang w:val="ru-RU"/>
        </w:rPr>
        <w:t>А всё ноет в груди да жжёт:</w:t>
      </w:r>
    </w:p>
    <w:p w14:paraId="54F4BB4B" w14:textId="2473CFE7" w:rsidR="00EE7B25" w:rsidRPr="00C35C14" w:rsidRDefault="00172B7E" w:rsidP="005D7121">
      <w:pPr>
        <w:spacing w:after="0" w:line="360" w:lineRule="exact"/>
        <w:ind w:left="1714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EE7B25" w:rsidRPr="00C35C14">
        <w:rPr>
          <w:rFonts w:ascii="Cambria" w:hAnsi="Cambria"/>
          <w:sz w:val="32"/>
          <w:szCs w:val="32"/>
          <w:lang w:val="ru-RU"/>
        </w:rPr>
        <w:t>е утратила б только душу,</w:t>
      </w:r>
    </w:p>
    <w:p w14:paraId="4BC21465" w14:textId="152099AE" w:rsidR="00EE7B25" w:rsidRDefault="00172B7E" w:rsidP="005D7121">
      <w:pPr>
        <w:spacing w:after="0" w:line="360" w:lineRule="exact"/>
        <w:ind w:left="1714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о</w:t>
      </w:r>
      <w:r w:rsidR="00EE7B25" w:rsidRPr="00C35C14">
        <w:rPr>
          <w:rFonts w:ascii="Cambria" w:hAnsi="Cambria"/>
          <w:sz w:val="32"/>
          <w:szCs w:val="32"/>
          <w:lang w:val="ru-RU"/>
        </w:rPr>
        <w:t>стальное — переживёт.</w:t>
      </w:r>
    </w:p>
    <w:p w14:paraId="59EED023" w14:textId="77777777" w:rsidR="00EE7B25" w:rsidRPr="00C35C14" w:rsidRDefault="00EE7B25" w:rsidP="00C35C14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EE7B25" w:rsidRPr="00C35C14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14"/>
    <w:rsid w:val="00172B7E"/>
    <w:rsid w:val="00214AD3"/>
    <w:rsid w:val="002813D0"/>
    <w:rsid w:val="002859E7"/>
    <w:rsid w:val="004100B7"/>
    <w:rsid w:val="00436B80"/>
    <w:rsid w:val="004667B7"/>
    <w:rsid w:val="004D1577"/>
    <w:rsid w:val="00560986"/>
    <w:rsid w:val="005D7121"/>
    <w:rsid w:val="00863EAC"/>
    <w:rsid w:val="009C4CD2"/>
    <w:rsid w:val="00A2160B"/>
    <w:rsid w:val="00A27313"/>
    <w:rsid w:val="00A92F6D"/>
    <w:rsid w:val="00C35C14"/>
    <w:rsid w:val="00DF0A49"/>
    <w:rsid w:val="00E116EF"/>
    <w:rsid w:val="00E42CA1"/>
    <w:rsid w:val="00EE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47A7"/>
  <w15:chartTrackingRefBased/>
  <w15:docId w15:val="{2D4EE9B0-C85B-4D3D-AEF5-2605A80C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7B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5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2025-10-13T21:22:00Z</cp:lastPrinted>
  <dcterms:created xsi:type="dcterms:W3CDTF">2024-06-04T20:51:00Z</dcterms:created>
  <dcterms:modified xsi:type="dcterms:W3CDTF">2025-10-14T00:56:00Z</dcterms:modified>
</cp:coreProperties>
</file>