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EAE30" w14:textId="77777777" w:rsidR="00A41214" w:rsidRPr="00A41214" w:rsidRDefault="00A41214" w:rsidP="003719CE">
      <w:pPr>
        <w:spacing w:after="0" w:line="280" w:lineRule="exact"/>
        <w:rPr>
          <w:rFonts w:ascii="Cambria" w:eastAsia="Calibri" w:hAnsi="Cambria" w:cs="Times New Roman"/>
          <w:sz w:val="30"/>
          <w:szCs w:val="30"/>
          <w:lang w:val="ru-RU"/>
        </w:rPr>
      </w:pPr>
      <w:r w:rsidRPr="00A41214">
        <w:rPr>
          <w:rFonts w:ascii="Cambria" w:eastAsia="Calibri" w:hAnsi="Cambria" w:cs="Times New Roman"/>
          <w:sz w:val="30"/>
          <w:szCs w:val="30"/>
          <w:lang w:val="ru-RU"/>
        </w:rPr>
        <w:t xml:space="preserve">Ростислав Дижур  </w:t>
      </w:r>
      <w:hyperlink r:id="rId4" w:history="1">
        <w:r w:rsidRPr="00A41214">
          <w:rPr>
            <w:rFonts w:ascii="Cambria" w:eastAsia="Calibri" w:hAnsi="Cambria" w:cs="Times New Roman"/>
            <w:color w:val="0563C1" w:themeColor="hyperlink"/>
            <w:sz w:val="30"/>
            <w:szCs w:val="30"/>
            <w:u w:val="single"/>
            <w:lang w:val="ru-RU"/>
          </w:rPr>
          <w:t>www.r-di.net</w:t>
        </w:r>
      </w:hyperlink>
    </w:p>
    <w:p w14:paraId="419D3F2E" w14:textId="77777777" w:rsidR="00A41214" w:rsidRPr="00A41214" w:rsidRDefault="00A41214" w:rsidP="003719CE">
      <w:pPr>
        <w:spacing w:after="0" w:line="280" w:lineRule="exact"/>
        <w:rPr>
          <w:rFonts w:ascii="Cambria" w:eastAsia="Calibri" w:hAnsi="Cambria" w:cs="Times New Roman"/>
          <w:sz w:val="25"/>
          <w:szCs w:val="25"/>
          <w:lang w:val="ru-RU"/>
        </w:rPr>
      </w:pPr>
      <w:r w:rsidRPr="00A41214">
        <w:rPr>
          <w:rFonts w:ascii="Cambria" w:eastAsia="Calibri" w:hAnsi="Cambria" w:cs="Times New Roman"/>
          <w:sz w:val="25"/>
          <w:szCs w:val="25"/>
          <w:lang w:val="ru-RU"/>
        </w:rPr>
        <w:t>_______________________________________________________________________________________________</w:t>
      </w:r>
    </w:p>
    <w:p w14:paraId="488D9616" w14:textId="77777777" w:rsidR="00A41214" w:rsidRPr="003719CE" w:rsidRDefault="00A41214" w:rsidP="00A41214">
      <w:pPr>
        <w:spacing w:after="0" w:line="240" w:lineRule="auto"/>
        <w:rPr>
          <w:rFonts w:ascii="Cambria" w:eastAsia="Calibri" w:hAnsi="Cambria" w:cs="Times New Roman"/>
          <w:sz w:val="14"/>
          <w:szCs w:val="14"/>
          <w:lang w:val="ru-RU"/>
        </w:rPr>
      </w:pPr>
    </w:p>
    <w:p w14:paraId="7AC3A3AE" w14:textId="77777777" w:rsidR="00A41214" w:rsidRPr="003719CE" w:rsidRDefault="00A41214" w:rsidP="00A41214">
      <w:pPr>
        <w:spacing w:after="0" w:line="240" w:lineRule="auto"/>
        <w:rPr>
          <w:rFonts w:ascii="Cambria" w:eastAsia="Calibri" w:hAnsi="Cambria" w:cs="Times New Roman"/>
          <w:sz w:val="14"/>
          <w:szCs w:val="14"/>
          <w:lang w:val="ru-RU"/>
        </w:rPr>
      </w:pPr>
    </w:p>
    <w:p w14:paraId="18B4D4DB" w14:textId="26AFABB0" w:rsidR="00716CFB" w:rsidRPr="005375A4" w:rsidRDefault="00716CFB" w:rsidP="00A41214">
      <w:pPr>
        <w:tabs>
          <w:tab w:val="left" w:pos="2160"/>
        </w:tabs>
        <w:spacing w:after="0" w:line="240" w:lineRule="auto"/>
        <w:ind w:left="2520"/>
        <w:rPr>
          <w:rFonts w:ascii="Cambria" w:hAnsi="Cambria"/>
          <w:sz w:val="32"/>
          <w:szCs w:val="32"/>
          <w:lang w:val="ru-RU"/>
        </w:rPr>
      </w:pPr>
      <w:r w:rsidRPr="005375A4">
        <w:rPr>
          <w:rFonts w:ascii="Cambria" w:hAnsi="Cambria"/>
          <w:sz w:val="32"/>
          <w:szCs w:val="32"/>
          <w:lang w:val="ru-RU"/>
        </w:rPr>
        <w:t>ОБОСТРЕНИЕ  ТЕМЫ</w:t>
      </w:r>
    </w:p>
    <w:p w14:paraId="0BC93AA8" w14:textId="77777777" w:rsidR="0081333C" w:rsidRPr="0081333C" w:rsidRDefault="0081333C" w:rsidP="0081333C">
      <w:pPr>
        <w:spacing w:after="0" w:line="240" w:lineRule="auto"/>
        <w:ind w:left="1627"/>
        <w:rPr>
          <w:rFonts w:ascii="Cambria" w:hAnsi="Cambria"/>
          <w:sz w:val="12"/>
          <w:szCs w:val="12"/>
          <w:lang w:val="ru-RU"/>
        </w:rPr>
      </w:pPr>
    </w:p>
    <w:p w14:paraId="51F02C1E" w14:textId="4555E89A" w:rsidR="00716CFB" w:rsidRPr="005375A4" w:rsidRDefault="00716CFB" w:rsidP="003719CE">
      <w:pPr>
        <w:spacing w:after="0" w:line="330" w:lineRule="exact"/>
        <w:ind w:left="1627"/>
        <w:rPr>
          <w:rFonts w:ascii="Cambria" w:hAnsi="Cambria"/>
          <w:sz w:val="32"/>
          <w:szCs w:val="32"/>
          <w:lang w:val="ru-RU"/>
        </w:rPr>
      </w:pPr>
      <w:r w:rsidRPr="005375A4">
        <w:rPr>
          <w:rFonts w:ascii="Cambria" w:hAnsi="Cambria"/>
          <w:sz w:val="32"/>
          <w:szCs w:val="32"/>
          <w:lang w:val="ru-RU"/>
        </w:rPr>
        <w:t>С лихвой — страданий и кручин.</w:t>
      </w:r>
    </w:p>
    <w:p w14:paraId="05D95DBC" w14:textId="31C29C55" w:rsidR="00716CFB" w:rsidRPr="005375A4" w:rsidRDefault="00716CFB" w:rsidP="003719CE">
      <w:pPr>
        <w:spacing w:after="0" w:line="330" w:lineRule="exact"/>
        <w:ind w:left="1627"/>
        <w:rPr>
          <w:rFonts w:ascii="Cambria" w:hAnsi="Cambria"/>
          <w:sz w:val="32"/>
          <w:szCs w:val="32"/>
          <w:lang w:val="ru-RU"/>
        </w:rPr>
      </w:pPr>
      <w:r w:rsidRPr="005375A4">
        <w:rPr>
          <w:rFonts w:ascii="Cambria" w:hAnsi="Cambria"/>
          <w:sz w:val="32"/>
          <w:szCs w:val="32"/>
          <w:lang w:val="ru-RU"/>
        </w:rPr>
        <w:t>И всё-таки среди напастей</w:t>
      </w:r>
    </w:p>
    <w:p w14:paraId="7EED98CF" w14:textId="566E88B1" w:rsidR="00716CFB" w:rsidRPr="005375A4" w:rsidRDefault="0081333C" w:rsidP="003719CE">
      <w:pPr>
        <w:spacing w:after="0" w:line="330" w:lineRule="exact"/>
        <w:ind w:left="1627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н</w:t>
      </w:r>
      <w:r w:rsidR="00716CFB" w:rsidRPr="005375A4">
        <w:rPr>
          <w:rFonts w:ascii="Cambria" w:hAnsi="Cambria"/>
          <w:sz w:val="32"/>
          <w:szCs w:val="32"/>
          <w:lang w:val="ru-RU"/>
        </w:rPr>
        <w:t>емного сыщется причин,</w:t>
      </w:r>
    </w:p>
    <w:p w14:paraId="7C0C4125" w14:textId="4299BEAD" w:rsidR="00716CFB" w:rsidRPr="005375A4" w:rsidRDefault="0081333C" w:rsidP="003719CE">
      <w:pPr>
        <w:spacing w:after="0" w:line="330" w:lineRule="exact"/>
        <w:ind w:left="1627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с</w:t>
      </w:r>
      <w:r w:rsidR="00716CFB" w:rsidRPr="005375A4">
        <w:rPr>
          <w:rFonts w:ascii="Cambria" w:hAnsi="Cambria"/>
          <w:sz w:val="32"/>
          <w:szCs w:val="32"/>
          <w:lang w:val="ru-RU"/>
        </w:rPr>
        <w:t>пособных стать помехой счастью.</w:t>
      </w:r>
    </w:p>
    <w:p w14:paraId="7D2C23B2" w14:textId="77777777" w:rsidR="00716CFB" w:rsidRPr="0081333C" w:rsidRDefault="00716CFB" w:rsidP="00A41214">
      <w:pPr>
        <w:spacing w:after="0" w:line="240" w:lineRule="auto"/>
        <w:ind w:left="1620"/>
        <w:rPr>
          <w:rFonts w:ascii="Cambria" w:hAnsi="Cambria"/>
          <w:sz w:val="20"/>
          <w:szCs w:val="20"/>
          <w:lang w:val="ru-RU"/>
        </w:rPr>
      </w:pPr>
    </w:p>
    <w:p w14:paraId="21625C3A" w14:textId="0FC48763" w:rsidR="00716CFB" w:rsidRPr="005375A4" w:rsidRDefault="00716CFB" w:rsidP="003719CE">
      <w:pPr>
        <w:spacing w:after="0" w:line="330" w:lineRule="exact"/>
        <w:ind w:left="1627"/>
        <w:rPr>
          <w:rFonts w:ascii="Cambria" w:hAnsi="Cambria"/>
          <w:sz w:val="32"/>
          <w:szCs w:val="32"/>
          <w:lang w:val="ru-RU"/>
        </w:rPr>
      </w:pPr>
      <w:bookmarkStart w:id="0" w:name="_Hlk211266287"/>
      <w:r w:rsidRPr="005375A4">
        <w:rPr>
          <w:rFonts w:ascii="Cambria" w:hAnsi="Cambria"/>
          <w:sz w:val="32"/>
          <w:szCs w:val="32"/>
          <w:lang w:val="ru-RU"/>
        </w:rPr>
        <w:t>Живинка б теплилась в душе,</w:t>
      </w:r>
    </w:p>
    <w:p w14:paraId="5578DA96" w14:textId="499CF697" w:rsidR="00716CFB" w:rsidRPr="005375A4" w:rsidRDefault="0081333C" w:rsidP="003719CE">
      <w:pPr>
        <w:spacing w:after="0" w:line="330" w:lineRule="exact"/>
        <w:ind w:left="1627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а</w:t>
      </w:r>
      <w:r w:rsidR="00716CFB" w:rsidRPr="005375A4">
        <w:rPr>
          <w:rFonts w:ascii="Cambria" w:hAnsi="Cambria"/>
          <w:sz w:val="32"/>
          <w:szCs w:val="32"/>
          <w:lang w:val="ru-RU"/>
        </w:rPr>
        <w:t xml:space="preserve"> выпал крах, успех ли добыт —</w:t>
      </w:r>
    </w:p>
    <w:p w14:paraId="18668B34" w14:textId="24AA022E" w:rsidR="00716CFB" w:rsidRPr="005375A4" w:rsidRDefault="0081333C" w:rsidP="003719CE">
      <w:pPr>
        <w:spacing w:after="0" w:line="330" w:lineRule="exact"/>
        <w:ind w:left="1627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н</w:t>
      </w:r>
      <w:r w:rsidR="00716CFB" w:rsidRPr="005375A4">
        <w:rPr>
          <w:rFonts w:ascii="Cambria" w:hAnsi="Cambria"/>
          <w:sz w:val="32"/>
          <w:szCs w:val="32"/>
          <w:lang w:val="ru-RU"/>
        </w:rPr>
        <w:t>е столь существенно уже</w:t>
      </w:r>
      <w:r>
        <w:rPr>
          <w:rFonts w:ascii="Cambria" w:hAnsi="Cambria"/>
          <w:sz w:val="32"/>
          <w:szCs w:val="32"/>
          <w:lang w:val="ru-RU"/>
        </w:rPr>
        <w:t>.</w:t>
      </w:r>
    </w:p>
    <w:p w14:paraId="30F71425" w14:textId="44A3B9C9" w:rsidR="00716CFB" w:rsidRPr="005375A4" w:rsidRDefault="00716CFB" w:rsidP="003719CE">
      <w:pPr>
        <w:spacing w:after="0" w:line="330" w:lineRule="exact"/>
        <w:ind w:left="1627"/>
        <w:rPr>
          <w:rFonts w:ascii="Cambria" w:hAnsi="Cambria"/>
          <w:sz w:val="32"/>
          <w:szCs w:val="32"/>
          <w:lang w:val="ru-RU"/>
        </w:rPr>
      </w:pPr>
      <w:r w:rsidRPr="005375A4">
        <w:rPr>
          <w:rFonts w:ascii="Cambria" w:hAnsi="Cambria"/>
          <w:sz w:val="32"/>
          <w:szCs w:val="32"/>
          <w:lang w:val="ru-RU"/>
        </w:rPr>
        <w:t>В итоге</w:t>
      </w:r>
    </w:p>
    <w:p w14:paraId="11CCA982" w14:textId="581B3E31" w:rsidR="00716CFB" w:rsidRPr="005375A4" w:rsidRDefault="00716CFB" w:rsidP="003719CE">
      <w:pPr>
        <w:spacing w:after="0" w:line="330" w:lineRule="exact"/>
        <w:ind w:left="1627"/>
        <w:rPr>
          <w:rFonts w:ascii="Cambria" w:hAnsi="Cambria"/>
          <w:sz w:val="32"/>
          <w:szCs w:val="32"/>
          <w:lang w:val="ru-RU"/>
        </w:rPr>
      </w:pPr>
      <w:r w:rsidRPr="005375A4">
        <w:rPr>
          <w:rFonts w:ascii="Cambria" w:hAnsi="Cambria"/>
          <w:sz w:val="32"/>
          <w:szCs w:val="32"/>
          <w:lang w:val="ru-RU"/>
        </w:rPr>
        <w:t>важен только опыт.</w:t>
      </w:r>
    </w:p>
    <w:bookmarkEnd w:id="0"/>
    <w:p w14:paraId="75A2CC6C" w14:textId="77777777" w:rsidR="003719CE" w:rsidRPr="0081333C" w:rsidRDefault="003719CE" w:rsidP="003719CE">
      <w:pPr>
        <w:spacing w:after="0" w:line="240" w:lineRule="auto"/>
        <w:ind w:left="1620"/>
        <w:rPr>
          <w:rFonts w:ascii="Cambria" w:hAnsi="Cambria"/>
          <w:sz w:val="20"/>
          <w:szCs w:val="20"/>
          <w:lang w:val="ru-RU"/>
        </w:rPr>
      </w:pPr>
    </w:p>
    <w:p w14:paraId="680ADC13" w14:textId="282DC667" w:rsidR="00716CFB" w:rsidRPr="005375A4" w:rsidRDefault="00716CFB" w:rsidP="003719CE">
      <w:pPr>
        <w:spacing w:after="0" w:line="330" w:lineRule="exact"/>
        <w:ind w:left="1627"/>
        <w:rPr>
          <w:rFonts w:ascii="Cambria" w:hAnsi="Cambria"/>
          <w:sz w:val="32"/>
          <w:szCs w:val="32"/>
          <w:lang w:val="ru-RU"/>
        </w:rPr>
      </w:pPr>
      <w:r w:rsidRPr="005375A4">
        <w:rPr>
          <w:rFonts w:ascii="Cambria" w:hAnsi="Cambria"/>
          <w:sz w:val="32"/>
          <w:szCs w:val="32"/>
          <w:lang w:val="ru-RU"/>
        </w:rPr>
        <w:t>Ведь нужно жить и жить,</w:t>
      </w:r>
    </w:p>
    <w:p w14:paraId="03A9BA9E" w14:textId="7F2126C5" w:rsidR="00716CFB" w:rsidRPr="005375A4" w:rsidRDefault="00716CFB" w:rsidP="003719CE">
      <w:pPr>
        <w:spacing w:after="0" w:line="330" w:lineRule="exact"/>
        <w:ind w:left="1627"/>
        <w:rPr>
          <w:rFonts w:ascii="Cambria" w:hAnsi="Cambria"/>
          <w:sz w:val="32"/>
          <w:szCs w:val="32"/>
          <w:lang w:val="ru-RU"/>
        </w:rPr>
      </w:pPr>
      <w:r w:rsidRPr="005375A4">
        <w:rPr>
          <w:rFonts w:ascii="Cambria" w:hAnsi="Cambria"/>
          <w:sz w:val="32"/>
          <w:szCs w:val="32"/>
          <w:lang w:val="ru-RU"/>
        </w:rPr>
        <w:t>пока,</w:t>
      </w:r>
    </w:p>
    <w:p w14:paraId="21690097" w14:textId="7D29DB8B" w:rsidR="00716CFB" w:rsidRPr="005375A4" w:rsidRDefault="0081333C" w:rsidP="003719CE">
      <w:pPr>
        <w:spacing w:after="0" w:line="330" w:lineRule="exact"/>
        <w:ind w:left="1627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п</w:t>
      </w:r>
      <w:r w:rsidR="00716CFB" w:rsidRPr="005375A4">
        <w:rPr>
          <w:rFonts w:ascii="Cambria" w:hAnsi="Cambria"/>
          <w:sz w:val="32"/>
          <w:szCs w:val="32"/>
          <w:lang w:val="ru-RU"/>
        </w:rPr>
        <w:t>ознав искания и страсти,</w:t>
      </w:r>
    </w:p>
    <w:p w14:paraId="54485561" w14:textId="0EA08E54" w:rsidR="00716CFB" w:rsidRPr="005375A4" w:rsidRDefault="0081333C" w:rsidP="003719CE">
      <w:pPr>
        <w:spacing w:after="0" w:line="330" w:lineRule="exact"/>
        <w:ind w:left="1627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п</w:t>
      </w:r>
      <w:r w:rsidR="00716CFB" w:rsidRPr="005375A4">
        <w:rPr>
          <w:rFonts w:ascii="Cambria" w:hAnsi="Cambria"/>
          <w:sz w:val="32"/>
          <w:szCs w:val="32"/>
          <w:lang w:val="ru-RU"/>
        </w:rPr>
        <w:t>оймёшь: дыханья ветерка</w:t>
      </w:r>
    </w:p>
    <w:p w14:paraId="760050BD" w14:textId="2B1B0514" w:rsidR="00716CFB" w:rsidRPr="005375A4" w:rsidRDefault="0081333C" w:rsidP="003719CE">
      <w:pPr>
        <w:spacing w:after="0" w:line="330" w:lineRule="exact"/>
        <w:ind w:left="1627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в</w:t>
      </w:r>
      <w:r w:rsidR="00716CFB" w:rsidRPr="005375A4">
        <w:rPr>
          <w:rFonts w:ascii="Cambria" w:hAnsi="Cambria"/>
          <w:sz w:val="32"/>
          <w:szCs w:val="32"/>
          <w:lang w:val="ru-RU"/>
        </w:rPr>
        <w:t>полне достаточно для счастья.</w:t>
      </w:r>
    </w:p>
    <w:p w14:paraId="01894153" w14:textId="77777777" w:rsidR="003719CE" w:rsidRPr="0081333C" w:rsidRDefault="003719CE" w:rsidP="003719CE">
      <w:pPr>
        <w:spacing w:after="0" w:line="240" w:lineRule="auto"/>
        <w:ind w:left="1620"/>
        <w:rPr>
          <w:rFonts w:ascii="Cambria" w:hAnsi="Cambria"/>
          <w:sz w:val="20"/>
          <w:szCs w:val="20"/>
          <w:lang w:val="ru-RU"/>
        </w:rPr>
      </w:pPr>
    </w:p>
    <w:p w14:paraId="29B4AC2D" w14:textId="2B41B856" w:rsidR="00716CFB" w:rsidRPr="005375A4" w:rsidRDefault="00716CFB" w:rsidP="003719CE">
      <w:pPr>
        <w:spacing w:after="0" w:line="330" w:lineRule="exact"/>
        <w:ind w:left="1627"/>
        <w:rPr>
          <w:rFonts w:ascii="Cambria" w:hAnsi="Cambria"/>
          <w:sz w:val="32"/>
          <w:szCs w:val="32"/>
          <w:lang w:val="ru-RU"/>
        </w:rPr>
      </w:pPr>
      <w:r w:rsidRPr="005375A4">
        <w:rPr>
          <w:rFonts w:ascii="Cambria" w:hAnsi="Cambria"/>
          <w:sz w:val="32"/>
          <w:szCs w:val="32"/>
          <w:lang w:val="ru-RU"/>
        </w:rPr>
        <w:t>Осознаёшь: простор не пуст —</w:t>
      </w:r>
    </w:p>
    <w:p w14:paraId="133E0222" w14:textId="4ABDBB5C" w:rsidR="00716CFB" w:rsidRPr="005375A4" w:rsidRDefault="0081333C" w:rsidP="003719CE">
      <w:pPr>
        <w:spacing w:after="0" w:line="330" w:lineRule="exact"/>
        <w:ind w:left="1627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716CFB" w:rsidRPr="005375A4">
        <w:rPr>
          <w:rFonts w:ascii="Cambria" w:hAnsi="Cambria"/>
          <w:sz w:val="32"/>
          <w:szCs w:val="32"/>
          <w:lang w:val="ru-RU"/>
        </w:rPr>
        <w:t xml:space="preserve"> мир — неведом, как младенцу, —</w:t>
      </w:r>
    </w:p>
    <w:p w14:paraId="4CE48647" w14:textId="2D679840" w:rsidR="00716CFB" w:rsidRPr="005375A4" w:rsidRDefault="0081333C" w:rsidP="003719CE">
      <w:pPr>
        <w:spacing w:after="0" w:line="330" w:lineRule="exact"/>
        <w:ind w:left="1627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в</w:t>
      </w:r>
      <w:r w:rsidR="00716CFB" w:rsidRPr="005375A4">
        <w:rPr>
          <w:rFonts w:ascii="Cambria" w:hAnsi="Cambria"/>
          <w:sz w:val="32"/>
          <w:szCs w:val="32"/>
          <w:lang w:val="ru-RU"/>
        </w:rPr>
        <w:t>о всём диапазоне чувств</w:t>
      </w:r>
    </w:p>
    <w:p w14:paraId="760026E9" w14:textId="4B952230" w:rsidR="00716CFB" w:rsidRPr="005375A4" w:rsidRDefault="0081333C" w:rsidP="003719CE">
      <w:pPr>
        <w:spacing w:after="0" w:line="330" w:lineRule="exact"/>
        <w:ind w:left="1627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с</w:t>
      </w:r>
      <w:r w:rsidR="00716CFB" w:rsidRPr="005375A4">
        <w:rPr>
          <w:rFonts w:ascii="Cambria" w:hAnsi="Cambria"/>
          <w:sz w:val="32"/>
          <w:szCs w:val="32"/>
          <w:lang w:val="ru-RU"/>
        </w:rPr>
        <w:t>тановится доступным сердцу.</w:t>
      </w:r>
    </w:p>
    <w:p w14:paraId="099BCAD2" w14:textId="77777777" w:rsidR="003719CE" w:rsidRPr="0081333C" w:rsidRDefault="003719CE" w:rsidP="003719CE">
      <w:pPr>
        <w:spacing w:after="0" w:line="240" w:lineRule="auto"/>
        <w:ind w:left="1620"/>
        <w:rPr>
          <w:rFonts w:ascii="Cambria" w:hAnsi="Cambria"/>
          <w:sz w:val="20"/>
          <w:szCs w:val="20"/>
          <w:lang w:val="ru-RU"/>
        </w:rPr>
      </w:pPr>
    </w:p>
    <w:p w14:paraId="30B75A09" w14:textId="3015E875" w:rsidR="00716CFB" w:rsidRPr="005375A4" w:rsidRDefault="00716CFB" w:rsidP="003719CE">
      <w:pPr>
        <w:spacing w:after="0" w:line="330" w:lineRule="exact"/>
        <w:ind w:left="1627"/>
        <w:rPr>
          <w:rFonts w:ascii="Cambria" w:hAnsi="Cambria"/>
          <w:sz w:val="32"/>
          <w:szCs w:val="32"/>
          <w:lang w:val="ru-RU"/>
        </w:rPr>
      </w:pPr>
      <w:r w:rsidRPr="005375A4">
        <w:rPr>
          <w:rFonts w:ascii="Cambria" w:hAnsi="Cambria"/>
          <w:sz w:val="32"/>
          <w:szCs w:val="32"/>
          <w:lang w:val="ru-RU"/>
        </w:rPr>
        <w:t>И принимая благодать,</w:t>
      </w:r>
    </w:p>
    <w:p w14:paraId="0505C8F0" w14:textId="3DE5076D" w:rsidR="00716CFB" w:rsidRPr="005375A4" w:rsidRDefault="0081333C" w:rsidP="003719CE">
      <w:pPr>
        <w:spacing w:after="0" w:line="330" w:lineRule="exact"/>
        <w:ind w:left="1627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д</w:t>
      </w:r>
      <w:r w:rsidR="00716CFB" w:rsidRPr="005375A4">
        <w:rPr>
          <w:rFonts w:ascii="Cambria" w:hAnsi="Cambria"/>
          <w:sz w:val="32"/>
          <w:szCs w:val="32"/>
          <w:lang w:val="ru-RU"/>
        </w:rPr>
        <w:t>уша, омытая как будто,</w:t>
      </w:r>
    </w:p>
    <w:p w14:paraId="49FA6578" w14:textId="32DFDEA7" w:rsidR="00716CFB" w:rsidRPr="005375A4" w:rsidRDefault="0081333C" w:rsidP="003719CE">
      <w:pPr>
        <w:spacing w:after="0" w:line="330" w:lineRule="exact"/>
        <w:ind w:left="1627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н</w:t>
      </w:r>
      <w:r w:rsidR="00716CFB" w:rsidRPr="005375A4">
        <w:rPr>
          <w:rFonts w:ascii="Cambria" w:hAnsi="Cambria"/>
          <w:sz w:val="32"/>
          <w:szCs w:val="32"/>
          <w:lang w:val="ru-RU"/>
        </w:rPr>
        <w:t>ачнёт отрадно трепетать</w:t>
      </w:r>
    </w:p>
    <w:p w14:paraId="261394F9" w14:textId="7289109A" w:rsidR="00716CFB" w:rsidRPr="005375A4" w:rsidRDefault="0081333C" w:rsidP="003719CE">
      <w:pPr>
        <w:spacing w:after="0" w:line="330" w:lineRule="exact"/>
        <w:ind w:left="1627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о</w:t>
      </w:r>
      <w:r w:rsidR="00716CFB" w:rsidRPr="005375A4">
        <w:rPr>
          <w:rFonts w:ascii="Cambria" w:hAnsi="Cambria"/>
          <w:sz w:val="32"/>
          <w:szCs w:val="32"/>
          <w:lang w:val="ru-RU"/>
        </w:rPr>
        <w:t>т каждой посланной минуты</w:t>
      </w:r>
      <w:r w:rsidR="00ED71C9">
        <w:rPr>
          <w:rFonts w:ascii="Cambria" w:hAnsi="Cambria"/>
          <w:sz w:val="32"/>
          <w:szCs w:val="32"/>
          <w:lang w:val="ru-RU"/>
        </w:rPr>
        <w:t xml:space="preserve">. </w:t>
      </w:r>
      <w:r w:rsidR="00ED71C9" w:rsidRPr="005375A4">
        <w:rPr>
          <w:rFonts w:ascii="Cambria" w:hAnsi="Cambria"/>
          <w:sz w:val="32"/>
          <w:szCs w:val="32"/>
          <w:lang w:val="ru-RU"/>
        </w:rPr>
        <w:t>—</w:t>
      </w:r>
    </w:p>
    <w:p w14:paraId="38C0A093" w14:textId="77777777" w:rsidR="003719CE" w:rsidRPr="0081333C" w:rsidRDefault="003719CE" w:rsidP="003719CE">
      <w:pPr>
        <w:spacing w:after="0" w:line="240" w:lineRule="auto"/>
        <w:ind w:left="1620"/>
        <w:rPr>
          <w:rFonts w:ascii="Cambria" w:hAnsi="Cambria"/>
          <w:sz w:val="20"/>
          <w:szCs w:val="20"/>
          <w:lang w:val="ru-RU"/>
        </w:rPr>
      </w:pPr>
    </w:p>
    <w:p w14:paraId="2E964BD1" w14:textId="46F23632" w:rsidR="00716CFB" w:rsidRPr="005375A4" w:rsidRDefault="00716CFB" w:rsidP="003719CE">
      <w:pPr>
        <w:spacing w:after="0" w:line="330" w:lineRule="exact"/>
        <w:ind w:left="1627"/>
        <w:rPr>
          <w:rFonts w:ascii="Cambria" w:hAnsi="Cambria"/>
          <w:sz w:val="32"/>
          <w:szCs w:val="32"/>
          <w:lang w:val="ru-RU"/>
        </w:rPr>
      </w:pPr>
      <w:r w:rsidRPr="005375A4">
        <w:rPr>
          <w:rFonts w:ascii="Cambria" w:hAnsi="Cambria"/>
          <w:sz w:val="32"/>
          <w:szCs w:val="32"/>
          <w:lang w:val="ru-RU"/>
        </w:rPr>
        <w:t>Направлен,</w:t>
      </w:r>
    </w:p>
    <w:p w14:paraId="56E75B1B" w14:textId="5515ECF0" w:rsidR="00716CFB" w:rsidRPr="005375A4" w:rsidRDefault="00716CFB" w:rsidP="003719CE">
      <w:pPr>
        <w:spacing w:after="0" w:line="330" w:lineRule="exact"/>
        <w:ind w:left="1627"/>
        <w:rPr>
          <w:rFonts w:ascii="Cambria" w:hAnsi="Cambria"/>
          <w:sz w:val="32"/>
          <w:szCs w:val="32"/>
          <w:lang w:val="ru-RU"/>
        </w:rPr>
      </w:pPr>
      <w:r w:rsidRPr="005375A4">
        <w:rPr>
          <w:rFonts w:ascii="Cambria" w:hAnsi="Cambria"/>
          <w:sz w:val="32"/>
          <w:szCs w:val="32"/>
          <w:lang w:val="ru-RU"/>
        </w:rPr>
        <w:t>каждый миг летит,</w:t>
      </w:r>
    </w:p>
    <w:p w14:paraId="049EEDE8" w14:textId="52BC82D9" w:rsidR="00716CFB" w:rsidRPr="005375A4" w:rsidRDefault="0081333C" w:rsidP="003719CE">
      <w:pPr>
        <w:spacing w:after="0" w:line="330" w:lineRule="exact"/>
        <w:ind w:left="1627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в</w:t>
      </w:r>
      <w:r w:rsidR="00716CFB" w:rsidRPr="005375A4">
        <w:rPr>
          <w:rFonts w:ascii="Cambria" w:hAnsi="Cambria"/>
          <w:sz w:val="32"/>
          <w:szCs w:val="32"/>
          <w:lang w:val="ru-RU"/>
        </w:rPr>
        <w:t>олну любви неся с собою.</w:t>
      </w:r>
    </w:p>
    <w:p w14:paraId="6019A19D" w14:textId="4B2863E3" w:rsidR="00716CFB" w:rsidRPr="005375A4" w:rsidRDefault="00716CFB" w:rsidP="003719CE">
      <w:pPr>
        <w:spacing w:after="0" w:line="330" w:lineRule="exact"/>
        <w:ind w:left="1627"/>
        <w:rPr>
          <w:rFonts w:ascii="Cambria" w:hAnsi="Cambria"/>
          <w:sz w:val="32"/>
          <w:szCs w:val="32"/>
          <w:lang w:val="ru-RU"/>
        </w:rPr>
      </w:pPr>
      <w:r w:rsidRPr="005375A4">
        <w:rPr>
          <w:rFonts w:ascii="Cambria" w:hAnsi="Cambria"/>
          <w:sz w:val="32"/>
          <w:szCs w:val="32"/>
          <w:lang w:val="ru-RU"/>
        </w:rPr>
        <w:t>Само биение в груди —</w:t>
      </w:r>
    </w:p>
    <w:p w14:paraId="5259F70D" w14:textId="59AE0C55" w:rsidR="00716CFB" w:rsidRPr="005375A4" w:rsidRDefault="0081333C" w:rsidP="003719CE">
      <w:pPr>
        <w:spacing w:after="0" w:line="330" w:lineRule="exact"/>
        <w:ind w:left="1627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716CFB" w:rsidRPr="005375A4">
        <w:rPr>
          <w:rFonts w:ascii="Cambria" w:hAnsi="Cambria"/>
          <w:sz w:val="32"/>
          <w:szCs w:val="32"/>
          <w:lang w:val="ru-RU"/>
        </w:rPr>
        <w:t xml:space="preserve"> есть дыхание прибоя.</w:t>
      </w:r>
    </w:p>
    <w:p w14:paraId="50DCF4EA" w14:textId="77777777" w:rsidR="003719CE" w:rsidRPr="0081333C" w:rsidRDefault="003719CE" w:rsidP="003719CE">
      <w:pPr>
        <w:spacing w:after="0" w:line="240" w:lineRule="auto"/>
        <w:ind w:left="1620"/>
        <w:rPr>
          <w:rFonts w:ascii="Cambria" w:hAnsi="Cambria"/>
          <w:sz w:val="20"/>
          <w:szCs w:val="20"/>
          <w:lang w:val="ru-RU"/>
        </w:rPr>
      </w:pPr>
    </w:p>
    <w:p w14:paraId="7DBD1D02" w14:textId="23D6C0DE" w:rsidR="00716CFB" w:rsidRPr="005375A4" w:rsidRDefault="00716CFB" w:rsidP="003719CE">
      <w:pPr>
        <w:spacing w:after="0" w:line="330" w:lineRule="exact"/>
        <w:ind w:left="1627"/>
        <w:rPr>
          <w:rFonts w:ascii="Cambria" w:hAnsi="Cambria"/>
          <w:sz w:val="32"/>
          <w:szCs w:val="32"/>
          <w:lang w:val="ru-RU"/>
        </w:rPr>
      </w:pPr>
      <w:r w:rsidRPr="005375A4">
        <w:rPr>
          <w:rFonts w:ascii="Cambria" w:hAnsi="Cambria"/>
          <w:sz w:val="32"/>
          <w:szCs w:val="32"/>
          <w:lang w:val="ru-RU"/>
        </w:rPr>
        <w:t>То океан нездешний льнёт, —</w:t>
      </w:r>
    </w:p>
    <w:p w14:paraId="5B0ED51A" w14:textId="1D915F21" w:rsidR="00716CFB" w:rsidRPr="005375A4" w:rsidRDefault="0081333C" w:rsidP="003719CE">
      <w:pPr>
        <w:spacing w:after="0" w:line="330" w:lineRule="exact"/>
        <w:ind w:left="1627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в</w:t>
      </w:r>
      <w:r w:rsidR="00716CFB" w:rsidRPr="005375A4">
        <w:rPr>
          <w:rFonts w:ascii="Cambria" w:hAnsi="Cambria"/>
          <w:sz w:val="32"/>
          <w:szCs w:val="32"/>
          <w:lang w:val="ru-RU"/>
        </w:rPr>
        <w:t xml:space="preserve"> сердцах запечатлён, в анналах,</w:t>
      </w:r>
    </w:p>
    <w:p w14:paraId="63123E8E" w14:textId="7B7A0152" w:rsidR="00716CFB" w:rsidRPr="005375A4" w:rsidRDefault="0081333C" w:rsidP="003719CE">
      <w:pPr>
        <w:spacing w:after="0" w:line="330" w:lineRule="exact"/>
        <w:ind w:left="1627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л</w:t>
      </w:r>
      <w:r w:rsidR="00716CFB" w:rsidRPr="005375A4">
        <w:rPr>
          <w:rFonts w:ascii="Cambria" w:hAnsi="Cambria"/>
          <w:sz w:val="32"/>
          <w:szCs w:val="32"/>
          <w:lang w:val="ru-RU"/>
        </w:rPr>
        <w:t>юбовь на Землю шлёт и шлёт</w:t>
      </w:r>
    </w:p>
    <w:p w14:paraId="4DF6ADF1" w14:textId="7716C328" w:rsidR="00716CFB" w:rsidRPr="005375A4" w:rsidRDefault="0081333C" w:rsidP="003719CE">
      <w:pPr>
        <w:spacing w:after="0" w:line="330" w:lineRule="exact"/>
        <w:ind w:left="1627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п</w:t>
      </w:r>
      <w:r w:rsidR="00716CFB" w:rsidRPr="005375A4">
        <w:rPr>
          <w:rFonts w:ascii="Cambria" w:hAnsi="Cambria"/>
          <w:sz w:val="32"/>
          <w:szCs w:val="32"/>
          <w:lang w:val="ru-RU"/>
        </w:rPr>
        <w:t>о всем невидимым каналам.</w:t>
      </w:r>
    </w:p>
    <w:p w14:paraId="47AC9E82" w14:textId="77777777" w:rsidR="003719CE" w:rsidRPr="0081333C" w:rsidRDefault="003719CE" w:rsidP="003719CE">
      <w:pPr>
        <w:spacing w:after="0" w:line="240" w:lineRule="auto"/>
        <w:ind w:left="1620"/>
        <w:rPr>
          <w:rFonts w:ascii="Cambria" w:hAnsi="Cambria"/>
          <w:sz w:val="20"/>
          <w:szCs w:val="20"/>
          <w:lang w:val="ru-RU"/>
        </w:rPr>
      </w:pPr>
    </w:p>
    <w:p w14:paraId="2B5A76F2" w14:textId="19DBC0FC" w:rsidR="00716CFB" w:rsidRPr="005375A4" w:rsidRDefault="00716CFB" w:rsidP="003719CE">
      <w:pPr>
        <w:spacing w:after="0" w:line="330" w:lineRule="exact"/>
        <w:ind w:left="1627"/>
        <w:rPr>
          <w:rFonts w:ascii="Cambria" w:hAnsi="Cambria"/>
          <w:sz w:val="32"/>
          <w:szCs w:val="32"/>
          <w:lang w:val="ru-RU"/>
        </w:rPr>
      </w:pPr>
      <w:r w:rsidRPr="005375A4">
        <w:rPr>
          <w:rFonts w:ascii="Cambria" w:hAnsi="Cambria"/>
          <w:sz w:val="32"/>
          <w:szCs w:val="32"/>
          <w:lang w:val="ru-RU"/>
        </w:rPr>
        <w:t>И что помехой может быть</w:t>
      </w:r>
    </w:p>
    <w:p w14:paraId="4891EA5F" w14:textId="0EFDFA98" w:rsidR="00716CFB" w:rsidRPr="005375A4" w:rsidRDefault="0081333C" w:rsidP="003719CE">
      <w:pPr>
        <w:spacing w:after="0" w:line="330" w:lineRule="exact"/>
        <w:ind w:left="1627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п</w:t>
      </w:r>
      <w:r w:rsidR="00716CFB" w:rsidRPr="005375A4">
        <w:rPr>
          <w:rFonts w:ascii="Cambria" w:hAnsi="Cambria"/>
          <w:sz w:val="32"/>
          <w:szCs w:val="32"/>
          <w:lang w:val="ru-RU"/>
        </w:rPr>
        <w:t>редназначенью: стать Единым, —</w:t>
      </w:r>
    </w:p>
    <w:p w14:paraId="20D90ACA" w14:textId="69F4D14A" w:rsidR="00716CFB" w:rsidRPr="005375A4" w:rsidRDefault="0081333C" w:rsidP="003719CE">
      <w:pPr>
        <w:spacing w:after="0" w:line="330" w:lineRule="exact"/>
        <w:ind w:left="1627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о</w:t>
      </w:r>
      <w:r w:rsidR="00716CFB" w:rsidRPr="005375A4">
        <w:rPr>
          <w:rFonts w:ascii="Cambria" w:hAnsi="Cambria"/>
          <w:sz w:val="32"/>
          <w:szCs w:val="32"/>
          <w:lang w:val="ru-RU"/>
        </w:rPr>
        <w:t>ткрыться небу и любить</w:t>
      </w:r>
      <w:r w:rsidR="003A5250">
        <w:rPr>
          <w:rFonts w:ascii="Cambria" w:hAnsi="Cambria"/>
          <w:sz w:val="32"/>
          <w:szCs w:val="32"/>
          <w:lang w:val="ru-RU"/>
        </w:rPr>
        <w:t>,</w:t>
      </w:r>
    </w:p>
    <w:p w14:paraId="09A61775" w14:textId="22B1B884" w:rsidR="005375A4" w:rsidRPr="005375A4" w:rsidRDefault="0081333C" w:rsidP="003719CE">
      <w:pPr>
        <w:spacing w:after="0" w:line="330" w:lineRule="exact"/>
        <w:ind w:left="1627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716CFB" w:rsidRPr="005375A4">
        <w:rPr>
          <w:rFonts w:ascii="Cambria" w:hAnsi="Cambria"/>
          <w:sz w:val="32"/>
          <w:szCs w:val="32"/>
          <w:lang w:val="ru-RU"/>
        </w:rPr>
        <w:t xml:space="preserve"> чувствовать себя любимым.</w:t>
      </w:r>
    </w:p>
    <w:sectPr w:rsidR="005375A4" w:rsidRPr="005375A4" w:rsidSect="003719CE">
      <w:pgSz w:w="12240" w:h="15840" w:code="1"/>
      <w:pgMar w:top="432" w:right="720" w:bottom="57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5A4"/>
    <w:rsid w:val="00214AD3"/>
    <w:rsid w:val="002813D0"/>
    <w:rsid w:val="003719CE"/>
    <w:rsid w:val="003A5250"/>
    <w:rsid w:val="004100B7"/>
    <w:rsid w:val="004150F1"/>
    <w:rsid w:val="00436B80"/>
    <w:rsid w:val="004D1577"/>
    <w:rsid w:val="005375A4"/>
    <w:rsid w:val="00560986"/>
    <w:rsid w:val="00716CFB"/>
    <w:rsid w:val="0081333C"/>
    <w:rsid w:val="00863EAC"/>
    <w:rsid w:val="00A2160B"/>
    <w:rsid w:val="00A41214"/>
    <w:rsid w:val="00A92F6D"/>
    <w:rsid w:val="00B05CDC"/>
    <w:rsid w:val="00E42CA1"/>
    <w:rsid w:val="00E50F2D"/>
    <w:rsid w:val="00ED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FA7B3"/>
  <w15:chartTrackingRefBased/>
  <w15:docId w15:val="{540018FE-5B63-4025-9CD4-9FAC9BA3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6C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32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2025-10-13T20:53:00Z</cp:lastPrinted>
  <dcterms:created xsi:type="dcterms:W3CDTF">2024-06-04T22:38:00Z</dcterms:created>
  <dcterms:modified xsi:type="dcterms:W3CDTF">2025-10-13T21:07:00Z</dcterms:modified>
</cp:coreProperties>
</file>