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4552" w14:textId="77777777" w:rsidR="005C46F2" w:rsidRPr="005C46F2" w:rsidRDefault="005C46F2" w:rsidP="005C46F2">
      <w:pPr>
        <w:spacing w:after="0" w:line="240" w:lineRule="auto"/>
        <w:rPr>
          <w:rFonts w:ascii="Cambria" w:eastAsia="Calibri" w:hAnsi="Cambria" w:cs="Times New Roman"/>
          <w:sz w:val="30"/>
          <w:szCs w:val="30"/>
          <w:lang w:val="ru-RU"/>
        </w:rPr>
      </w:pPr>
      <w:r w:rsidRPr="005C46F2">
        <w:rPr>
          <w:rFonts w:ascii="Cambria" w:eastAsia="Calibri" w:hAnsi="Cambria" w:cs="Times New Roman"/>
          <w:sz w:val="30"/>
          <w:szCs w:val="30"/>
          <w:lang w:val="ru-RU"/>
        </w:rPr>
        <w:t xml:space="preserve">Ростислав Дижур  </w:t>
      </w:r>
      <w:hyperlink r:id="rId4" w:history="1">
        <w:r w:rsidRPr="005C46F2">
          <w:rPr>
            <w:rFonts w:ascii="Cambria" w:eastAsia="Calibri" w:hAnsi="Cambria" w:cs="Times New Roman"/>
            <w:color w:val="0563C1" w:themeColor="hyperlink"/>
            <w:sz w:val="30"/>
            <w:szCs w:val="30"/>
            <w:u w:val="single"/>
            <w:lang w:val="ru-RU"/>
          </w:rPr>
          <w:t>www.r-di.net</w:t>
        </w:r>
      </w:hyperlink>
    </w:p>
    <w:p w14:paraId="50742558" w14:textId="77777777" w:rsidR="005C46F2" w:rsidRPr="005C46F2" w:rsidRDefault="005C46F2" w:rsidP="005C46F2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5C46F2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_______________________________________________________________________________________________</w:t>
      </w:r>
    </w:p>
    <w:p w14:paraId="12C9708C" w14:textId="77777777" w:rsidR="005C46F2" w:rsidRPr="005C46F2" w:rsidRDefault="005C46F2" w:rsidP="005C46F2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54EF5A96" w14:textId="77777777" w:rsidR="005C46F2" w:rsidRPr="005C46F2" w:rsidRDefault="005C46F2" w:rsidP="005C46F2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72D9D92B" w14:textId="2BBB5818" w:rsidR="008834F2" w:rsidRDefault="008834F2" w:rsidP="005C46F2">
      <w:pPr>
        <w:spacing w:after="0" w:line="240" w:lineRule="auto"/>
        <w:ind w:left="33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 xml:space="preserve">* </w:t>
      </w:r>
      <w:r w:rsidR="005C46F2" w:rsidRPr="00B172CA">
        <w:rPr>
          <w:rFonts w:ascii="Cambria" w:hAnsi="Cambria"/>
          <w:sz w:val="32"/>
          <w:szCs w:val="32"/>
          <w:lang w:val="ru-RU"/>
        </w:rPr>
        <w:t xml:space="preserve">   </w:t>
      </w:r>
      <w:r w:rsidRPr="00673D44">
        <w:rPr>
          <w:rFonts w:ascii="Cambria" w:hAnsi="Cambria"/>
          <w:sz w:val="32"/>
          <w:szCs w:val="32"/>
          <w:lang w:val="ru-RU"/>
        </w:rPr>
        <w:t xml:space="preserve">* </w:t>
      </w:r>
      <w:r w:rsidR="005C46F2" w:rsidRPr="00B172CA">
        <w:rPr>
          <w:rFonts w:ascii="Cambria" w:hAnsi="Cambria"/>
          <w:sz w:val="32"/>
          <w:szCs w:val="32"/>
          <w:lang w:val="ru-RU"/>
        </w:rPr>
        <w:t xml:space="preserve">   </w:t>
      </w:r>
      <w:r w:rsidRPr="00673D44">
        <w:rPr>
          <w:rFonts w:ascii="Cambria" w:hAnsi="Cambria"/>
          <w:sz w:val="32"/>
          <w:szCs w:val="32"/>
          <w:lang w:val="ru-RU"/>
        </w:rPr>
        <w:t>*</w:t>
      </w:r>
    </w:p>
    <w:p w14:paraId="2A6D35F7" w14:textId="77777777" w:rsidR="008834F2" w:rsidRDefault="008834F2" w:rsidP="008834F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ABC1B93" w14:textId="7D732160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Увидаться б, остаться вдвоём</w:t>
      </w:r>
    </w:p>
    <w:p w14:paraId="5D7A9DE2" w14:textId="28B8C126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8834F2" w:rsidRPr="00673D44">
        <w:rPr>
          <w:rFonts w:ascii="Cambria" w:hAnsi="Cambria"/>
          <w:sz w:val="32"/>
          <w:szCs w:val="32"/>
          <w:lang w:val="ru-RU"/>
        </w:rPr>
        <w:t xml:space="preserve"> рассесться бы в креслах напротив,</w:t>
      </w:r>
    </w:p>
    <w:p w14:paraId="4407CBE1" w14:textId="0FD71634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з</w:t>
      </w:r>
      <w:r w:rsidR="008834F2" w:rsidRPr="00673D44">
        <w:rPr>
          <w:rFonts w:ascii="Cambria" w:hAnsi="Cambria"/>
          <w:sz w:val="32"/>
          <w:szCs w:val="32"/>
          <w:lang w:val="ru-RU"/>
        </w:rPr>
        <w:t>авести разговор — обо всём.</w:t>
      </w:r>
    </w:p>
    <w:p w14:paraId="7A255C56" w14:textId="010DBC55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Рассказали бы — чем живёте.</w:t>
      </w:r>
    </w:p>
    <w:p w14:paraId="06545B23" w14:textId="77777777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6D3905FC" w14:textId="06FECB32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Вы неспешно вели бы рассказ,</w:t>
      </w:r>
    </w:p>
    <w:p w14:paraId="3FA77E32" w14:textId="22282AC5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8834F2" w:rsidRPr="00673D44">
        <w:rPr>
          <w:rFonts w:ascii="Cambria" w:hAnsi="Cambria"/>
          <w:sz w:val="32"/>
          <w:szCs w:val="32"/>
          <w:lang w:val="ru-RU"/>
        </w:rPr>
        <w:t xml:space="preserve"> внимал бы ему, а покуда</w:t>
      </w:r>
    </w:p>
    <w:p w14:paraId="17A12280" w14:textId="0F1807A2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8834F2" w:rsidRPr="00673D44">
        <w:rPr>
          <w:rFonts w:ascii="Cambria" w:hAnsi="Cambria"/>
          <w:sz w:val="32"/>
          <w:szCs w:val="32"/>
          <w:lang w:val="ru-RU"/>
        </w:rPr>
        <w:t>сё смотрел и смотрел бы на Вас,</w:t>
      </w:r>
    </w:p>
    <w:p w14:paraId="1BB55647" w14:textId="45E32B38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8834F2" w:rsidRPr="00673D44">
        <w:rPr>
          <w:rFonts w:ascii="Cambria" w:hAnsi="Cambria"/>
          <w:sz w:val="32"/>
          <w:szCs w:val="32"/>
          <w:lang w:val="ru-RU"/>
        </w:rPr>
        <w:t>остигая природу чуда.</w:t>
      </w:r>
    </w:p>
    <w:p w14:paraId="16BBAA1A" w14:textId="77777777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387965C9" w14:textId="54981326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Не спешить — на часы не глядеть.</w:t>
      </w:r>
    </w:p>
    <w:p w14:paraId="2442AEA8" w14:textId="69237E8E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И тогда, очарованный Вами,</w:t>
      </w:r>
    </w:p>
    <w:p w14:paraId="2D332651" w14:textId="46544C24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8834F2" w:rsidRPr="00673D44">
        <w:rPr>
          <w:rFonts w:ascii="Cambria" w:hAnsi="Cambria"/>
          <w:sz w:val="32"/>
          <w:szCs w:val="32"/>
          <w:lang w:val="ru-RU"/>
        </w:rPr>
        <w:t xml:space="preserve"> бы то, с чем решил умереть,</w:t>
      </w:r>
    </w:p>
    <w:p w14:paraId="1E51CF9D" w14:textId="4CB24DAA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8834F2" w:rsidRPr="00673D44">
        <w:rPr>
          <w:rFonts w:ascii="Cambria" w:hAnsi="Cambria"/>
          <w:sz w:val="32"/>
          <w:szCs w:val="32"/>
          <w:lang w:val="ru-RU"/>
        </w:rPr>
        <w:t>ередать попытался словами.</w:t>
      </w:r>
    </w:p>
    <w:p w14:paraId="439679E0" w14:textId="77777777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7ECE56EB" w14:textId="5BD43110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Доверяясь роднящему нас,</w:t>
      </w:r>
    </w:p>
    <w:p w14:paraId="4CE97FB0" w14:textId="78D9FCFD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8834F2" w:rsidRPr="00673D44">
        <w:rPr>
          <w:rFonts w:ascii="Cambria" w:hAnsi="Cambria"/>
          <w:sz w:val="32"/>
          <w:szCs w:val="32"/>
          <w:lang w:val="ru-RU"/>
        </w:rPr>
        <w:t>онимая, сколь век его краток,</w:t>
      </w:r>
    </w:p>
    <w:p w14:paraId="34D468C4" w14:textId="60A4921C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="008834F2" w:rsidRPr="00673D44">
        <w:rPr>
          <w:rFonts w:ascii="Cambria" w:hAnsi="Cambria"/>
          <w:sz w:val="32"/>
          <w:szCs w:val="32"/>
          <w:lang w:val="ru-RU"/>
        </w:rPr>
        <w:t>сомнился б и в том, что без Вас</w:t>
      </w:r>
    </w:p>
    <w:p w14:paraId="53C3FB46" w14:textId="48F2CCA6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м</w:t>
      </w:r>
      <w:r w:rsidR="008834F2" w:rsidRPr="00673D44">
        <w:rPr>
          <w:rFonts w:ascii="Cambria" w:hAnsi="Cambria"/>
          <w:sz w:val="32"/>
          <w:szCs w:val="32"/>
          <w:lang w:val="ru-RU"/>
        </w:rPr>
        <w:t>не разматывать жизни остаток.</w:t>
      </w:r>
    </w:p>
    <w:p w14:paraId="208B7EA1" w14:textId="77777777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2285A3EE" w14:textId="4878C696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Не бояться летящих минут —</w:t>
      </w:r>
    </w:p>
    <w:p w14:paraId="7BEEB933" w14:textId="4A709455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8834F2" w:rsidRPr="00673D44">
        <w:rPr>
          <w:rFonts w:ascii="Cambria" w:hAnsi="Cambria"/>
          <w:sz w:val="32"/>
          <w:szCs w:val="32"/>
          <w:lang w:val="ru-RU"/>
        </w:rPr>
        <w:t>е высчитывать этих дарений.</w:t>
      </w:r>
    </w:p>
    <w:p w14:paraId="1043CE45" w14:textId="7F269708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И что где-то кого-то ждут —</w:t>
      </w:r>
    </w:p>
    <w:p w14:paraId="144CE08C" w14:textId="3B013AC9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8834F2" w:rsidRPr="00673D44">
        <w:rPr>
          <w:rFonts w:ascii="Cambria" w:hAnsi="Cambria"/>
          <w:sz w:val="32"/>
          <w:szCs w:val="32"/>
          <w:lang w:val="ru-RU"/>
        </w:rPr>
        <w:t>озабыть...  Ну хотя бы на время.</w:t>
      </w:r>
    </w:p>
    <w:p w14:paraId="644F062B" w14:textId="77777777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46AC7903" w14:textId="06AFD8A1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Да вести себя, чувств не тая,</w:t>
      </w:r>
    </w:p>
    <w:p w14:paraId="61AB3650" w14:textId="59B36A80" w:rsidR="008834F2" w:rsidRPr="00673D44" w:rsidRDefault="00B172CA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8834F2" w:rsidRPr="00673D44">
        <w:rPr>
          <w:rFonts w:ascii="Cambria" w:hAnsi="Cambria"/>
          <w:sz w:val="32"/>
          <w:szCs w:val="32"/>
          <w:lang w:val="ru-RU"/>
        </w:rPr>
        <w:t>ак, как хочется, а не дóлжно.</w:t>
      </w:r>
    </w:p>
    <w:p w14:paraId="004F8D2F" w14:textId="29F9EE11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И быть может...</w:t>
      </w:r>
    </w:p>
    <w:p w14:paraId="06E7E9B1" w14:textId="742ED172" w:rsidR="008834F2" w:rsidRPr="00673D44" w:rsidRDefault="008834F2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673D44">
        <w:rPr>
          <w:rFonts w:ascii="Cambria" w:hAnsi="Cambria"/>
          <w:sz w:val="32"/>
          <w:szCs w:val="32"/>
          <w:lang w:val="ru-RU"/>
        </w:rPr>
        <w:t>О чём это я?</w:t>
      </w:r>
    </w:p>
    <w:p w14:paraId="09FCE5D3" w14:textId="1BAB5C7A" w:rsidR="008834F2" w:rsidRDefault="00243C55" w:rsidP="005C46F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8834F2" w:rsidRPr="00673D44">
        <w:rPr>
          <w:rFonts w:ascii="Cambria" w:hAnsi="Cambria"/>
          <w:sz w:val="32"/>
          <w:szCs w:val="32"/>
          <w:lang w:val="ru-RU"/>
        </w:rPr>
        <w:t xml:space="preserve"> немыслимом, о невозможном.</w:t>
      </w:r>
    </w:p>
    <w:p w14:paraId="46098C2F" w14:textId="77777777" w:rsidR="008834F2" w:rsidRPr="00673D44" w:rsidRDefault="008834F2" w:rsidP="008834F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8834F2" w:rsidRPr="00673D44" w:rsidSect="008931A9">
      <w:pgSz w:w="12240" w:h="15840"/>
      <w:pgMar w:top="720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44"/>
    <w:rsid w:val="00214AD3"/>
    <w:rsid w:val="00243C55"/>
    <w:rsid w:val="002813D0"/>
    <w:rsid w:val="004100B7"/>
    <w:rsid w:val="00436B80"/>
    <w:rsid w:val="004D1577"/>
    <w:rsid w:val="00560986"/>
    <w:rsid w:val="005C46F2"/>
    <w:rsid w:val="00673D44"/>
    <w:rsid w:val="00863EAC"/>
    <w:rsid w:val="008834F2"/>
    <w:rsid w:val="00A2160B"/>
    <w:rsid w:val="00A92F6D"/>
    <w:rsid w:val="00B172CA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A439"/>
  <w15:chartTrackingRefBased/>
  <w15:docId w15:val="{4D792040-0FB4-4E19-9E0D-9968C57B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2025-10-13T19:44:00Z</cp:lastPrinted>
  <dcterms:created xsi:type="dcterms:W3CDTF">2024-06-04T23:05:00Z</dcterms:created>
  <dcterms:modified xsi:type="dcterms:W3CDTF">2025-10-13T19:46:00Z</dcterms:modified>
</cp:coreProperties>
</file>