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B8CDA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0"/>
          <w:szCs w:val="30"/>
          <w:lang w:val="ru-RU"/>
        </w:rPr>
      </w:pPr>
      <w:r w:rsidRPr="000636E4">
        <w:rPr>
          <w:rFonts w:ascii="Cambria" w:hAnsi="Cambria"/>
          <w:sz w:val="30"/>
          <w:szCs w:val="30"/>
          <w:lang w:val="ru-RU"/>
        </w:rPr>
        <w:t xml:space="preserve">     Ростислав Дижур  </w:t>
      </w:r>
      <w:hyperlink r:id="rId4" w:history="1">
        <w:r w:rsidRPr="007C43BE">
          <w:rPr>
            <w:rStyle w:val="Hyperlink"/>
            <w:rFonts w:ascii="Cambria" w:hAnsi="Cambria"/>
            <w:sz w:val="30"/>
            <w:szCs w:val="30"/>
            <w:lang w:val="ru-RU"/>
          </w:rPr>
          <w:t>www.r-di.net</w:t>
        </w:r>
      </w:hyperlink>
      <w:r>
        <w:rPr>
          <w:rFonts w:ascii="Cambria" w:hAnsi="Cambria"/>
          <w:sz w:val="30"/>
          <w:szCs w:val="30"/>
          <w:lang w:val="ru-RU"/>
        </w:rPr>
        <w:t xml:space="preserve"> </w:t>
      </w:r>
      <w:r w:rsidRPr="000636E4">
        <w:rPr>
          <w:rFonts w:ascii="Cambria" w:hAnsi="Cambria"/>
          <w:sz w:val="30"/>
          <w:szCs w:val="30"/>
          <w:lang w:val="ru-RU"/>
        </w:rPr>
        <w:t xml:space="preserve">   </w:t>
      </w:r>
    </w:p>
    <w:p w14:paraId="0D777F02" w14:textId="77777777" w:rsidR="00151A6A" w:rsidRPr="00B60A86" w:rsidRDefault="00151A6A" w:rsidP="00151A6A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B60A86">
        <w:rPr>
          <w:rFonts w:ascii="Cambria" w:hAnsi="Cambria"/>
          <w:sz w:val="25"/>
          <w:szCs w:val="25"/>
          <w:lang w:val="ru-RU"/>
        </w:rPr>
        <w:t xml:space="preserve"> _________________________________________</w:t>
      </w:r>
      <w:r>
        <w:rPr>
          <w:rFonts w:ascii="Cambria" w:hAnsi="Cambria"/>
          <w:sz w:val="25"/>
          <w:szCs w:val="25"/>
          <w:lang w:val="ru-RU"/>
        </w:rPr>
        <w:t>_________________________________________________________</w:t>
      </w:r>
    </w:p>
    <w:p w14:paraId="3C503449" w14:textId="77777777" w:rsidR="00151A6A" w:rsidRDefault="00151A6A" w:rsidP="00151A6A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  <w:r w:rsidRPr="00B60A86">
        <w:rPr>
          <w:rFonts w:ascii="Cambria" w:hAnsi="Cambria"/>
          <w:sz w:val="25"/>
          <w:szCs w:val="25"/>
          <w:lang w:val="ru-RU"/>
        </w:rPr>
        <w:t xml:space="preserve">   </w:t>
      </w:r>
    </w:p>
    <w:p w14:paraId="6BF2B613" w14:textId="77777777" w:rsidR="00151A6A" w:rsidRPr="00B60A86" w:rsidRDefault="00151A6A" w:rsidP="00151A6A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</w:p>
    <w:p w14:paraId="593FE3C6" w14:textId="77777777" w:rsidR="00151A6A" w:rsidRPr="000636E4" w:rsidRDefault="00151A6A" w:rsidP="00151A6A">
      <w:pPr>
        <w:tabs>
          <w:tab w:val="left" w:pos="1980"/>
        </w:tabs>
        <w:spacing w:after="0" w:line="240" w:lineRule="auto"/>
        <w:ind w:left="234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>РЕФЛЕКСИЯ ОДУВАНЧИКА,</w:t>
      </w:r>
    </w:p>
    <w:p w14:paraId="0311F9ED" w14:textId="77777777" w:rsidR="00151A6A" w:rsidRPr="000636E4" w:rsidRDefault="00151A6A" w:rsidP="00151A6A">
      <w:pPr>
        <w:tabs>
          <w:tab w:val="left" w:pos="1800"/>
        </w:tabs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        ОДИНОКО ВЫРОСШЕГО</w:t>
      </w:r>
    </w:p>
    <w:p w14:paraId="63ADA827" w14:textId="77777777" w:rsidR="00151A6A" w:rsidRPr="000636E4" w:rsidRDefault="00151A6A" w:rsidP="00151A6A">
      <w:pPr>
        <w:tabs>
          <w:tab w:val="left" w:pos="1800"/>
        </w:tabs>
        <w:spacing w:after="0" w:line="240" w:lineRule="auto"/>
        <w:ind w:left="180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        У ПОДВАЛЬНОГО ОКНА</w:t>
      </w:r>
    </w:p>
    <w:p w14:paraId="1818BCB6" w14:textId="77777777" w:rsidR="00151A6A" w:rsidRPr="000636E4" w:rsidRDefault="00151A6A" w:rsidP="00151A6A">
      <w:pPr>
        <w:tabs>
          <w:tab w:val="left" w:pos="2070"/>
        </w:tabs>
        <w:spacing w:after="0" w:line="240" w:lineRule="auto"/>
        <w:ind w:left="117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ЦЕНТРАЛЬНОЙ  ГОРОДСКОЙ  БИБЛИОТЕКИ</w:t>
      </w:r>
    </w:p>
    <w:p w14:paraId="080C42C0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59696ECE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3CCCB15F" w14:textId="77777777" w:rsidR="00151A6A" w:rsidRPr="000636E4" w:rsidRDefault="00151A6A" w:rsidP="00151A6A">
      <w:pPr>
        <w:spacing w:after="0" w:line="240" w:lineRule="auto"/>
        <w:ind w:left="405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>1</w:t>
      </w:r>
    </w:p>
    <w:p w14:paraId="13BD6FDE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65794FC5" w14:textId="77777777" w:rsidR="00151A6A" w:rsidRPr="000636E4" w:rsidRDefault="00151A6A" w:rsidP="00151A6A">
      <w:pPr>
        <w:spacing w:after="0" w:line="240" w:lineRule="auto"/>
        <w:ind w:left="531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>29 мая</w:t>
      </w:r>
    </w:p>
    <w:p w14:paraId="79F61447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074CE38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Чуть прояснилось, — так мир устроен:</w:t>
      </w:r>
    </w:p>
    <w:p w14:paraId="4C181FDF" w14:textId="0B43E908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к</w:t>
      </w:r>
      <w:r w:rsidRPr="000636E4">
        <w:rPr>
          <w:rFonts w:ascii="Cambria" w:hAnsi="Cambria"/>
          <w:sz w:val="32"/>
          <w:szCs w:val="32"/>
          <w:lang w:val="ru-RU"/>
        </w:rPr>
        <w:t xml:space="preserve"> свету пробиться велит, вознестись.</w:t>
      </w:r>
    </w:p>
    <w:p w14:paraId="548B8CA5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Ведь не случайно же всё живое   </w:t>
      </w:r>
    </w:p>
    <w:p w14:paraId="089F7F98" w14:textId="4FE57451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т</w:t>
      </w:r>
      <w:r w:rsidRPr="000636E4">
        <w:rPr>
          <w:rFonts w:ascii="Cambria" w:hAnsi="Cambria"/>
          <w:sz w:val="32"/>
          <w:szCs w:val="32"/>
          <w:lang w:val="ru-RU"/>
        </w:rPr>
        <w:t>янется ввысь.</w:t>
      </w:r>
    </w:p>
    <w:p w14:paraId="69EEA20A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02CB3FD7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Вот и меня прорастив и лелея,</w:t>
      </w:r>
    </w:p>
    <w:p w14:paraId="4A5CC54A" w14:textId="5A30F516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д</w:t>
      </w:r>
      <w:r w:rsidRPr="000636E4">
        <w:rPr>
          <w:rFonts w:ascii="Cambria" w:hAnsi="Cambria"/>
          <w:sz w:val="32"/>
          <w:szCs w:val="32"/>
          <w:lang w:val="ru-RU"/>
        </w:rPr>
        <w:t>али над грунтом приподняли́.</w:t>
      </w:r>
    </w:p>
    <w:p w14:paraId="64098BD6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Видно, влияние неба сильнее       </w:t>
      </w:r>
    </w:p>
    <w:p w14:paraId="5D468D6C" w14:textId="150D743C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п</w:t>
      </w:r>
      <w:r w:rsidRPr="000636E4">
        <w:rPr>
          <w:rFonts w:ascii="Cambria" w:hAnsi="Cambria"/>
          <w:sz w:val="32"/>
          <w:szCs w:val="32"/>
          <w:lang w:val="ru-RU"/>
        </w:rPr>
        <w:t>ритягивания земли.</w:t>
      </w:r>
    </w:p>
    <w:p w14:paraId="76AC4BA9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4ADF9405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Почвой связан, ветром колеблем,</w:t>
      </w:r>
    </w:p>
    <w:p w14:paraId="7E3E66F1" w14:textId="2FFC275D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н</w:t>
      </w:r>
      <w:r w:rsidRPr="000636E4">
        <w:rPr>
          <w:rFonts w:ascii="Cambria" w:hAnsi="Cambria"/>
          <w:sz w:val="32"/>
          <w:szCs w:val="32"/>
          <w:lang w:val="ru-RU"/>
        </w:rPr>
        <w:t>о от корня до кончика лепестка —</w:t>
      </w:r>
    </w:p>
    <w:p w14:paraId="3B0037AB" w14:textId="5D58C5D6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в</w:t>
      </w:r>
      <w:r w:rsidRPr="000636E4">
        <w:rPr>
          <w:rFonts w:ascii="Cambria" w:hAnsi="Cambria"/>
          <w:sz w:val="32"/>
          <w:szCs w:val="32"/>
          <w:lang w:val="ru-RU"/>
        </w:rPr>
        <w:t>есь — во власти растущего там без стебля</w:t>
      </w:r>
    </w:p>
    <w:p w14:paraId="12646860" w14:textId="789C0235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л</w:t>
      </w:r>
      <w:r w:rsidRPr="000636E4">
        <w:rPr>
          <w:rFonts w:ascii="Cambria" w:hAnsi="Cambria"/>
          <w:sz w:val="32"/>
          <w:szCs w:val="32"/>
          <w:lang w:val="ru-RU"/>
        </w:rPr>
        <w:t>учащегося цветка...</w:t>
      </w:r>
    </w:p>
    <w:p w14:paraId="3104E8C4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24628265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Как же постигнуть природу тканей</w:t>
      </w:r>
    </w:p>
    <w:p w14:paraId="72311256" w14:textId="68585D33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и</w:t>
      </w:r>
      <w:r w:rsidRPr="000636E4">
        <w:rPr>
          <w:rFonts w:ascii="Cambria" w:hAnsi="Cambria"/>
          <w:sz w:val="32"/>
          <w:szCs w:val="32"/>
          <w:lang w:val="ru-RU"/>
        </w:rPr>
        <w:t xml:space="preserve"> мыслей этих, прорезавшихся вдруг,</w:t>
      </w:r>
    </w:p>
    <w:p w14:paraId="5F996F8A" w14:textId="0F3B4E69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м</w:t>
      </w:r>
      <w:r w:rsidRPr="000636E4">
        <w:rPr>
          <w:rFonts w:ascii="Cambria" w:hAnsi="Cambria"/>
          <w:sz w:val="32"/>
          <w:szCs w:val="32"/>
          <w:lang w:val="ru-RU"/>
        </w:rPr>
        <w:t>ногообразие линий, граней</w:t>
      </w:r>
    </w:p>
    <w:p w14:paraId="1C58FC8B" w14:textId="1E07CBB4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и</w:t>
      </w:r>
      <w:r w:rsidRPr="000636E4">
        <w:rPr>
          <w:rFonts w:ascii="Cambria" w:hAnsi="Cambria"/>
          <w:sz w:val="32"/>
          <w:szCs w:val="32"/>
          <w:lang w:val="ru-RU"/>
        </w:rPr>
        <w:t xml:space="preserve"> особей вокруг?</w:t>
      </w:r>
    </w:p>
    <w:p w14:paraId="1CDD1A31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69429E65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Многих — необъяснимы повадки.</w:t>
      </w:r>
    </w:p>
    <w:p w14:paraId="3BC3654E" w14:textId="77777777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И гложет, гложет отнявшее покой,</w:t>
      </w:r>
    </w:p>
    <w:p w14:paraId="5212284B" w14:textId="268A3068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н</w:t>
      </w:r>
      <w:r w:rsidRPr="000636E4">
        <w:rPr>
          <w:rFonts w:ascii="Cambria" w:hAnsi="Cambria"/>
          <w:sz w:val="32"/>
          <w:szCs w:val="32"/>
          <w:lang w:val="ru-RU"/>
        </w:rPr>
        <w:t>е поддающееся разгадке:</w:t>
      </w:r>
    </w:p>
    <w:p w14:paraId="1DA09F9D" w14:textId="4458AEA4" w:rsidR="00151A6A" w:rsidRPr="000636E4" w:rsidRDefault="00151A6A" w:rsidP="00151A6A">
      <w:pPr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ч</w:t>
      </w:r>
      <w:r w:rsidRPr="000636E4">
        <w:rPr>
          <w:rFonts w:ascii="Cambria" w:hAnsi="Cambria"/>
          <w:sz w:val="32"/>
          <w:szCs w:val="32"/>
          <w:lang w:val="ru-RU"/>
        </w:rPr>
        <w:t xml:space="preserve">то же будет со мной?..        </w:t>
      </w:r>
    </w:p>
    <w:p w14:paraId="3617FFC2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</w:t>
      </w:r>
    </w:p>
    <w:p w14:paraId="51BB9862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24D1B874" w14:textId="77777777" w:rsidR="00151A6A" w:rsidRPr="000636E4" w:rsidRDefault="00151A6A" w:rsidP="00151A6A">
      <w:pPr>
        <w:spacing w:after="0" w:line="240" w:lineRule="auto"/>
        <w:ind w:left="405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>2</w:t>
      </w:r>
    </w:p>
    <w:p w14:paraId="1C9DED3F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1A338B7" w14:textId="77777777" w:rsidR="00151A6A" w:rsidRPr="000636E4" w:rsidRDefault="00151A6A" w:rsidP="00151A6A">
      <w:pPr>
        <w:tabs>
          <w:tab w:val="left" w:pos="5130"/>
        </w:tabs>
        <w:spacing w:after="0" w:line="240" w:lineRule="auto"/>
        <w:ind w:left="531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>7 июня</w:t>
      </w:r>
    </w:p>
    <w:p w14:paraId="1DC3B27A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77A2BEAB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В цельной, законченной форме шара</w:t>
      </w:r>
    </w:p>
    <w:p w14:paraId="3979A9D9" w14:textId="7ACEC7F8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с</w:t>
      </w:r>
      <w:r w:rsidRPr="000636E4">
        <w:rPr>
          <w:rFonts w:ascii="Cambria" w:hAnsi="Cambria"/>
          <w:sz w:val="32"/>
          <w:szCs w:val="32"/>
          <w:lang w:val="ru-RU"/>
        </w:rPr>
        <w:t>только наполненности и тепла,</w:t>
      </w:r>
    </w:p>
    <w:p w14:paraId="0B75A9E6" w14:textId="7D0C33C4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к</w:t>
      </w:r>
      <w:r w:rsidRPr="000636E4">
        <w:rPr>
          <w:rFonts w:ascii="Cambria" w:hAnsi="Cambria"/>
          <w:sz w:val="32"/>
          <w:szCs w:val="32"/>
          <w:lang w:val="ru-RU"/>
        </w:rPr>
        <w:t>ак будто не стал бесцветным, старым.</w:t>
      </w:r>
    </w:p>
    <w:p w14:paraId="3C039BA5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...Чего уж там, жизнь прошла.</w:t>
      </w:r>
    </w:p>
    <w:p w14:paraId="7176E088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7890A834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Хотя, конечно, если верить чувству, —  </w:t>
      </w:r>
    </w:p>
    <w:p w14:paraId="6091DB2F" w14:textId="00F5942F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п</w:t>
      </w:r>
      <w:r w:rsidRPr="000636E4">
        <w:rPr>
          <w:rFonts w:ascii="Cambria" w:hAnsi="Cambria"/>
          <w:sz w:val="32"/>
          <w:szCs w:val="32"/>
          <w:lang w:val="ru-RU"/>
        </w:rPr>
        <w:t>росто приблизился к замыслу Творца.</w:t>
      </w:r>
    </w:p>
    <w:p w14:paraId="5692837F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Бесплотность не значит, что место пусто.</w:t>
      </w:r>
    </w:p>
    <w:p w14:paraId="4DCB8EC8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И правда: нет ощущения конца.</w:t>
      </w:r>
    </w:p>
    <w:p w14:paraId="15315ADC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21777959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Напротив, с прозрачностью тканей и мыслей,</w:t>
      </w:r>
    </w:p>
    <w:p w14:paraId="7F77137C" w14:textId="5B9141A5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б</w:t>
      </w:r>
      <w:r w:rsidRPr="000636E4">
        <w:rPr>
          <w:rFonts w:ascii="Cambria" w:hAnsi="Cambria"/>
          <w:sz w:val="32"/>
          <w:szCs w:val="32"/>
          <w:lang w:val="ru-RU"/>
        </w:rPr>
        <w:t>удто предвестником яви иной,</w:t>
      </w:r>
    </w:p>
    <w:p w14:paraId="1633792E" w14:textId="2C55FE36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к</w:t>
      </w:r>
      <w:r w:rsidRPr="000636E4">
        <w:rPr>
          <w:rFonts w:ascii="Cambria" w:hAnsi="Cambria"/>
          <w:sz w:val="32"/>
          <w:szCs w:val="32"/>
          <w:lang w:val="ru-RU"/>
        </w:rPr>
        <w:t>репнет чувство безмерности жизни,</w:t>
      </w:r>
    </w:p>
    <w:p w14:paraId="4FBC9A60" w14:textId="5701096C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о</w:t>
      </w:r>
      <w:r w:rsidRPr="000636E4">
        <w:rPr>
          <w:rFonts w:ascii="Cambria" w:hAnsi="Cambria"/>
          <w:sz w:val="32"/>
          <w:szCs w:val="32"/>
          <w:lang w:val="ru-RU"/>
        </w:rPr>
        <w:t>хвата окрестностей — собой.</w:t>
      </w:r>
    </w:p>
    <w:p w14:paraId="117B255A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3C54A452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И не пугает уже, и не странен</w:t>
      </w:r>
    </w:p>
    <w:p w14:paraId="1630A13A" w14:textId="10A5E6B6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э</w:t>
      </w:r>
      <w:r w:rsidRPr="000636E4">
        <w:rPr>
          <w:rFonts w:ascii="Cambria" w:hAnsi="Cambria"/>
          <w:sz w:val="32"/>
          <w:szCs w:val="32"/>
          <w:lang w:val="ru-RU"/>
        </w:rPr>
        <w:t>тот наметившийся разлёт.</w:t>
      </w:r>
    </w:p>
    <w:p w14:paraId="62A5F3D4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Явно — вот-вот — за дрожащие грани</w:t>
      </w:r>
    </w:p>
    <w:p w14:paraId="1387E9FB" w14:textId="1194428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м</w:t>
      </w:r>
      <w:r w:rsidRPr="000636E4">
        <w:rPr>
          <w:rFonts w:ascii="Cambria" w:hAnsi="Cambria"/>
          <w:sz w:val="32"/>
          <w:szCs w:val="32"/>
          <w:lang w:val="ru-RU"/>
        </w:rPr>
        <w:t>еня унесёт.</w:t>
      </w:r>
    </w:p>
    <w:p w14:paraId="6027ED1E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76C074CE" w14:textId="77777777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Путь в небеса по незримым уступам</w:t>
      </w:r>
    </w:p>
    <w:p w14:paraId="504E0C07" w14:textId="5B1F75E2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м</w:t>
      </w:r>
      <w:r w:rsidRPr="000636E4">
        <w:rPr>
          <w:rFonts w:ascii="Cambria" w:hAnsi="Cambria"/>
          <w:sz w:val="32"/>
          <w:szCs w:val="32"/>
          <w:lang w:val="ru-RU"/>
        </w:rPr>
        <w:t>нился...  Выходит, почти угадал,</w:t>
      </w:r>
    </w:p>
    <w:p w14:paraId="5D3058DC" w14:textId="7A224A53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к</w:t>
      </w:r>
      <w:r w:rsidRPr="000636E4">
        <w:rPr>
          <w:rFonts w:ascii="Cambria" w:hAnsi="Cambria"/>
          <w:sz w:val="32"/>
          <w:szCs w:val="32"/>
          <w:lang w:val="ru-RU"/>
        </w:rPr>
        <w:t>огда был жёлтым ещё и глупым</w:t>
      </w:r>
    </w:p>
    <w:p w14:paraId="22CDD47A" w14:textId="23081B85" w:rsidR="00151A6A" w:rsidRPr="000636E4" w:rsidRDefault="00151A6A" w:rsidP="00151A6A">
      <w:pPr>
        <w:tabs>
          <w:tab w:val="left" w:pos="153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и</w:t>
      </w:r>
      <w:r w:rsidRPr="000636E4">
        <w:rPr>
          <w:rFonts w:ascii="Cambria" w:hAnsi="Cambria"/>
          <w:sz w:val="32"/>
          <w:szCs w:val="32"/>
          <w:lang w:val="ru-RU"/>
        </w:rPr>
        <w:t xml:space="preserve"> многого не понимал...</w:t>
      </w:r>
    </w:p>
    <w:p w14:paraId="4D5D1D05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82F1459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12C5168" w14:textId="77777777" w:rsidR="00151A6A" w:rsidRPr="000636E4" w:rsidRDefault="00151A6A" w:rsidP="00151A6A">
      <w:pPr>
        <w:spacing w:after="0" w:line="240" w:lineRule="auto"/>
        <w:ind w:left="405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>3</w:t>
      </w:r>
    </w:p>
    <w:p w14:paraId="6C3BC9A9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CB45227" w14:textId="77777777" w:rsidR="00151A6A" w:rsidRPr="000636E4" w:rsidRDefault="00151A6A" w:rsidP="00151A6A">
      <w:pPr>
        <w:spacing w:after="0" w:line="240" w:lineRule="auto"/>
        <w:ind w:left="531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>8 июня</w:t>
      </w:r>
    </w:p>
    <w:p w14:paraId="3CC08274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40595F47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Значит, предчувствие не обмануло:</w:t>
      </w:r>
    </w:p>
    <w:p w14:paraId="3FA8F70B" w14:textId="7051CC40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п</w:t>
      </w:r>
      <w:r w:rsidRPr="000636E4">
        <w:rPr>
          <w:rFonts w:ascii="Cambria" w:hAnsi="Cambria"/>
          <w:sz w:val="32"/>
          <w:szCs w:val="32"/>
          <w:lang w:val="ru-RU"/>
        </w:rPr>
        <w:t>равит сила, что в дали влечёт...</w:t>
      </w:r>
    </w:p>
    <w:p w14:paraId="501A2914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Вроде бы жизнь из меня ускользнула</w:t>
      </w:r>
    </w:p>
    <w:p w14:paraId="16A6B411" w14:textId="14B1D98B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и</w:t>
      </w:r>
      <w:r w:rsidRPr="000636E4">
        <w:rPr>
          <w:rFonts w:ascii="Cambria" w:hAnsi="Cambria"/>
          <w:sz w:val="32"/>
          <w:szCs w:val="32"/>
          <w:lang w:val="ru-RU"/>
        </w:rPr>
        <w:t xml:space="preserve"> вроде бы дальше течёт.</w:t>
      </w:r>
    </w:p>
    <w:p w14:paraId="1456B4D0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5D6351B9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Одновременно: торчу и колеблем,</w:t>
      </w:r>
    </w:p>
    <w:p w14:paraId="46430EF5" w14:textId="653CA2E0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и</w:t>
      </w:r>
      <w:r w:rsidRPr="000636E4">
        <w:rPr>
          <w:rFonts w:ascii="Cambria" w:hAnsi="Cambria"/>
          <w:sz w:val="32"/>
          <w:szCs w:val="32"/>
          <w:lang w:val="ru-RU"/>
        </w:rPr>
        <w:t xml:space="preserve"> вовлечён в восходящий поток,</w:t>
      </w:r>
    </w:p>
    <w:p w14:paraId="15A1A44C" w14:textId="00BAD61C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и</w:t>
      </w:r>
      <w:r w:rsidRPr="000636E4">
        <w:rPr>
          <w:rFonts w:ascii="Cambria" w:hAnsi="Cambria"/>
          <w:sz w:val="32"/>
          <w:szCs w:val="32"/>
          <w:lang w:val="ru-RU"/>
        </w:rPr>
        <w:t xml:space="preserve"> плавно парю, оторвавшись от стебля,</w:t>
      </w:r>
    </w:p>
    <w:p w14:paraId="7528C289" w14:textId="1CEEA063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к</w:t>
      </w:r>
      <w:r w:rsidRPr="000636E4">
        <w:rPr>
          <w:rFonts w:ascii="Cambria" w:hAnsi="Cambria"/>
          <w:sz w:val="32"/>
          <w:szCs w:val="32"/>
          <w:lang w:val="ru-RU"/>
        </w:rPr>
        <w:t>ак здешний, лучащийся, жаркий цветок.</w:t>
      </w:r>
    </w:p>
    <w:p w14:paraId="37BBF430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40939700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Длюсь бестелесным, ни юным ни старым.</w:t>
      </w:r>
    </w:p>
    <w:p w14:paraId="7914B25D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За оболочку прорвался, вне:</w:t>
      </w:r>
    </w:p>
    <w:p w14:paraId="2A0B920C" w14:textId="5224A54A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п</w:t>
      </w:r>
      <w:r w:rsidRPr="000636E4">
        <w:rPr>
          <w:rFonts w:ascii="Cambria" w:hAnsi="Cambria"/>
          <w:sz w:val="32"/>
          <w:szCs w:val="32"/>
          <w:lang w:val="ru-RU"/>
        </w:rPr>
        <w:t>розрачная, личная область — из шара</w:t>
      </w:r>
    </w:p>
    <w:p w14:paraId="18EE9E5E" w14:textId="298E26B5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у</w:t>
      </w:r>
      <w:r w:rsidRPr="000636E4">
        <w:rPr>
          <w:rFonts w:ascii="Cambria" w:hAnsi="Cambria"/>
          <w:sz w:val="32"/>
          <w:szCs w:val="32"/>
          <w:lang w:val="ru-RU"/>
        </w:rPr>
        <w:t>шла и рассеялась в вышине.</w:t>
      </w:r>
    </w:p>
    <w:p w14:paraId="153E44FB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10E919F1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Изъят, но сознание не угасилось.</w:t>
      </w:r>
    </w:p>
    <w:p w14:paraId="5994F456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И чувства — вылет продлил, а не унёс.</w:t>
      </w:r>
    </w:p>
    <w:p w14:paraId="426E7384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Кажется, принят влекущей силой, —</w:t>
      </w:r>
    </w:p>
    <w:p w14:paraId="2252547D" w14:textId="525A7A22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в</w:t>
      </w:r>
      <w:r w:rsidRPr="000636E4">
        <w:rPr>
          <w:rFonts w:ascii="Cambria" w:hAnsi="Cambria"/>
          <w:sz w:val="32"/>
          <w:szCs w:val="32"/>
          <w:lang w:val="ru-RU"/>
        </w:rPr>
        <w:t xml:space="preserve"> небо врос.</w:t>
      </w:r>
    </w:p>
    <w:p w14:paraId="4B800877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</w:p>
    <w:p w14:paraId="09D19AE5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Вобран и сам весь мир окружаю,</w:t>
      </w:r>
    </w:p>
    <w:p w14:paraId="492FF89D" w14:textId="184CFEB2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в</w:t>
      </w:r>
      <w:r w:rsidRPr="000636E4">
        <w:rPr>
          <w:rFonts w:ascii="Cambria" w:hAnsi="Cambria"/>
          <w:sz w:val="32"/>
          <w:szCs w:val="32"/>
          <w:lang w:val="ru-RU"/>
        </w:rPr>
        <w:t>сё живое собой единя.</w:t>
      </w:r>
    </w:p>
    <w:p w14:paraId="50618C6E" w14:textId="77777777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И вроде бы здесь и жить продолжаю,</w:t>
      </w:r>
    </w:p>
    <w:p w14:paraId="4955394B" w14:textId="410668D1" w:rsidR="00151A6A" w:rsidRPr="000636E4" w:rsidRDefault="00151A6A" w:rsidP="00151A6A">
      <w:pPr>
        <w:tabs>
          <w:tab w:val="left" w:pos="1620"/>
        </w:tabs>
        <w:spacing w:after="0" w:line="240" w:lineRule="auto"/>
        <w:ind w:left="1620"/>
        <w:rPr>
          <w:rFonts w:ascii="Cambria" w:hAnsi="Cambria"/>
          <w:sz w:val="32"/>
          <w:szCs w:val="32"/>
          <w:lang w:val="ru-RU"/>
        </w:rPr>
      </w:pPr>
      <w:r w:rsidRPr="000636E4">
        <w:rPr>
          <w:rFonts w:ascii="Cambria" w:hAnsi="Cambria"/>
          <w:sz w:val="32"/>
          <w:szCs w:val="32"/>
          <w:lang w:val="ru-RU"/>
        </w:rPr>
        <w:t xml:space="preserve">   </w:t>
      </w:r>
      <w:r w:rsidR="004A0EF0">
        <w:rPr>
          <w:rFonts w:ascii="Cambria" w:hAnsi="Cambria"/>
          <w:sz w:val="32"/>
          <w:szCs w:val="32"/>
          <w:lang w:val="ru-RU"/>
        </w:rPr>
        <w:t>и</w:t>
      </w:r>
      <w:r w:rsidRPr="000636E4">
        <w:rPr>
          <w:rFonts w:ascii="Cambria" w:hAnsi="Cambria"/>
          <w:sz w:val="32"/>
          <w:szCs w:val="32"/>
          <w:lang w:val="ru-RU"/>
        </w:rPr>
        <w:t xml:space="preserve"> вроде бы нет меня.</w:t>
      </w:r>
    </w:p>
    <w:p w14:paraId="6583CA36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0BF15CE7" w14:textId="77777777" w:rsidR="00151A6A" w:rsidRPr="000636E4" w:rsidRDefault="00151A6A" w:rsidP="00151A6A">
      <w:pPr>
        <w:spacing w:after="0" w:line="240" w:lineRule="auto"/>
        <w:rPr>
          <w:rFonts w:ascii="Cambria" w:hAnsi="Cambria"/>
          <w:sz w:val="32"/>
          <w:szCs w:val="32"/>
          <w:lang w:val="ru-RU"/>
        </w:rPr>
      </w:pPr>
    </w:p>
    <w:p w14:paraId="1AC4D7DA" w14:textId="77777777" w:rsidR="00B60A86" w:rsidRPr="00A92F6D" w:rsidRDefault="00B60A86" w:rsidP="00B60A86">
      <w:pPr>
        <w:spacing w:after="0" w:line="240" w:lineRule="auto"/>
        <w:rPr>
          <w:rFonts w:ascii="Cambria" w:hAnsi="Cambria"/>
          <w:sz w:val="25"/>
          <w:szCs w:val="25"/>
          <w:lang w:val="ru-RU"/>
        </w:rPr>
      </w:pPr>
    </w:p>
    <w:sectPr w:rsidR="00B60A86" w:rsidRPr="00A92F6D" w:rsidSect="00155D36">
      <w:pgSz w:w="12240" w:h="15840"/>
      <w:pgMar w:top="576" w:right="720" w:bottom="576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A86"/>
    <w:rsid w:val="00151A6A"/>
    <w:rsid w:val="00155D36"/>
    <w:rsid w:val="00214AD3"/>
    <w:rsid w:val="002813D0"/>
    <w:rsid w:val="004100B7"/>
    <w:rsid w:val="00436B80"/>
    <w:rsid w:val="004A0EF0"/>
    <w:rsid w:val="004D1577"/>
    <w:rsid w:val="00560986"/>
    <w:rsid w:val="00863EAC"/>
    <w:rsid w:val="00A2160B"/>
    <w:rsid w:val="00A92F6D"/>
    <w:rsid w:val="00B60A86"/>
    <w:rsid w:val="00D87197"/>
    <w:rsid w:val="00E42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85914"/>
  <w15:chartTrackingRefBased/>
  <w15:docId w15:val="{50F1C4D5-F774-409F-A643-CC6AF530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51A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-di.ne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My%20Word%202019%20Template%2020230217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My Word 2019 Template 20230217.dotm</Template>
  <TotalTime>17</TotalTime>
  <Pages>3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2024-06-05T21:45:00Z</cp:lastPrinted>
  <dcterms:created xsi:type="dcterms:W3CDTF">2024-06-05T21:24:00Z</dcterms:created>
  <dcterms:modified xsi:type="dcterms:W3CDTF">2025-10-13T19:17:00Z</dcterms:modified>
</cp:coreProperties>
</file>