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F895" w14:textId="0EEF4EE0" w:rsidR="00036DD0" w:rsidRPr="00446B90" w:rsidRDefault="00036DD0" w:rsidP="00786E5F">
      <w:pPr>
        <w:spacing w:after="0" w:line="280" w:lineRule="exact"/>
        <w:rPr>
          <w:rFonts w:ascii="Cambria" w:hAnsi="Cambria"/>
          <w:sz w:val="30"/>
          <w:szCs w:val="30"/>
          <w:lang w:val="ru-RU"/>
        </w:rPr>
      </w:pPr>
      <w:r w:rsidRPr="00446B90">
        <w:rPr>
          <w:rFonts w:ascii="Cambria" w:hAnsi="Cambria"/>
          <w:sz w:val="30"/>
          <w:szCs w:val="30"/>
          <w:lang w:val="ru-RU"/>
        </w:rPr>
        <w:t xml:space="preserve">  Ростислав Дижур  </w:t>
      </w:r>
      <w:hyperlink r:id="rId4" w:history="1">
        <w:r w:rsidRPr="00446B90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 w:rsidRPr="00446B90">
        <w:rPr>
          <w:rFonts w:ascii="Cambria" w:hAnsi="Cambria"/>
          <w:sz w:val="30"/>
          <w:szCs w:val="30"/>
          <w:lang w:val="ru-RU"/>
        </w:rPr>
        <w:t xml:space="preserve"> </w:t>
      </w:r>
    </w:p>
    <w:p w14:paraId="6CC43D3D" w14:textId="77777777" w:rsidR="00036DD0" w:rsidRPr="00FB68A2" w:rsidRDefault="00036DD0" w:rsidP="00786E5F">
      <w:pPr>
        <w:spacing w:after="0" w:line="280" w:lineRule="exact"/>
        <w:rPr>
          <w:rFonts w:ascii="Cambria" w:hAnsi="Cambria"/>
          <w:sz w:val="25"/>
          <w:szCs w:val="25"/>
          <w:lang w:val="ru-RU"/>
        </w:rPr>
      </w:pPr>
      <w:r w:rsidRPr="00FB68A2">
        <w:rPr>
          <w:rFonts w:ascii="Cambria" w:hAnsi="Cambria"/>
          <w:sz w:val="25"/>
          <w:szCs w:val="25"/>
          <w:lang w:val="ru-RU"/>
        </w:rPr>
        <w:t xml:space="preserve"> ________________________________________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</w:t>
      </w:r>
    </w:p>
    <w:p w14:paraId="3F6E2BDF" w14:textId="0DB19E60" w:rsidR="00036DD0" w:rsidRPr="00F66168" w:rsidRDefault="00036DD0" w:rsidP="00036DD0">
      <w:pPr>
        <w:spacing w:after="0" w:line="240" w:lineRule="auto"/>
        <w:rPr>
          <w:rFonts w:ascii="Cambria" w:hAnsi="Cambria"/>
          <w:lang w:val="ru-RU"/>
        </w:rPr>
      </w:pPr>
    </w:p>
    <w:p w14:paraId="0095D445" w14:textId="721588C9" w:rsidR="00036DD0" w:rsidRPr="00F66168" w:rsidRDefault="00036DD0" w:rsidP="00036DD0">
      <w:pPr>
        <w:spacing w:after="0" w:line="240" w:lineRule="auto"/>
        <w:rPr>
          <w:rFonts w:ascii="Cambria" w:hAnsi="Cambria"/>
          <w:lang w:val="ru-RU"/>
        </w:rPr>
      </w:pPr>
      <w:r w:rsidRPr="00F66168">
        <w:rPr>
          <w:rFonts w:ascii="Cambria" w:hAnsi="Cambria"/>
          <w:lang w:val="ru-RU"/>
        </w:rPr>
        <w:t xml:space="preserve">  </w:t>
      </w:r>
    </w:p>
    <w:p w14:paraId="0EFD0EC5" w14:textId="77777777" w:rsidR="00036DD0" w:rsidRPr="00BE21B0" w:rsidRDefault="00036DD0" w:rsidP="005A55B3">
      <w:pPr>
        <w:spacing w:after="0" w:line="240" w:lineRule="auto"/>
        <w:ind w:left="2340"/>
        <w:rPr>
          <w:rFonts w:ascii="Cambria" w:hAnsi="Cambria"/>
          <w:sz w:val="32"/>
          <w:szCs w:val="32"/>
          <w:lang w:val="ru-RU"/>
        </w:rPr>
      </w:pPr>
      <w:r w:rsidRPr="00BE21B0">
        <w:rPr>
          <w:rFonts w:ascii="Cambria" w:hAnsi="Cambria"/>
          <w:sz w:val="32"/>
          <w:szCs w:val="32"/>
          <w:lang w:val="ru-RU"/>
        </w:rPr>
        <w:t>ЕВРЕЙСКАЯ  ПЕСНЯ</w:t>
      </w:r>
    </w:p>
    <w:p w14:paraId="1D2C5BC9" w14:textId="77777777" w:rsidR="00036DD0" w:rsidRPr="00786E5F" w:rsidRDefault="00036DD0" w:rsidP="00036DD0">
      <w:pPr>
        <w:spacing w:after="0" w:line="240" w:lineRule="auto"/>
        <w:rPr>
          <w:rFonts w:ascii="Cambria" w:hAnsi="Cambria"/>
          <w:sz w:val="16"/>
          <w:szCs w:val="16"/>
          <w:lang w:val="ru-RU"/>
        </w:rPr>
      </w:pPr>
    </w:p>
    <w:p w14:paraId="49C9E02F" w14:textId="30F9A251" w:rsidR="00036DD0" w:rsidRPr="00FB68A2" w:rsidRDefault="00036DD0" w:rsidP="00214571">
      <w:pPr>
        <w:spacing w:after="0" w:line="280" w:lineRule="exact"/>
        <w:ind w:left="2880"/>
        <w:rPr>
          <w:rFonts w:ascii="Cambria" w:hAnsi="Cambria"/>
          <w:sz w:val="28"/>
          <w:szCs w:val="32"/>
          <w:lang w:val="ru-RU"/>
        </w:rPr>
      </w:pPr>
      <w:r w:rsidRPr="00FB68A2">
        <w:rPr>
          <w:rFonts w:ascii="Cambria" w:hAnsi="Cambria"/>
          <w:sz w:val="28"/>
          <w:szCs w:val="32"/>
          <w:lang w:val="ru-RU"/>
        </w:rPr>
        <w:t>Идиш — язык части евреев,</w:t>
      </w:r>
    </w:p>
    <w:p w14:paraId="60AA4912" w14:textId="73D4C667" w:rsidR="00036DD0" w:rsidRPr="00FB68A2" w:rsidRDefault="00036DD0" w:rsidP="00214571">
      <w:pPr>
        <w:spacing w:after="0" w:line="280" w:lineRule="exact"/>
        <w:ind w:left="2880"/>
        <w:rPr>
          <w:rFonts w:ascii="Cambria" w:hAnsi="Cambria"/>
          <w:sz w:val="28"/>
          <w:szCs w:val="32"/>
          <w:lang w:val="ru-RU"/>
        </w:rPr>
      </w:pPr>
      <w:r w:rsidRPr="00FB68A2">
        <w:rPr>
          <w:rFonts w:ascii="Cambria" w:hAnsi="Cambria"/>
          <w:sz w:val="28"/>
          <w:szCs w:val="32"/>
          <w:lang w:val="ru-RU"/>
        </w:rPr>
        <w:t>живущих в Европе, включая Россию,</w:t>
      </w:r>
    </w:p>
    <w:p w14:paraId="7FC21F89" w14:textId="44CC5A79" w:rsidR="00036DD0" w:rsidRPr="00FB68A2" w:rsidRDefault="00036DD0" w:rsidP="00214571">
      <w:pPr>
        <w:spacing w:after="0" w:line="280" w:lineRule="exact"/>
        <w:ind w:left="2880"/>
        <w:rPr>
          <w:rFonts w:ascii="Cambria" w:hAnsi="Cambria"/>
          <w:sz w:val="28"/>
          <w:szCs w:val="32"/>
          <w:lang w:val="ru-RU"/>
        </w:rPr>
      </w:pPr>
      <w:r w:rsidRPr="00FB68A2">
        <w:rPr>
          <w:rFonts w:ascii="Cambria" w:hAnsi="Cambria"/>
          <w:sz w:val="28"/>
          <w:szCs w:val="32"/>
          <w:lang w:val="ru-RU"/>
        </w:rPr>
        <w:t>в Азии, Африке и Америке</w:t>
      </w:r>
    </w:p>
    <w:p w14:paraId="5540CF77" w14:textId="77777777" w:rsidR="00036DD0" w:rsidRPr="00786E5F" w:rsidRDefault="00036DD0" w:rsidP="00036DD0">
      <w:pPr>
        <w:spacing w:after="0" w:line="240" w:lineRule="auto"/>
        <w:rPr>
          <w:rFonts w:ascii="Cambria" w:hAnsi="Cambria"/>
          <w:sz w:val="14"/>
          <w:szCs w:val="14"/>
          <w:lang w:val="ru-RU"/>
        </w:rPr>
      </w:pPr>
    </w:p>
    <w:p w14:paraId="3263FC72" w14:textId="221EF22E" w:rsidR="00036DD0" w:rsidRPr="00BE21B0" w:rsidRDefault="00036DD0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BE21B0">
        <w:rPr>
          <w:rFonts w:ascii="Cambria" w:hAnsi="Cambria"/>
          <w:sz w:val="32"/>
          <w:szCs w:val="32"/>
          <w:lang w:val="ru-RU"/>
        </w:rPr>
        <w:t>Тускнело небо вдалеке.</w:t>
      </w:r>
    </w:p>
    <w:p w14:paraId="40D870B0" w14:textId="7E6744D7" w:rsidR="00036DD0" w:rsidRPr="00BE21B0" w:rsidRDefault="00036DD0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BE21B0">
        <w:rPr>
          <w:rFonts w:ascii="Cambria" w:hAnsi="Cambria"/>
          <w:sz w:val="32"/>
          <w:szCs w:val="32"/>
          <w:lang w:val="ru-RU"/>
        </w:rPr>
        <w:t>Играла старая пластинка, —</w:t>
      </w:r>
    </w:p>
    <w:p w14:paraId="4A67F085" w14:textId="5D72B16D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036DD0" w:rsidRPr="00BE21B0">
        <w:rPr>
          <w:rFonts w:ascii="Cambria" w:hAnsi="Cambria"/>
          <w:sz w:val="32"/>
          <w:szCs w:val="32"/>
          <w:lang w:val="ru-RU"/>
        </w:rPr>
        <w:t>а отзвучавшем языке</w:t>
      </w:r>
    </w:p>
    <w:p w14:paraId="1082FD54" w14:textId="672BE6AC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036DD0" w:rsidRPr="00BE21B0">
        <w:rPr>
          <w:rFonts w:ascii="Cambria" w:hAnsi="Cambria"/>
          <w:sz w:val="32"/>
          <w:szCs w:val="32"/>
          <w:lang w:val="ru-RU"/>
        </w:rPr>
        <w:t>ечально пела аргентинка.</w:t>
      </w:r>
    </w:p>
    <w:p w14:paraId="0C3D3F48" w14:textId="77777777" w:rsidR="00036DD0" w:rsidRPr="00786E5F" w:rsidRDefault="00036DD0" w:rsidP="00214571">
      <w:pPr>
        <w:spacing w:after="0" w:line="240" w:lineRule="auto"/>
        <w:ind w:left="1890"/>
        <w:rPr>
          <w:rFonts w:ascii="Cambria" w:hAnsi="Cambria"/>
          <w:sz w:val="28"/>
          <w:szCs w:val="28"/>
          <w:lang w:val="ru-RU"/>
        </w:rPr>
      </w:pPr>
    </w:p>
    <w:p w14:paraId="24B176BD" w14:textId="49D79AAA" w:rsidR="00036DD0" w:rsidRPr="00BE21B0" w:rsidRDefault="00036DD0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BE21B0">
        <w:rPr>
          <w:rFonts w:ascii="Cambria" w:hAnsi="Cambria"/>
          <w:sz w:val="32"/>
          <w:szCs w:val="32"/>
          <w:lang w:val="ru-RU"/>
        </w:rPr>
        <w:t>Уже никто не мог помочь —</w:t>
      </w:r>
    </w:p>
    <w:p w14:paraId="4724F25F" w14:textId="3C00EB77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036DD0" w:rsidRPr="00BE21B0">
        <w:rPr>
          <w:rFonts w:ascii="Cambria" w:hAnsi="Cambria"/>
          <w:sz w:val="32"/>
          <w:szCs w:val="32"/>
          <w:lang w:val="ru-RU"/>
        </w:rPr>
        <w:t>казать: о чём слова скорбели.</w:t>
      </w:r>
    </w:p>
    <w:p w14:paraId="6F730BD0" w14:textId="1DB55A65" w:rsidR="00036DD0" w:rsidRPr="00BE21B0" w:rsidRDefault="00036DD0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BE21B0">
        <w:rPr>
          <w:rFonts w:ascii="Cambria" w:hAnsi="Cambria"/>
          <w:sz w:val="32"/>
          <w:szCs w:val="32"/>
          <w:lang w:val="ru-RU"/>
        </w:rPr>
        <w:t>Угадывалась только ночь</w:t>
      </w:r>
    </w:p>
    <w:p w14:paraId="2B991A95" w14:textId="233870C6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036DD0" w:rsidRPr="00BE21B0">
        <w:rPr>
          <w:rFonts w:ascii="Cambria" w:hAnsi="Cambria"/>
          <w:sz w:val="32"/>
          <w:szCs w:val="32"/>
          <w:lang w:val="ru-RU"/>
        </w:rPr>
        <w:t xml:space="preserve"> завывание метели.</w:t>
      </w:r>
    </w:p>
    <w:p w14:paraId="03ED4EA6" w14:textId="77777777" w:rsidR="00786E5F" w:rsidRPr="00786E5F" w:rsidRDefault="00786E5F" w:rsidP="00214571">
      <w:pPr>
        <w:spacing w:after="0" w:line="240" w:lineRule="auto"/>
        <w:ind w:left="1890"/>
        <w:rPr>
          <w:rFonts w:ascii="Cambria" w:hAnsi="Cambria"/>
          <w:sz w:val="28"/>
          <w:szCs w:val="28"/>
          <w:lang w:val="ru-RU"/>
        </w:rPr>
      </w:pPr>
    </w:p>
    <w:p w14:paraId="567F5C40" w14:textId="36E60279" w:rsidR="00036DD0" w:rsidRPr="00BE21B0" w:rsidRDefault="00036DD0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BE21B0">
        <w:rPr>
          <w:rFonts w:ascii="Cambria" w:hAnsi="Cambria"/>
          <w:sz w:val="32"/>
          <w:szCs w:val="32"/>
          <w:lang w:val="ru-RU"/>
        </w:rPr>
        <w:t>Казалось, песня та — про кров, —</w:t>
      </w:r>
    </w:p>
    <w:p w14:paraId="6F02EF85" w14:textId="267270C1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036DD0" w:rsidRPr="00BE21B0">
        <w:rPr>
          <w:rFonts w:ascii="Cambria" w:hAnsi="Cambria"/>
          <w:sz w:val="32"/>
          <w:szCs w:val="32"/>
          <w:lang w:val="ru-RU"/>
        </w:rPr>
        <w:t>е всё ж гоненья да времянки;</w:t>
      </w:r>
    </w:p>
    <w:p w14:paraId="5EABAD36" w14:textId="68C147D6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036DD0" w:rsidRPr="00BE21B0">
        <w:rPr>
          <w:rFonts w:ascii="Cambria" w:hAnsi="Cambria"/>
          <w:sz w:val="32"/>
          <w:szCs w:val="32"/>
          <w:lang w:val="ru-RU"/>
        </w:rPr>
        <w:t>ро грёзы автора стихов,</w:t>
      </w:r>
    </w:p>
    <w:p w14:paraId="7B20E008" w14:textId="13CF3246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р</w:t>
      </w:r>
      <w:r w:rsidR="00036DD0" w:rsidRPr="00BE21B0">
        <w:rPr>
          <w:rFonts w:ascii="Cambria" w:hAnsi="Cambria"/>
          <w:sz w:val="32"/>
          <w:szCs w:val="32"/>
          <w:lang w:val="ru-RU"/>
        </w:rPr>
        <w:t>асстрелянного на Лубянке.</w:t>
      </w:r>
    </w:p>
    <w:p w14:paraId="41EEE177" w14:textId="77777777" w:rsidR="00786E5F" w:rsidRPr="00786E5F" w:rsidRDefault="00786E5F" w:rsidP="00214571">
      <w:pPr>
        <w:spacing w:after="0" w:line="240" w:lineRule="auto"/>
        <w:ind w:left="1890"/>
        <w:rPr>
          <w:rFonts w:ascii="Cambria" w:hAnsi="Cambria"/>
          <w:sz w:val="28"/>
          <w:szCs w:val="28"/>
          <w:lang w:val="ru-RU"/>
        </w:rPr>
      </w:pPr>
    </w:p>
    <w:p w14:paraId="1D8E0466" w14:textId="5D20B136" w:rsidR="00036DD0" w:rsidRPr="00BE21B0" w:rsidRDefault="00036DD0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BE21B0">
        <w:rPr>
          <w:rFonts w:ascii="Cambria" w:hAnsi="Cambria"/>
          <w:sz w:val="32"/>
          <w:szCs w:val="32"/>
          <w:lang w:val="ru-RU"/>
        </w:rPr>
        <w:t>История одной тоски</w:t>
      </w:r>
    </w:p>
    <w:p w14:paraId="6C4B9205" w14:textId="3671322C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036DD0" w:rsidRPr="00BE21B0">
        <w:rPr>
          <w:rFonts w:ascii="Cambria" w:hAnsi="Cambria"/>
          <w:sz w:val="32"/>
          <w:szCs w:val="32"/>
          <w:lang w:val="ru-RU"/>
        </w:rPr>
        <w:t>вязала русские равнины,</w:t>
      </w:r>
    </w:p>
    <w:p w14:paraId="2A2DC945" w14:textId="6FC7821C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б</w:t>
      </w:r>
      <w:r w:rsidR="00036DD0" w:rsidRPr="00BE21B0">
        <w:rPr>
          <w:rFonts w:ascii="Cambria" w:hAnsi="Cambria"/>
          <w:sz w:val="32"/>
          <w:szCs w:val="32"/>
          <w:lang w:val="ru-RU"/>
        </w:rPr>
        <w:t>иблейской родины пески</w:t>
      </w:r>
    </w:p>
    <w:p w14:paraId="398F34DB" w14:textId="09BBD82E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036DD0" w:rsidRPr="00BE21B0">
        <w:rPr>
          <w:rFonts w:ascii="Cambria" w:hAnsi="Cambria"/>
          <w:sz w:val="32"/>
          <w:szCs w:val="32"/>
          <w:lang w:val="ru-RU"/>
        </w:rPr>
        <w:t xml:space="preserve"> дальний берег Аргентины;</w:t>
      </w:r>
    </w:p>
    <w:p w14:paraId="044C5DB0" w14:textId="77777777" w:rsidR="00786E5F" w:rsidRPr="00786E5F" w:rsidRDefault="00786E5F" w:rsidP="00214571">
      <w:pPr>
        <w:spacing w:after="0" w:line="240" w:lineRule="auto"/>
        <w:ind w:left="1890"/>
        <w:rPr>
          <w:rFonts w:ascii="Cambria" w:hAnsi="Cambria"/>
          <w:sz w:val="28"/>
          <w:szCs w:val="28"/>
          <w:lang w:val="ru-RU"/>
        </w:rPr>
      </w:pPr>
    </w:p>
    <w:p w14:paraId="7A505D8F" w14:textId="3AA8C6D6" w:rsidR="00036DD0" w:rsidRPr="00BE21B0" w:rsidRDefault="00036DD0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BE21B0">
        <w:rPr>
          <w:rFonts w:ascii="Cambria" w:hAnsi="Cambria"/>
          <w:sz w:val="32"/>
          <w:szCs w:val="32"/>
          <w:lang w:val="ru-RU"/>
        </w:rPr>
        <w:t>Свела в печали, но светло —</w:t>
      </w:r>
    </w:p>
    <w:p w14:paraId="7822264A" w14:textId="5696DD83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з</w:t>
      </w:r>
      <w:r w:rsidR="00036DD0" w:rsidRPr="00BE21B0">
        <w:rPr>
          <w:rFonts w:ascii="Cambria" w:hAnsi="Cambria"/>
          <w:sz w:val="32"/>
          <w:szCs w:val="32"/>
          <w:lang w:val="ru-RU"/>
        </w:rPr>
        <w:t>вучанием всемирной боли,</w:t>
      </w:r>
    </w:p>
    <w:p w14:paraId="5123E216" w14:textId="09105E67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036DD0" w:rsidRPr="00BE21B0">
        <w:rPr>
          <w:rFonts w:ascii="Cambria" w:hAnsi="Cambria"/>
          <w:sz w:val="32"/>
          <w:szCs w:val="32"/>
          <w:lang w:val="ru-RU"/>
        </w:rPr>
        <w:t xml:space="preserve"> котором брезжится тепло</w:t>
      </w:r>
    </w:p>
    <w:p w14:paraId="68A553E9" w14:textId="7873B6AF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036DD0" w:rsidRPr="00BE21B0">
        <w:rPr>
          <w:rFonts w:ascii="Cambria" w:hAnsi="Cambria"/>
          <w:sz w:val="32"/>
          <w:szCs w:val="32"/>
          <w:lang w:val="ru-RU"/>
        </w:rPr>
        <w:t xml:space="preserve"> чаяние лучшей доли.</w:t>
      </w:r>
    </w:p>
    <w:p w14:paraId="00B2D90C" w14:textId="77777777" w:rsidR="00786E5F" w:rsidRPr="00786E5F" w:rsidRDefault="00786E5F" w:rsidP="00214571">
      <w:pPr>
        <w:spacing w:after="0" w:line="240" w:lineRule="auto"/>
        <w:ind w:left="1890"/>
        <w:rPr>
          <w:rFonts w:ascii="Cambria" w:hAnsi="Cambria"/>
          <w:sz w:val="28"/>
          <w:szCs w:val="28"/>
          <w:lang w:val="ru-RU"/>
        </w:rPr>
      </w:pPr>
    </w:p>
    <w:p w14:paraId="3A55C6CF" w14:textId="6DF90AFE" w:rsidR="00036DD0" w:rsidRPr="00BE21B0" w:rsidRDefault="00036DD0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BE21B0">
        <w:rPr>
          <w:rFonts w:ascii="Cambria" w:hAnsi="Cambria"/>
          <w:sz w:val="32"/>
          <w:szCs w:val="32"/>
          <w:lang w:val="ru-RU"/>
        </w:rPr>
        <w:t>Не гасло небо вдалеке.</w:t>
      </w:r>
    </w:p>
    <w:p w14:paraId="07B8D91B" w14:textId="06279602" w:rsidR="00036DD0" w:rsidRPr="00BE21B0" w:rsidRDefault="00036DD0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BE21B0">
        <w:rPr>
          <w:rFonts w:ascii="Cambria" w:hAnsi="Cambria"/>
          <w:sz w:val="32"/>
          <w:szCs w:val="32"/>
          <w:lang w:val="ru-RU"/>
        </w:rPr>
        <w:t>Хотелось верить, сняв пластинку,</w:t>
      </w:r>
    </w:p>
    <w:p w14:paraId="596D957B" w14:textId="0E3ECC4F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036DD0" w:rsidRPr="00BE21B0">
        <w:rPr>
          <w:rFonts w:ascii="Cambria" w:hAnsi="Cambria"/>
          <w:sz w:val="32"/>
          <w:szCs w:val="32"/>
          <w:lang w:val="ru-RU"/>
        </w:rPr>
        <w:t>то на другом материке</w:t>
      </w:r>
    </w:p>
    <w:p w14:paraId="5C0C841F" w14:textId="564D0A90" w:rsidR="00036DD0" w:rsidRPr="00BE21B0" w:rsidRDefault="00214571" w:rsidP="00214571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036DD0" w:rsidRPr="00BE21B0">
        <w:rPr>
          <w:rFonts w:ascii="Cambria" w:hAnsi="Cambria"/>
          <w:sz w:val="32"/>
          <w:szCs w:val="32"/>
          <w:lang w:val="ru-RU"/>
        </w:rPr>
        <w:t>е расстреляли аргентинку.</w:t>
      </w:r>
    </w:p>
    <w:p w14:paraId="683D45FF" w14:textId="77777777" w:rsidR="00786E5F" w:rsidRPr="00786E5F" w:rsidRDefault="00786E5F" w:rsidP="00214571">
      <w:pPr>
        <w:spacing w:after="0" w:line="240" w:lineRule="auto"/>
        <w:ind w:left="1890"/>
        <w:rPr>
          <w:rFonts w:ascii="Cambria" w:hAnsi="Cambria"/>
          <w:sz w:val="24"/>
          <w:szCs w:val="24"/>
          <w:lang w:val="ru-RU"/>
        </w:rPr>
      </w:pPr>
    </w:p>
    <w:p w14:paraId="0A1A2C46" w14:textId="53F064D2" w:rsidR="00036DD0" w:rsidRPr="00214571" w:rsidRDefault="00036DD0" w:rsidP="00214571">
      <w:pPr>
        <w:spacing w:after="0" w:line="240" w:lineRule="auto"/>
        <w:ind w:left="1890"/>
        <w:rPr>
          <w:rFonts w:ascii="Cambria" w:hAnsi="Cambria"/>
          <w:i/>
          <w:iCs/>
          <w:sz w:val="32"/>
          <w:szCs w:val="32"/>
          <w:lang w:val="ru-RU"/>
        </w:rPr>
      </w:pPr>
      <w:r w:rsidRPr="00214571">
        <w:rPr>
          <w:rFonts w:ascii="Cambria" w:hAnsi="Cambria"/>
          <w:i/>
          <w:iCs/>
          <w:sz w:val="32"/>
          <w:szCs w:val="32"/>
          <w:lang w:val="ru-RU"/>
        </w:rPr>
        <w:t>Россия</w:t>
      </w:r>
    </w:p>
    <w:p w14:paraId="2BADE2D6" w14:textId="4858BA49" w:rsidR="00036DD0" w:rsidRPr="00214571" w:rsidRDefault="00036DD0" w:rsidP="00214571">
      <w:pPr>
        <w:spacing w:after="0" w:line="240" w:lineRule="auto"/>
        <w:ind w:left="1890"/>
        <w:rPr>
          <w:rFonts w:ascii="Cambria" w:hAnsi="Cambria"/>
          <w:i/>
          <w:iCs/>
          <w:sz w:val="32"/>
          <w:szCs w:val="32"/>
          <w:lang w:val="ru-RU"/>
        </w:rPr>
      </w:pPr>
      <w:r w:rsidRPr="00214571">
        <w:rPr>
          <w:rFonts w:ascii="Cambria" w:hAnsi="Cambria"/>
          <w:i/>
          <w:iCs/>
          <w:sz w:val="32"/>
          <w:szCs w:val="32"/>
          <w:lang w:val="ru-RU"/>
        </w:rPr>
        <w:t>1991</w:t>
      </w:r>
    </w:p>
    <w:sectPr w:rsidR="00036DD0" w:rsidRPr="00214571" w:rsidSect="00786E5F">
      <w:pgSz w:w="12240" w:h="15840" w:code="1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B0"/>
    <w:rsid w:val="00036DD0"/>
    <w:rsid w:val="00214571"/>
    <w:rsid w:val="00214AD3"/>
    <w:rsid w:val="002813D0"/>
    <w:rsid w:val="004100B7"/>
    <w:rsid w:val="00436B80"/>
    <w:rsid w:val="00446B90"/>
    <w:rsid w:val="004D1577"/>
    <w:rsid w:val="00560986"/>
    <w:rsid w:val="005A55B3"/>
    <w:rsid w:val="00786E5F"/>
    <w:rsid w:val="007D67DD"/>
    <w:rsid w:val="00863EAC"/>
    <w:rsid w:val="00A2160B"/>
    <w:rsid w:val="00A92F6D"/>
    <w:rsid w:val="00AF4F3D"/>
    <w:rsid w:val="00BE21B0"/>
    <w:rsid w:val="00E42CA1"/>
    <w:rsid w:val="00F6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5935"/>
  <w15:chartTrackingRefBased/>
  <w15:docId w15:val="{535C6CFA-189D-446F-B8D7-47BBA29A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2024-06-05T22:00:00Z</cp:lastPrinted>
  <dcterms:created xsi:type="dcterms:W3CDTF">2024-06-05T21:47:00Z</dcterms:created>
  <dcterms:modified xsi:type="dcterms:W3CDTF">2025-10-13T16:57:00Z</dcterms:modified>
</cp:coreProperties>
</file>