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E094" w14:textId="762CBFC9" w:rsidR="003C177C" w:rsidRPr="003C177C" w:rsidRDefault="003C177C" w:rsidP="003C177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  <w:r w:rsidRPr="003C177C">
        <w:rPr>
          <w:rFonts w:ascii="Cambria" w:hAnsi="Cambria"/>
          <w:sz w:val="32"/>
          <w:szCs w:val="32"/>
          <w:lang w:val="ru-RU"/>
        </w:rPr>
        <w:t xml:space="preserve">   Ростислав Дижур  </w:t>
      </w:r>
      <w:hyperlink r:id="rId4" w:history="1">
        <w:r w:rsidR="00421928" w:rsidRPr="007C43BE">
          <w:rPr>
            <w:rStyle w:val="Hyperlink"/>
            <w:rFonts w:ascii="Cambria" w:hAnsi="Cambria"/>
            <w:sz w:val="32"/>
            <w:szCs w:val="32"/>
            <w:lang w:val="ru-RU"/>
          </w:rPr>
          <w:t>www.r-di.net</w:t>
        </w:r>
      </w:hyperlink>
      <w:r w:rsidR="00421928">
        <w:rPr>
          <w:rFonts w:ascii="Cambria" w:hAnsi="Cambria"/>
          <w:sz w:val="32"/>
          <w:szCs w:val="32"/>
          <w:lang w:val="ru-RU"/>
        </w:rPr>
        <w:t xml:space="preserve"> </w:t>
      </w:r>
      <w:r w:rsidRPr="003C177C">
        <w:rPr>
          <w:rFonts w:ascii="Cambria" w:hAnsi="Cambria"/>
          <w:sz w:val="32"/>
          <w:szCs w:val="32"/>
          <w:lang w:val="ru-RU"/>
        </w:rPr>
        <w:t xml:space="preserve">    </w:t>
      </w:r>
    </w:p>
    <w:p w14:paraId="48B1808E" w14:textId="5C9658F2" w:rsidR="003C177C" w:rsidRPr="00421928" w:rsidRDefault="003C177C" w:rsidP="003C177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421928">
        <w:rPr>
          <w:rFonts w:ascii="Cambria" w:hAnsi="Cambria"/>
          <w:sz w:val="25"/>
          <w:szCs w:val="25"/>
          <w:lang w:val="ru-RU"/>
        </w:rPr>
        <w:t xml:space="preserve"> _________________________________________</w:t>
      </w:r>
      <w:r w:rsidR="001D10F7" w:rsidRPr="00421928">
        <w:rPr>
          <w:rFonts w:ascii="Cambria" w:hAnsi="Cambria"/>
          <w:sz w:val="25"/>
          <w:szCs w:val="25"/>
          <w:lang w:val="ru-RU"/>
        </w:rPr>
        <w:t>__</w:t>
      </w:r>
      <w:r w:rsidR="00421928">
        <w:rPr>
          <w:rFonts w:ascii="Cambria" w:hAnsi="Cambria"/>
          <w:sz w:val="25"/>
          <w:szCs w:val="25"/>
          <w:lang w:val="ru-RU"/>
        </w:rPr>
        <w:t>____________________________________________________________</w:t>
      </w:r>
    </w:p>
    <w:p w14:paraId="5C9DABEA" w14:textId="77777777" w:rsidR="003C177C" w:rsidRPr="003C177C" w:rsidRDefault="003C177C" w:rsidP="003C177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  <w:r w:rsidRPr="003C177C">
        <w:rPr>
          <w:rFonts w:ascii="Cambria" w:hAnsi="Cambria"/>
          <w:sz w:val="32"/>
          <w:szCs w:val="32"/>
          <w:lang w:val="ru-RU"/>
        </w:rPr>
        <w:t xml:space="preserve">   </w:t>
      </w:r>
    </w:p>
    <w:p w14:paraId="27D9122A" w14:textId="77777777" w:rsidR="003C177C" w:rsidRPr="003C177C" w:rsidRDefault="003C177C" w:rsidP="003C177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  <w:r w:rsidRPr="003C177C">
        <w:rPr>
          <w:rFonts w:ascii="Cambria" w:hAnsi="Cambria"/>
          <w:sz w:val="32"/>
          <w:szCs w:val="32"/>
          <w:lang w:val="ru-RU"/>
        </w:rPr>
        <w:t xml:space="preserve">     </w:t>
      </w:r>
    </w:p>
    <w:p w14:paraId="45291D38" w14:textId="32A1407D" w:rsidR="003C177C" w:rsidRPr="003C177C" w:rsidRDefault="003C177C" w:rsidP="00421928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3C177C">
        <w:rPr>
          <w:rFonts w:ascii="Cambria" w:hAnsi="Cambria"/>
          <w:sz w:val="32"/>
          <w:szCs w:val="32"/>
          <w:lang w:val="ru-RU"/>
        </w:rPr>
        <w:t xml:space="preserve">О </w:t>
      </w:r>
      <w:r w:rsidR="00421928">
        <w:rPr>
          <w:rFonts w:ascii="Cambria" w:hAnsi="Cambria"/>
          <w:sz w:val="32"/>
          <w:szCs w:val="32"/>
          <w:lang w:val="ru-RU"/>
        </w:rPr>
        <w:t xml:space="preserve"> </w:t>
      </w:r>
      <w:r w:rsidRPr="003C177C">
        <w:rPr>
          <w:rFonts w:ascii="Cambria" w:hAnsi="Cambria"/>
          <w:sz w:val="32"/>
          <w:szCs w:val="32"/>
          <w:lang w:val="ru-RU"/>
        </w:rPr>
        <w:t>ЗЕМНОМ</w:t>
      </w:r>
    </w:p>
    <w:p w14:paraId="50727537" w14:textId="6237F691" w:rsidR="003C177C" w:rsidRPr="003C177C" w:rsidRDefault="003C177C" w:rsidP="003C177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207A3AF" w14:textId="0EDF312E" w:rsidR="003C177C" w:rsidRPr="00421928" w:rsidRDefault="003C177C" w:rsidP="003C177C">
      <w:pPr>
        <w:spacing w:after="0" w:line="240" w:lineRule="auto"/>
        <w:ind w:left="4140"/>
        <w:rPr>
          <w:rFonts w:ascii="Cambria" w:hAnsi="Cambria"/>
          <w:i/>
          <w:sz w:val="30"/>
          <w:szCs w:val="30"/>
          <w:lang w:val="ru-RU"/>
        </w:rPr>
      </w:pPr>
      <w:r w:rsidRPr="00421928">
        <w:rPr>
          <w:rFonts w:ascii="Cambria" w:hAnsi="Cambria"/>
          <w:i/>
          <w:sz w:val="30"/>
          <w:szCs w:val="30"/>
          <w:lang w:val="ru-RU"/>
        </w:rPr>
        <w:t>Отдавайте кесарево кесарю,</w:t>
      </w:r>
    </w:p>
    <w:p w14:paraId="6E2E8DE6" w14:textId="236E6F74" w:rsidR="003C177C" w:rsidRPr="00421928" w:rsidRDefault="003C177C" w:rsidP="003C177C">
      <w:pPr>
        <w:spacing w:after="0" w:line="240" w:lineRule="auto"/>
        <w:ind w:left="4140"/>
        <w:rPr>
          <w:rFonts w:ascii="Cambria" w:hAnsi="Cambria"/>
          <w:i/>
          <w:sz w:val="30"/>
          <w:szCs w:val="30"/>
          <w:lang w:val="ru-RU"/>
        </w:rPr>
      </w:pPr>
      <w:r w:rsidRPr="00421928">
        <w:rPr>
          <w:rFonts w:ascii="Cambria" w:hAnsi="Cambria"/>
          <w:i/>
          <w:sz w:val="30"/>
          <w:szCs w:val="30"/>
          <w:lang w:val="ru-RU"/>
        </w:rPr>
        <w:t>а Божие Богу.</w:t>
      </w:r>
    </w:p>
    <w:p w14:paraId="3CDCD50A" w14:textId="03DCBF19" w:rsidR="003C177C" w:rsidRPr="00421928" w:rsidRDefault="003C177C" w:rsidP="00421928">
      <w:pPr>
        <w:spacing w:after="0" w:line="240" w:lineRule="auto"/>
        <w:ind w:left="5130"/>
        <w:rPr>
          <w:rFonts w:ascii="Cambria" w:hAnsi="Cambria"/>
          <w:sz w:val="28"/>
          <w:szCs w:val="32"/>
          <w:lang w:val="ru-RU"/>
        </w:rPr>
      </w:pPr>
      <w:r w:rsidRPr="00421928">
        <w:rPr>
          <w:rFonts w:ascii="Cambria" w:hAnsi="Cambria"/>
          <w:sz w:val="28"/>
          <w:szCs w:val="32"/>
          <w:lang w:val="ru-RU"/>
        </w:rPr>
        <w:t>По Матфею и Марку</w:t>
      </w:r>
    </w:p>
    <w:p w14:paraId="7EE5C6AE" w14:textId="77777777" w:rsidR="003C177C" w:rsidRPr="003C177C" w:rsidRDefault="003C177C" w:rsidP="003C177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1AD58E3" w14:textId="6D90A9E6" w:rsidR="003C177C" w:rsidRPr="003C177C" w:rsidRDefault="003C177C" w:rsidP="00F30F24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3C177C">
        <w:rPr>
          <w:rFonts w:ascii="Cambria" w:hAnsi="Cambria"/>
          <w:sz w:val="32"/>
          <w:szCs w:val="32"/>
          <w:lang w:val="ru-RU"/>
        </w:rPr>
        <w:t>И обезличен, и душою слеп,</w:t>
      </w:r>
    </w:p>
    <w:p w14:paraId="20A15CFB" w14:textId="61D2DC02" w:rsidR="003C177C" w:rsidRPr="003C177C" w:rsidRDefault="00F30F24" w:rsidP="00F30F24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3C177C" w:rsidRPr="003C177C">
        <w:rPr>
          <w:rFonts w:ascii="Cambria" w:hAnsi="Cambria"/>
          <w:sz w:val="32"/>
          <w:szCs w:val="32"/>
          <w:lang w:val="ru-RU"/>
        </w:rPr>
        <w:t xml:space="preserve"> номер на ладони — будто выжженный:</w:t>
      </w:r>
    </w:p>
    <w:p w14:paraId="58352DB4" w14:textId="54F46340" w:rsidR="003C177C" w:rsidRPr="003C177C" w:rsidRDefault="00F30F24" w:rsidP="00F30F24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3C177C" w:rsidRPr="003C177C">
        <w:rPr>
          <w:rFonts w:ascii="Cambria" w:hAnsi="Cambria"/>
          <w:sz w:val="32"/>
          <w:szCs w:val="32"/>
          <w:lang w:val="ru-RU"/>
        </w:rPr>
        <w:t>оздал земному — достоялся, дóбыл хлеб,</w:t>
      </w:r>
    </w:p>
    <w:p w14:paraId="79F8182B" w14:textId="50E0C4C4" w:rsidR="003C177C" w:rsidRPr="003C177C" w:rsidRDefault="00F30F24" w:rsidP="00F30F24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х</w:t>
      </w:r>
      <w:r w:rsidR="003C177C" w:rsidRPr="003C177C">
        <w:rPr>
          <w:rFonts w:ascii="Cambria" w:hAnsi="Cambria"/>
          <w:sz w:val="32"/>
          <w:szCs w:val="32"/>
          <w:lang w:val="ru-RU"/>
        </w:rPr>
        <w:t>отя душа тянулась ко Всевышнему.</w:t>
      </w:r>
    </w:p>
    <w:p w14:paraId="41D228A3" w14:textId="77777777" w:rsidR="003C177C" w:rsidRPr="003C177C" w:rsidRDefault="003C177C" w:rsidP="00F30F24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</w:p>
    <w:p w14:paraId="366DC829" w14:textId="0CE4EFE8" w:rsidR="003C177C" w:rsidRPr="003C177C" w:rsidRDefault="003C177C" w:rsidP="00F30F24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3C177C">
        <w:rPr>
          <w:rFonts w:ascii="Cambria" w:hAnsi="Cambria"/>
          <w:sz w:val="32"/>
          <w:szCs w:val="32"/>
          <w:lang w:val="ru-RU"/>
        </w:rPr>
        <w:t>С тоской в окно смотрю — продрог, устал, —</w:t>
      </w:r>
    </w:p>
    <w:p w14:paraId="440D66ED" w14:textId="20BF6FE2" w:rsidR="003C177C" w:rsidRPr="003C177C" w:rsidRDefault="00F30F24" w:rsidP="00F30F24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3C177C" w:rsidRPr="003C177C">
        <w:rPr>
          <w:rFonts w:ascii="Cambria" w:hAnsi="Cambria"/>
          <w:sz w:val="32"/>
          <w:szCs w:val="32"/>
          <w:lang w:val="ru-RU"/>
        </w:rPr>
        <w:t xml:space="preserve"> тавром на коже, с кислой-кислой рожею...</w:t>
      </w:r>
    </w:p>
    <w:p w14:paraId="153B952F" w14:textId="4EB92F60" w:rsidR="003C177C" w:rsidRPr="003C177C" w:rsidRDefault="003C177C" w:rsidP="00F30F24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3C177C">
        <w:rPr>
          <w:rFonts w:ascii="Cambria" w:hAnsi="Cambria"/>
          <w:sz w:val="32"/>
          <w:szCs w:val="32"/>
          <w:lang w:val="ru-RU"/>
        </w:rPr>
        <w:t>Весь день воскресный кесарю отдал,</w:t>
      </w:r>
    </w:p>
    <w:p w14:paraId="33989267" w14:textId="5FD480E9" w:rsidR="003C177C" w:rsidRPr="003C177C" w:rsidRDefault="00F30F24" w:rsidP="00F30F24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3C177C" w:rsidRPr="003C177C">
        <w:rPr>
          <w:rFonts w:ascii="Cambria" w:hAnsi="Cambria"/>
          <w:sz w:val="32"/>
          <w:szCs w:val="32"/>
          <w:lang w:val="ru-RU"/>
        </w:rPr>
        <w:t>тдал неприземляемое — Божие.</w:t>
      </w:r>
    </w:p>
    <w:p w14:paraId="5FC942D9" w14:textId="77777777" w:rsidR="003C177C" w:rsidRPr="003C177C" w:rsidRDefault="003C177C" w:rsidP="00F30F24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</w:p>
    <w:p w14:paraId="56C54C47" w14:textId="77AC69B4" w:rsidR="00F30F24" w:rsidRPr="00F30F24" w:rsidRDefault="00F30F24" w:rsidP="00F30F24">
      <w:pPr>
        <w:spacing w:after="0" w:line="240" w:lineRule="auto"/>
        <w:ind w:left="1800"/>
        <w:rPr>
          <w:rFonts w:ascii="Cambria" w:hAnsi="Cambria"/>
          <w:i/>
          <w:iCs/>
          <w:sz w:val="32"/>
          <w:szCs w:val="32"/>
          <w:lang w:val="ru-RU"/>
        </w:rPr>
      </w:pPr>
      <w:r w:rsidRPr="00F30F24">
        <w:rPr>
          <w:rFonts w:ascii="Cambria" w:hAnsi="Cambria"/>
          <w:i/>
          <w:iCs/>
          <w:sz w:val="32"/>
          <w:szCs w:val="32"/>
          <w:lang w:val="ru-RU"/>
        </w:rPr>
        <w:t>Россия</w:t>
      </w:r>
      <w:r w:rsidRPr="00F30F24">
        <w:rPr>
          <w:rFonts w:ascii="Cambria" w:hAnsi="Cambria"/>
          <w:i/>
          <w:iCs/>
          <w:sz w:val="32"/>
          <w:szCs w:val="32"/>
          <w:lang w:val="ru-RU"/>
        </w:rPr>
        <w:t xml:space="preserve">, </w:t>
      </w:r>
      <w:r w:rsidRPr="00F30F24">
        <w:rPr>
          <w:rFonts w:ascii="Cambria" w:hAnsi="Cambria"/>
          <w:i/>
          <w:iCs/>
          <w:sz w:val="32"/>
          <w:szCs w:val="32"/>
          <w:lang w:val="ru-RU"/>
        </w:rPr>
        <w:t>1991</w:t>
      </w:r>
    </w:p>
    <w:p w14:paraId="334DE89F" w14:textId="7ECA5BA7" w:rsidR="00F30F24" w:rsidRPr="00F30F24" w:rsidRDefault="00F30F24" w:rsidP="00F30F24">
      <w:pPr>
        <w:spacing w:after="0" w:line="240" w:lineRule="auto"/>
        <w:ind w:left="1800"/>
        <w:rPr>
          <w:rFonts w:ascii="Cambria" w:hAnsi="Cambria"/>
          <w:i/>
          <w:iCs/>
          <w:sz w:val="32"/>
          <w:szCs w:val="32"/>
          <w:lang w:val="ru-RU"/>
        </w:rPr>
      </w:pPr>
      <w:r>
        <w:rPr>
          <w:rFonts w:ascii="Cambria" w:hAnsi="Cambria"/>
          <w:i/>
          <w:iCs/>
          <w:sz w:val="32"/>
          <w:szCs w:val="32"/>
          <w:lang w:val="ru-RU"/>
        </w:rPr>
        <w:t>О</w:t>
      </w:r>
      <w:r w:rsidRPr="00F30F24">
        <w:rPr>
          <w:rFonts w:ascii="Cambria" w:hAnsi="Cambria"/>
          <w:i/>
          <w:iCs/>
          <w:sz w:val="32"/>
          <w:szCs w:val="32"/>
          <w:lang w:val="ru-RU"/>
        </w:rPr>
        <w:t>тстояв очередь за хлебом</w:t>
      </w:r>
    </w:p>
    <w:p w14:paraId="36DFE924" w14:textId="77777777" w:rsidR="00F30F24" w:rsidRPr="003C177C" w:rsidRDefault="00F30F24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sectPr w:rsidR="00F30F24" w:rsidRPr="003C177C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7C"/>
    <w:rsid w:val="001D10F7"/>
    <w:rsid w:val="00214AD3"/>
    <w:rsid w:val="002813D0"/>
    <w:rsid w:val="003C177C"/>
    <w:rsid w:val="004100B7"/>
    <w:rsid w:val="00421928"/>
    <w:rsid w:val="00436B80"/>
    <w:rsid w:val="004D1577"/>
    <w:rsid w:val="00560986"/>
    <w:rsid w:val="00762A88"/>
    <w:rsid w:val="00863EAC"/>
    <w:rsid w:val="00A2160B"/>
    <w:rsid w:val="00A92F6D"/>
    <w:rsid w:val="00D75AA8"/>
    <w:rsid w:val="00E42CA1"/>
    <w:rsid w:val="00F3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7F74"/>
  <w15:chartTrackingRefBased/>
  <w15:docId w15:val="{6F8F9C23-A54D-4C23-A33B-556843D2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9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2024-06-06T00:29:00Z</dcterms:created>
  <dcterms:modified xsi:type="dcterms:W3CDTF">2025-10-13T16:21:00Z</dcterms:modified>
</cp:coreProperties>
</file>