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B41A8" w14:textId="77777777" w:rsidR="002637C7" w:rsidRPr="003B3023" w:rsidRDefault="002637C7" w:rsidP="002637C7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3B3023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="003B3023" w:rsidRPr="008E1227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 w:rsidR="003B3023">
        <w:rPr>
          <w:rFonts w:ascii="Cambria" w:hAnsi="Cambria"/>
          <w:sz w:val="30"/>
          <w:szCs w:val="30"/>
          <w:lang w:val="ru-RU"/>
        </w:rPr>
        <w:t xml:space="preserve"> </w:t>
      </w:r>
      <w:r w:rsidRPr="003B3023">
        <w:rPr>
          <w:rFonts w:ascii="Cambria" w:hAnsi="Cambria"/>
          <w:sz w:val="30"/>
          <w:szCs w:val="30"/>
          <w:lang w:val="ru-RU"/>
        </w:rPr>
        <w:t xml:space="preserve">   </w:t>
      </w:r>
    </w:p>
    <w:p w14:paraId="5F92A777" w14:textId="77777777" w:rsidR="002637C7" w:rsidRPr="003B3023" w:rsidRDefault="002637C7" w:rsidP="002637C7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3B3023">
        <w:rPr>
          <w:rFonts w:ascii="Cambria" w:hAnsi="Cambria"/>
          <w:sz w:val="25"/>
          <w:szCs w:val="25"/>
          <w:lang w:val="ru-RU"/>
        </w:rPr>
        <w:t xml:space="preserve"> _________________________________________</w:t>
      </w:r>
      <w:r w:rsidR="003B3023"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182F6D7B" w14:textId="77777777" w:rsid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 xml:space="preserve">   </w:t>
      </w:r>
    </w:p>
    <w:p w14:paraId="6E87B4B7" w14:textId="77777777" w:rsidR="005E0317" w:rsidRPr="002637C7" w:rsidRDefault="005E031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72CB0B0" w14:textId="77777777" w:rsidR="002637C7" w:rsidRPr="002637C7" w:rsidRDefault="002637C7" w:rsidP="003B3023">
      <w:pPr>
        <w:spacing w:after="0" w:line="240" w:lineRule="auto"/>
        <w:ind w:left="279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РЕФЛЕКСИЯ АВТОРА,</w:t>
      </w:r>
    </w:p>
    <w:p w14:paraId="38833278" w14:textId="77777777" w:rsidR="002637C7" w:rsidRPr="002637C7" w:rsidRDefault="002637C7" w:rsidP="003B3023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ПЕРЕХОДЯЩАЯ В РЕФЛЕКСИЮ ВСЕЛЕННОЙ</w:t>
      </w:r>
    </w:p>
    <w:p w14:paraId="1C33F9F7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1094071" w14:textId="77777777" w:rsidR="002637C7" w:rsidRPr="002637C7" w:rsidRDefault="002637C7" w:rsidP="003B3023">
      <w:pPr>
        <w:spacing w:after="0" w:line="240" w:lineRule="auto"/>
        <w:ind w:left="405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1</w:t>
      </w:r>
    </w:p>
    <w:p w14:paraId="2AF9DC02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E7A11F7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Похоже, вправду — явь дано менять,</w:t>
      </w:r>
    </w:p>
    <w:p w14:paraId="3C101762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х</w:t>
      </w:r>
      <w:r w:rsidRPr="002637C7">
        <w:rPr>
          <w:rFonts w:ascii="Cambria" w:hAnsi="Cambria"/>
          <w:sz w:val="32"/>
          <w:szCs w:val="32"/>
          <w:lang w:val="ru-RU"/>
        </w:rPr>
        <w:t>отя исчезло ощущение разбега, —</w:t>
      </w:r>
    </w:p>
    <w:p w14:paraId="505DDE98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Pr="002637C7">
        <w:rPr>
          <w:rFonts w:ascii="Cambria" w:hAnsi="Cambria"/>
          <w:sz w:val="32"/>
          <w:szCs w:val="32"/>
          <w:lang w:val="ru-RU"/>
        </w:rPr>
        <w:t>овне проник, и мир вошёл в меня,</w:t>
      </w:r>
    </w:p>
    <w:p w14:paraId="3C315ED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Pr="002637C7">
        <w:rPr>
          <w:rFonts w:ascii="Cambria" w:hAnsi="Cambria"/>
          <w:sz w:val="32"/>
          <w:szCs w:val="32"/>
          <w:lang w:val="ru-RU"/>
        </w:rPr>
        <w:t xml:space="preserve"> беспредельным показалось Эго.</w:t>
      </w:r>
    </w:p>
    <w:p w14:paraId="4D0F132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565D89FE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Достигла взвешенности личная среда:</w:t>
      </w:r>
    </w:p>
    <w:p w14:paraId="5D83A72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Pr="002637C7">
        <w:rPr>
          <w:rFonts w:ascii="Cambria" w:hAnsi="Cambria"/>
          <w:sz w:val="32"/>
          <w:szCs w:val="32"/>
          <w:lang w:val="ru-RU"/>
        </w:rPr>
        <w:t>уши начальное пространство небольшое</w:t>
      </w:r>
    </w:p>
    <w:p w14:paraId="1EB10AE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Pr="002637C7">
        <w:rPr>
          <w:rFonts w:ascii="Cambria" w:hAnsi="Cambria"/>
          <w:sz w:val="32"/>
          <w:szCs w:val="32"/>
          <w:lang w:val="ru-RU"/>
        </w:rPr>
        <w:t>равновесилось, видать,</w:t>
      </w:r>
    </w:p>
    <w:p w14:paraId="08FC9B3D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когда</w:t>
      </w:r>
    </w:p>
    <w:p w14:paraId="5DDC19AC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Pr="002637C7">
        <w:rPr>
          <w:rFonts w:ascii="Cambria" w:hAnsi="Cambria"/>
          <w:sz w:val="32"/>
          <w:szCs w:val="32"/>
          <w:lang w:val="ru-RU"/>
        </w:rPr>
        <w:t xml:space="preserve"> любви совпало с внешнею душою.</w:t>
      </w:r>
    </w:p>
    <w:p w14:paraId="5FD1C342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D3CAAC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Совпали, кажется, и плоть, и суть.</w:t>
      </w:r>
    </w:p>
    <w:p w14:paraId="6B7021B4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как же не поверить в это,</w:t>
      </w:r>
    </w:p>
    <w:p w14:paraId="47C9E3F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если</w:t>
      </w:r>
    </w:p>
    <w:p w14:paraId="273A373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r w:rsidRPr="002637C7">
        <w:rPr>
          <w:rFonts w:ascii="Cambria" w:hAnsi="Cambria"/>
          <w:sz w:val="32"/>
          <w:szCs w:val="32"/>
          <w:lang w:val="ru-RU"/>
        </w:rPr>
        <w:t>ечушка малая и Млечный Путь</w:t>
      </w:r>
    </w:p>
    <w:p w14:paraId="7F66232E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Pr="002637C7">
        <w:rPr>
          <w:rFonts w:ascii="Cambria" w:hAnsi="Cambria"/>
          <w:sz w:val="32"/>
          <w:szCs w:val="32"/>
          <w:lang w:val="ru-RU"/>
        </w:rPr>
        <w:t>квозят во мне, духовно и телесно.</w:t>
      </w:r>
    </w:p>
    <w:p w14:paraId="0C609DDD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7194EE64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 рассредоточенностью зрения и чувств</w:t>
      </w:r>
    </w:p>
    <w:p w14:paraId="798A5AA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Pr="002637C7">
        <w:rPr>
          <w:rFonts w:ascii="Cambria" w:hAnsi="Cambria"/>
          <w:sz w:val="32"/>
          <w:szCs w:val="32"/>
          <w:lang w:val="ru-RU"/>
        </w:rPr>
        <w:t>сё стало внутренним:</w:t>
      </w:r>
    </w:p>
    <w:p w14:paraId="4BC3A655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от комнаты — до странствий.</w:t>
      </w:r>
    </w:p>
    <w:p w14:paraId="2BD0EE9C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В пределах дления — в пустыне куст,</w:t>
      </w:r>
    </w:p>
    <w:p w14:paraId="095EA773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Pr="002637C7">
        <w:rPr>
          <w:rFonts w:ascii="Cambria" w:hAnsi="Cambria"/>
          <w:sz w:val="32"/>
          <w:szCs w:val="32"/>
          <w:lang w:val="ru-RU"/>
        </w:rPr>
        <w:t xml:space="preserve"> чайки в небе, и само пространство.</w:t>
      </w:r>
    </w:p>
    <w:p w14:paraId="0F4A92EA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3AF2CDF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Вневременны́е ощутил слои,</w:t>
      </w:r>
    </w:p>
    <w:p w14:paraId="0FD41DA1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Pr="002637C7">
        <w:rPr>
          <w:rFonts w:ascii="Cambria" w:hAnsi="Cambria"/>
          <w:sz w:val="32"/>
          <w:szCs w:val="32"/>
          <w:lang w:val="ru-RU"/>
        </w:rPr>
        <w:t>тратил признаки и собственное имя,</w:t>
      </w:r>
    </w:p>
    <w:p w14:paraId="578152F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Pr="002637C7">
        <w:rPr>
          <w:rFonts w:ascii="Cambria" w:hAnsi="Cambria"/>
          <w:sz w:val="32"/>
          <w:szCs w:val="32"/>
          <w:lang w:val="ru-RU"/>
        </w:rPr>
        <w:t>о речь вобрала интонации мои,</w:t>
      </w:r>
    </w:p>
    <w:p w14:paraId="1759F29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Pr="002637C7">
        <w:rPr>
          <w:rFonts w:ascii="Cambria" w:hAnsi="Cambria"/>
          <w:sz w:val="32"/>
          <w:szCs w:val="32"/>
          <w:lang w:val="ru-RU"/>
        </w:rPr>
        <w:t xml:space="preserve"> звёзды мыслями проникнуты моими.</w:t>
      </w:r>
    </w:p>
    <w:p w14:paraId="19445976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E28B159" w14:textId="77777777" w:rsidR="002637C7" w:rsidRPr="002637C7" w:rsidRDefault="002637C7" w:rsidP="003B3023">
      <w:pPr>
        <w:spacing w:after="0" w:line="240" w:lineRule="auto"/>
        <w:ind w:left="405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2</w:t>
      </w:r>
    </w:p>
    <w:p w14:paraId="2A2886FD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FCF61DD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стали собственными мниться</w:t>
      </w:r>
    </w:p>
    <w:p w14:paraId="01EA3FD8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все абрисы, все имена и лица...</w:t>
      </w:r>
    </w:p>
    <w:p w14:paraId="129FEBF5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1C2BC91C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Наверное, это естественно и логично:</w:t>
      </w:r>
    </w:p>
    <w:p w14:paraId="56CEFD01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мысли о личном,</w:t>
      </w:r>
    </w:p>
    <w:p w14:paraId="5DCCF44A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связь выявляя с космическим разумом,</w:t>
      </w:r>
    </w:p>
    <w:p w14:paraId="1AC4AE6D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сразу, конечно же,</w:t>
      </w:r>
    </w:p>
    <w:p w14:paraId="0664428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переходят в мысли о сознательности эфира</w:t>
      </w:r>
    </w:p>
    <w:p w14:paraId="4F58C7A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— так же, как звуки клавира</w:t>
      </w:r>
    </w:p>
    <w:p w14:paraId="1BEF20C4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в себя принимает среда, —</w:t>
      </w:r>
    </w:p>
    <w:p w14:paraId="3FC8B84C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становятся мыслями самогó мира.</w:t>
      </w:r>
    </w:p>
    <w:p w14:paraId="1253253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1AC6534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чувства</w:t>
      </w:r>
    </w:p>
    <w:p w14:paraId="45762835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сердцем не держатся никогда, —</w:t>
      </w:r>
    </w:p>
    <w:p w14:paraId="60F1496D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длятся, длятся и неизменно</w:t>
      </w:r>
    </w:p>
    <w:p w14:paraId="239AC213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становятся чувствами Вселенной.</w:t>
      </w:r>
    </w:p>
    <w:p w14:paraId="031426D3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372230EA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А помыслы мира — о личном —</w:t>
      </w:r>
    </w:p>
    <w:p w14:paraId="35BB46B2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тоже естественно и логично</w:t>
      </w:r>
    </w:p>
    <w:p w14:paraId="6C93E24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нисходят к тому,</w:t>
      </w:r>
    </w:p>
    <w:p w14:paraId="005D49F7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кто к целому уже причислен,</w:t>
      </w:r>
    </w:p>
    <w:p w14:paraId="15EB3FCE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потому принимаются мной</w:t>
      </w:r>
    </w:p>
    <w:p w14:paraId="7CFB88B7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как собственные мысли.</w:t>
      </w:r>
    </w:p>
    <w:p w14:paraId="58B8DC9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6F40997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— так же, как дó сообщенья клавиру</w:t>
      </w:r>
    </w:p>
    <w:p w14:paraId="1B20B32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звуки сначала</w:t>
      </w:r>
    </w:p>
    <w:p w14:paraId="5086D6E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внушаются сердцу извне, —</w:t>
      </w:r>
    </w:p>
    <w:p w14:paraId="5FF065E4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чувства мира</w:t>
      </w:r>
    </w:p>
    <w:p w14:paraId="2481B837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передаются мне,</w:t>
      </w:r>
    </w:p>
    <w:p w14:paraId="1F84EE6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становятся моими чувствами.</w:t>
      </w:r>
    </w:p>
    <w:p w14:paraId="49BA7F6B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2B706D6" w14:textId="240FC58A" w:rsid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C1A11EF" w14:textId="77777777" w:rsidR="0036660C" w:rsidRPr="002637C7" w:rsidRDefault="0036660C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p w14:paraId="128E06DA" w14:textId="77777777" w:rsidR="002637C7" w:rsidRPr="002637C7" w:rsidRDefault="002637C7" w:rsidP="003B3023">
      <w:pPr>
        <w:spacing w:after="0" w:line="240" w:lineRule="auto"/>
        <w:ind w:left="405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lastRenderedPageBreak/>
        <w:t>3</w:t>
      </w:r>
    </w:p>
    <w:p w14:paraId="6DA99B21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EB13B33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Из тех, что чаще занимают небосвод, —</w:t>
      </w:r>
    </w:p>
    <w:p w14:paraId="1038D0E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е</w:t>
      </w:r>
      <w:r w:rsidRPr="002637C7">
        <w:rPr>
          <w:rFonts w:ascii="Cambria" w:hAnsi="Cambria"/>
          <w:sz w:val="32"/>
          <w:szCs w:val="32"/>
          <w:lang w:val="ru-RU"/>
        </w:rPr>
        <w:t>сть ви́денье себя как Ноева ковчега,</w:t>
      </w:r>
    </w:p>
    <w:p w14:paraId="6EB2B1F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Pr="002637C7">
        <w:rPr>
          <w:rFonts w:ascii="Cambria" w:hAnsi="Cambria"/>
          <w:sz w:val="32"/>
          <w:szCs w:val="32"/>
          <w:lang w:val="ru-RU"/>
        </w:rPr>
        <w:t>де — всё и вся, а вне — стихия вод.</w:t>
      </w:r>
    </w:p>
    <w:p w14:paraId="5862233A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...И уясняются пределы Эго.</w:t>
      </w:r>
    </w:p>
    <w:p w14:paraId="47EE417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1A521A18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Но сопредельность не безлична, как вода.</w:t>
      </w:r>
    </w:p>
    <w:p w14:paraId="5ABFD678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Астральное пространство небольшое —</w:t>
      </w:r>
    </w:p>
    <w:p w14:paraId="0C93ABF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Pr="002637C7">
        <w:rPr>
          <w:rFonts w:ascii="Cambria" w:hAnsi="Cambria"/>
          <w:sz w:val="32"/>
          <w:szCs w:val="32"/>
          <w:lang w:val="ru-RU"/>
        </w:rPr>
        <w:t>леченье ощутившая среда —</w:t>
      </w:r>
    </w:p>
    <w:p w14:paraId="1837D0B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ж</w:t>
      </w:r>
      <w:r w:rsidRPr="002637C7">
        <w:rPr>
          <w:rFonts w:ascii="Cambria" w:hAnsi="Cambria"/>
          <w:sz w:val="32"/>
          <w:szCs w:val="32"/>
          <w:lang w:val="ru-RU"/>
        </w:rPr>
        <w:t>ивой объята, любящей душою.</w:t>
      </w:r>
    </w:p>
    <w:p w14:paraId="304E8446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F354712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И малый космос — многое вместил —</w:t>
      </w:r>
    </w:p>
    <w:p w14:paraId="49F46EF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Pr="002637C7">
        <w:rPr>
          <w:rFonts w:ascii="Cambria" w:hAnsi="Cambria"/>
          <w:sz w:val="32"/>
          <w:szCs w:val="32"/>
          <w:lang w:val="ru-RU"/>
        </w:rPr>
        <w:t>сширен в этом трепетном контакте</w:t>
      </w:r>
    </w:p>
    <w:p w14:paraId="41526D2C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Pr="002637C7">
        <w:rPr>
          <w:rFonts w:ascii="Cambria" w:hAnsi="Cambria"/>
          <w:sz w:val="32"/>
          <w:szCs w:val="32"/>
          <w:lang w:val="ru-RU"/>
        </w:rPr>
        <w:t>виженьем внутренних духовных сил, —</w:t>
      </w:r>
    </w:p>
    <w:p w14:paraId="12331099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Pr="002637C7">
        <w:rPr>
          <w:rFonts w:ascii="Cambria" w:hAnsi="Cambria"/>
          <w:sz w:val="32"/>
          <w:szCs w:val="32"/>
          <w:lang w:val="ru-RU"/>
        </w:rPr>
        <w:t>аплывом чувства из рассеянных галактик.</w:t>
      </w:r>
    </w:p>
    <w:p w14:paraId="4C10685E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2C80AD2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637C7">
        <w:rPr>
          <w:rFonts w:ascii="Cambria" w:hAnsi="Cambria"/>
          <w:sz w:val="32"/>
          <w:szCs w:val="32"/>
          <w:lang w:val="ru-RU"/>
        </w:rPr>
        <w:t>Дальнейшее наметилось уже:</w:t>
      </w:r>
    </w:p>
    <w:p w14:paraId="5F7E6955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Pr="002637C7">
        <w:rPr>
          <w:rFonts w:ascii="Cambria" w:hAnsi="Cambria"/>
          <w:sz w:val="32"/>
          <w:szCs w:val="32"/>
          <w:lang w:val="ru-RU"/>
        </w:rPr>
        <w:t>оединиться со стихией смежной, —</w:t>
      </w:r>
    </w:p>
    <w:p w14:paraId="0F9BD160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Pr="002637C7">
        <w:rPr>
          <w:rFonts w:ascii="Cambria" w:hAnsi="Cambria"/>
          <w:sz w:val="32"/>
          <w:szCs w:val="32"/>
          <w:lang w:val="ru-RU"/>
        </w:rPr>
        <w:t>онечно, если собственной душе</w:t>
      </w:r>
    </w:p>
    <w:p w14:paraId="67BC0E23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Pr="002637C7">
        <w:rPr>
          <w:rFonts w:ascii="Cambria" w:hAnsi="Cambria"/>
          <w:sz w:val="32"/>
          <w:szCs w:val="32"/>
          <w:lang w:val="ru-RU"/>
        </w:rPr>
        <w:t xml:space="preserve"> ответном чувстве дорасти до внешней;</w:t>
      </w:r>
    </w:p>
    <w:p w14:paraId="347752B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60AE30CB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Pr="002637C7">
        <w:rPr>
          <w:rFonts w:ascii="Cambria" w:hAnsi="Cambria"/>
          <w:sz w:val="32"/>
          <w:szCs w:val="32"/>
          <w:lang w:val="ru-RU"/>
        </w:rPr>
        <w:t xml:space="preserve"> там — опять, вовне продолжив путь,</w:t>
      </w:r>
    </w:p>
    <w:p w14:paraId="1592B98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Pr="002637C7">
        <w:rPr>
          <w:rFonts w:ascii="Cambria" w:hAnsi="Cambria"/>
          <w:sz w:val="32"/>
          <w:szCs w:val="32"/>
          <w:lang w:val="ru-RU"/>
        </w:rPr>
        <w:t>ближаться с открывающейся новью;</w:t>
      </w:r>
    </w:p>
    <w:p w14:paraId="38E5664F" w14:textId="77777777" w:rsidR="002637C7" w:rsidRP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Pr="002637C7">
        <w:rPr>
          <w:rFonts w:ascii="Cambria" w:hAnsi="Cambria"/>
          <w:sz w:val="32"/>
          <w:szCs w:val="32"/>
          <w:lang w:val="ru-RU"/>
        </w:rPr>
        <w:t>сю вложенность миров — сквозь плоть и суть —</w:t>
      </w:r>
    </w:p>
    <w:p w14:paraId="5392C9DA" w14:textId="77777777" w:rsidR="002637C7" w:rsidRDefault="002637C7" w:rsidP="003B3023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Pr="002637C7">
        <w:rPr>
          <w:rFonts w:ascii="Cambria" w:hAnsi="Cambria"/>
          <w:sz w:val="32"/>
          <w:szCs w:val="32"/>
          <w:lang w:val="ru-RU"/>
        </w:rPr>
        <w:t>ройти — объять — и стать самой любовью.</w:t>
      </w:r>
    </w:p>
    <w:p w14:paraId="41569247" w14:textId="77777777" w:rsid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1367EB7" w14:textId="77777777" w:rsidR="002637C7" w:rsidRPr="002637C7" w:rsidRDefault="002637C7" w:rsidP="002637C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37C7" w:rsidRPr="002637C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C7"/>
    <w:rsid w:val="001D5A54"/>
    <w:rsid w:val="00214AD3"/>
    <w:rsid w:val="002637C7"/>
    <w:rsid w:val="002813D0"/>
    <w:rsid w:val="0036660C"/>
    <w:rsid w:val="003B3023"/>
    <w:rsid w:val="004100B7"/>
    <w:rsid w:val="00436B80"/>
    <w:rsid w:val="004D1577"/>
    <w:rsid w:val="00560986"/>
    <w:rsid w:val="005E0317"/>
    <w:rsid w:val="00863EAC"/>
    <w:rsid w:val="00A2160B"/>
    <w:rsid w:val="00A92F6D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4851"/>
  <w15:chartTrackingRefBased/>
  <w15:docId w15:val="{068DCCD3-E601-48C1-BFDA-7B9F719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2024-06-06T22:39:00Z</cp:lastPrinted>
  <dcterms:created xsi:type="dcterms:W3CDTF">2024-06-06T22:18:00Z</dcterms:created>
  <dcterms:modified xsi:type="dcterms:W3CDTF">2024-06-06T22:40:00Z</dcterms:modified>
</cp:coreProperties>
</file>