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F7004" w14:textId="77777777" w:rsidR="000C3AB8" w:rsidRPr="00D25F24" w:rsidRDefault="000C3AB8" w:rsidP="000C3AB8">
      <w:pPr>
        <w:spacing w:after="0" w:line="240" w:lineRule="auto"/>
        <w:rPr>
          <w:rFonts w:ascii="Cambria" w:hAnsi="Cambria"/>
          <w:sz w:val="30"/>
          <w:szCs w:val="30"/>
          <w:lang w:val="ru-RU"/>
        </w:rPr>
      </w:pPr>
      <w:r w:rsidRPr="00D25F24">
        <w:rPr>
          <w:rFonts w:ascii="Cambria" w:hAnsi="Cambria"/>
          <w:sz w:val="30"/>
          <w:szCs w:val="30"/>
          <w:lang w:val="ru-RU"/>
        </w:rPr>
        <w:t xml:space="preserve">    Ростислав Дижур  </w:t>
      </w:r>
      <w:hyperlink r:id="rId4" w:history="1">
        <w:r w:rsidRPr="00342A3F">
          <w:rPr>
            <w:rStyle w:val="Hyperlink"/>
            <w:rFonts w:ascii="Cambria" w:hAnsi="Cambria"/>
            <w:sz w:val="30"/>
            <w:szCs w:val="30"/>
            <w:lang w:val="ru-RU"/>
          </w:rPr>
          <w:t>www.r-di.net</w:t>
        </w:r>
      </w:hyperlink>
      <w:r>
        <w:rPr>
          <w:rFonts w:ascii="Cambria" w:hAnsi="Cambria"/>
          <w:sz w:val="30"/>
          <w:szCs w:val="30"/>
          <w:lang w:val="ru-RU"/>
        </w:rPr>
        <w:t xml:space="preserve"> </w:t>
      </w:r>
      <w:r w:rsidRPr="00D25F24">
        <w:rPr>
          <w:rFonts w:ascii="Cambria" w:hAnsi="Cambria"/>
          <w:sz w:val="30"/>
          <w:szCs w:val="30"/>
          <w:lang w:val="ru-RU"/>
        </w:rPr>
        <w:t xml:space="preserve">     </w:t>
      </w:r>
    </w:p>
    <w:p w14:paraId="1CA903E6" w14:textId="77777777" w:rsidR="000C3AB8" w:rsidRPr="00D25F24" w:rsidRDefault="000C3AB8" w:rsidP="000C3AB8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 xml:space="preserve">   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</w:t>
      </w:r>
    </w:p>
    <w:p w14:paraId="1B075C1C" w14:textId="77777777" w:rsidR="000C3AB8" w:rsidRPr="00377B53" w:rsidRDefault="000C3AB8" w:rsidP="000C3AB8">
      <w:pPr>
        <w:spacing w:after="0" w:line="240" w:lineRule="auto"/>
        <w:ind w:firstLine="720"/>
        <w:rPr>
          <w:rFonts w:ascii="Cambria" w:hAnsi="Cambria"/>
          <w:sz w:val="32"/>
          <w:szCs w:val="32"/>
          <w:lang w:val="ru-RU"/>
        </w:rPr>
      </w:pPr>
    </w:p>
    <w:p w14:paraId="04655194" w14:textId="77777777" w:rsidR="000C3AB8" w:rsidRPr="00377B53" w:rsidRDefault="000C3AB8" w:rsidP="000C3AB8">
      <w:pPr>
        <w:spacing w:after="0" w:line="240" w:lineRule="auto"/>
        <w:ind w:firstLine="720"/>
        <w:rPr>
          <w:rFonts w:ascii="Cambria" w:hAnsi="Cambria"/>
          <w:sz w:val="32"/>
          <w:szCs w:val="32"/>
          <w:lang w:val="ru-RU"/>
        </w:rPr>
      </w:pPr>
    </w:p>
    <w:p w14:paraId="3DF73F1B" w14:textId="77777777" w:rsidR="000C3AB8" w:rsidRDefault="000C3AB8" w:rsidP="000C3AB8">
      <w:pPr>
        <w:spacing w:after="0" w:line="240" w:lineRule="auto"/>
        <w:ind w:left="3870"/>
        <w:rPr>
          <w:rFonts w:ascii="Cambria" w:hAnsi="Cambria"/>
          <w:sz w:val="32"/>
          <w:szCs w:val="32"/>
          <w:lang w:val="ru-RU"/>
        </w:rPr>
      </w:pPr>
      <w:r w:rsidRPr="00377B53">
        <w:rPr>
          <w:rFonts w:ascii="Cambria" w:hAnsi="Cambria"/>
          <w:sz w:val="32"/>
          <w:szCs w:val="32"/>
          <w:lang w:val="ru-RU"/>
        </w:rPr>
        <w:t>*    *    *</w:t>
      </w:r>
    </w:p>
    <w:p w14:paraId="513CCC52" w14:textId="77777777" w:rsidR="000C3AB8" w:rsidRDefault="000C3AB8" w:rsidP="000C3AB8">
      <w:pPr>
        <w:spacing w:after="0" w:line="240" w:lineRule="auto"/>
        <w:ind w:firstLine="720"/>
        <w:rPr>
          <w:rFonts w:ascii="Cambria" w:hAnsi="Cambria"/>
          <w:sz w:val="32"/>
          <w:szCs w:val="32"/>
          <w:lang w:val="ru-RU"/>
        </w:rPr>
      </w:pPr>
    </w:p>
    <w:p w14:paraId="247733A4" w14:textId="77777777" w:rsidR="000C3AB8" w:rsidRPr="00377B53" w:rsidRDefault="000C3AB8" w:rsidP="000C3AB8">
      <w:pPr>
        <w:spacing w:after="0" w:line="240" w:lineRule="auto"/>
        <w:ind w:left="1440" w:firstLine="720"/>
        <w:rPr>
          <w:rFonts w:ascii="Cambria" w:hAnsi="Cambria"/>
          <w:sz w:val="32"/>
          <w:szCs w:val="32"/>
          <w:lang w:val="ru-RU"/>
        </w:rPr>
      </w:pPr>
      <w:r w:rsidRPr="00377B53">
        <w:rPr>
          <w:rFonts w:ascii="Cambria" w:hAnsi="Cambria"/>
          <w:sz w:val="32"/>
          <w:szCs w:val="32"/>
          <w:lang w:val="ru-RU"/>
        </w:rPr>
        <w:t>А что как вовсе нет времён</w:t>
      </w:r>
    </w:p>
    <w:p w14:paraId="0C04E9DB" w14:textId="0DB82A20" w:rsidR="000C3AB8" w:rsidRPr="00377B53" w:rsidRDefault="00F2788F" w:rsidP="000C3AB8">
      <w:pPr>
        <w:spacing w:after="0" w:line="240" w:lineRule="auto"/>
        <w:ind w:left="1440" w:firstLine="7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и</w:t>
      </w:r>
      <w:r w:rsidR="000C3AB8" w:rsidRPr="00377B53">
        <w:rPr>
          <w:rFonts w:ascii="Cambria" w:hAnsi="Cambria"/>
          <w:sz w:val="32"/>
          <w:szCs w:val="32"/>
          <w:lang w:val="ru-RU"/>
        </w:rPr>
        <w:t xml:space="preserve"> мир — действительный как будто —</w:t>
      </w:r>
    </w:p>
    <w:p w14:paraId="338C30C7" w14:textId="1AA78237" w:rsidR="000C3AB8" w:rsidRPr="00377B53" w:rsidRDefault="00F2788F" w:rsidP="000C3AB8">
      <w:pPr>
        <w:spacing w:after="0" w:line="240" w:lineRule="auto"/>
        <w:ind w:left="1440" w:firstLine="7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н</w:t>
      </w:r>
      <w:r w:rsidR="000C3AB8" w:rsidRPr="00377B53">
        <w:rPr>
          <w:rFonts w:ascii="Cambria" w:hAnsi="Cambria"/>
          <w:sz w:val="32"/>
          <w:szCs w:val="32"/>
          <w:lang w:val="ru-RU"/>
        </w:rPr>
        <w:t>е в самом деле сотворён,</w:t>
      </w:r>
    </w:p>
    <w:p w14:paraId="2438214E" w14:textId="28040AE1" w:rsidR="000C3AB8" w:rsidRPr="00377B53" w:rsidRDefault="00F2788F" w:rsidP="000C3AB8">
      <w:pPr>
        <w:spacing w:after="0" w:line="240" w:lineRule="auto"/>
        <w:ind w:left="1440" w:firstLine="7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а</w:t>
      </w:r>
      <w:r w:rsidR="000C3AB8" w:rsidRPr="00377B53">
        <w:rPr>
          <w:rFonts w:ascii="Cambria" w:hAnsi="Cambria"/>
          <w:sz w:val="32"/>
          <w:szCs w:val="32"/>
          <w:lang w:val="ru-RU"/>
        </w:rPr>
        <w:t xml:space="preserve"> просто кажется кому-то?</w:t>
      </w:r>
    </w:p>
    <w:p w14:paraId="18626D1A" w14:textId="77777777" w:rsidR="000C3AB8" w:rsidRPr="00377B53" w:rsidRDefault="000C3AB8" w:rsidP="000C3AB8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</w:p>
    <w:p w14:paraId="13004807" w14:textId="77777777" w:rsidR="000C3AB8" w:rsidRPr="00377B53" w:rsidRDefault="000C3AB8" w:rsidP="000C3AB8">
      <w:pPr>
        <w:spacing w:after="0" w:line="240" w:lineRule="auto"/>
        <w:ind w:left="1440" w:firstLine="720"/>
        <w:rPr>
          <w:rFonts w:ascii="Cambria" w:hAnsi="Cambria"/>
          <w:sz w:val="32"/>
          <w:szCs w:val="32"/>
          <w:lang w:val="ru-RU"/>
        </w:rPr>
      </w:pPr>
      <w:r w:rsidRPr="00377B53">
        <w:rPr>
          <w:rFonts w:ascii="Cambria" w:hAnsi="Cambria"/>
          <w:sz w:val="32"/>
          <w:szCs w:val="32"/>
          <w:lang w:val="ru-RU"/>
        </w:rPr>
        <w:t>Возможно, мнится Новый год.</w:t>
      </w:r>
    </w:p>
    <w:p w14:paraId="0CD7F642" w14:textId="77777777" w:rsidR="000C3AB8" w:rsidRPr="00377B53" w:rsidRDefault="000C3AB8" w:rsidP="000C3AB8">
      <w:pPr>
        <w:spacing w:after="0" w:line="240" w:lineRule="auto"/>
        <w:ind w:left="1440" w:firstLine="720"/>
        <w:rPr>
          <w:rFonts w:ascii="Cambria" w:hAnsi="Cambria"/>
          <w:sz w:val="32"/>
          <w:szCs w:val="32"/>
          <w:lang w:val="ru-RU"/>
        </w:rPr>
      </w:pPr>
      <w:r w:rsidRPr="00377B53">
        <w:rPr>
          <w:rFonts w:ascii="Cambria" w:hAnsi="Cambria"/>
          <w:sz w:val="32"/>
          <w:szCs w:val="32"/>
          <w:lang w:val="ru-RU"/>
        </w:rPr>
        <w:t>И снег в чуднóм круженье этом</w:t>
      </w:r>
    </w:p>
    <w:p w14:paraId="540F00EA" w14:textId="3E6FA57A" w:rsidR="000C3AB8" w:rsidRPr="00377B53" w:rsidRDefault="00F2788F" w:rsidP="000C3AB8">
      <w:pPr>
        <w:spacing w:after="0" w:line="240" w:lineRule="auto"/>
        <w:ind w:left="1440" w:firstLine="7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н</w:t>
      </w:r>
      <w:r w:rsidR="000C3AB8" w:rsidRPr="00377B53">
        <w:rPr>
          <w:rFonts w:ascii="Cambria" w:hAnsi="Cambria"/>
          <w:sz w:val="32"/>
          <w:szCs w:val="32"/>
          <w:lang w:val="ru-RU"/>
        </w:rPr>
        <w:t>е явно, может быть, идёт,</w:t>
      </w:r>
    </w:p>
    <w:p w14:paraId="5EA30106" w14:textId="2094ACD4" w:rsidR="000C3AB8" w:rsidRPr="00377B53" w:rsidRDefault="00F2788F" w:rsidP="000C3AB8">
      <w:pPr>
        <w:spacing w:after="0" w:line="240" w:lineRule="auto"/>
        <w:ind w:left="1440" w:firstLine="7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а</w:t>
      </w:r>
      <w:r w:rsidR="000C3AB8" w:rsidRPr="00377B53">
        <w:rPr>
          <w:rFonts w:ascii="Cambria" w:hAnsi="Cambria"/>
          <w:sz w:val="32"/>
          <w:szCs w:val="32"/>
          <w:lang w:val="ru-RU"/>
        </w:rPr>
        <w:t xml:space="preserve"> лишь воображаем кем-то.</w:t>
      </w:r>
    </w:p>
    <w:p w14:paraId="2E6B323A" w14:textId="77777777" w:rsidR="000C3AB8" w:rsidRPr="00377B53" w:rsidRDefault="000C3AB8" w:rsidP="000C3AB8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</w:p>
    <w:p w14:paraId="617295E3" w14:textId="77777777" w:rsidR="000C3AB8" w:rsidRPr="00377B53" w:rsidRDefault="000C3AB8" w:rsidP="000C3AB8">
      <w:pPr>
        <w:spacing w:after="0" w:line="240" w:lineRule="auto"/>
        <w:ind w:left="1440" w:firstLine="720"/>
        <w:rPr>
          <w:rFonts w:ascii="Cambria" w:hAnsi="Cambria"/>
          <w:sz w:val="32"/>
          <w:szCs w:val="32"/>
          <w:lang w:val="ru-RU"/>
        </w:rPr>
      </w:pPr>
      <w:r w:rsidRPr="00377B53">
        <w:rPr>
          <w:rFonts w:ascii="Cambria" w:hAnsi="Cambria"/>
          <w:sz w:val="32"/>
          <w:szCs w:val="32"/>
          <w:lang w:val="ru-RU"/>
        </w:rPr>
        <w:t>И чувства в призрачной груди</w:t>
      </w:r>
    </w:p>
    <w:p w14:paraId="03ED15DC" w14:textId="439FAB79" w:rsidR="000C3AB8" w:rsidRPr="00377B53" w:rsidRDefault="00F2788F" w:rsidP="000C3AB8">
      <w:pPr>
        <w:spacing w:after="0" w:line="240" w:lineRule="auto"/>
        <w:ind w:left="1440" w:firstLine="7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н</w:t>
      </w:r>
      <w:r w:rsidR="000C3AB8" w:rsidRPr="00377B53">
        <w:rPr>
          <w:rFonts w:ascii="Cambria" w:hAnsi="Cambria"/>
          <w:sz w:val="32"/>
          <w:szCs w:val="32"/>
          <w:lang w:val="ru-RU"/>
        </w:rPr>
        <w:t>есуществующе теснятся, —</w:t>
      </w:r>
    </w:p>
    <w:p w14:paraId="396C5E15" w14:textId="1FF70E02" w:rsidR="000C3AB8" w:rsidRPr="00377B53" w:rsidRDefault="00F2788F" w:rsidP="000C3AB8">
      <w:pPr>
        <w:spacing w:after="0" w:line="240" w:lineRule="auto"/>
        <w:ind w:left="1440" w:firstLine="7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в</w:t>
      </w:r>
      <w:r w:rsidR="000C3AB8" w:rsidRPr="00377B53">
        <w:rPr>
          <w:rFonts w:ascii="Cambria" w:hAnsi="Cambria"/>
          <w:sz w:val="32"/>
          <w:szCs w:val="32"/>
          <w:lang w:val="ru-RU"/>
        </w:rPr>
        <w:t>се лица, связи и пути</w:t>
      </w:r>
    </w:p>
    <w:p w14:paraId="0D621836" w14:textId="4E2EAE47" w:rsidR="000C3AB8" w:rsidRPr="00377B53" w:rsidRDefault="00F2788F" w:rsidP="000C3AB8">
      <w:pPr>
        <w:spacing w:after="0" w:line="240" w:lineRule="auto"/>
        <w:ind w:left="1440" w:firstLine="7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п</w:t>
      </w:r>
      <w:r w:rsidR="000C3AB8" w:rsidRPr="00377B53">
        <w:rPr>
          <w:rFonts w:ascii="Cambria" w:hAnsi="Cambria"/>
          <w:sz w:val="32"/>
          <w:szCs w:val="32"/>
          <w:lang w:val="ru-RU"/>
        </w:rPr>
        <w:t>ригрезились кому-то, снятся.</w:t>
      </w:r>
    </w:p>
    <w:p w14:paraId="07477529" w14:textId="77777777" w:rsidR="000C3AB8" w:rsidRPr="00377B53" w:rsidRDefault="000C3AB8" w:rsidP="000C3AB8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</w:p>
    <w:p w14:paraId="5B665972" w14:textId="77777777" w:rsidR="000C3AB8" w:rsidRPr="00377B53" w:rsidRDefault="000C3AB8" w:rsidP="000C3AB8">
      <w:pPr>
        <w:spacing w:after="0" w:line="240" w:lineRule="auto"/>
        <w:ind w:left="1440" w:firstLine="720"/>
        <w:rPr>
          <w:rFonts w:ascii="Cambria" w:hAnsi="Cambria"/>
          <w:sz w:val="32"/>
          <w:szCs w:val="32"/>
          <w:lang w:val="ru-RU"/>
        </w:rPr>
      </w:pPr>
      <w:r w:rsidRPr="00377B53">
        <w:rPr>
          <w:rFonts w:ascii="Cambria" w:hAnsi="Cambria"/>
          <w:sz w:val="32"/>
          <w:szCs w:val="32"/>
          <w:lang w:val="ru-RU"/>
        </w:rPr>
        <w:t>Вбирая иллюзорный свет,</w:t>
      </w:r>
    </w:p>
    <w:p w14:paraId="0082430F" w14:textId="19190DE2" w:rsidR="000C3AB8" w:rsidRPr="00377B53" w:rsidRDefault="00F2788F" w:rsidP="000C3AB8">
      <w:pPr>
        <w:spacing w:after="0" w:line="240" w:lineRule="auto"/>
        <w:ind w:left="1440" w:firstLine="7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к</w:t>
      </w:r>
      <w:r w:rsidR="000C3AB8" w:rsidRPr="00377B53">
        <w:rPr>
          <w:rFonts w:ascii="Cambria" w:hAnsi="Cambria"/>
          <w:sz w:val="32"/>
          <w:szCs w:val="32"/>
          <w:lang w:val="ru-RU"/>
        </w:rPr>
        <w:t>ружат в продуманном балансе</w:t>
      </w:r>
    </w:p>
    <w:p w14:paraId="2053455B" w14:textId="4A596721" w:rsidR="000C3AB8" w:rsidRPr="00377B53" w:rsidRDefault="00F2788F" w:rsidP="000C3AB8">
      <w:pPr>
        <w:spacing w:after="0" w:line="240" w:lineRule="auto"/>
        <w:ind w:left="1440" w:firstLine="7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т</w:t>
      </w:r>
      <w:r w:rsidR="000C3AB8" w:rsidRPr="00377B53">
        <w:rPr>
          <w:rFonts w:ascii="Cambria" w:hAnsi="Cambria"/>
          <w:sz w:val="32"/>
          <w:szCs w:val="32"/>
          <w:lang w:val="ru-RU"/>
        </w:rPr>
        <w:t>ела измышленных планет</w:t>
      </w:r>
    </w:p>
    <w:p w14:paraId="359882A9" w14:textId="4D64474F" w:rsidR="000C3AB8" w:rsidRPr="00377B53" w:rsidRDefault="00F2788F" w:rsidP="000C3AB8">
      <w:pPr>
        <w:spacing w:after="0" w:line="240" w:lineRule="auto"/>
        <w:ind w:left="1440" w:firstLine="7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в</w:t>
      </w:r>
      <w:r w:rsidR="000C3AB8" w:rsidRPr="00377B53">
        <w:rPr>
          <w:rFonts w:ascii="Cambria" w:hAnsi="Cambria"/>
          <w:sz w:val="32"/>
          <w:szCs w:val="32"/>
          <w:lang w:val="ru-RU"/>
        </w:rPr>
        <w:t xml:space="preserve"> воображаемом пространстве.</w:t>
      </w:r>
    </w:p>
    <w:p w14:paraId="36D96121" w14:textId="77777777" w:rsidR="000C3AB8" w:rsidRPr="00377B53" w:rsidRDefault="000C3AB8" w:rsidP="000C3AB8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</w:p>
    <w:p w14:paraId="4C6FF4F9" w14:textId="77777777" w:rsidR="000C3AB8" w:rsidRPr="00377B53" w:rsidRDefault="000C3AB8" w:rsidP="000C3AB8">
      <w:pPr>
        <w:spacing w:after="0" w:line="240" w:lineRule="auto"/>
        <w:ind w:left="1440" w:firstLine="720"/>
        <w:rPr>
          <w:rFonts w:ascii="Cambria" w:hAnsi="Cambria"/>
          <w:sz w:val="32"/>
          <w:szCs w:val="32"/>
          <w:lang w:val="ru-RU"/>
        </w:rPr>
      </w:pPr>
      <w:r w:rsidRPr="00377B53">
        <w:rPr>
          <w:rFonts w:ascii="Cambria" w:hAnsi="Cambria"/>
          <w:sz w:val="32"/>
          <w:szCs w:val="32"/>
          <w:lang w:val="ru-RU"/>
        </w:rPr>
        <w:t>И продолжает представлять —</w:t>
      </w:r>
    </w:p>
    <w:p w14:paraId="7E15C0F5" w14:textId="6500D08A" w:rsidR="000C3AB8" w:rsidRPr="00377B53" w:rsidRDefault="00F2788F" w:rsidP="000C3AB8">
      <w:pPr>
        <w:spacing w:after="0" w:line="240" w:lineRule="auto"/>
        <w:ind w:left="1440" w:firstLine="7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и</w:t>
      </w:r>
      <w:r w:rsidR="000C3AB8" w:rsidRPr="00377B53">
        <w:rPr>
          <w:rFonts w:ascii="Cambria" w:hAnsi="Cambria"/>
          <w:sz w:val="32"/>
          <w:szCs w:val="32"/>
          <w:lang w:val="ru-RU"/>
        </w:rPr>
        <w:t xml:space="preserve"> этот лист, и эту фразу, —</w:t>
      </w:r>
    </w:p>
    <w:p w14:paraId="2398624E" w14:textId="0C82C4BF" w:rsidR="000C3AB8" w:rsidRPr="00377B53" w:rsidRDefault="00F2788F" w:rsidP="000C3AB8">
      <w:pPr>
        <w:spacing w:after="0" w:line="240" w:lineRule="auto"/>
        <w:ind w:left="1440" w:firstLine="7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и</w:t>
      </w:r>
      <w:r w:rsidR="000C3AB8" w:rsidRPr="00377B53">
        <w:rPr>
          <w:rFonts w:ascii="Cambria" w:hAnsi="Cambria"/>
          <w:sz w:val="32"/>
          <w:szCs w:val="32"/>
          <w:lang w:val="ru-RU"/>
        </w:rPr>
        <w:t xml:space="preserve"> фантазирует опять</w:t>
      </w:r>
    </w:p>
    <w:p w14:paraId="28000202" w14:textId="35A2939D" w:rsidR="000C3AB8" w:rsidRPr="00377B53" w:rsidRDefault="00F2788F" w:rsidP="000C3AB8">
      <w:pPr>
        <w:spacing w:after="0" w:line="240" w:lineRule="auto"/>
        <w:ind w:left="1440" w:firstLine="7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к</w:t>
      </w:r>
      <w:r w:rsidR="000C3AB8" w:rsidRPr="00377B53">
        <w:rPr>
          <w:rFonts w:ascii="Cambria" w:hAnsi="Cambria"/>
          <w:sz w:val="32"/>
          <w:szCs w:val="32"/>
          <w:lang w:val="ru-RU"/>
        </w:rPr>
        <w:t>акой-то запредельный разум.</w:t>
      </w:r>
    </w:p>
    <w:p w14:paraId="2359DEFF" w14:textId="77777777" w:rsidR="000C3AB8" w:rsidRPr="00377B53" w:rsidRDefault="000C3AB8" w:rsidP="000C3AB8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</w:p>
    <w:p w14:paraId="49CC8F10" w14:textId="77777777" w:rsidR="000C3AB8" w:rsidRPr="00377B53" w:rsidRDefault="000C3AB8" w:rsidP="000C3AB8">
      <w:pPr>
        <w:spacing w:after="0" w:line="240" w:lineRule="auto"/>
        <w:ind w:left="1440" w:firstLine="720"/>
        <w:rPr>
          <w:rFonts w:ascii="Cambria" w:hAnsi="Cambria"/>
          <w:sz w:val="32"/>
          <w:szCs w:val="32"/>
          <w:lang w:val="ru-RU"/>
        </w:rPr>
      </w:pPr>
      <w:r w:rsidRPr="00377B53">
        <w:rPr>
          <w:rFonts w:ascii="Cambria" w:hAnsi="Cambria"/>
          <w:sz w:val="32"/>
          <w:szCs w:val="32"/>
          <w:lang w:val="ru-RU"/>
        </w:rPr>
        <w:t>Вообразивший небеса</w:t>
      </w:r>
    </w:p>
    <w:p w14:paraId="47993C04" w14:textId="2A569624" w:rsidR="000C3AB8" w:rsidRPr="00377B53" w:rsidRDefault="00F2788F" w:rsidP="000C3AB8">
      <w:pPr>
        <w:spacing w:after="0" w:line="240" w:lineRule="auto"/>
        <w:ind w:left="1440" w:firstLine="7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и</w:t>
      </w:r>
      <w:r w:rsidR="000C3AB8" w:rsidRPr="00377B53">
        <w:rPr>
          <w:rFonts w:ascii="Cambria" w:hAnsi="Cambria"/>
          <w:sz w:val="32"/>
          <w:szCs w:val="32"/>
          <w:lang w:val="ru-RU"/>
        </w:rPr>
        <w:t xml:space="preserve"> мир под ними — лад и смуту, —</w:t>
      </w:r>
    </w:p>
    <w:p w14:paraId="5CA0522C" w14:textId="74E97A61" w:rsidR="000C3AB8" w:rsidRPr="00377B53" w:rsidRDefault="00F2788F" w:rsidP="000C3AB8">
      <w:pPr>
        <w:spacing w:after="0" w:line="240" w:lineRule="auto"/>
        <w:ind w:left="1440" w:firstLine="7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в</w:t>
      </w:r>
      <w:r w:rsidR="000C3AB8" w:rsidRPr="00377B53">
        <w:rPr>
          <w:rFonts w:ascii="Cambria" w:hAnsi="Cambria"/>
          <w:sz w:val="32"/>
          <w:szCs w:val="32"/>
          <w:lang w:val="ru-RU"/>
        </w:rPr>
        <w:t>озможно, чувствует, что сам</w:t>
      </w:r>
    </w:p>
    <w:p w14:paraId="0D7D5155" w14:textId="3B1C4CB2" w:rsidR="000C3AB8" w:rsidRDefault="00F2788F" w:rsidP="000C3AB8">
      <w:pPr>
        <w:spacing w:after="0" w:line="240" w:lineRule="auto"/>
        <w:ind w:left="1440" w:firstLine="7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в</w:t>
      </w:r>
      <w:r w:rsidR="000C3AB8" w:rsidRPr="00377B53">
        <w:rPr>
          <w:rFonts w:ascii="Cambria" w:hAnsi="Cambria"/>
          <w:sz w:val="32"/>
          <w:szCs w:val="32"/>
          <w:lang w:val="ru-RU"/>
        </w:rPr>
        <w:t>сего лишь кажется кому-то.</w:t>
      </w:r>
    </w:p>
    <w:p w14:paraId="1BA5DA36" w14:textId="77777777" w:rsidR="000C3AB8" w:rsidRDefault="000C3AB8" w:rsidP="000C3AB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44B1032A" w14:textId="77777777" w:rsidR="000C3AB8" w:rsidRDefault="000C3AB8" w:rsidP="000C3AB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7C9B0252" w14:textId="77777777" w:rsidR="00377B53" w:rsidRPr="000C3AB8" w:rsidRDefault="00377B53" w:rsidP="000C3AB8">
      <w:pPr>
        <w:rPr>
          <w:lang w:val="ru-RU"/>
        </w:rPr>
      </w:pPr>
    </w:p>
    <w:sectPr w:rsidR="00377B53" w:rsidRPr="000C3AB8" w:rsidSect="00377B53">
      <w:pgSz w:w="12240" w:h="15840"/>
      <w:pgMar w:top="720" w:right="720" w:bottom="57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B53"/>
    <w:rsid w:val="000C3AB8"/>
    <w:rsid w:val="00214AD3"/>
    <w:rsid w:val="002813D0"/>
    <w:rsid w:val="00377B53"/>
    <w:rsid w:val="004100B7"/>
    <w:rsid w:val="00436B80"/>
    <w:rsid w:val="004D1577"/>
    <w:rsid w:val="00560986"/>
    <w:rsid w:val="006B7C90"/>
    <w:rsid w:val="00863EAC"/>
    <w:rsid w:val="00A2160B"/>
    <w:rsid w:val="00A92F6D"/>
    <w:rsid w:val="00E42CA1"/>
    <w:rsid w:val="00F2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18DA7"/>
  <w15:chartTrackingRefBased/>
  <w15:docId w15:val="{5EDB01E6-3E68-44F2-8C67-5ACC56F08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A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3A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7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2024-06-07T20:18:00Z</dcterms:created>
  <dcterms:modified xsi:type="dcterms:W3CDTF">2025-10-13T13:46:00Z</dcterms:modified>
</cp:coreProperties>
</file>