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0AFB" w14:textId="1A82C30C" w:rsidR="003C26AF" w:rsidRPr="003C26AF" w:rsidRDefault="003C26AF" w:rsidP="003C26AF">
      <w:pPr>
        <w:spacing w:after="0" w:line="240" w:lineRule="exact"/>
        <w:ind w:left="547"/>
        <w:rPr>
          <w:rFonts w:ascii="Cambria" w:eastAsia="Calibri" w:hAnsi="Cambria" w:cs="Times New Roman"/>
          <w:sz w:val="28"/>
          <w:szCs w:val="30"/>
          <w:lang w:val="ru-RU"/>
        </w:rPr>
      </w:pPr>
      <w:r w:rsidRPr="003C26AF">
        <w:rPr>
          <w:rFonts w:ascii="Cambria" w:eastAsia="Calibri" w:hAnsi="Cambria" w:cs="Times New Roman"/>
          <w:sz w:val="28"/>
          <w:szCs w:val="30"/>
          <w:lang w:val="ru-RU"/>
        </w:rPr>
        <w:t xml:space="preserve">Ростислав Дижур  </w:t>
      </w:r>
      <w:hyperlink r:id="rId4" w:history="1">
        <w:r w:rsidRPr="003C26AF">
          <w:rPr>
            <w:rFonts w:ascii="Cambria" w:eastAsia="Calibri" w:hAnsi="Cambria" w:cs="Times New Roman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487A065E" w14:textId="77777777" w:rsidR="003C26AF" w:rsidRPr="003C26AF" w:rsidRDefault="003C26AF" w:rsidP="003C26AF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757AECD6" w14:textId="77777777" w:rsidR="00A5300B" w:rsidRDefault="00A5300B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98E346D" w14:textId="77777777" w:rsidR="00A5300B" w:rsidRDefault="00A5300B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0BD8EA1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РЕФЛЕКСИЯ СТАЦИОНАРНОЙ ЗВЕЗДЫ</w:t>
      </w:r>
    </w:p>
    <w:p w14:paraId="431584CA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ИЗ ГАЛАКТИКИ NGC 4594 (“СОМБРЕРО”)</w:t>
      </w:r>
    </w:p>
    <w:p w14:paraId="2B940C1B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69A12FAA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67AE6E03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468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1</w:t>
      </w:r>
    </w:p>
    <w:p w14:paraId="29BF6074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2DE4032E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Вот предел и радости, и свободы:</w:t>
      </w:r>
    </w:p>
    <w:p w14:paraId="1F5AC8AA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плавиться и улетучиваться плавно...</w:t>
      </w:r>
    </w:p>
    <w:p w14:paraId="78D0EA23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 xml:space="preserve">Странно, </w:t>
      </w:r>
    </w:p>
    <w:p w14:paraId="01B32C64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горение мнилось бесплодным,</w:t>
      </w:r>
    </w:p>
    <w:p w14:paraId="51BAAC8D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кажется, совсем недавно.</w:t>
      </w:r>
    </w:p>
    <w:p w14:paraId="017A8E39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55AEC186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Нет, огонь, что из недр выслан,</w:t>
      </w:r>
    </w:p>
    <w:p w14:paraId="2C4320F3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 xml:space="preserve">не исчезает; </w:t>
      </w:r>
    </w:p>
    <w:p w14:paraId="2653E578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по всем приметам,</w:t>
      </w:r>
    </w:p>
    <w:p w14:paraId="7B96E23D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исполнено скрытым смыслом</w:t>
      </w:r>
    </w:p>
    <w:p w14:paraId="66724075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 xml:space="preserve">перетекание тела </w:t>
      </w:r>
    </w:p>
    <w:p w14:paraId="481FC3E9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 потоки тепла и света.</w:t>
      </w:r>
    </w:p>
    <w:p w14:paraId="05ABA1B5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24674AFD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Ткань, пребывающая в разлёте,</w:t>
      </w:r>
    </w:p>
    <w:p w14:paraId="29B48229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 чём-то по-прежнему мне подвластна, —</w:t>
      </w:r>
    </w:p>
    <w:p w14:paraId="0CF225DB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с этим оттоком лучащейся плоти</w:t>
      </w:r>
    </w:p>
    <w:p w14:paraId="40A2F68F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явно ширится внутреннее пространство.</w:t>
      </w:r>
    </w:p>
    <w:p w14:paraId="46D9A809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2710442D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Бывшее дальним сделалось личным,</w:t>
      </w:r>
    </w:p>
    <w:p w14:paraId="36144332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непостижимое — сокровенным.</w:t>
      </w:r>
    </w:p>
    <w:p w14:paraId="4262AEA1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Будто совсем не осталось различий</w:t>
      </w:r>
    </w:p>
    <w:p w14:paraId="5ED22BAE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между мной и Вселенной.</w:t>
      </w:r>
    </w:p>
    <w:p w14:paraId="3FE2A035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7428DD9A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Космос как бы расположился во мне.</w:t>
      </w:r>
    </w:p>
    <w:p w14:paraId="5ECA60AB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Кажется, обе среды —</w:t>
      </w:r>
    </w:p>
    <w:p w14:paraId="14EB668D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внутренняя и бывшая вне —</w:t>
      </w:r>
    </w:p>
    <w:p w14:paraId="25C9EE50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стали уже неразрывным целым.</w:t>
      </w:r>
    </w:p>
    <w:p w14:paraId="4EC84AA7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Значит, пространство</w:t>
      </w:r>
    </w:p>
    <w:p w14:paraId="74E4CF77" w14:textId="2BCFF84C" w:rsid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можно понимать как собственное тело,</w:t>
      </w:r>
    </w:p>
    <w:p w14:paraId="64754EDA" w14:textId="77777777" w:rsidR="00EE3FB9" w:rsidRDefault="00EE3FB9">
      <w:pPr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>
        <w:rPr>
          <w:rFonts w:ascii="Cambria" w:eastAsia="Times New Roman" w:hAnsi="Cambria" w:cs="Times New Roman"/>
          <w:noProof/>
          <w:sz w:val="34"/>
          <w:szCs w:val="34"/>
          <w:lang w:val="ru-RU"/>
        </w:rPr>
        <w:br w:type="page"/>
      </w:r>
    </w:p>
    <w:p w14:paraId="124CEA94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08F81087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не имеющее предела</w:t>
      </w:r>
    </w:p>
    <w:p w14:paraId="2F9ECE1B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и делению не поддающееся...</w:t>
      </w:r>
    </w:p>
    <w:p w14:paraId="7A55AB16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43915D8F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3ABF0673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432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2</w:t>
      </w:r>
    </w:p>
    <w:p w14:paraId="4D6738E7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0BFEC891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И времена перестали граничить:</w:t>
      </w:r>
    </w:p>
    <w:p w14:paraId="48612390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 xml:space="preserve">мне отпущенное </w:t>
      </w:r>
    </w:p>
    <w:p w14:paraId="519E30B1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с вечным — слили́сь.</w:t>
      </w:r>
    </w:p>
    <w:p w14:paraId="3CBEC6ED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Время, как мир, оказалось личным</w:t>
      </w:r>
    </w:p>
    <w:p w14:paraId="7DE236A7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и неделимым на даль и близь.</w:t>
      </w:r>
    </w:p>
    <w:p w14:paraId="6A57AC96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4084E383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 xml:space="preserve">Ясно — не выгорю, </w:t>
      </w:r>
    </w:p>
    <w:p w14:paraId="4518FD71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 xml:space="preserve">да и вспыхнула не впервые. </w:t>
      </w:r>
    </w:p>
    <w:p w14:paraId="6ABFC49F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Чувство подсказывает, что я</w:t>
      </w:r>
    </w:p>
    <w:p w14:paraId="59E6E92B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мерно перетекаю в иные</w:t>
      </w:r>
    </w:p>
    <w:p w14:paraId="0A8BF58F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призванные к жизни формы бытия.</w:t>
      </w:r>
    </w:p>
    <w:p w14:paraId="365827BF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6EF99816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 xml:space="preserve">Эти новые центры горения </w:t>
      </w:r>
    </w:p>
    <w:p w14:paraId="784C6BB1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также, вовне продлеваясь огнём,</w:t>
      </w:r>
    </w:p>
    <w:p w14:paraId="26CC4E21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 xml:space="preserve">тоже, должно быть, в своих стремлениях </w:t>
      </w:r>
    </w:p>
    <w:p w14:paraId="06DDFFF7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космос охватывают, —</w:t>
      </w:r>
    </w:p>
    <w:p w14:paraId="0DB14E25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рассредотачиваются в нём.</w:t>
      </w:r>
    </w:p>
    <w:p w14:paraId="660FA9BF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01EFE918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Видимо, всё, что однажды пылало,</w:t>
      </w:r>
    </w:p>
    <w:p w14:paraId="6BCDF5FD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выгорев, где-то пылает опять.</w:t>
      </w:r>
    </w:p>
    <w:p w14:paraId="5762D48F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Все временны́е концы и начала</w:t>
      </w:r>
    </w:p>
    <w:p w14:paraId="05816737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 xml:space="preserve">сходятся, </w:t>
      </w:r>
    </w:p>
    <w:p w14:paraId="506166B9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чтобы в целом совпадать.</w:t>
      </w:r>
    </w:p>
    <w:p w14:paraId="43AE9475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1B8230C3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Дление, мнившееся быстротечным,</w:t>
      </w:r>
    </w:p>
    <w:p w14:paraId="6C955DA9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стало казаться непреходящим, —</w:t>
      </w:r>
    </w:p>
    <w:p w14:paraId="39371EC5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время в сущности ничего не значит;</w:t>
      </w:r>
    </w:p>
    <w:p w14:paraId="12A44782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 xml:space="preserve">иначе: присутствует повсюду </w:t>
      </w:r>
    </w:p>
    <w:p w14:paraId="4357F4D5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вечно длящимся «сейчас».</w:t>
      </w:r>
    </w:p>
    <w:p w14:paraId="20586879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8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7AAC9C4E" w14:textId="3F7FEF44" w:rsidR="00D36824" w:rsidRPr="00EE3FB9" w:rsidRDefault="00D36824" w:rsidP="00EE3FB9">
      <w:pPr>
        <w:spacing w:after="0" w:line="360" w:lineRule="exact"/>
        <w:contextualSpacing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br w:type="page"/>
      </w:r>
    </w:p>
    <w:p w14:paraId="2A0AD17B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4AF55EF0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450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3</w:t>
      </w:r>
    </w:p>
    <w:p w14:paraId="4247E7BE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5B923399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Видно, постигнуть не так уж сложно</w:t>
      </w:r>
    </w:p>
    <w:p w14:paraId="12D24AAD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это горение — здесь и везде,</w:t>
      </w:r>
    </w:p>
    <w:p w14:paraId="28879D60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одновременно — в будущем и в прошлом.</w:t>
      </w:r>
    </w:p>
    <w:p w14:paraId="75AD2D22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Знать бы:</w:t>
      </w:r>
    </w:p>
    <w:p w14:paraId="0FA97993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мыслимо ли большее звезде.</w:t>
      </w:r>
    </w:p>
    <w:p w14:paraId="73A9B891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511A8D68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Понято, в общем-то, очень мало. —</w:t>
      </w:r>
    </w:p>
    <w:p w14:paraId="02AFBD01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Скрыта причина Вселенной и цель:</w:t>
      </w:r>
    </w:p>
    <w:p w14:paraId="2AF28A42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что послужило миру началом?</w:t>
      </w:r>
    </w:p>
    <w:p w14:paraId="35AED6FA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И что произойдёт в конце?</w:t>
      </w:r>
    </w:p>
    <w:p w14:paraId="0F7A0CDD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584C3E2B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С личным — с телом — ясно: улетучусь,</w:t>
      </w:r>
    </w:p>
    <w:p w14:paraId="7FF9E730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но как постичь природу моего огня?</w:t>
      </w:r>
    </w:p>
    <w:p w14:paraId="31270809" w14:textId="77777777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Уже не кажется, что просто случай</w:t>
      </w:r>
    </w:p>
    <w:p w14:paraId="14297C0B" w14:textId="416C14D1" w:rsidR="00DF732E" w:rsidRPr="00EE3FB9" w:rsidRDefault="00DF732E" w:rsidP="00EE3FB9">
      <w:pPr>
        <w:overflowPunct w:val="0"/>
        <w:autoSpaceDE w:val="0"/>
        <w:autoSpaceDN w:val="0"/>
        <w:adjustRightInd w:val="0"/>
        <w:spacing w:after="0" w:line="360" w:lineRule="exact"/>
        <w:ind w:left="2160"/>
        <w:contextualSpacing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  <w:r w:rsidRPr="00EE3FB9">
        <w:rPr>
          <w:rFonts w:ascii="Cambria" w:eastAsia="Times New Roman" w:hAnsi="Cambria" w:cs="Times New Roman"/>
          <w:noProof/>
          <w:sz w:val="34"/>
          <w:szCs w:val="34"/>
          <w:lang w:val="ru-RU"/>
        </w:rPr>
        <w:t>зажёг меня.</w:t>
      </w:r>
    </w:p>
    <w:p w14:paraId="4689A83E" w14:textId="3C8662DA" w:rsidR="009257E4" w:rsidRPr="00F150A3" w:rsidRDefault="009257E4" w:rsidP="00F15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sectPr w:rsidR="009257E4" w:rsidRPr="00F150A3" w:rsidSect="00A5300B">
      <w:pgSz w:w="12240" w:h="15840"/>
      <w:pgMar w:top="720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4"/>
    <w:rsid w:val="00193BB0"/>
    <w:rsid w:val="00214AD3"/>
    <w:rsid w:val="002813D0"/>
    <w:rsid w:val="003C26AF"/>
    <w:rsid w:val="004100B7"/>
    <w:rsid w:val="00436B80"/>
    <w:rsid w:val="004D1577"/>
    <w:rsid w:val="00554D0F"/>
    <w:rsid w:val="00560986"/>
    <w:rsid w:val="00802F2B"/>
    <w:rsid w:val="00863EAC"/>
    <w:rsid w:val="008A67E3"/>
    <w:rsid w:val="009257E4"/>
    <w:rsid w:val="00A2160B"/>
    <w:rsid w:val="00A5300B"/>
    <w:rsid w:val="00A579A6"/>
    <w:rsid w:val="00A92F6D"/>
    <w:rsid w:val="00AB3B2F"/>
    <w:rsid w:val="00B47E9D"/>
    <w:rsid w:val="00C574A4"/>
    <w:rsid w:val="00D36824"/>
    <w:rsid w:val="00DF732E"/>
    <w:rsid w:val="00E42CA1"/>
    <w:rsid w:val="00EE3FB9"/>
    <w:rsid w:val="00F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F2E8"/>
  <w15:chartTrackingRefBased/>
  <w15:docId w15:val="{809A4EA6-6E62-449F-AD9C-F2F1F34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257E4"/>
    <w:pPr>
      <w:keepNext/>
      <w:overflowPunct w:val="0"/>
      <w:autoSpaceDE w:val="0"/>
      <w:autoSpaceDN w:val="0"/>
      <w:adjustRightInd w:val="0"/>
      <w:spacing w:after="0" w:line="240" w:lineRule="exact"/>
      <w:ind w:firstLine="4050"/>
      <w:textAlignment w:val="baseline"/>
      <w:outlineLvl w:val="0"/>
    </w:pPr>
    <w:rPr>
      <w:rFonts w:ascii="Times New Roman" w:eastAsia="Times New Roman" w:hAnsi="Times New Roman" w:cs="Times New Roman"/>
      <w:b/>
      <w:noProof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7E4"/>
    <w:rPr>
      <w:rFonts w:ascii="Times New Roman" w:eastAsia="Times New Roman" w:hAnsi="Times New Roman" w:cs="Times New Roman"/>
      <w:b/>
      <w:noProof/>
      <w:szCs w:val="20"/>
      <w:lang w:val="ru-RU"/>
    </w:rPr>
  </w:style>
  <w:style w:type="numbering" w:customStyle="1" w:styleId="NoList1">
    <w:name w:val="No List1"/>
    <w:next w:val="NoList"/>
    <w:uiPriority w:val="99"/>
    <w:semiHidden/>
    <w:unhideWhenUsed/>
    <w:rsid w:val="009257E4"/>
  </w:style>
  <w:style w:type="paragraph" w:styleId="Header">
    <w:name w:val="header"/>
    <w:basedOn w:val="Normal"/>
    <w:link w:val="HeaderChar"/>
    <w:rsid w:val="009257E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257E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257E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257E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9257E4"/>
  </w:style>
  <w:style w:type="paragraph" w:styleId="Title">
    <w:name w:val="Title"/>
    <w:basedOn w:val="Normal"/>
    <w:link w:val="TitleChar"/>
    <w:qFormat/>
    <w:rsid w:val="009257E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TitleChar">
    <w:name w:val="Title Char"/>
    <w:basedOn w:val="DefaultParagraphFont"/>
    <w:link w:val="Title"/>
    <w:rsid w:val="009257E4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BalloonText">
    <w:name w:val="Balloon Text"/>
    <w:basedOn w:val="Normal"/>
    <w:link w:val="BalloonTextChar"/>
    <w:rsid w:val="00925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57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2026-04-29T21:09:00Z</cp:lastPrinted>
  <dcterms:created xsi:type="dcterms:W3CDTF">2026-04-29T21:12:00Z</dcterms:created>
  <dcterms:modified xsi:type="dcterms:W3CDTF">2026-04-29T21:12:00Z</dcterms:modified>
</cp:coreProperties>
</file>