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7128" w14:textId="77777777" w:rsidR="00550980" w:rsidRPr="00D25F24" w:rsidRDefault="00550980" w:rsidP="00550980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 </w:t>
      </w:r>
      <w:bookmarkStart w:id="0" w:name="_Hlk168679661"/>
      <w:r w:rsidRPr="00D25F24">
        <w:rPr>
          <w:rFonts w:ascii="Cambria" w:hAnsi="Cambria"/>
          <w:sz w:val="30"/>
          <w:szCs w:val="30"/>
          <w:lang w:val="ru-RU"/>
        </w:rPr>
        <w:t xml:space="preserve">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4DF1D4E3" w14:textId="77777777" w:rsidR="00550980" w:rsidRPr="00D25F24" w:rsidRDefault="00550980" w:rsidP="00550980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</w:t>
      </w:r>
    </w:p>
    <w:p w14:paraId="5180DBA2" w14:textId="77777777" w:rsidR="00550980" w:rsidRPr="00D93F88" w:rsidRDefault="00550980" w:rsidP="00550980">
      <w:pPr>
        <w:spacing w:after="0" w:line="240" w:lineRule="auto"/>
        <w:rPr>
          <w:rFonts w:ascii="Cambria" w:hAnsi="Cambria"/>
          <w:szCs w:val="30"/>
          <w:lang w:val="ru-RU"/>
        </w:rPr>
      </w:pPr>
    </w:p>
    <w:bookmarkEnd w:id="0"/>
    <w:p w14:paraId="5776C784" w14:textId="77777777" w:rsidR="00550980" w:rsidRPr="00D93F88" w:rsidRDefault="00550980" w:rsidP="00550980">
      <w:pPr>
        <w:spacing w:after="0" w:line="240" w:lineRule="auto"/>
        <w:rPr>
          <w:rFonts w:ascii="Cambria" w:hAnsi="Cambria"/>
          <w:szCs w:val="30"/>
          <w:lang w:val="ru-RU"/>
        </w:rPr>
      </w:pPr>
    </w:p>
    <w:p w14:paraId="02D101DA" w14:textId="77777777" w:rsidR="00550980" w:rsidRDefault="00550980" w:rsidP="00550980">
      <w:pPr>
        <w:spacing w:after="0" w:line="240" w:lineRule="auto"/>
        <w:ind w:left="3150"/>
        <w:rPr>
          <w:rFonts w:ascii="Cambria" w:hAnsi="Cambria"/>
          <w:sz w:val="32"/>
          <w:szCs w:val="32"/>
          <w:lang w:val="ru-RU"/>
        </w:rPr>
      </w:pPr>
      <w:r w:rsidRPr="00BA76AF">
        <w:rPr>
          <w:rFonts w:ascii="Cambria" w:hAnsi="Cambria"/>
          <w:sz w:val="32"/>
          <w:szCs w:val="32"/>
          <w:lang w:val="ru-RU"/>
        </w:rPr>
        <w:t>*    *    *</w:t>
      </w:r>
    </w:p>
    <w:p w14:paraId="2740B514" w14:textId="77777777" w:rsidR="00550980" w:rsidRPr="00D93F88" w:rsidRDefault="00550980" w:rsidP="00550980">
      <w:pPr>
        <w:spacing w:after="0" w:line="240" w:lineRule="auto"/>
        <w:ind w:left="1440"/>
        <w:rPr>
          <w:rFonts w:ascii="Cambria" w:hAnsi="Cambria"/>
          <w:sz w:val="8"/>
          <w:szCs w:val="30"/>
          <w:lang w:val="ru-RU"/>
        </w:rPr>
      </w:pPr>
    </w:p>
    <w:p w14:paraId="786F9289" w14:textId="77777777" w:rsidR="00550980" w:rsidRPr="00BA76AF" w:rsidRDefault="00550980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BA76AF">
        <w:rPr>
          <w:rFonts w:ascii="Cambria" w:hAnsi="Cambria"/>
          <w:sz w:val="32"/>
          <w:szCs w:val="32"/>
          <w:lang w:val="ru-RU"/>
        </w:rPr>
        <w:t>В Вашем доме встречают по-царски.</w:t>
      </w:r>
    </w:p>
    <w:p w14:paraId="6B55938B" w14:textId="77777777" w:rsidR="00550980" w:rsidRPr="00BA76AF" w:rsidRDefault="00550980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BA76AF">
        <w:rPr>
          <w:rFonts w:ascii="Cambria" w:hAnsi="Cambria"/>
          <w:sz w:val="32"/>
          <w:szCs w:val="32"/>
          <w:lang w:val="ru-RU"/>
        </w:rPr>
        <w:t>Здесь мужчин, обожающих Вас,</w:t>
      </w:r>
    </w:p>
    <w:p w14:paraId="4D0A2C6A" w14:textId="2E6A3EB4" w:rsidR="00550980" w:rsidRPr="00BA76AF" w:rsidRDefault="00F84E18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550980" w:rsidRPr="00BA76AF">
        <w:rPr>
          <w:rFonts w:ascii="Cambria" w:hAnsi="Cambria"/>
          <w:sz w:val="32"/>
          <w:szCs w:val="32"/>
          <w:lang w:val="ru-RU"/>
        </w:rPr>
        <w:t>бретается с полк гусарский.</w:t>
      </w:r>
    </w:p>
    <w:p w14:paraId="1A56AE29" w14:textId="77777777" w:rsidR="00550980" w:rsidRPr="00BA76AF" w:rsidRDefault="00550980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BA76AF">
        <w:rPr>
          <w:rFonts w:ascii="Cambria" w:hAnsi="Cambria"/>
          <w:sz w:val="32"/>
          <w:szCs w:val="32"/>
          <w:lang w:val="ru-RU"/>
        </w:rPr>
        <w:t>Вот и я приглашён на час.</w:t>
      </w:r>
    </w:p>
    <w:p w14:paraId="04A94C34" w14:textId="77777777" w:rsidR="00775442" w:rsidRPr="00775442" w:rsidRDefault="00775442" w:rsidP="00775442">
      <w:pPr>
        <w:spacing w:after="0" w:line="240" w:lineRule="auto"/>
        <w:ind w:left="1440"/>
        <w:rPr>
          <w:rFonts w:ascii="Cambria" w:hAnsi="Cambria"/>
          <w:sz w:val="28"/>
          <w:szCs w:val="30"/>
          <w:lang w:val="ru-RU"/>
        </w:rPr>
      </w:pPr>
    </w:p>
    <w:p w14:paraId="3C03BEA0" w14:textId="77777777" w:rsidR="00550980" w:rsidRPr="00BA76AF" w:rsidRDefault="00550980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BA76AF">
        <w:rPr>
          <w:rFonts w:ascii="Cambria" w:hAnsi="Cambria"/>
          <w:sz w:val="32"/>
          <w:szCs w:val="32"/>
          <w:lang w:val="ru-RU"/>
        </w:rPr>
        <w:t>Ликом — ангел, так что ж поёте</w:t>
      </w:r>
    </w:p>
    <w:p w14:paraId="76B4C1C2" w14:textId="010DCC47" w:rsidR="00550980" w:rsidRPr="00BA76AF" w:rsidRDefault="00F84E18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д</w:t>
      </w:r>
      <w:r w:rsidR="00550980" w:rsidRPr="00BA76AF">
        <w:rPr>
          <w:rFonts w:ascii="Cambria" w:hAnsi="Cambria"/>
          <w:sz w:val="32"/>
          <w:szCs w:val="32"/>
          <w:lang w:val="ru-RU"/>
        </w:rPr>
        <w:t>ивным голосом тех сирен,</w:t>
      </w:r>
    </w:p>
    <w:p w14:paraId="0F7A342E" w14:textId="22DE395E" w:rsidR="00550980" w:rsidRPr="00BA76AF" w:rsidRDefault="00F84E18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ч</w:t>
      </w:r>
      <w:r w:rsidR="00550980" w:rsidRPr="00BA76AF">
        <w:rPr>
          <w:rFonts w:ascii="Cambria" w:hAnsi="Cambria"/>
          <w:sz w:val="32"/>
          <w:szCs w:val="32"/>
          <w:lang w:val="ru-RU"/>
        </w:rPr>
        <w:t>то сулят на влекущей ноте</w:t>
      </w:r>
    </w:p>
    <w:p w14:paraId="5E307032" w14:textId="6951D32C" w:rsidR="00550980" w:rsidRPr="00BA76AF" w:rsidRDefault="00F84E18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к</w:t>
      </w:r>
      <w:r w:rsidR="00550980" w:rsidRPr="00BA76AF">
        <w:rPr>
          <w:rFonts w:ascii="Cambria" w:hAnsi="Cambria"/>
          <w:sz w:val="32"/>
          <w:szCs w:val="32"/>
          <w:lang w:val="ru-RU"/>
        </w:rPr>
        <w:t>оль не гибель, так вечный плен?</w:t>
      </w:r>
    </w:p>
    <w:p w14:paraId="75ECAD2D" w14:textId="77777777" w:rsidR="00775442" w:rsidRPr="00775442" w:rsidRDefault="00775442" w:rsidP="00775442">
      <w:pPr>
        <w:spacing w:after="0" w:line="240" w:lineRule="auto"/>
        <w:ind w:left="1440"/>
        <w:rPr>
          <w:rFonts w:ascii="Cambria" w:hAnsi="Cambria"/>
          <w:sz w:val="28"/>
          <w:szCs w:val="30"/>
          <w:lang w:val="ru-RU"/>
        </w:rPr>
      </w:pPr>
    </w:p>
    <w:p w14:paraId="4163500E" w14:textId="77777777" w:rsidR="00550980" w:rsidRPr="00BA76AF" w:rsidRDefault="00550980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BA76AF">
        <w:rPr>
          <w:rFonts w:ascii="Cambria" w:hAnsi="Cambria"/>
          <w:sz w:val="32"/>
          <w:szCs w:val="32"/>
          <w:lang w:val="ru-RU"/>
        </w:rPr>
        <w:t>Здесь блажен даже тот, кто нéлюб.</w:t>
      </w:r>
    </w:p>
    <w:p w14:paraId="1A03081A" w14:textId="77777777" w:rsidR="00550980" w:rsidRPr="00BA76AF" w:rsidRDefault="00550980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BA76AF">
        <w:rPr>
          <w:rFonts w:ascii="Cambria" w:hAnsi="Cambria"/>
          <w:sz w:val="32"/>
          <w:szCs w:val="32"/>
          <w:lang w:val="ru-RU"/>
        </w:rPr>
        <w:t>...Мне на замкнутость попеняв,</w:t>
      </w:r>
    </w:p>
    <w:p w14:paraId="015A7DDA" w14:textId="5F6C15C2" w:rsidR="00550980" w:rsidRPr="00BA76AF" w:rsidRDefault="00F84E18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550980" w:rsidRPr="00BA76AF">
        <w:rPr>
          <w:rFonts w:ascii="Cambria" w:hAnsi="Cambria"/>
          <w:sz w:val="32"/>
          <w:szCs w:val="32"/>
          <w:lang w:val="ru-RU"/>
        </w:rPr>
        <w:t>ы сказали, что впредь хотели б</w:t>
      </w:r>
    </w:p>
    <w:p w14:paraId="079AD4B6" w14:textId="14A52602" w:rsidR="00550980" w:rsidRPr="00BA76AF" w:rsidRDefault="00F84E18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="00550980" w:rsidRPr="00BA76AF">
        <w:rPr>
          <w:rFonts w:ascii="Cambria" w:hAnsi="Cambria"/>
          <w:sz w:val="32"/>
          <w:szCs w:val="32"/>
          <w:lang w:val="ru-RU"/>
        </w:rPr>
        <w:t>реди званых видеть меня.</w:t>
      </w:r>
    </w:p>
    <w:p w14:paraId="13BC850C" w14:textId="77777777" w:rsidR="00775442" w:rsidRPr="00775442" w:rsidRDefault="00775442" w:rsidP="00775442">
      <w:pPr>
        <w:spacing w:after="0" w:line="240" w:lineRule="auto"/>
        <w:ind w:left="1440"/>
        <w:rPr>
          <w:rFonts w:ascii="Cambria" w:hAnsi="Cambria"/>
          <w:sz w:val="28"/>
          <w:szCs w:val="30"/>
          <w:lang w:val="ru-RU"/>
        </w:rPr>
      </w:pPr>
    </w:p>
    <w:p w14:paraId="5CF55365" w14:textId="77777777" w:rsidR="00550980" w:rsidRPr="00BA76AF" w:rsidRDefault="00550980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BA76AF">
        <w:rPr>
          <w:rFonts w:ascii="Cambria" w:hAnsi="Cambria"/>
          <w:sz w:val="32"/>
          <w:szCs w:val="32"/>
          <w:lang w:val="ru-RU"/>
        </w:rPr>
        <w:t>От волнения вихрятся мысли, —</w:t>
      </w:r>
    </w:p>
    <w:p w14:paraId="4A8D416D" w14:textId="5C6C1132" w:rsidR="00550980" w:rsidRPr="00BA76AF" w:rsidRDefault="00F84E18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550980" w:rsidRPr="00BA76AF">
        <w:rPr>
          <w:rFonts w:ascii="Cambria" w:hAnsi="Cambria"/>
          <w:sz w:val="32"/>
          <w:szCs w:val="32"/>
          <w:lang w:val="ru-RU"/>
        </w:rPr>
        <w:t>глашён высочайший декрет:</w:t>
      </w:r>
    </w:p>
    <w:p w14:paraId="2813D67B" w14:textId="0079B6EF" w:rsidR="00550980" w:rsidRPr="00BA76AF" w:rsidRDefault="00F84E18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я</w:t>
      </w:r>
      <w:r w:rsidR="00550980" w:rsidRPr="00BA76AF">
        <w:rPr>
          <w:rFonts w:ascii="Cambria" w:hAnsi="Cambria"/>
          <w:sz w:val="32"/>
          <w:szCs w:val="32"/>
          <w:lang w:val="ru-RU"/>
        </w:rPr>
        <w:t xml:space="preserve"> — в фаворе; в тот полк зачислен,</w:t>
      </w:r>
    </w:p>
    <w:p w14:paraId="1C17E508" w14:textId="33F37902" w:rsidR="00550980" w:rsidRPr="00BA76AF" w:rsidRDefault="00F84E18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="00550980" w:rsidRPr="00BA76AF">
        <w:rPr>
          <w:rFonts w:ascii="Cambria" w:hAnsi="Cambria"/>
          <w:sz w:val="32"/>
          <w:szCs w:val="32"/>
          <w:lang w:val="ru-RU"/>
        </w:rPr>
        <w:t>ловно в гвардию — юный корнет...</w:t>
      </w:r>
    </w:p>
    <w:p w14:paraId="4248CDD7" w14:textId="77777777" w:rsidR="00775442" w:rsidRPr="00775442" w:rsidRDefault="00775442" w:rsidP="00775442">
      <w:pPr>
        <w:spacing w:after="0" w:line="240" w:lineRule="auto"/>
        <w:ind w:left="1440"/>
        <w:rPr>
          <w:rFonts w:ascii="Cambria" w:hAnsi="Cambria"/>
          <w:sz w:val="28"/>
          <w:szCs w:val="30"/>
          <w:lang w:val="ru-RU"/>
        </w:rPr>
      </w:pPr>
    </w:p>
    <w:p w14:paraId="1089B4F6" w14:textId="77777777" w:rsidR="00550980" w:rsidRPr="00BA76AF" w:rsidRDefault="00550980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BA76AF">
        <w:rPr>
          <w:rFonts w:ascii="Cambria" w:hAnsi="Cambria"/>
          <w:sz w:val="32"/>
          <w:szCs w:val="32"/>
          <w:lang w:val="ru-RU"/>
        </w:rPr>
        <w:t>Ну уж нет, дезертирую, —</w:t>
      </w:r>
    </w:p>
    <w:p w14:paraId="0DF00196" w14:textId="77777777" w:rsidR="00550980" w:rsidRPr="00BA76AF" w:rsidRDefault="00550980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BA76AF">
        <w:rPr>
          <w:rFonts w:ascii="Cambria" w:hAnsi="Cambria"/>
          <w:sz w:val="32"/>
          <w:szCs w:val="32"/>
          <w:lang w:val="ru-RU"/>
        </w:rPr>
        <w:t>в Эго,</w:t>
      </w:r>
    </w:p>
    <w:p w14:paraId="4B797E28" w14:textId="3482360C" w:rsidR="00550980" w:rsidRPr="00BA76AF" w:rsidRDefault="00F84E18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550980" w:rsidRPr="00BA76AF">
        <w:rPr>
          <w:rFonts w:ascii="Cambria" w:hAnsi="Cambria"/>
          <w:sz w:val="32"/>
          <w:szCs w:val="32"/>
          <w:lang w:val="ru-RU"/>
        </w:rPr>
        <w:t xml:space="preserve"> созерцанье того, как легка</w:t>
      </w:r>
    </w:p>
    <w:p w14:paraId="0EE993E2" w14:textId="3FC0E5BF" w:rsidR="00550980" w:rsidRPr="00BA76AF" w:rsidRDefault="00F84E18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550980" w:rsidRPr="00BA76AF">
        <w:rPr>
          <w:rFonts w:ascii="Cambria" w:hAnsi="Cambria"/>
          <w:sz w:val="32"/>
          <w:szCs w:val="32"/>
          <w:lang w:val="ru-RU"/>
        </w:rPr>
        <w:t>еобъятность в душе и нега;</w:t>
      </w:r>
    </w:p>
    <w:p w14:paraId="31DB064A" w14:textId="72E0C468" w:rsidR="00550980" w:rsidRPr="00BA76AF" w:rsidRDefault="00F84E18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к</w:t>
      </w:r>
      <w:r w:rsidR="00550980" w:rsidRPr="00BA76AF">
        <w:rPr>
          <w:rFonts w:ascii="Cambria" w:hAnsi="Cambria"/>
          <w:sz w:val="32"/>
          <w:szCs w:val="32"/>
          <w:lang w:val="ru-RU"/>
        </w:rPr>
        <w:t>ак по небу плывут облака.</w:t>
      </w:r>
    </w:p>
    <w:p w14:paraId="7E0D7895" w14:textId="77777777" w:rsidR="00775442" w:rsidRPr="00775442" w:rsidRDefault="00775442" w:rsidP="00775442">
      <w:pPr>
        <w:spacing w:after="0" w:line="240" w:lineRule="auto"/>
        <w:ind w:left="1440"/>
        <w:rPr>
          <w:rFonts w:ascii="Cambria" w:hAnsi="Cambria"/>
          <w:sz w:val="28"/>
          <w:szCs w:val="30"/>
          <w:lang w:val="ru-RU"/>
        </w:rPr>
      </w:pPr>
    </w:p>
    <w:p w14:paraId="5308AF11" w14:textId="77777777" w:rsidR="00550980" w:rsidRPr="00BA76AF" w:rsidRDefault="00550980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BA76AF">
        <w:rPr>
          <w:rFonts w:ascii="Cambria" w:hAnsi="Cambria"/>
          <w:sz w:val="32"/>
          <w:szCs w:val="32"/>
          <w:lang w:val="ru-RU"/>
        </w:rPr>
        <w:t>Только б память — как дверь: на защёлку.</w:t>
      </w:r>
    </w:p>
    <w:p w14:paraId="0F310B9A" w14:textId="104C0504" w:rsidR="00550980" w:rsidRPr="00BA76AF" w:rsidRDefault="00550980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BA76AF">
        <w:rPr>
          <w:rFonts w:ascii="Cambria" w:hAnsi="Cambria"/>
          <w:sz w:val="32"/>
          <w:szCs w:val="32"/>
          <w:lang w:val="ru-RU"/>
        </w:rPr>
        <w:t>Но без спросу нисходит мираж.</w:t>
      </w:r>
    </w:p>
    <w:p w14:paraId="6796C00D" w14:textId="77777777" w:rsidR="00550980" w:rsidRPr="00BA76AF" w:rsidRDefault="00550980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BA76AF">
        <w:rPr>
          <w:rFonts w:ascii="Cambria" w:hAnsi="Cambria"/>
          <w:sz w:val="32"/>
          <w:szCs w:val="32"/>
          <w:lang w:val="ru-RU"/>
        </w:rPr>
        <w:t>Помню солнечный взгляд, и чёлку,</w:t>
      </w:r>
    </w:p>
    <w:p w14:paraId="1D5299E7" w14:textId="1195DDA9" w:rsidR="00550980" w:rsidRPr="00BA76AF" w:rsidRDefault="00F84E18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550980" w:rsidRPr="00BA76AF">
        <w:rPr>
          <w:rFonts w:ascii="Cambria" w:hAnsi="Cambria"/>
          <w:sz w:val="32"/>
          <w:szCs w:val="32"/>
          <w:lang w:val="ru-RU"/>
        </w:rPr>
        <w:t xml:space="preserve"> божественный голос Ваш.</w:t>
      </w:r>
    </w:p>
    <w:p w14:paraId="65D7F745" w14:textId="77777777" w:rsidR="00775442" w:rsidRPr="00775442" w:rsidRDefault="00775442" w:rsidP="00775442">
      <w:pPr>
        <w:spacing w:after="0" w:line="240" w:lineRule="auto"/>
        <w:ind w:left="1440"/>
        <w:rPr>
          <w:rFonts w:ascii="Cambria" w:hAnsi="Cambria"/>
          <w:sz w:val="28"/>
          <w:szCs w:val="30"/>
          <w:lang w:val="ru-RU"/>
        </w:rPr>
      </w:pPr>
    </w:p>
    <w:p w14:paraId="29D0DA7A" w14:textId="77777777" w:rsidR="00550980" w:rsidRPr="00BA76AF" w:rsidRDefault="00550980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BA76AF">
        <w:rPr>
          <w:rFonts w:ascii="Cambria" w:hAnsi="Cambria"/>
          <w:sz w:val="32"/>
          <w:szCs w:val="32"/>
          <w:lang w:val="ru-RU"/>
        </w:rPr>
        <w:t>Не спастись от октав тех и терций.</w:t>
      </w:r>
    </w:p>
    <w:p w14:paraId="4C5A3E81" w14:textId="77777777" w:rsidR="00550980" w:rsidRPr="00BA76AF" w:rsidRDefault="00550980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BA76AF">
        <w:rPr>
          <w:rFonts w:ascii="Cambria" w:hAnsi="Cambria"/>
          <w:sz w:val="32"/>
          <w:szCs w:val="32"/>
          <w:lang w:val="ru-RU"/>
        </w:rPr>
        <w:t>Но чтоб как-то умерить сплин,</w:t>
      </w:r>
    </w:p>
    <w:p w14:paraId="3D1CBFF1" w14:textId="727F5223" w:rsidR="00550980" w:rsidRPr="00BA76AF" w:rsidRDefault="00F84E18" w:rsidP="00550980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550980" w:rsidRPr="00BA76AF">
        <w:rPr>
          <w:rFonts w:ascii="Cambria" w:hAnsi="Cambria"/>
          <w:sz w:val="32"/>
          <w:szCs w:val="32"/>
          <w:lang w:val="ru-RU"/>
        </w:rPr>
        <w:t>сё внушаю пленённому сердцу,</w:t>
      </w:r>
    </w:p>
    <w:p w14:paraId="03726106" w14:textId="39B10F41" w:rsidR="00117CD8" w:rsidRPr="00BA76AF" w:rsidRDefault="00F84E18" w:rsidP="00775442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ч</w:t>
      </w:r>
      <w:r w:rsidR="00550980" w:rsidRPr="00BA76AF">
        <w:rPr>
          <w:rFonts w:ascii="Cambria" w:hAnsi="Cambria"/>
          <w:sz w:val="32"/>
          <w:szCs w:val="32"/>
          <w:lang w:val="ru-RU"/>
        </w:rPr>
        <w:t>то у Вас я — такой — один.</w:t>
      </w:r>
    </w:p>
    <w:sectPr w:rsidR="00117CD8" w:rsidRPr="00BA76AF" w:rsidSect="00D93F88">
      <w:pgSz w:w="12240" w:h="15840"/>
      <w:pgMar w:top="576" w:right="720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AF"/>
    <w:rsid w:val="00117CD8"/>
    <w:rsid w:val="00214AD3"/>
    <w:rsid w:val="002813D0"/>
    <w:rsid w:val="004100B7"/>
    <w:rsid w:val="00436B80"/>
    <w:rsid w:val="004D1577"/>
    <w:rsid w:val="00550980"/>
    <w:rsid w:val="00560986"/>
    <w:rsid w:val="00775442"/>
    <w:rsid w:val="00863EAC"/>
    <w:rsid w:val="0086487C"/>
    <w:rsid w:val="00A2160B"/>
    <w:rsid w:val="00A92F6D"/>
    <w:rsid w:val="00BA76AF"/>
    <w:rsid w:val="00D93F88"/>
    <w:rsid w:val="00E42CA1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E959"/>
  <w15:chartTrackingRefBased/>
  <w15:docId w15:val="{864CC334-C73D-4BAA-A4DC-155E50E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2025-10-13T01:13:00Z</cp:lastPrinted>
  <dcterms:created xsi:type="dcterms:W3CDTF">2024-06-07T23:43:00Z</dcterms:created>
  <dcterms:modified xsi:type="dcterms:W3CDTF">2025-10-13T01:28:00Z</dcterms:modified>
</cp:coreProperties>
</file>