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4061" w14:textId="77777777" w:rsidR="00B9511F" w:rsidRPr="00D25F24" w:rsidRDefault="00B9511F" w:rsidP="00B9511F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464B9331" w14:textId="77777777" w:rsidR="00B9511F" w:rsidRPr="00D25F24" w:rsidRDefault="00B9511F" w:rsidP="00B9511F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5C5AA35A" w14:textId="77777777" w:rsidR="00B9511F" w:rsidRDefault="00B9511F" w:rsidP="00B9511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C39AAC2" w14:textId="77777777" w:rsidR="00B9511F" w:rsidRPr="00E6505F" w:rsidRDefault="00B9511F" w:rsidP="00B9511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B58A001" w14:textId="77777777" w:rsidR="00B9511F" w:rsidRDefault="00B9511F" w:rsidP="00B4048D">
      <w:pPr>
        <w:spacing w:after="0" w:line="240" w:lineRule="auto"/>
        <w:ind w:left="3510"/>
        <w:rPr>
          <w:rFonts w:ascii="Cambria" w:hAnsi="Cambria"/>
          <w:sz w:val="32"/>
          <w:szCs w:val="32"/>
          <w:lang w:val="ru-RU"/>
        </w:rPr>
      </w:pPr>
      <w:r w:rsidRPr="00E6505F">
        <w:rPr>
          <w:rFonts w:ascii="Cambria" w:hAnsi="Cambria"/>
          <w:sz w:val="32"/>
          <w:szCs w:val="32"/>
          <w:lang w:val="ru-RU"/>
        </w:rPr>
        <w:t>*    *    *</w:t>
      </w:r>
    </w:p>
    <w:p w14:paraId="41FF23CD" w14:textId="77777777" w:rsidR="00B9511F" w:rsidRPr="00E6505F" w:rsidRDefault="00B9511F" w:rsidP="00B9511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40D366D" w14:textId="77777777" w:rsidR="00B9511F" w:rsidRPr="007827C9" w:rsidRDefault="00B9511F" w:rsidP="00966130">
      <w:pPr>
        <w:spacing w:after="0" w:line="240" w:lineRule="auto"/>
        <w:ind w:left="3780"/>
        <w:rPr>
          <w:rFonts w:ascii="Cambria" w:hAnsi="Cambria"/>
          <w:i/>
          <w:sz w:val="30"/>
          <w:szCs w:val="30"/>
          <w:lang w:val="ru-RU"/>
        </w:rPr>
      </w:pPr>
      <w:r w:rsidRPr="007827C9">
        <w:rPr>
          <w:rFonts w:ascii="Cambria" w:hAnsi="Cambria"/>
          <w:i/>
          <w:sz w:val="30"/>
          <w:szCs w:val="30"/>
          <w:lang w:val="ru-RU"/>
        </w:rPr>
        <w:t>Белле Абрамовне Дижур</w:t>
      </w:r>
    </w:p>
    <w:p w14:paraId="39EDF453" w14:textId="77777777" w:rsidR="00B9511F" w:rsidRPr="00E6505F" w:rsidRDefault="00B9511F" w:rsidP="00B9511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8C2F063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E6505F">
        <w:rPr>
          <w:rFonts w:ascii="Cambria" w:hAnsi="Cambria"/>
          <w:sz w:val="32"/>
          <w:szCs w:val="32"/>
          <w:lang w:val="ru-RU"/>
        </w:rPr>
        <w:t>Как близко сказанное Вами не скорбя</w:t>
      </w:r>
    </w:p>
    <w:p w14:paraId="698CF6CE" w14:textId="05AB04E6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B9511F" w:rsidRPr="00E6505F">
        <w:rPr>
          <w:rFonts w:ascii="Cambria" w:hAnsi="Cambria"/>
          <w:sz w:val="32"/>
          <w:szCs w:val="32"/>
          <w:lang w:val="ru-RU"/>
        </w:rPr>
        <w:t>ро океан, про собственные строчки —</w:t>
      </w:r>
    </w:p>
    <w:p w14:paraId="5FE52BF4" w14:textId="683ED5E8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B9511F" w:rsidRPr="00E6505F">
        <w:rPr>
          <w:rFonts w:ascii="Cambria" w:hAnsi="Cambria"/>
          <w:sz w:val="32"/>
          <w:szCs w:val="32"/>
          <w:lang w:val="ru-RU"/>
        </w:rPr>
        <w:t xml:space="preserve"> том, что ощущаете себя</w:t>
      </w:r>
    </w:p>
    <w:p w14:paraId="75D417CA" w14:textId="35B0E3ED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B9511F" w:rsidRPr="00E6505F">
        <w:rPr>
          <w:rFonts w:ascii="Cambria" w:hAnsi="Cambria"/>
          <w:sz w:val="32"/>
          <w:szCs w:val="32"/>
          <w:lang w:val="ru-RU"/>
        </w:rPr>
        <w:t>орабликом, плывущим в одиночку,</w:t>
      </w:r>
    </w:p>
    <w:p w14:paraId="64A18CA7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49DCEA4" w14:textId="44B0DC61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B9511F" w:rsidRPr="00E6505F">
        <w:rPr>
          <w:rFonts w:ascii="Cambria" w:hAnsi="Cambria"/>
          <w:sz w:val="32"/>
          <w:szCs w:val="32"/>
          <w:lang w:val="ru-RU"/>
        </w:rPr>
        <w:t xml:space="preserve"> иному берегу держащим путь</w:t>
      </w:r>
    </w:p>
    <w:p w14:paraId="550D399A" w14:textId="294B4BF5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B9511F" w:rsidRPr="00E6505F">
        <w:rPr>
          <w:rFonts w:ascii="Cambria" w:hAnsi="Cambria"/>
          <w:sz w:val="32"/>
          <w:szCs w:val="32"/>
          <w:lang w:val="ru-RU"/>
        </w:rPr>
        <w:t xml:space="preserve"> окрепшей верою в угаданные узы,</w:t>
      </w:r>
    </w:p>
    <w:p w14:paraId="7767A27B" w14:textId="4D05FA6B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B9511F" w:rsidRPr="00E6505F">
        <w:rPr>
          <w:rFonts w:ascii="Cambria" w:hAnsi="Cambria"/>
          <w:sz w:val="32"/>
          <w:szCs w:val="32"/>
          <w:lang w:val="ru-RU"/>
        </w:rPr>
        <w:t xml:space="preserve"> надежде поделиться с кем-нибудь —</w:t>
      </w:r>
    </w:p>
    <w:p w14:paraId="5DD14B35" w14:textId="2952A653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="00B9511F" w:rsidRPr="00E6505F">
        <w:rPr>
          <w:rFonts w:ascii="Cambria" w:hAnsi="Cambria"/>
          <w:sz w:val="32"/>
          <w:szCs w:val="32"/>
          <w:lang w:val="ru-RU"/>
        </w:rPr>
        <w:t>вы, неходовым — духовным грузом.</w:t>
      </w:r>
    </w:p>
    <w:p w14:paraId="413F1A47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CDFF075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E6505F">
        <w:rPr>
          <w:rFonts w:ascii="Cambria" w:hAnsi="Cambria"/>
          <w:sz w:val="32"/>
          <w:szCs w:val="32"/>
          <w:lang w:val="ru-RU"/>
        </w:rPr>
        <w:t>И странно так: от Ваших слов теплей,</w:t>
      </w:r>
    </w:p>
    <w:p w14:paraId="26188A1A" w14:textId="7FD0F4CF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х</w:t>
      </w:r>
      <w:r w:rsidR="00B9511F" w:rsidRPr="00E6505F">
        <w:rPr>
          <w:rFonts w:ascii="Cambria" w:hAnsi="Cambria"/>
          <w:sz w:val="32"/>
          <w:szCs w:val="32"/>
          <w:lang w:val="ru-RU"/>
        </w:rPr>
        <w:t>отя и мне — не ныть, а плыть в привычку.</w:t>
      </w:r>
    </w:p>
    <w:p w14:paraId="1676D9DF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E6505F">
        <w:rPr>
          <w:rFonts w:ascii="Cambria" w:hAnsi="Cambria"/>
          <w:sz w:val="32"/>
          <w:szCs w:val="32"/>
          <w:lang w:val="ru-RU"/>
        </w:rPr>
        <w:t>Как будто это — встреча кораблей,</w:t>
      </w:r>
    </w:p>
    <w:p w14:paraId="6890EBFE" w14:textId="30504C0B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B9511F" w:rsidRPr="00E6505F">
        <w:rPr>
          <w:rFonts w:ascii="Cambria" w:hAnsi="Cambria"/>
          <w:sz w:val="32"/>
          <w:szCs w:val="32"/>
          <w:lang w:val="ru-RU"/>
        </w:rPr>
        <w:t>ступающих огнями в перекличку</w:t>
      </w:r>
    </w:p>
    <w:p w14:paraId="1ABA6104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7B28A5F3" w14:textId="7E67B575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9511F" w:rsidRPr="00E6505F">
        <w:rPr>
          <w:rFonts w:ascii="Cambria" w:hAnsi="Cambria"/>
          <w:sz w:val="32"/>
          <w:szCs w:val="32"/>
          <w:lang w:val="ru-RU"/>
        </w:rPr>
        <w:t xml:space="preserve"> вновь плывущих — мнится, в небосвод,</w:t>
      </w:r>
    </w:p>
    <w:p w14:paraId="617350C3" w14:textId="59100FFB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B9511F" w:rsidRPr="00E6505F">
        <w:rPr>
          <w:rFonts w:ascii="Cambria" w:hAnsi="Cambria"/>
          <w:sz w:val="32"/>
          <w:szCs w:val="32"/>
          <w:lang w:val="ru-RU"/>
        </w:rPr>
        <w:t xml:space="preserve"> истокам вечного, от суеты и фальши.</w:t>
      </w:r>
    </w:p>
    <w:p w14:paraId="1FEE41DA" w14:textId="77777777" w:rsidR="00B9511F" w:rsidRPr="00E6505F" w:rsidRDefault="00B9511F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E6505F">
        <w:rPr>
          <w:rFonts w:ascii="Cambria" w:hAnsi="Cambria"/>
          <w:sz w:val="32"/>
          <w:szCs w:val="32"/>
          <w:lang w:val="ru-RU"/>
        </w:rPr>
        <w:t>И кажется, не столь нелеп уход</w:t>
      </w:r>
    </w:p>
    <w:p w14:paraId="12610916" w14:textId="7303C220" w:rsidR="00B9511F" w:rsidRPr="00E6505F" w:rsidRDefault="00711D3C" w:rsidP="00B9511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з</w:t>
      </w:r>
      <w:r w:rsidR="00B9511F" w:rsidRPr="00E6505F">
        <w:rPr>
          <w:rFonts w:ascii="Cambria" w:hAnsi="Cambria"/>
          <w:sz w:val="32"/>
          <w:szCs w:val="32"/>
          <w:lang w:val="ru-RU"/>
        </w:rPr>
        <w:t>а гребни вод, за горизонт и дальше.</w:t>
      </w:r>
    </w:p>
    <w:p w14:paraId="2FA65002" w14:textId="77777777" w:rsidR="00B9511F" w:rsidRPr="00E6505F" w:rsidRDefault="00B9511F" w:rsidP="00B9511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A582D5A" w14:textId="77777777" w:rsidR="00B9511F" w:rsidRPr="00E6505F" w:rsidRDefault="00B9511F" w:rsidP="00B9511F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14:paraId="43D09A41" w14:textId="77777777" w:rsidR="00B9511F" w:rsidRPr="00E6505F" w:rsidRDefault="00B9511F" w:rsidP="00B9511F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14:paraId="34BA912C" w14:textId="77777777" w:rsidR="00E6505F" w:rsidRPr="00E6505F" w:rsidRDefault="00E6505F" w:rsidP="00E6505F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E6505F" w:rsidRPr="00E6505F" w:rsidSect="00662CDF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5F"/>
    <w:rsid w:val="001B3627"/>
    <w:rsid w:val="00214AD3"/>
    <w:rsid w:val="002813D0"/>
    <w:rsid w:val="004100B7"/>
    <w:rsid w:val="00436B80"/>
    <w:rsid w:val="004D1577"/>
    <w:rsid w:val="00560986"/>
    <w:rsid w:val="00662CDF"/>
    <w:rsid w:val="00711D3C"/>
    <w:rsid w:val="00863EAC"/>
    <w:rsid w:val="00966130"/>
    <w:rsid w:val="00A2160B"/>
    <w:rsid w:val="00A92F6D"/>
    <w:rsid w:val="00B4048D"/>
    <w:rsid w:val="00B9511F"/>
    <w:rsid w:val="00E42CA1"/>
    <w:rsid w:val="00E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1F28"/>
  <w15:chartTrackingRefBased/>
  <w15:docId w15:val="{1F4B693A-5E6E-419A-A4FE-FBFA05DC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2024-06-08T19:36:00Z</cp:lastPrinted>
  <dcterms:created xsi:type="dcterms:W3CDTF">2024-06-08T19:27:00Z</dcterms:created>
  <dcterms:modified xsi:type="dcterms:W3CDTF">2025-10-13T00:54:00Z</dcterms:modified>
</cp:coreProperties>
</file>