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4328F" w14:textId="77777777" w:rsidR="00487BFD" w:rsidRPr="00D25F24" w:rsidRDefault="00487BFD" w:rsidP="0011754F">
      <w:pPr>
        <w:spacing w:after="0" w:line="280" w:lineRule="exact"/>
        <w:rPr>
          <w:rFonts w:ascii="Cambria" w:hAnsi="Cambria"/>
          <w:sz w:val="30"/>
          <w:szCs w:val="30"/>
          <w:lang w:val="ru-RU"/>
        </w:rPr>
      </w:pPr>
      <w:r w:rsidRPr="00D25F24">
        <w:rPr>
          <w:rFonts w:ascii="Cambria" w:hAnsi="Cambria"/>
          <w:sz w:val="30"/>
          <w:szCs w:val="30"/>
          <w:lang w:val="ru-RU"/>
        </w:rPr>
        <w:t xml:space="preserve">    Ростислав Дижур  </w:t>
      </w:r>
      <w:hyperlink r:id="rId4" w:history="1">
        <w:r w:rsidRPr="00342A3F">
          <w:rPr>
            <w:rStyle w:val="Hyperlink"/>
            <w:rFonts w:ascii="Cambria" w:hAnsi="Cambria"/>
            <w:sz w:val="30"/>
            <w:szCs w:val="30"/>
            <w:lang w:val="ru-RU"/>
          </w:rPr>
          <w:t>www.r-di.net</w:t>
        </w:r>
      </w:hyperlink>
      <w:r>
        <w:rPr>
          <w:rFonts w:ascii="Cambria" w:hAnsi="Cambria"/>
          <w:sz w:val="30"/>
          <w:szCs w:val="30"/>
          <w:lang w:val="ru-RU"/>
        </w:rPr>
        <w:t xml:space="preserve"> </w:t>
      </w:r>
      <w:r w:rsidRPr="00D25F24">
        <w:rPr>
          <w:rFonts w:ascii="Cambria" w:hAnsi="Cambria"/>
          <w:sz w:val="30"/>
          <w:szCs w:val="30"/>
          <w:lang w:val="ru-RU"/>
        </w:rPr>
        <w:t xml:space="preserve">     </w:t>
      </w:r>
    </w:p>
    <w:p w14:paraId="3AA48AF7" w14:textId="77777777" w:rsidR="00487BFD" w:rsidRPr="00D25F24" w:rsidRDefault="00487BFD" w:rsidP="0011754F">
      <w:pPr>
        <w:spacing w:after="0" w:line="280" w:lineRule="exact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 xml:space="preserve">   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</w:t>
      </w:r>
    </w:p>
    <w:p w14:paraId="5573F8AD" w14:textId="77777777" w:rsidR="00487BFD" w:rsidRPr="0011754F" w:rsidRDefault="00487BFD" w:rsidP="00487BFD">
      <w:pPr>
        <w:spacing w:after="0" w:line="240" w:lineRule="auto"/>
        <w:rPr>
          <w:rFonts w:ascii="Cambria" w:hAnsi="Cambria"/>
          <w:sz w:val="18"/>
          <w:szCs w:val="18"/>
          <w:lang w:val="ru-RU"/>
        </w:rPr>
      </w:pPr>
    </w:p>
    <w:p w14:paraId="5D17E19C" w14:textId="77777777" w:rsidR="00487BFD" w:rsidRPr="0011754F" w:rsidRDefault="00487BFD" w:rsidP="00487BFD">
      <w:pPr>
        <w:spacing w:after="0" w:line="240" w:lineRule="auto"/>
        <w:rPr>
          <w:rFonts w:ascii="Cambria" w:hAnsi="Cambria"/>
          <w:sz w:val="18"/>
          <w:szCs w:val="18"/>
          <w:lang w:val="ru-RU"/>
        </w:rPr>
      </w:pPr>
    </w:p>
    <w:p w14:paraId="7836F290" w14:textId="48F1C943" w:rsidR="00487BFD" w:rsidRPr="00061BD6" w:rsidRDefault="00487BFD" w:rsidP="00C97B7C">
      <w:pPr>
        <w:tabs>
          <w:tab w:val="left" w:pos="900"/>
        </w:tabs>
        <w:spacing w:after="0" w:line="240" w:lineRule="auto"/>
        <w:ind w:left="1260"/>
        <w:rPr>
          <w:rFonts w:ascii="Cambria" w:hAnsi="Cambria"/>
          <w:sz w:val="32"/>
          <w:szCs w:val="32"/>
          <w:lang w:val="ru-RU"/>
        </w:rPr>
      </w:pPr>
      <w:r w:rsidRPr="00061BD6">
        <w:rPr>
          <w:rFonts w:ascii="Cambria" w:hAnsi="Cambria"/>
          <w:sz w:val="32"/>
          <w:szCs w:val="32"/>
          <w:lang w:val="ru-RU"/>
        </w:rPr>
        <w:t>СОЛО НЕ ДЛЯ ЭЛЕКТРОННОГО ОРГАНА</w:t>
      </w:r>
    </w:p>
    <w:p w14:paraId="6F0476CB" w14:textId="77777777" w:rsidR="00487BFD" w:rsidRPr="0011754F" w:rsidRDefault="00487BFD" w:rsidP="00487BFD">
      <w:pPr>
        <w:spacing w:after="0" w:line="240" w:lineRule="auto"/>
        <w:rPr>
          <w:rFonts w:ascii="Cambria" w:hAnsi="Cambria"/>
          <w:sz w:val="16"/>
          <w:szCs w:val="16"/>
          <w:lang w:val="ru-RU"/>
        </w:rPr>
      </w:pPr>
    </w:p>
    <w:p w14:paraId="194E4CF3" w14:textId="57C1949B" w:rsidR="00487BFD" w:rsidRPr="00061BD6" w:rsidRDefault="00487BFD" w:rsidP="0011754F">
      <w:pPr>
        <w:spacing w:after="0" w:line="340" w:lineRule="exact"/>
        <w:ind w:left="2246"/>
        <w:rPr>
          <w:rFonts w:ascii="Cambria" w:hAnsi="Cambria"/>
          <w:sz w:val="32"/>
          <w:szCs w:val="32"/>
          <w:lang w:val="ru-RU"/>
        </w:rPr>
      </w:pPr>
      <w:r w:rsidRPr="00061BD6">
        <w:rPr>
          <w:rFonts w:ascii="Cambria" w:hAnsi="Cambria"/>
          <w:sz w:val="32"/>
          <w:szCs w:val="32"/>
          <w:lang w:val="ru-RU"/>
        </w:rPr>
        <w:t>Эту магию чувства,</w:t>
      </w:r>
    </w:p>
    <w:p w14:paraId="6BEABBD9" w14:textId="386EEE67" w:rsidR="00487BFD" w:rsidRPr="00061BD6" w:rsidRDefault="006A7664" w:rsidP="0011754F">
      <w:pPr>
        <w:spacing w:after="0" w:line="340" w:lineRule="exact"/>
        <w:ind w:left="224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п</w:t>
      </w:r>
      <w:r w:rsidR="00487BFD" w:rsidRPr="00061BD6">
        <w:rPr>
          <w:rFonts w:ascii="Cambria" w:hAnsi="Cambria"/>
          <w:sz w:val="32"/>
          <w:szCs w:val="32"/>
          <w:lang w:val="ru-RU"/>
        </w:rPr>
        <w:t>ьянящего даль,</w:t>
      </w:r>
    </w:p>
    <w:p w14:paraId="27356F2A" w14:textId="12BCB512" w:rsidR="00487BFD" w:rsidRPr="00061BD6" w:rsidRDefault="006A7664" w:rsidP="0011754F">
      <w:pPr>
        <w:spacing w:after="0" w:line="340" w:lineRule="exact"/>
        <w:ind w:left="224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п</w:t>
      </w:r>
      <w:r w:rsidR="00487BFD" w:rsidRPr="00061BD6">
        <w:rPr>
          <w:rFonts w:ascii="Cambria" w:hAnsi="Cambria"/>
          <w:sz w:val="32"/>
          <w:szCs w:val="32"/>
          <w:lang w:val="ru-RU"/>
        </w:rPr>
        <w:t>осчитал бы кощунством</w:t>
      </w:r>
    </w:p>
    <w:p w14:paraId="47F6777F" w14:textId="6C7B2A3C" w:rsidR="00487BFD" w:rsidRPr="00061BD6" w:rsidRDefault="006A7664" w:rsidP="0011754F">
      <w:pPr>
        <w:spacing w:after="0" w:line="340" w:lineRule="exact"/>
        <w:ind w:left="224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т</w:t>
      </w:r>
      <w:r w:rsidR="00487BFD" w:rsidRPr="00061BD6">
        <w:rPr>
          <w:rFonts w:ascii="Cambria" w:hAnsi="Cambria"/>
          <w:sz w:val="32"/>
          <w:szCs w:val="32"/>
          <w:lang w:val="ru-RU"/>
        </w:rPr>
        <w:t>рудяга рояль...</w:t>
      </w:r>
    </w:p>
    <w:p w14:paraId="555329CA" w14:textId="77777777" w:rsidR="00487BFD" w:rsidRPr="0011754F" w:rsidRDefault="00487BFD" w:rsidP="00C33F28">
      <w:pPr>
        <w:spacing w:after="0" w:line="240" w:lineRule="auto"/>
        <w:ind w:left="2250"/>
        <w:rPr>
          <w:rFonts w:ascii="Cambria" w:hAnsi="Cambria"/>
          <w:sz w:val="28"/>
          <w:szCs w:val="28"/>
          <w:lang w:val="ru-RU"/>
        </w:rPr>
      </w:pPr>
    </w:p>
    <w:p w14:paraId="7276FE60" w14:textId="4C103090" w:rsidR="00487BFD" w:rsidRPr="00061BD6" w:rsidRDefault="00487BFD" w:rsidP="0011754F">
      <w:pPr>
        <w:spacing w:after="0" w:line="340" w:lineRule="exact"/>
        <w:ind w:left="2246"/>
        <w:rPr>
          <w:rFonts w:ascii="Cambria" w:hAnsi="Cambria"/>
          <w:sz w:val="32"/>
          <w:szCs w:val="32"/>
          <w:lang w:val="ru-RU"/>
        </w:rPr>
      </w:pPr>
      <w:r w:rsidRPr="00061BD6">
        <w:rPr>
          <w:rFonts w:ascii="Cambria" w:hAnsi="Cambria"/>
          <w:sz w:val="32"/>
          <w:szCs w:val="32"/>
          <w:lang w:val="ru-RU"/>
        </w:rPr>
        <w:t>Заиграешь — и славишь</w:t>
      </w:r>
    </w:p>
    <w:p w14:paraId="5A099A77" w14:textId="2423EC64" w:rsidR="00487BFD" w:rsidRPr="00061BD6" w:rsidRDefault="006A7664" w:rsidP="0011754F">
      <w:pPr>
        <w:spacing w:after="0" w:line="340" w:lineRule="exact"/>
        <w:ind w:left="224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к</w:t>
      </w:r>
      <w:r w:rsidR="00487BFD" w:rsidRPr="00061BD6">
        <w:rPr>
          <w:rFonts w:ascii="Cambria" w:hAnsi="Cambria"/>
          <w:sz w:val="32"/>
          <w:szCs w:val="32"/>
          <w:lang w:val="ru-RU"/>
        </w:rPr>
        <w:t>олибри полёт.</w:t>
      </w:r>
    </w:p>
    <w:p w14:paraId="3D77AF28" w14:textId="11307745" w:rsidR="00487BFD" w:rsidRPr="00061BD6" w:rsidRDefault="00487BFD" w:rsidP="0011754F">
      <w:pPr>
        <w:spacing w:after="0" w:line="340" w:lineRule="exact"/>
        <w:ind w:left="2246"/>
        <w:rPr>
          <w:rFonts w:ascii="Cambria" w:hAnsi="Cambria"/>
          <w:sz w:val="32"/>
          <w:szCs w:val="32"/>
          <w:lang w:val="ru-RU"/>
        </w:rPr>
      </w:pPr>
      <w:r w:rsidRPr="00061BD6">
        <w:rPr>
          <w:rFonts w:ascii="Cambria" w:hAnsi="Cambria"/>
          <w:sz w:val="32"/>
          <w:szCs w:val="32"/>
          <w:lang w:val="ru-RU"/>
        </w:rPr>
        <w:t>Ты касаешься клавиш —</w:t>
      </w:r>
    </w:p>
    <w:p w14:paraId="338768E6" w14:textId="0B5C5BB9" w:rsidR="00487BFD" w:rsidRPr="00061BD6" w:rsidRDefault="006A7664" w:rsidP="0011754F">
      <w:pPr>
        <w:spacing w:after="0" w:line="340" w:lineRule="exact"/>
        <w:ind w:left="224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487BFD" w:rsidRPr="00061BD6">
        <w:rPr>
          <w:rFonts w:ascii="Cambria" w:hAnsi="Cambria"/>
          <w:sz w:val="32"/>
          <w:szCs w:val="32"/>
          <w:lang w:val="ru-RU"/>
        </w:rPr>
        <w:t xml:space="preserve"> скрипка поёт.</w:t>
      </w:r>
    </w:p>
    <w:p w14:paraId="770621FC" w14:textId="77777777" w:rsidR="0011754F" w:rsidRPr="0011754F" w:rsidRDefault="0011754F" w:rsidP="0011754F">
      <w:pPr>
        <w:spacing w:after="0" w:line="240" w:lineRule="auto"/>
        <w:ind w:left="2250"/>
        <w:rPr>
          <w:rFonts w:ascii="Cambria" w:hAnsi="Cambria"/>
          <w:sz w:val="28"/>
          <w:szCs w:val="28"/>
          <w:lang w:val="ru-RU"/>
        </w:rPr>
      </w:pPr>
    </w:p>
    <w:p w14:paraId="053A5713" w14:textId="713790E3" w:rsidR="00487BFD" w:rsidRPr="00061BD6" w:rsidRDefault="00487BFD" w:rsidP="0011754F">
      <w:pPr>
        <w:spacing w:after="0" w:line="340" w:lineRule="exact"/>
        <w:ind w:left="2246"/>
        <w:rPr>
          <w:rFonts w:ascii="Cambria" w:hAnsi="Cambria"/>
          <w:sz w:val="32"/>
          <w:szCs w:val="32"/>
          <w:lang w:val="ru-RU"/>
        </w:rPr>
      </w:pPr>
      <w:r w:rsidRPr="00061BD6">
        <w:rPr>
          <w:rFonts w:ascii="Cambria" w:hAnsi="Cambria"/>
          <w:sz w:val="32"/>
          <w:szCs w:val="32"/>
          <w:lang w:val="ru-RU"/>
        </w:rPr>
        <w:t>За неистовой смычкой</w:t>
      </w:r>
    </w:p>
    <w:p w14:paraId="2A2B35C4" w14:textId="7BBE35A5" w:rsidR="00487BFD" w:rsidRPr="00061BD6" w:rsidRDefault="006A7664" w:rsidP="0011754F">
      <w:pPr>
        <w:spacing w:after="0" w:line="340" w:lineRule="exact"/>
        <w:ind w:left="224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б</w:t>
      </w:r>
      <w:r w:rsidR="00487BFD" w:rsidRPr="00061BD6">
        <w:rPr>
          <w:rFonts w:ascii="Cambria" w:hAnsi="Cambria"/>
          <w:sz w:val="32"/>
          <w:szCs w:val="32"/>
          <w:lang w:val="ru-RU"/>
        </w:rPr>
        <w:t>родячих ветров</w:t>
      </w:r>
    </w:p>
    <w:p w14:paraId="56BA6D14" w14:textId="4B1CEB69" w:rsidR="00487BFD" w:rsidRPr="00061BD6" w:rsidRDefault="006A7664" w:rsidP="0011754F">
      <w:pPr>
        <w:spacing w:after="0" w:line="340" w:lineRule="exact"/>
        <w:ind w:left="224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п</w:t>
      </w:r>
      <w:r w:rsidR="00487BFD" w:rsidRPr="00061BD6">
        <w:rPr>
          <w:rFonts w:ascii="Cambria" w:hAnsi="Cambria"/>
          <w:sz w:val="32"/>
          <w:szCs w:val="32"/>
          <w:lang w:val="ru-RU"/>
        </w:rPr>
        <w:t>ерейдёшь к перекличке</w:t>
      </w:r>
    </w:p>
    <w:p w14:paraId="48F7800B" w14:textId="2F7FE759" w:rsidR="00487BFD" w:rsidRPr="00061BD6" w:rsidRDefault="006A7664" w:rsidP="0011754F">
      <w:pPr>
        <w:spacing w:after="0" w:line="340" w:lineRule="exact"/>
        <w:ind w:left="224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п</w:t>
      </w:r>
      <w:r w:rsidR="00487BFD" w:rsidRPr="00061BD6">
        <w:rPr>
          <w:rFonts w:ascii="Cambria" w:hAnsi="Cambria"/>
          <w:sz w:val="32"/>
          <w:szCs w:val="32"/>
          <w:lang w:val="ru-RU"/>
        </w:rPr>
        <w:t>ланет и миров.</w:t>
      </w:r>
    </w:p>
    <w:p w14:paraId="4152B403" w14:textId="77777777" w:rsidR="0011754F" w:rsidRPr="0011754F" w:rsidRDefault="0011754F" w:rsidP="0011754F">
      <w:pPr>
        <w:spacing w:after="0" w:line="240" w:lineRule="auto"/>
        <w:ind w:left="2250"/>
        <w:rPr>
          <w:rFonts w:ascii="Cambria" w:hAnsi="Cambria"/>
          <w:sz w:val="28"/>
          <w:szCs w:val="28"/>
          <w:lang w:val="ru-RU"/>
        </w:rPr>
      </w:pPr>
    </w:p>
    <w:p w14:paraId="17A902BD" w14:textId="58DB10C1" w:rsidR="00487BFD" w:rsidRPr="00061BD6" w:rsidRDefault="00487BFD" w:rsidP="0011754F">
      <w:pPr>
        <w:spacing w:after="0" w:line="340" w:lineRule="exact"/>
        <w:ind w:left="2246"/>
        <w:rPr>
          <w:rFonts w:ascii="Cambria" w:hAnsi="Cambria"/>
          <w:sz w:val="32"/>
          <w:szCs w:val="32"/>
          <w:lang w:val="ru-RU"/>
        </w:rPr>
      </w:pPr>
      <w:r w:rsidRPr="00061BD6">
        <w:rPr>
          <w:rFonts w:ascii="Cambria" w:hAnsi="Cambria"/>
          <w:sz w:val="32"/>
          <w:szCs w:val="32"/>
          <w:lang w:val="ru-RU"/>
        </w:rPr>
        <w:t>И хорал, и оркестры</w:t>
      </w:r>
    </w:p>
    <w:p w14:paraId="49DAD3D7" w14:textId="671EAAA1" w:rsidR="00487BFD" w:rsidRPr="00061BD6" w:rsidRDefault="006A7664" w:rsidP="0011754F">
      <w:pPr>
        <w:spacing w:after="0" w:line="340" w:lineRule="exact"/>
        <w:ind w:left="224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в</w:t>
      </w:r>
      <w:r w:rsidR="00487BFD" w:rsidRPr="00061BD6">
        <w:rPr>
          <w:rFonts w:ascii="Cambria" w:hAnsi="Cambria"/>
          <w:sz w:val="32"/>
          <w:szCs w:val="32"/>
          <w:lang w:val="ru-RU"/>
        </w:rPr>
        <w:t>ступают, маня</w:t>
      </w:r>
    </w:p>
    <w:p w14:paraId="6AFDCE5F" w14:textId="1E84DF9F" w:rsidR="00487BFD" w:rsidRPr="00061BD6" w:rsidRDefault="006A7664" w:rsidP="0011754F">
      <w:pPr>
        <w:spacing w:after="0" w:line="340" w:lineRule="exact"/>
        <w:ind w:left="224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в</w:t>
      </w:r>
      <w:r w:rsidR="00487BFD" w:rsidRPr="00061BD6">
        <w:rPr>
          <w:rFonts w:ascii="Cambria" w:hAnsi="Cambria"/>
          <w:sz w:val="32"/>
          <w:szCs w:val="32"/>
          <w:lang w:val="ru-RU"/>
        </w:rPr>
        <w:t xml:space="preserve"> подпевалы — окресты,</w:t>
      </w:r>
    </w:p>
    <w:p w14:paraId="25E3089A" w14:textId="6A839746" w:rsidR="00487BFD" w:rsidRPr="00061BD6" w:rsidRDefault="006A7664" w:rsidP="0011754F">
      <w:pPr>
        <w:spacing w:after="0" w:line="340" w:lineRule="exact"/>
        <w:ind w:left="224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в</w:t>
      </w:r>
      <w:r w:rsidR="00487BFD" w:rsidRPr="00061BD6">
        <w:rPr>
          <w:rFonts w:ascii="Cambria" w:hAnsi="Cambria"/>
          <w:sz w:val="32"/>
          <w:szCs w:val="32"/>
          <w:lang w:val="ru-RU"/>
        </w:rPr>
        <w:t xml:space="preserve"> солисты — меня.</w:t>
      </w:r>
    </w:p>
    <w:p w14:paraId="1CD0AD7C" w14:textId="77777777" w:rsidR="0011754F" w:rsidRPr="0011754F" w:rsidRDefault="0011754F" w:rsidP="0011754F">
      <w:pPr>
        <w:spacing w:after="0" w:line="240" w:lineRule="auto"/>
        <w:ind w:left="2250"/>
        <w:rPr>
          <w:rFonts w:ascii="Cambria" w:hAnsi="Cambria"/>
          <w:sz w:val="28"/>
          <w:szCs w:val="28"/>
          <w:lang w:val="ru-RU"/>
        </w:rPr>
      </w:pPr>
    </w:p>
    <w:p w14:paraId="1C568252" w14:textId="554F4154" w:rsidR="00487BFD" w:rsidRPr="00061BD6" w:rsidRDefault="00487BFD" w:rsidP="0011754F">
      <w:pPr>
        <w:spacing w:after="0" w:line="340" w:lineRule="exact"/>
        <w:ind w:left="2246"/>
        <w:rPr>
          <w:rFonts w:ascii="Cambria" w:hAnsi="Cambria"/>
          <w:sz w:val="32"/>
          <w:szCs w:val="32"/>
          <w:lang w:val="ru-RU"/>
        </w:rPr>
      </w:pPr>
      <w:r w:rsidRPr="00061BD6">
        <w:rPr>
          <w:rFonts w:ascii="Cambria" w:hAnsi="Cambria"/>
          <w:sz w:val="32"/>
          <w:szCs w:val="32"/>
          <w:lang w:val="ru-RU"/>
        </w:rPr>
        <w:t>И тебя — по рескрипту</w:t>
      </w:r>
    </w:p>
    <w:p w14:paraId="3DD245CD" w14:textId="5C8A18BE" w:rsidR="00487BFD" w:rsidRPr="00061BD6" w:rsidRDefault="006A7664" w:rsidP="0011754F">
      <w:pPr>
        <w:spacing w:after="0" w:line="340" w:lineRule="exact"/>
        <w:ind w:left="224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р</w:t>
      </w:r>
      <w:r w:rsidR="00487BFD" w:rsidRPr="00061BD6">
        <w:rPr>
          <w:rFonts w:ascii="Cambria" w:hAnsi="Cambria"/>
          <w:sz w:val="32"/>
          <w:szCs w:val="32"/>
          <w:lang w:val="ru-RU"/>
        </w:rPr>
        <w:t>аспевки такой, —</w:t>
      </w:r>
    </w:p>
    <w:p w14:paraId="46CCA449" w14:textId="38E41A13" w:rsidR="00487BFD" w:rsidRPr="00061BD6" w:rsidRDefault="006A7664" w:rsidP="0011754F">
      <w:pPr>
        <w:spacing w:after="0" w:line="340" w:lineRule="exact"/>
        <w:ind w:left="224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к</w:t>
      </w:r>
      <w:r w:rsidR="00487BFD" w:rsidRPr="00061BD6">
        <w:rPr>
          <w:rFonts w:ascii="Cambria" w:hAnsi="Cambria"/>
          <w:sz w:val="32"/>
          <w:szCs w:val="32"/>
          <w:lang w:val="ru-RU"/>
        </w:rPr>
        <w:t>ак бесценную скрипку,</w:t>
      </w:r>
    </w:p>
    <w:p w14:paraId="33C7640E" w14:textId="21C917B5" w:rsidR="00487BFD" w:rsidRPr="00061BD6" w:rsidRDefault="006A7664" w:rsidP="0011754F">
      <w:pPr>
        <w:spacing w:after="0" w:line="340" w:lineRule="exact"/>
        <w:ind w:left="224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я</w:t>
      </w:r>
      <w:r w:rsidR="00487BFD" w:rsidRPr="00061BD6">
        <w:rPr>
          <w:rFonts w:ascii="Cambria" w:hAnsi="Cambria"/>
          <w:sz w:val="32"/>
          <w:szCs w:val="32"/>
          <w:lang w:val="ru-RU"/>
        </w:rPr>
        <w:t xml:space="preserve"> трону рукой.</w:t>
      </w:r>
    </w:p>
    <w:p w14:paraId="0C9C3216" w14:textId="77777777" w:rsidR="0011754F" w:rsidRPr="0011754F" w:rsidRDefault="0011754F" w:rsidP="0011754F">
      <w:pPr>
        <w:spacing w:after="0" w:line="240" w:lineRule="auto"/>
        <w:ind w:left="2250"/>
        <w:rPr>
          <w:rFonts w:ascii="Cambria" w:hAnsi="Cambria"/>
          <w:sz w:val="28"/>
          <w:szCs w:val="28"/>
          <w:lang w:val="ru-RU"/>
        </w:rPr>
      </w:pPr>
    </w:p>
    <w:p w14:paraId="1D92FECD" w14:textId="3A9F3533" w:rsidR="00487BFD" w:rsidRPr="00061BD6" w:rsidRDefault="00487BFD" w:rsidP="0011754F">
      <w:pPr>
        <w:spacing w:after="0" w:line="340" w:lineRule="exact"/>
        <w:ind w:left="2246"/>
        <w:rPr>
          <w:rFonts w:ascii="Cambria" w:hAnsi="Cambria"/>
          <w:sz w:val="32"/>
          <w:szCs w:val="32"/>
          <w:lang w:val="ru-RU"/>
        </w:rPr>
      </w:pPr>
      <w:r w:rsidRPr="00061BD6">
        <w:rPr>
          <w:rFonts w:ascii="Cambria" w:hAnsi="Cambria"/>
          <w:sz w:val="32"/>
          <w:szCs w:val="32"/>
          <w:lang w:val="ru-RU"/>
        </w:rPr>
        <w:t>И взволнованно, страстно —</w:t>
      </w:r>
    </w:p>
    <w:p w14:paraId="2B45C2CF" w14:textId="08C8B315" w:rsidR="00487BFD" w:rsidRPr="00061BD6" w:rsidRDefault="006A7664" w:rsidP="0011754F">
      <w:pPr>
        <w:spacing w:after="0" w:line="340" w:lineRule="exact"/>
        <w:ind w:left="224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у</w:t>
      </w:r>
      <w:r w:rsidR="00487BFD" w:rsidRPr="00061BD6">
        <w:rPr>
          <w:rFonts w:ascii="Cambria" w:hAnsi="Cambria"/>
          <w:sz w:val="32"/>
          <w:szCs w:val="32"/>
          <w:lang w:val="ru-RU"/>
        </w:rPr>
        <w:t>же с высоты —</w:t>
      </w:r>
    </w:p>
    <w:p w14:paraId="2E4F4BDA" w14:textId="168AE008" w:rsidR="00487BFD" w:rsidRPr="00061BD6" w:rsidRDefault="006A7664" w:rsidP="0011754F">
      <w:pPr>
        <w:spacing w:after="0" w:line="340" w:lineRule="exact"/>
        <w:ind w:left="224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п</w:t>
      </w:r>
      <w:r w:rsidR="00487BFD" w:rsidRPr="00061BD6">
        <w:rPr>
          <w:rFonts w:ascii="Cambria" w:hAnsi="Cambria"/>
          <w:sz w:val="32"/>
          <w:szCs w:val="32"/>
          <w:lang w:val="ru-RU"/>
        </w:rPr>
        <w:t>однимаюсь в пространство,</w:t>
      </w:r>
    </w:p>
    <w:p w14:paraId="331DBD11" w14:textId="68C15D9C" w:rsidR="00487BFD" w:rsidRPr="00061BD6" w:rsidRDefault="006A7664" w:rsidP="0011754F">
      <w:pPr>
        <w:spacing w:after="0" w:line="340" w:lineRule="exact"/>
        <w:ind w:left="224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г</w:t>
      </w:r>
      <w:r w:rsidR="00487BFD" w:rsidRPr="00061BD6">
        <w:rPr>
          <w:rFonts w:ascii="Cambria" w:hAnsi="Cambria"/>
          <w:sz w:val="32"/>
          <w:szCs w:val="32"/>
          <w:lang w:val="ru-RU"/>
        </w:rPr>
        <w:t>де музыкой — ты,</w:t>
      </w:r>
    </w:p>
    <w:p w14:paraId="5F3A26C5" w14:textId="77777777" w:rsidR="0011754F" w:rsidRPr="0011754F" w:rsidRDefault="0011754F" w:rsidP="0011754F">
      <w:pPr>
        <w:spacing w:after="0" w:line="240" w:lineRule="auto"/>
        <w:ind w:left="2250"/>
        <w:rPr>
          <w:rFonts w:ascii="Cambria" w:hAnsi="Cambria"/>
          <w:sz w:val="28"/>
          <w:szCs w:val="28"/>
          <w:lang w:val="ru-RU"/>
        </w:rPr>
      </w:pPr>
    </w:p>
    <w:p w14:paraId="5210A51C" w14:textId="5D31072E" w:rsidR="00487BFD" w:rsidRPr="00061BD6" w:rsidRDefault="006A7664" w:rsidP="0011754F">
      <w:pPr>
        <w:spacing w:after="0" w:line="340" w:lineRule="exact"/>
        <w:ind w:left="224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г</w:t>
      </w:r>
      <w:r w:rsidR="00487BFD" w:rsidRPr="00061BD6">
        <w:rPr>
          <w:rFonts w:ascii="Cambria" w:hAnsi="Cambria"/>
          <w:sz w:val="32"/>
          <w:szCs w:val="32"/>
          <w:lang w:val="ru-RU"/>
        </w:rPr>
        <w:t>де свобода — цезуры</w:t>
      </w:r>
    </w:p>
    <w:p w14:paraId="639AF4EB" w14:textId="3CED63ED" w:rsidR="00487BFD" w:rsidRPr="00061BD6" w:rsidRDefault="006A7664" w:rsidP="0011754F">
      <w:pPr>
        <w:spacing w:after="0" w:line="340" w:lineRule="exact"/>
        <w:ind w:left="224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487BFD" w:rsidRPr="00061BD6">
        <w:rPr>
          <w:rFonts w:ascii="Cambria" w:hAnsi="Cambria"/>
          <w:sz w:val="32"/>
          <w:szCs w:val="32"/>
          <w:lang w:val="ru-RU"/>
        </w:rPr>
        <w:t xml:space="preserve"> соло — остра,</w:t>
      </w:r>
    </w:p>
    <w:p w14:paraId="4AB2BBBB" w14:textId="7A1F4A5E" w:rsidR="00487BFD" w:rsidRPr="00061BD6" w:rsidRDefault="006A7664" w:rsidP="0011754F">
      <w:pPr>
        <w:spacing w:after="0" w:line="340" w:lineRule="exact"/>
        <w:ind w:left="224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г</w:t>
      </w:r>
      <w:r w:rsidR="00487BFD" w:rsidRPr="00061BD6">
        <w:rPr>
          <w:rFonts w:ascii="Cambria" w:hAnsi="Cambria"/>
          <w:sz w:val="32"/>
          <w:szCs w:val="32"/>
          <w:lang w:val="ru-RU"/>
        </w:rPr>
        <w:t>де свою партитуру</w:t>
      </w:r>
    </w:p>
    <w:p w14:paraId="45D8BF0A" w14:textId="1D74FF19" w:rsidR="00487BFD" w:rsidRPr="00061BD6" w:rsidRDefault="006A7664" w:rsidP="0011754F">
      <w:pPr>
        <w:spacing w:after="0" w:line="340" w:lineRule="exact"/>
        <w:ind w:left="224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ч</w:t>
      </w:r>
      <w:r w:rsidR="00487BFD" w:rsidRPr="00061BD6">
        <w:rPr>
          <w:rFonts w:ascii="Cambria" w:hAnsi="Cambria"/>
          <w:sz w:val="32"/>
          <w:szCs w:val="32"/>
          <w:lang w:val="ru-RU"/>
        </w:rPr>
        <w:t>итаю с листа.</w:t>
      </w:r>
    </w:p>
    <w:p w14:paraId="54EE36EC" w14:textId="77777777" w:rsidR="0011754F" w:rsidRPr="0011754F" w:rsidRDefault="0011754F" w:rsidP="0011754F">
      <w:pPr>
        <w:spacing w:after="0" w:line="240" w:lineRule="auto"/>
        <w:ind w:left="2250"/>
        <w:rPr>
          <w:rFonts w:ascii="Cambria" w:hAnsi="Cambria"/>
          <w:sz w:val="28"/>
          <w:szCs w:val="28"/>
          <w:lang w:val="ru-RU"/>
        </w:rPr>
      </w:pPr>
    </w:p>
    <w:p w14:paraId="6BAE374B" w14:textId="2C6B1ACE" w:rsidR="00487BFD" w:rsidRPr="00061BD6" w:rsidRDefault="00487BFD" w:rsidP="0011754F">
      <w:pPr>
        <w:spacing w:after="0" w:line="340" w:lineRule="exact"/>
        <w:ind w:left="2246"/>
        <w:rPr>
          <w:rFonts w:ascii="Cambria" w:hAnsi="Cambria"/>
          <w:sz w:val="32"/>
          <w:szCs w:val="32"/>
          <w:lang w:val="ru-RU"/>
        </w:rPr>
      </w:pPr>
      <w:r w:rsidRPr="00061BD6">
        <w:rPr>
          <w:rFonts w:ascii="Cambria" w:hAnsi="Cambria"/>
          <w:sz w:val="32"/>
          <w:szCs w:val="32"/>
          <w:lang w:val="ru-RU"/>
        </w:rPr>
        <w:t>И куда там органу,</w:t>
      </w:r>
    </w:p>
    <w:p w14:paraId="158C2AE4" w14:textId="23F01792" w:rsidR="00487BFD" w:rsidRPr="00061BD6" w:rsidRDefault="006A7664" w:rsidP="0011754F">
      <w:pPr>
        <w:spacing w:after="0" w:line="340" w:lineRule="exact"/>
        <w:ind w:left="224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487BFD" w:rsidRPr="00061BD6">
        <w:rPr>
          <w:rFonts w:ascii="Cambria" w:hAnsi="Cambria"/>
          <w:sz w:val="32"/>
          <w:szCs w:val="32"/>
          <w:lang w:val="ru-RU"/>
        </w:rPr>
        <w:t xml:space="preserve"> скрипке едва ль</w:t>
      </w:r>
    </w:p>
    <w:p w14:paraId="3D561D02" w14:textId="4CC5017F" w:rsidR="00487BFD" w:rsidRPr="00061BD6" w:rsidRDefault="006A7664" w:rsidP="0011754F">
      <w:pPr>
        <w:spacing w:after="0" w:line="340" w:lineRule="exact"/>
        <w:ind w:left="224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т</w:t>
      </w:r>
      <w:r w:rsidR="00487BFD" w:rsidRPr="00061BD6">
        <w:rPr>
          <w:rFonts w:ascii="Cambria" w:hAnsi="Cambria"/>
          <w:sz w:val="32"/>
          <w:szCs w:val="32"/>
          <w:lang w:val="ru-RU"/>
        </w:rPr>
        <w:t>ак распеть ураганы</w:t>
      </w:r>
    </w:p>
    <w:p w14:paraId="37BF0C24" w14:textId="6C756E61" w:rsidR="00061BD6" w:rsidRPr="00061BD6" w:rsidRDefault="006A7664" w:rsidP="0011754F">
      <w:pPr>
        <w:spacing w:after="0" w:line="340" w:lineRule="exact"/>
        <w:ind w:left="224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487BFD" w:rsidRPr="00061BD6">
        <w:rPr>
          <w:rFonts w:ascii="Cambria" w:hAnsi="Cambria"/>
          <w:sz w:val="32"/>
          <w:szCs w:val="32"/>
          <w:lang w:val="ru-RU"/>
        </w:rPr>
        <w:t xml:space="preserve"> звёздную даль.</w:t>
      </w:r>
    </w:p>
    <w:sectPr w:rsidR="00061BD6" w:rsidRPr="00061BD6" w:rsidSect="0011754F">
      <w:pgSz w:w="12240" w:h="15840" w:code="1"/>
      <w:pgMar w:top="432" w:right="720" w:bottom="43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571"/>
    <w:rsid w:val="00061BD6"/>
    <w:rsid w:val="0011754F"/>
    <w:rsid w:val="002060FB"/>
    <w:rsid w:val="00214AD3"/>
    <w:rsid w:val="002813D0"/>
    <w:rsid w:val="004100B7"/>
    <w:rsid w:val="00436B80"/>
    <w:rsid w:val="00481C6C"/>
    <w:rsid w:val="00487BFD"/>
    <w:rsid w:val="004D1577"/>
    <w:rsid w:val="00560986"/>
    <w:rsid w:val="005B2DAA"/>
    <w:rsid w:val="006A7664"/>
    <w:rsid w:val="00863EAC"/>
    <w:rsid w:val="00A2160B"/>
    <w:rsid w:val="00A92F6D"/>
    <w:rsid w:val="00C33F28"/>
    <w:rsid w:val="00C97B7C"/>
    <w:rsid w:val="00CC5329"/>
    <w:rsid w:val="00E42CA1"/>
    <w:rsid w:val="00F3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4E82"/>
  <w15:chartTrackingRefBased/>
  <w15:docId w15:val="{EC5F5805-E2B7-4BF3-B0EC-792E79B3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B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7B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2024-09-26T15:11:00Z</cp:lastPrinted>
  <dcterms:created xsi:type="dcterms:W3CDTF">2025-07-12T15:03:00Z</dcterms:created>
  <dcterms:modified xsi:type="dcterms:W3CDTF">2025-07-12T15:03:00Z</dcterms:modified>
</cp:coreProperties>
</file>