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C037" w14:textId="77777777" w:rsidR="00230D97" w:rsidRPr="00D25F24" w:rsidRDefault="00230D97" w:rsidP="00090C57">
      <w:pPr>
        <w:spacing w:after="0" w:line="280" w:lineRule="exact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1D71C9F6" w14:textId="77777777" w:rsidR="00230D97" w:rsidRPr="00D25F24" w:rsidRDefault="00230D97" w:rsidP="00090C57">
      <w:pPr>
        <w:spacing w:after="0" w:line="280" w:lineRule="exact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315D9CE3" w14:textId="77777777" w:rsidR="00230D97" w:rsidRPr="00090C57" w:rsidRDefault="00230D97" w:rsidP="00230D97">
      <w:pPr>
        <w:spacing w:after="0" w:line="240" w:lineRule="auto"/>
        <w:rPr>
          <w:rFonts w:ascii="Cambria" w:hAnsi="Cambria"/>
          <w:sz w:val="20"/>
          <w:szCs w:val="20"/>
          <w:lang w:val="ru-RU"/>
        </w:rPr>
      </w:pPr>
    </w:p>
    <w:p w14:paraId="6F5884FB" w14:textId="77777777" w:rsidR="00230D97" w:rsidRPr="00090C57" w:rsidRDefault="00230D97" w:rsidP="00230D97">
      <w:pPr>
        <w:spacing w:after="0" w:line="240" w:lineRule="auto"/>
        <w:rPr>
          <w:rFonts w:ascii="Cambria" w:hAnsi="Cambria"/>
          <w:sz w:val="20"/>
          <w:szCs w:val="20"/>
          <w:lang w:val="ru-RU"/>
        </w:rPr>
      </w:pPr>
    </w:p>
    <w:p w14:paraId="31F28D31" w14:textId="77777777" w:rsidR="00230D97" w:rsidRPr="002152A3" w:rsidRDefault="00230D97" w:rsidP="005E423E">
      <w:pPr>
        <w:tabs>
          <w:tab w:val="left" w:pos="3420"/>
        </w:tabs>
        <w:spacing w:after="0" w:line="240" w:lineRule="auto"/>
        <w:ind w:left="3060"/>
        <w:rPr>
          <w:rFonts w:ascii="Cambria" w:hAnsi="Cambria"/>
          <w:sz w:val="32"/>
          <w:szCs w:val="32"/>
          <w:lang w:val="ru-RU"/>
        </w:rPr>
      </w:pPr>
      <w:r w:rsidRPr="002152A3">
        <w:rPr>
          <w:rFonts w:ascii="Cambria" w:hAnsi="Cambria"/>
          <w:sz w:val="32"/>
          <w:szCs w:val="32"/>
          <w:lang w:val="ru-RU"/>
        </w:rPr>
        <w:t>ВОПЛОЩЕНИЕ</w:t>
      </w:r>
    </w:p>
    <w:p w14:paraId="411F5BF4" w14:textId="77777777" w:rsidR="00230D97" w:rsidRPr="00090C57" w:rsidRDefault="00230D97" w:rsidP="00230D97">
      <w:pPr>
        <w:spacing w:after="0" w:line="240" w:lineRule="auto"/>
        <w:rPr>
          <w:rFonts w:ascii="Cambria" w:hAnsi="Cambria"/>
          <w:sz w:val="18"/>
          <w:szCs w:val="18"/>
          <w:lang w:val="ru-RU"/>
        </w:rPr>
      </w:pPr>
    </w:p>
    <w:p w14:paraId="6B178098" w14:textId="6C9424E0" w:rsidR="00230D97" w:rsidRPr="002152A3" w:rsidRDefault="00230D97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 w:rsidRPr="002152A3">
        <w:rPr>
          <w:rFonts w:ascii="Cambria" w:hAnsi="Cambria"/>
          <w:sz w:val="32"/>
          <w:szCs w:val="32"/>
          <w:lang w:val="ru-RU"/>
        </w:rPr>
        <w:t>И бездушную ткань,</w:t>
      </w:r>
    </w:p>
    <w:p w14:paraId="7FAD4911" w14:textId="0A57842A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230D97" w:rsidRPr="002152A3">
        <w:rPr>
          <w:rFonts w:ascii="Cambria" w:hAnsi="Cambria"/>
          <w:sz w:val="32"/>
          <w:szCs w:val="32"/>
          <w:lang w:val="ru-RU"/>
        </w:rPr>
        <w:t xml:space="preserve"> живительный дух —</w:t>
      </w:r>
    </w:p>
    <w:p w14:paraId="35D90923" w14:textId="5A75EA31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230D97" w:rsidRPr="002152A3">
        <w:rPr>
          <w:rFonts w:ascii="Cambria" w:hAnsi="Cambria"/>
          <w:sz w:val="32"/>
          <w:szCs w:val="32"/>
          <w:lang w:val="ru-RU"/>
        </w:rPr>
        <w:t>квозь незримую грань,</w:t>
      </w:r>
    </w:p>
    <w:p w14:paraId="62405636" w14:textId="78A636B5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230D97" w:rsidRPr="002152A3">
        <w:rPr>
          <w:rFonts w:ascii="Cambria" w:hAnsi="Cambria"/>
          <w:sz w:val="32"/>
          <w:szCs w:val="32"/>
          <w:lang w:val="ru-RU"/>
        </w:rPr>
        <w:t>ерез чувства и слух.</w:t>
      </w:r>
    </w:p>
    <w:p w14:paraId="59382EEE" w14:textId="77777777" w:rsidR="00230D97" w:rsidRPr="00090C57" w:rsidRDefault="00230D97" w:rsidP="00512318">
      <w:pPr>
        <w:spacing w:after="0" w:line="240" w:lineRule="auto"/>
        <w:ind w:left="2610"/>
        <w:rPr>
          <w:rFonts w:ascii="Cambria" w:hAnsi="Cambria"/>
          <w:sz w:val="25"/>
          <w:szCs w:val="25"/>
          <w:lang w:val="ru-RU"/>
        </w:rPr>
      </w:pPr>
    </w:p>
    <w:p w14:paraId="5B6D4E14" w14:textId="1B8DC6F3" w:rsidR="00230D97" w:rsidRPr="002152A3" w:rsidRDefault="00230D97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 w:rsidRPr="002152A3">
        <w:rPr>
          <w:rFonts w:ascii="Cambria" w:hAnsi="Cambria"/>
          <w:sz w:val="32"/>
          <w:szCs w:val="32"/>
          <w:lang w:val="ru-RU"/>
        </w:rPr>
        <w:t>Озирать небосклон</w:t>
      </w:r>
    </w:p>
    <w:p w14:paraId="0B594B82" w14:textId="2916223C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230D97" w:rsidRPr="002152A3">
        <w:rPr>
          <w:rFonts w:ascii="Cambria" w:hAnsi="Cambria"/>
          <w:sz w:val="32"/>
          <w:szCs w:val="32"/>
          <w:lang w:val="ru-RU"/>
        </w:rPr>
        <w:t xml:space="preserve"> слова находить,</w:t>
      </w:r>
    </w:p>
    <w:p w14:paraId="7BB25F76" w14:textId="512C15FD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230D97" w:rsidRPr="002152A3">
        <w:rPr>
          <w:rFonts w:ascii="Cambria" w:hAnsi="Cambria"/>
          <w:sz w:val="32"/>
          <w:szCs w:val="32"/>
          <w:lang w:val="ru-RU"/>
        </w:rPr>
        <w:t>тоб сияло, и жгло,</w:t>
      </w:r>
    </w:p>
    <w:p w14:paraId="05053CA3" w14:textId="23545B9C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230D97" w:rsidRPr="002152A3">
        <w:rPr>
          <w:rFonts w:ascii="Cambria" w:hAnsi="Cambria"/>
          <w:sz w:val="32"/>
          <w:szCs w:val="32"/>
          <w:lang w:val="ru-RU"/>
        </w:rPr>
        <w:t xml:space="preserve"> теснило в груди.</w:t>
      </w:r>
    </w:p>
    <w:p w14:paraId="0014DE8C" w14:textId="77777777" w:rsidR="00090C57" w:rsidRPr="00090C57" w:rsidRDefault="00090C57" w:rsidP="00090C57">
      <w:pPr>
        <w:spacing w:after="0" w:line="240" w:lineRule="auto"/>
        <w:ind w:left="2610"/>
        <w:rPr>
          <w:rFonts w:ascii="Cambria" w:hAnsi="Cambria"/>
          <w:sz w:val="25"/>
          <w:szCs w:val="25"/>
          <w:lang w:val="ru-RU"/>
        </w:rPr>
      </w:pPr>
    </w:p>
    <w:p w14:paraId="0F167998" w14:textId="764B3B32" w:rsidR="00230D97" w:rsidRPr="002152A3" w:rsidRDefault="00230D97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 w:rsidRPr="002152A3">
        <w:rPr>
          <w:rFonts w:ascii="Cambria" w:hAnsi="Cambria"/>
          <w:sz w:val="32"/>
          <w:szCs w:val="32"/>
          <w:lang w:val="ru-RU"/>
        </w:rPr>
        <w:t>И в природе искать,</w:t>
      </w:r>
    </w:p>
    <w:p w14:paraId="6C43728A" w14:textId="3F2AF0F7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230D97" w:rsidRPr="002152A3">
        <w:rPr>
          <w:rFonts w:ascii="Cambria" w:hAnsi="Cambria"/>
          <w:sz w:val="32"/>
          <w:szCs w:val="32"/>
          <w:lang w:val="ru-RU"/>
        </w:rPr>
        <w:t xml:space="preserve"> в себе, и в толпе</w:t>
      </w:r>
    </w:p>
    <w:p w14:paraId="728E0C6B" w14:textId="6D6AFAAF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230D97" w:rsidRPr="002152A3">
        <w:rPr>
          <w:rFonts w:ascii="Cambria" w:hAnsi="Cambria"/>
          <w:sz w:val="32"/>
          <w:szCs w:val="32"/>
          <w:lang w:val="ru-RU"/>
        </w:rPr>
        <w:t>ой подсказки, штриха,</w:t>
      </w:r>
    </w:p>
    <w:p w14:paraId="4E7F617A" w14:textId="3C200C4D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230D97" w:rsidRPr="002152A3">
        <w:rPr>
          <w:rFonts w:ascii="Cambria" w:hAnsi="Cambria"/>
          <w:sz w:val="32"/>
          <w:szCs w:val="32"/>
          <w:lang w:val="ru-RU"/>
        </w:rPr>
        <w:t>тоб до ночи успеть</w:t>
      </w:r>
    </w:p>
    <w:p w14:paraId="3BAA5B3B" w14:textId="77777777" w:rsidR="00090C57" w:rsidRPr="00090C57" w:rsidRDefault="00090C57" w:rsidP="00090C57">
      <w:pPr>
        <w:spacing w:after="0" w:line="240" w:lineRule="auto"/>
        <w:ind w:left="2610"/>
        <w:rPr>
          <w:rFonts w:ascii="Cambria" w:hAnsi="Cambria"/>
          <w:sz w:val="25"/>
          <w:szCs w:val="25"/>
          <w:lang w:val="ru-RU"/>
        </w:rPr>
      </w:pPr>
    </w:p>
    <w:p w14:paraId="2075F4EA" w14:textId="3484C236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230D97" w:rsidRPr="002152A3">
        <w:rPr>
          <w:rFonts w:ascii="Cambria" w:hAnsi="Cambria"/>
          <w:sz w:val="32"/>
          <w:szCs w:val="32"/>
          <w:lang w:val="ru-RU"/>
        </w:rPr>
        <w:t>казаться в раю,</w:t>
      </w:r>
    </w:p>
    <w:p w14:paraId="68416D21" w14:textId="641B5C18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230D97" w:rsidRPr="002152A3">
        <w:rPr>
          <w:rFonts w:ascii="Cambria" w:hAnsi="Cambria"/>
          <w:sz w:val="32"/>
          <w:szCs w:val="32"/>
          <w:lang w:val="ru-RU"/>
        </w:rPr>
        <w:t>ереулком пройдя</w:t>
      </w:r>
    </w:p>
    <w:p w14:paraId="310466B4" w14:textId="08A8F3B1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230D97" w:rsidRPr="002152A3">
        <w:rPr>
          <w:rFonts w:ascii="Cambria" w:hAnsi="Cambria"/>
          <w:sz w:val="32"/>
          <w:szCs w:val="32"/>
          <w:lang w:val="ru-RU"/>
        </w:rPr>
        <w:t xml:space="preserve"> мастерскую мою,</w:t>
      </w:r>
    </w:p>
    <w:p w14:paraId="10E4C775" w14:textId="237391FF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230D97" w:rsidRPr="002152A3">
        <w:rPr>
          <w:rFonts w:ascii="Cambria" w:hAnsi="Cambria"/>
          <w:sz w:val="32"/>
          <w:szCs w:val="32"/>
          <w:lang w:val="ru-RU"/>
        </w:rPr>
        <w:t>де творю я тебя</w:t>
      </w:r>
      <w:r w:rsidR="0069267D">
        <w:rPr>
          <w:rFonts w:ascii="Cambria" w:hAnsi="Cambria"/>
          <w:sz w:val="32"/>
          <w:szCs w:val="32"/>
          <w:lang w:val="ru-RU"/>
        </w:rPr>
        <w:t>,</w:t>
      </w:r>
    </w:p>
    <w:p w14:paraId="2A4C5DFA" w14:textId="77777777" w:rsidR="00090C57" w:rsidRPr="00090C57" w:rsidRDefault="00090C57" w:rsidP="00090C57">
      <w:pPr>
        <w:spacing w:after="0" w:line="240" w:lineRule="auto"/>
        <w:ind w:left="2610"/>
        <w:rPr>
          <w:rFonts w:ascii="Cambria" w:hAnsi="Cambria"/>
          <w:sz w:val="25"/>
          <w:szCs w:val="25"/>
          <w:lang w:val="ru-RU"/>
        </w:rPr>
      </w:pPr>
    </w:p>
    <w:p w14:paraId="1738A8D0" w14:textId="1FFC8352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230D97" w:rsidRPr="002152A3">
        <w:rPr>
          <w:rFonts w:ascii="Cambria" w:hAnsi="Cambria"/>
          <w:sz w:val="32"/>
          <w:szCs w:val="32"/>
          <w:lang w:val="ru-RU"/>
        </w:rPr>
        <w:t>де летим, где впритир,</w:t>
      </w:r>
    </w:p>
    <w:p w14:paraId="73B0F3FF" w14:textId="3546A593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230D97" w:rsidRPr="002152A3">
        <w:rPr>
          <w:rFonts w:ascii="Cambria" w:hAnsi="Cambria"/>
          <w:sz w:val="32"/>
          <w:szCs w:val="32"/>
          <w:lang w:val="ru-RU"/>
        </w:rPr>
        <w:t>ерез горни хоры,</w:t>
      </w:r>
    </w:p>
    <w:p w14:paraId="668D85EE" w14:textId="724AC87F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230D97" w:rsidRPr="002152A3">
        <w:rPr>
          <w:rFonts w:ascii="Cambria" w:hAnsi="Cambria"/>
          <w:sz w:val="32"/>
          <w:szCs w:val="32"/>
          <w:lang w:val="ru-RU"/>
        </w:rPr>
        <w:t>ерез видимый мир,</w:t>
      </w:r>
    </w:p>
    <w:p w14:paraId="5E57E4E2" w14:textId="61EDC704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230D97" w:rsidRPr="002152A3">
        <w:rPr>
          <w:rFonts w:ascii="Cambria" w:hAnsi="Cambria"/>
          <w:sz w:val="32"/>
          <w:szCs w:val="32"/>
          <w:lang w:val="ru-RU"/>
        </w:rPr>
        <w:t>ерез антимиры</w:t>
      </w:r>
      <w:r w:rsidR="0069267D">
        <w:rPr>
          <w:rFonts w:ascii="Cambria" w:hAnsi="Cambria"/>
          <w:sz w:val="32"/>
          <w:szCs w:val="32"/>
          <w:lang w:val="ru-RU"/>
        </w:rPr>
        <w:t>,</w:t>
      </w:r>
    </w:p>
    <w:p w14:paraId="4EBE0C65" w14:textId="77777777" w:rsidR="00090C57" w:rsidRPr="00090C57" w:rsidRDefault="00090C57" w:rsidP="00090C57">
      <w:pPr>
        <w:spacing w:after="0" w:line="240" w:lineRule="auto"/>
        <w:ind w:left="2610"/>
        <w:rPr>
          <w:rFonts w:ascii="Cambria" w:hAnsi="Cambria"/>
          <w:sz w:val="25"/>
          <w:szCs w:val="25"/>
          <w:lang w:val="ru-RU"/>
        </w:rPr>
      </w:pPr>
    </w:p>
    <w:p w14:paraId="7FEDE896" w14:textId="624B9FC4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230D97" w:rsidRPr="002152A3">
        <w:rPr>
          <w:rFonts w:ascii="Cambria" w:hAnsi="Cambria"/>
          <w:sz w:val="32"/>
          <w:szCs w:val="32"/>
          <w:lang w:val="ru-RU"/>
        </w:rPr>
        <w:t>де наитие длю,</w:t>
      </w:r>
    </w:p>
    <w:p w14:paraId="6500B85A" w14:textId="0A3D0C74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230D97" w:rsidRPr="002152A3">
        <w:rPr>
          <w:rFonts w:ascii="Cambria" w:hAnsi="Cambria"/>
          <w:sz w:val="32"/>
          <w:szCs w:val="32"/>
          <w:lang w:val="ru-RU"/>
        </w:rPr>
        <w:t>щущеньем объят,</w:t>
      </w:r>
    </w:p>
    <w:p w14:paraId="67AD4A41" w14:textId="63138758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230D97" w:rsidRPr="002152A3">
        <w:rPr>
          <w:rFonts w:ascii="Cambria" w:hAnsi="Cambria"/>
          <w:sz w:val="32"/>
          <w:szCs w:val="32"/>
          <w:lang w:val="ru-RU"/>
        </w:rPr>
        <w:t>то тебя я творю</w:t>
      </w:r>
    </w:p>
    <w:p w14:paraId="7E069F96" w14:textId="7F3C2690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230D97" w:rsidRPr="002152A3">
        <w:rPr>
          <w:rFonts w:ascii="Cambria" w:hAnsi="Cambria"/>
          <w:sz w:val="32"/>
          <w:szCs w:val="32"/>
          <w:lang w:val="ru-RU"/>
        </w:rPr>
        <w:t>т ресниц и до пят.</w:t>
      </w:r>
    </w:p>
    <w:p w14:paraId="6BEE70F4" w14:textId="77777777" w:rsidR="00090C57" w:rsidRPr="00090C57" w:rsidRDefault="00090C57" w:rsidP="00090C57">
      <w:pPr>
        <w:spacing w:after="0" w:line="240" w:lineRule="auto"/>
        <w:ind w:left="2610"/>
        <w:rPr>
          <w:rFonts w:ascii="Cambria" w:hAnsi="Cambria"/>
          <w:sz w:val="25"/>
          <w:szCs w:val="25"/>
          <w:lang w:val="ru-RU"/>
        </w:rPr>
      </w:pPr>
    </w:p>
    <w:p w14:paraId="34211760" w14:textId="41A05C39" w:rsidR="00230D97" w:rsidRPr="002152A3" w:rsidRDefault="00230D97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 w:rsidRPr="002152A3">
        <w:rPr>
          <w:rFonts w:ascii="Cambria" w:hAnsi="Cambria"/>
          <w:sz w:val="32"/>
          <w:szCs w:val="32"/>
          <w:lang w:val="ru-RU"/>
        </w:rPr>
        <w:t>Увлечёт — и подъём</w:t>
      </w:r>
    </w:p>
    <w:p w14:paraId="748A91F1" w14:textId="3FFEBE90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="00230D97" w:rsidRPr="002152A3">
        <w:rPr>
          <w:rFonts w:ascii="Cambria" w:hAnsi="Cambria"/>
          <w:sz w:val="32"/>
          <w:szCs w:val="32"/>
          <w:lang w:val="ru-RU"/>
        </w:rPr>
        <w:t>о астральных вершин.</w:t>
      </w:r>
    </w:p>
    <w:p w14:paraId="030DC31D" w14:textId="2AE17B92" w:rsidR="00230D97" w:rsidRPr="002152A3" w:rsidRDefault="00230D97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 w:rsidRPr="002152A3">
        <w:rPr>
          <w:rFonts w:ascii="Cambria" w:hAnsi="Cambria"/>
          <w:sz w:val="32"/>
          <w:szCs w:val="32"/>
          <w:lang w:val="ru-RU"/>
        </w:rPr>
        <w:t>Ты — продленье моё,</w:t>
      </w:r>
    </w:p>
    <w:p w14:paraId="4202ED0D" w14:textId="274E610A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230D97" w:rsidRPr="002152A3">
        <w:rPr>
          <w:rFonts w:ascii="Cambria" w:hAnsi="Cambria"/>
          <w:sz w:val="32"/>
          <w:szCs w:val="32"/>
          <w:lang w:val="ru-RU"/>
        </w:rPr>
        <w:t>з ребра и души.</w:t>
      </w:r>
    </w:p>
    <w:p w14:paraId="357040EB" w14:textId="77777777" w:rsidR="00090C57" w:rsidRPr="00090C57" w:rsidRDefault="00090C57" w:rsidP="00090C57">
      <w:pPr>
        <w:spacing w:after="0" w:line="240" w:lineRule="auto"/>
        <w:ind w:left="2610"/>
        <w:rPr>
          <w:rFonts w:ascii="Cambria" w:hAnsi="Cambria"/>
          <w:sz w:val="25"/>
          <w:szCs w:val="25"/>
          <w:lang w:val="ru-RU"/>
        </w:rPr>
      </w:pPr>
    </w:p>
    <w:p w14:paraId="3741FC08" w14:textId="77777777" w:rsidR="00BF5981" w:rsidRDefault="00BF5981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 w:rsidRPr="00BF5981">
        <w:rPr>
          <w:rFonts w:ascii="Cambria" w:hAnsi="Cambria"/>
          <w:sz w:val="32"/>
          <w:szCs w:val="32"/>
          <w:lang w:val="ru-RU"/>
        </w:rPr>
        <w:t>И подлунный предел,</w:t>
      </w:r>
    </w:p>
    <w:p w14:paraId="2A78FE5E" w14:textId="77777777" w:rsidR="00BF5981" w:rsidRDefault="00BF5981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 w:rsidRPr="00BF5981">
        <w:rPr>
          <w:rFonts w:ascii="Cambria" w:hAnsi="Cambria"/>
          <w:sz w:val="32"/>
          <w:szCs w:val="32"/>
          <w:lang w:val="ru-RU"/>
        </w:rPr>
        <w:t>и простор внеземной</w:t>
      </w:r>
    </w:p>
    <w:p w14:paraId="0E87911B" w14:textId="53D4EC45" w:rsidR="00230D97" w:rsidRPr="002152A3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230D97" w:rsidRPr="002152A3">
        <w:rPr>
          <w:rFonts w:ascii="Cambria" w:hAnsi="Cambria"/>
          <w:sz w:val="32"/>
          <w:szCs w:val="32"/>
          <w:lang w:val="ru-RU"/>
        </w:rPr>
        <w:t>оплощая в тебе,</w:t>
      </w:r>
    </w:p>
    <w:p w14:paraId="63641771" w14:textId="10C900DE" w:rsidR="002152A3" w:rsidRPr="00090C57" w:rsidRDefault="004C13DF" w:rsidP="00090C57">
      <w:pPr>
        <w:spacing w:after="0" w:line="340" w:lineRule="exact"/>
        <w:ind w:left="26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230D97" w:rsidRPr="002152A3">
        <w:rPr>
          <w:rFonts w:ascii="Cambria" w:hAnsi="Cambria"/>
          <w:sz w:val="32"/>
          <w:szCs w:val="32"/>
          <w:lang w:val="ru-RU"/>
        </w:rPr>
        <w:t>роникаюсь тобой.</w:t>
      </w:r>
    </w:p>
    <w:sectPr w:rsidR="002152A3" w:rsidRPr="00090C57" w:rsidSect="00090C57">
      <w:pgSz w:w="12240" w:h="15840" w:code="1"/>
      <w:pgMar w:top="432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A3"/>
    <w:rsid w:val="00090C57"/>
    <w:rsid w:val="00214AD3"/>
    <w:rsid w:val="002152A3"/>
    <w:rsid w:val="00230D97"/>
    <w:rsid w:val="002813D0"/>
    <w:rsid w:val="004100B7"/>
    <w:rsid w:val="00436B80"/>
    <w:rsid w:val="004C13DF"/>
    <w:rsid w:val="004D1577"/>
    <w:rsid w:val="00512318"/>
    <w:rsid w:val="00560986"/>
    <w:rsid w:val="005E423E"/>
    <w:rsid w:val="0069267D"/>
    <w:rsid w:val="006B25AC"/>
    <w:rsid w:val="00863EAC"/>
    <w:rsid w:val="00A2160B"/>
    <w:rsid w:val="00A92F6D"/>
    <w:rsid w:val="00BF5981"/>
    <w:rsid w:val="00C22347"/>
    <w:rsid w:val="00C54B12"/>
    <w:rsid w:val="00E31488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B1AC"/>
  <w15:chartTrackingRefBased/>
  <w15:docId w15:val="{D606EC2A-309D-4A49-9C66-FB2BEB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2024-09-26T14:49:00Z</cp:lastPrinted>
  <dcterms:created xsi:type="dcterms:W3CDTF">2024-06-08T21:29:00Z</dcterms:created>
  <dcterms:modified xsi:type="dcterms:W3CDTF">2025-07-12T15:09:00Z</dcterms:modified>
</cp:coreProperties>
</file>