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CF7F" w14:textId="77777777" w:rsidR="00D524D5" w:rsidRPr="001A3F30" w:rsidRDefault="00D524D5" w:rsidP="00D524D5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t xml:space="preserve">  Ростислав Дижур  </w:t>
      </w:r>
      <w:hyperlink r:id="rId5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6D56FC9F" w14:textId="77777777" w:rsidR="00D524D5" w:rsidRPr="00F13C80" w:rsidRDefault="00D524D5" w:rsidP="00D524D5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37F10715" w14:textId="77777777" w:rsidR="000C4991" w:rsidRPr="00D524D5" w:rsidRDefault="000C4991" w:rsidP="00D524D5">
      <w:pPr>
        <w:rPr>
          <w:rFonts w:ascii="Cambria" w:hAnsi="Cambria"/>
          <w:noProof/>
          <w:sz w:val="32"/>
          <w:szCs w:val="32"/>
          <w:lang w:val="ru-RU"/>
        </w:rPr>
      </w:pPr>
    </w:p>
    <w:p w14:paraId="02315186" w14:textId="77777777" w:rsidR="000C4991" w:rsidRPr="00D524D5" w:rsidRDefault="000C4991" w:rsidP="00D524D5">
      <w:pPr>
        <w:rPr>
          <w:rFonts w:ascii="Cambria" w:hAnsi="Cambria"/>
          <w:noProof/>
          <w:sz w:val="32"/>
          <w:szCs w:val="32"/>
          <w:lang w:val="ru-RU"/>
        </w:rPr>
      </w:pPr>
    </w:p>
    <w:p w14:paraId="39113B3A" w14:textId="77777777" w:rsidR="00820680" w:rsidRPr="00D524D5" w:rsidRDefault="00820680" w:rsidP="00D524D5">
      <w:pPr>
        <w:tabs>
          <w:tab w:val="left" w:pos="4500"/>
        </w:tabs>
        <w:ind w:left="3780"/>
        <w:rPr>
          <w:rFonts w:ascii="Cambria" w:hAnsi="Cambria"/>
          <w:noProof/>
          <w:sz w:val="32"/>
          <w:szCs w:val="36"/>
          <w:lang w:val="ru-RU"/>
        </w:rPr>
      </w:pPr>
      <w:r w:rsidRPr="00D524D5">
        <w:rPr>
          <w:rFonts w:ascii="Cambria" w:hAnsi="Cambria"/>
          <w:noProof/>
          <w:sz w:val="32"/>
          <w:szCs w:val="36"/>
          <w:lang w:val="ru-RU"/>
        </w:rPr>
        <w:t>ТЕАТР</w:t>
      </w:r>
    </w:p>
    <w:p w14:paraId="6519E6BA" w14:textId="77777777" w:rsidR="00820680" w:rsidRPr="00AB43CC" w:rsidRDefault="00820680" w:rsidP="002C225D">
      <w:pPr>
        <w:rPr>
          <w:rFonts w:ascii="Cambria" w:hAnsi="Cambria"/>
          <w:noProof/>
          <w:sz w:val="10"/>
          <w:lang w:val="ru-RU"/>
        </w:rPr>
      </w:pPr>
    </w:p>
    <w:p w14:paraId="2DB5696E" w14:textId="77777777" w:rsidR="00820680" w:rsidRPr="002C225D" w:rsidRDefault="00820680" w:rsidP="002C225D">
      <w:pPr>
        <w:ind w:left="5940"/>
        <w:rPr>
          <w:rFonts w:ascii="Cambria" w:hAnsi="Cambria"/>
          <w:i/>
          <w:noProof/>
          <w:sz w:val="28"/>
          <w:szCs w:val="28"/>
          <w:lang w:val="ru-RU"/>
        </w:rPr>
      </w:pPr>
      <w:r w:rsidRPr="002C225D">
        <w:rPr>
          <w:rFonts w:ascii="Cambria" w:hAnsi="Cambria"/>
          <w:i/>
          <w:noProof/>
          <w:sz w:val="28"/>
          <w:szCs w:val="28"/>
          <w:lang w:val="ru-RU"/>
        </w:rPr>
        <w:t>В. Л.</w:t>
      </w:r>
    </w:p>
    <w:p w14:paraId="239A5E1B" w14:textId="77777777" w:rsidR="00820680" w:rsidRPr="00AB43CC" w:rsidRDefault="00820680" w:rsidP="002C225D">
      <w:pPr>
        <w:rPr>
          <w:rFonts w:ascii="Cambria" w:hAnsi="Cambria"/>
          <w:noProof/>
          <w:lang w:val="ru-RU"/>
        </w:rPr>
      </w:pPr>
    </w:p>
    <w:p w14:paraId="7418EDAC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Полупоклон вахтёрше отпустив,</w:t>
      </w:r>
    </w:p>
    <w:p w14:paraId="7B62E4B4" w14:textId="66F1624D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у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лавливая такт аккордов нервных,</w:t>
      </w:r>
    </w:p>
    <w:p w14:paraId="1BECCC19" w14:textId="3AA50EB3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п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од еле слышимый речитатив —</w:t>
      </w:r>
    </w:p>
    <w:p w14:paraId="665E948D" w14:textId="31D1B591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е останавливаясь — мимо костюмерных.</w:t>
      </w:r>
    </w:p>
    <w:p w14:paraId="5575CB46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23042568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Где предначертано всему — изображать,</w:t>
      </w:r>
    </w:p>
    <w:p w14:paraId="711BCC9D" w14:textId="13833F8B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в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сам</w:t>
      </w:r>
      <w:r w:rsidR="003C1320" w:rsidRPr="003C1320">
        <w:rPr>
          <w:rFonts w:ascii="Cambria" w:hAnsi="Cambria"/>
          <w:noProof/>
          <w:sz w:val="32"/>
          <w:szCs w:val="32"/>
          <w:lang w:val="ru-RU"/>
        </w:rPr>
        <w:t>ó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м пристанище начал притворных,</w:t>
      </w:r>
    </w:p>
    <w:p w14:paraId="528587F6" w14:textId="29611F7A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о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пять иду, пытаясь избежать</w:t>
      </w:r>
    </w:p>
    <w:p w14:paraId="67BDDBFB" w14:textId="618521C3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ривых зеркал и колдовства гримёрных.</w:t>
      </w:r>
    </w:p>
    <w:p w14:paraId="79AD106F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7F5C73DF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Ведь кем я только ни входил к тебе —</w:t>
      </w:r>
    </w:p>
    <w:p w14:paraId="18D63477" w14:textId="33E24228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п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ослушником, шарманщиком, пророком...</w:t>
      </w:r>
    </w:p>
    <w:p w14:paraId="6CA775D8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Ещё порог не перейдя, я уступал в борьбе</w:t>
      </w:r>
    </w:p>
    <w:p w14:paraId="6F60DDA5" w14:textId="420D1C10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ч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ужим достоинствам и не моим порокам.</w:t>
      </w:r>
    </w:p>
    <w:p w14:paraId="7223FEA5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69ECFBF2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Чью злую волю исполняю?  Чей каприз?</w:t>
      </w:r>
    </w:p>
    <w:p w14:paraId="438A646E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Что столько раз мне быть собой мешало?</w:t>
      </w:r>
    </w:p>
    <w:p w14:paraId="2F3BB0EB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Неужто впрямь — влияние кулис,</w:t>
      </w:r>
    </w:p>
    <w:p w14:paraId="1FFF02DC" w14:textId="22372960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д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ыханье зрительного зала?</w:t>
      </w:r>
    </w:p>
    <w:p w14:paraId="151D8372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284877DE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Какой же материк сегодня под стопой?</w:t>
      </w:r>
    </w:p>
    <w:p w14:paraId="7F2B561D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Какого века ветер нынче свищет?</w:t>
      </w:r>
    </w:p>
    <w:p w14:paraId="3C9387E7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...Ну вот, опять не совладал с собой. —</w:t>
      </w:r>
    </w:p>
    <w:p w14:paraId="02D17C04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Иду, гадая: принцем или нищим.</w:t>
      </w:r>
    </w:p>
    <w:p w14:paraId="398F69CA" w14:textId="77777777" w:rsidR="002C225D" w:rsidRPr="00D524D5" w:rsidRDefault="002C225D" w:rsidP="002C225D">
      <w:pPr>
        <w:ind w:firstLine="1980"/>
        <w:rPr>
          <w:rFonts w:ascii="Cambria" w:hAnsi="Cambria"/>
          <w:noProof/>
          <w:sz w:val="32"/>
          <w:szCs w:val="32"/>
          <w:lang w:val="ru-RU"/>
        </w:rPr>
      </w:pPr>
    </w:p>
    <w:p w14:paraId="4DDA3709" w14:textId="3D265686" w:rsidR="00D524D5" w:rsidRDefault="00D524D5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br w:type="page"/>
      </w:r>
    </w:p>
    <w:p w14:paraId="53730274" w14:textId="77777777" w:rsidR="00D524D5" w:rsidRPr="001A3F30" w:rsidRDefault="00D524D5" w:rsidP="00D524D5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6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7E3203C4" w14:textId="77777777" w:rsidR="00D524D5" w:rsidRPr="00F13C80" w:rsidRDefault="00D524D5" w:rsidP="00D524D5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477E3E25" w14:textId="5FC76F10" w:rsidR="002C225D" w:rsidRDefault="002C225D" w:rsidP="00D524D5">
      <w:pPr>
        <w:rPr>
          <w:rFonts w:ascii="Cambria" w:hAnsi="Cambria"/>
          <w:noProof/>
          <w:sz w:val="32"/>
          <w:szCs w:val="32"/>
          <w:lang w:val="ru-RU"/>
        </w:rPr>
      </w:pPr>
    </w:p>
    <w:p w14:paraId="00FC9235" w14:textId="59D07EE0" w:rsidR="00D524D5" w:rsidRDefault="00D524D5" w:rsidP="00D524D5">
      <w:pPr>
        <w:rPr>
          <w:rFonts w:ascii="Cambria" w:hAnsi="Cambria"/>
          <w:noProof/>
          <w:sz w:val="32"/>
          <w:szCs w:val="32"/>
          <w:lang w:val="ru-RU"/>
        </w:rPr>
      </w:pPr>
    </w:p>
    <w:p w14:paraId="345D354A" w14:textId="77777777" w:rsidR="009A0D93" w:rsidRPr="009A0D93" w:rsidRDefault="009A0D93" w:rsidP="009A0D93">
      <w:pPr>
        <w:ind w:left="3420"/>
        <w:rPr>
          <w:rFonts w:ascii="Cambria" w:hAnsi="Cambria"/>
          <w:noProof/>
          <w:sz w:val="32"/>
          <w:szCs w:val="32"/>
          <w:lang w:val="ru-RU"/>
        </w:rPr>
      </w:pPr>
      <w:r w:rsidRPr="009A0D93">
        <w:rPr>
          <w:rFonts w:ascii="Cambria" w:hAnsi="Cambria"/>
          <w:noProof/>
          <w:sz w:val="32"/>
          <w:szCs w:val="32"/>
          <w:lang w:val="ru-RU"/>
        </w:rPr>
        <w:t>*    *    *</w:t>
      </w:r>
    </w:p>
    <w:p w14:paraId="76D22A87" w14:textId="77777777" w:rsidR="009A0D93" w:rsidRPr="009A0D93" w:rsidRDefault="009A0D93" w:rsidP="009A0D93">
      <w:pPr>
        <w:rPr>
          <w:rFonts w:ascii="Cambria" w:hAnsi="Cambria"/>
          <w:noProof/>
          <w:sz w:val="28"/>
          <w:szCs w:val="28"/>
          <w:lang w:val="ru-RU"/>
        </w:rPr>
      </w:pPr>
    </w:p>
    <w:p w14:paraId="4A036890" w14:textId="77777777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 w:rsidRPr="009A0D93">
        <w:rPr>
          <w:rFonts w:ascii="Cambria" w:hAnsi="Cambria"/>
          <w:noProof/>
          <w:sz w:val="32"/>
          <w:szCs w:val="32"/>
          <w:lang w:val="ru-RU"/>
        </w:rPr>
        <w:t>Звоню — и вновь издалека</w:t>
      </w:r>
    </w:p>
    <w:p w14:paraId="4DBBCC8D" w14:textId="2CB87A72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м</w:t>
      </w:r>
      <w:r w:rsidRPr="009A0D93">
        <w:rPr>
          <w:rFonts w:ascii="Cambria" w:hAnsi="Cambria"/>
          <w:noProof/>
          <w:sz w:val="32"/>
          <w:szCs w:val="32"/>
          <w:lang w:val="ru-RU"/>
        </w:rPr>
        <w:t>не тётушка в ответ:</w:t>
      </w:r>
    </w:p>
    <w:p w14:paraId="6595BD04" w14:textId="77777777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 w:rsidRPr="009A0D93">
        <w:rPr>
          <w:rFonts w:ascii="Cambria" w:hAnsi="Cambria"/>
          <w:noProof/>
          <w:sz w:val="32"/>
          <w:szCs w:val="32"/>
          <w:lang w:val="ru-RU"/>
        </w:rPr>
        <w:t>«Мой дорогой, болит нога...</w:t>
      </w:r>
    </w:p>
    <w:p w14:paraId="410D3092" w14:textId="77777777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 w:rsidRPr="009A0D93">
        <w:rPr>
          <w:rFonts w:ascii="Cambria" w:hAnsi="Cambria"/>
          <w:noProof/>
          <w:sz w:val="32"/>
          <w:szCs w:val="32"/>
          <w:lang w:val="ru-RU"/>
        </w:rPr>
        <w:t>Да-да, которой нет».</w:t>
      </w:r>
    </w:p>
    <w:p w14:paraId="4141E273" w14:textId="77777777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</w:p>
    <w:p w14:paraId="179922F5" w14:textId="77777777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 w:rsidRPr="009A0D93">
        <w:rPr>
          <w:rFonts w:ascii="Cambria" w:hAnsi="Cambria"/>
          <w:noProof/>
          <w:sz w:val="32"/>
          <w:szCs w:val="32"/>
          <w:lang w:val="ru-RU"/>
        </w:rPr>
        <w:t>Утешу, зная, что всему</w:t>
      </w:r>
    </w:p>
    <w:p w14:paraId="45A8AE68" w14:textId="3A6B9705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о</w:t>
      </w:r>
      <w:r w:rsidRPr="009A0D93">
        <w:rPr>
          <w:rFonts w:ascii="Cambria" w:hAnsi="Cambria"/>
          <w:noProof/>
          <w:sz w:val="32"/>
          <w:szCs w:val="32"/>
          <w:lang w:val="ru-RU"/>
        </w:rPr>
        <w:t>тторгнутому — ныть.</w:t>
      </w:r>
    </w:p>
    <w:p w14:paraId="391E9355" w14:textId="77777777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 w:rsidRPr="009A0D93">
        <w:rPr>
          <w:rFonts w:ascii="Cambria" w:hAnsi="Cambria"/>
          <w:noProof/>
          <w:sz w:val="32"/>
          <w:szCs w:val="32"/>
          <w:lang w:val="ru-RU"/>
        </w:rPr>
        <w:t>Болящее и самому</w:t>
      </w:r>
    </w:p>
    <w:p w14:paraId="54E1F450" w14:textId="6934490A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Pr="009A0D93">
        <w:rPr>
          <w:rFonts w:ascii="Cambria" w:hAnsi="Cambria"/>
          <w:noProof/>
          <w:sz w:val="32"/>
          <w:szCs w:val="32"/>
          <w:lang w:val="ru-RU"/>
        </w:rPr>
        <w:t>з сердца не избыть.</w:t>
      </w:r>
    </w:p>
    <w:p w14:paraId="79A21737" w14:textId="77777777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</w:p>
    <w:p w14:paraId="5A61906A" w14:textId="77777777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 w:rsidRPr="009A0D93">
        <w:rPr>
          <w:rFonts w:ascii="Cambria" w:hAnsi="Cambria"/>
          <w:noProof/>
          <w:sz w:val="32"/>
          <w:szCs w:val="32"/>
          <w:lang w:val="ru-RU"/>
        </w:rPr>
        <w:t>Кругом торги и маета.</w:t>
      </w:r>
    </w:p>
    <w:p w14:paraId="2975E050" w14:textId="77777777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 w:rsidRPr="009A0D93">
        <w:rPr>
          <w:rFonts w:ascii="Cambria" w:hAnsi="Cambria"/>
          <w:noProof/>
          <w:sz w:val="32"/>
          <w:szCs w:val="32"/>
          <w:lang w:val="ru-RU"/>
        </w:rPr>
        <w:t>Но где тот зримый свет?..</w:t>
      </w:r>
    </w:p>
    <w:p w14:paraId="5320390B" w14:textId="77777777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 w:rsidRPr="009A0D93">
        <w:rPr>
          <w:rFonts w:ascii="Cambria" w:hAnsi="Cambria"/>
          <w:noProof/>
          <w:sz w:val="32"/>
          <w:szCs w:val="32"/>
          <w:lang w:val="ru-RU"/>
        </w:rPr>
        <w:t>Болит, болит Россия — та,</w:t>
      </w:r>
    </w:p>
    <w:p w14:paraId="2C2581FC" w14:textId="3CF068F2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Pr="009A0D93">
        <w:rPr>
          <w:rFonts w:ascii="Cambria" w:hAnsi="Cambria"/>
          <w:noProof/>
          <w:sz w:val="32"/>
          <w:szCs w:val="32"/>
          <w:lang w:val="ru-RU"/>
        </w:rPr>
        <w:t>оторой больше нет.</w:t>
      </w:r>
    </w:p>
    <w:p w14:paraId="756DE0E7" w14:textId="77777777" w:rsidR="009A0D93" w:rsidRPr="009A0D93" w:rsidRDefault="009A0D93" w:rsidP="009A0D93">
      <w:pPr>
        <w:ind w:left="1980"/>
        <w:rPr>
          <w:rFonts w:ascii="Cambria" w:hAnsi="Cambria"/>
          <w:noProof/>
          <w:sz w:val="32"/>
          <w:szCs w:val="32"/>
          <w:lang w:val="ru-RU"/>
        </w:rPr>
      </w:pPr>
    </w:p>
    <w:p w14:paraId="135A0132" w14:textId="77777777" w:rsidR="009A0D93" w:rsidRPr="009A0D93" w:rsidRDefault="009A0D93" w:rsidP="009A0D93">
      <w:pPr>
        <w:ind w:left="1980"/>
        <w:rPr>
          <w:rFonts w:ascii="Cambria" w:hAnsi="Cambria"/>
          <w:i/>
          <w:iCs/>
          <w:noProof/>
          <w:sz w:val="28"/>
          <w:szCs w:val="28"/>
          <w:lang w:val="ru-RU"/>
        </w:rPr>
      </w:pPr>
      <w:r w:rsidRPr="009A0D93">
        <w:rPr>
          <w:rFonts w:ascii="Cambria" w:hAnsi="Cambria"/>
          <w:i/>
          <w:iCs/>
          <w:noProof/>
          <w:sz w:val="28"/>
          <w:szCs w:val="28"/>
          <w:lang w:val="ru-RU"/>
        </w:rPr>
        <w:t>Другая Россия</w:t>
      </w:r>
    </w:p>
    <w:p w14:paraId="2EA0327D" w14:textId="5581EBBB" w:rsidR="009A0D93" w:rsidRPr="009A0D93" w:rsidRDefault="009A0D93" w:rsidP="009A0D93">
      <w:pPr>
        <w:ind w:left="1980"/>
        <w:rPr>
          <w:rFonts w:ascii="Cambria" w:hAnsi="Cambria"/>
          <w:i/>
          <w:iCs/>
          <w:noProof/>
          <w:sz w:val="28"/>
          <w:szCs w:val="28"/>
          <w:lang w:val="ru-RU"/>
        </w:rPr>
      </w:pPr>
      <w:r w:rsidRPr="009A0D93">
        <w:rPr>
          <w:rFonts w:ascii="Cambria" w:hAnsi="Cambria"/>
          <w:i/>
          <w:iCs/>
          <w:noProof/>
          <w:sz w:val="28"/>
          <w:szCs w:val="28"/>
          <w:lang w:val="ru-RU"/>
        </w:rPr>
        <w:t>1993</w:t>
      </w:r>
    </w:p>
    <w:p w14:paraId="2B91AB43" w14:textId="77777777" w:rsidR="009A0D93" w:rsidRDefault="009A0D93" w:rsidP="009A0D93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noProof/>
          <w:sz w:val="32"/>
          <w:szCs w:val="32"/>
          <w:lang w:val="ru-RU"/>
        </w:rPr>
      </w:pPr>
    </w:p>
    <w:p w14:paraId="42277D1F" w14:textId="25222FD4" w:rsidR="009A0D93" w:rsidRDefault="009A0D93" w:rsidP="009A0D93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br w:type="page"/>
      </w:r>
    </w:p>
    <w:p w14:paraId="7FF7EADF" w14:textId="77777777" w:rsidR="009A0D93" w:rsidRPr="001A3F30" w:rsidRDefault="009A0D93" w:rsidP="009A0D93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7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64FA5A55" w14:textId="77777777" w:rsidR="009A0D93" w:rsidRPr="00F13C80" w:rsidRDefault="009A0D93" w:rsidP="009A0D93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73684951" w14:textId="77777777" w:rsidR="009A0D93" w:rsidRDefault="009A0D93" w:rsidP="009A0D93">
      <w:pPr>
        <w:rPr>
          <w:rFonts w:ascii="Cambria" w:hAnsi="Cambria"/>
          <w:noProof/>
          <w:sz w:val="32"/>
          <w:szCs w:val="32"/>
          <w:lang w:val="ru-RU"/>
        </w:rPr>
      </w:pPr>
    </w:p>
    <w:p w14:paraId="02D18B7C" w14:textId="77777777" w:rsidR="009A0D93" w:rsidRPr="00D524D5" w:rsidRDefault="009A0D93" w:rsidP="009A0D93">
      <w:pPr>
        <w:rPr>
          <w:rFonts w:ascii="Cambria" w:hAnsi="Cambria"/>
          <w:noProof/>
          <w:sz w:val="32"/>
          <w:szCs w:val="32"/>
          <w:lang w:val="ru-RU"/>
        </w:rPr>
      </w:pPr>
    </w:p>
    <w:p w14:paraId="53A6D433" w14:textId="77777777" w:rsidR="009A0D93" w:rsidRPr="00D524D5" w:rsidRDefault="009A0D93" w:rsidP="00D524D5">
      <w:pPr>
        <w:rPr>
          <w:rFonts w:ascii="Cambria" w:hAnsi="Cambria"/>
          <w:noProof/>
          <w:sz w:val="32"/>
          <w:szCs w:val="32"/>
          <w:lang w:val="ru-RU"/>
        </w:rPr>
      </w:pPr>
    </w:p>
    <w:p w14:paraId="5122DE2B" w14:textId="77777777" w:rsidR="00820680" w:rsidRPr="00D524D5" w:rsidRDefault="00820680" w:rsidP="002C225D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РЕФЛЕКСИЯ  СТАЦИОНАРНОЙ ЗВЕЗДЫ</w:t>
      </w:r>
    </w:p>
    <w:p w14:paraId="41B1F176" w14:textId="77777777" w:rsidR="00820680" w:rsidRPr="00D524D5" w:rsidRDefault="00820680" w:rsidP="002C225D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ИЗ ГАЛАКТИКИ  NGC 4594 (“СОМБРЕРО”)</w:t>
      </w:r>
    </w:p>
    <w:p w14:paraId="62890D8A" w14:textId="77777777" w:rsidR="00820680" w:rsidRPr="00D524D5" w:rsidRDefault="00820680" w:rsidP="002C225D">
      <w:pPr>
        <w:rPr>
          <w:rFonts w:ascii="Cambria" w:hAnsi="Cambria"/>
          <w:noProof/>
          <w:sz w:val="32"/>
          <w:szCs w:val="32"/>
          <w:lang w:val="ru-RU"/>
        </w:rPr>
      </w:pPr>
    </w:p>
    <w:p w14:paraId="3ED94086" w14:textId="77777777" w:rsidR="00820680" w:rsidRPr="00D524D5" w:rsidRDefault="00820680" w:rsidP="002C225D">
      <w:pPr>
        <w:rPr>
          <w:rFonts w:ascii="Cambria" w:hAnsi="Cambria"/>
          <w:noProof/>
          <w:sz w:val="32"/>
          <w:szCs w:val="32"/>
          <w:lang w:val="ru-RU"/>
        </w:rPr>
      </w:pPr>
    </w:p>
    <w:p w14:paraId="2F8D22E8" w14:textId="77777777" w:rsidR="00820680" w:rsidRPr="00D524D5" w:rsidRDefault="00820680" w:rsidP="00D524D5">
      <w:pPr>
        <w:ind w:left="41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1</w:t>
      </w:r>
    </w:p>
    <w:p w14:paraId="5480EA08" w14:textId="77777777" w:rsidR="002C225D" w:rsidRPr="00D524D5" w:rsidRDefault="002C225D" w:rsidP="002C225D">
      <w:pPr>
        <w:rPr>
          <w:rFonts w:ascii="Cambria" w:hAnsi="Cambria"/>
          <w:noProof/>
          <w:sz w:val="32"/>
          <w:szCs w:val="32"/>
          <w:lang w:val="ru-RU"/>
        </w:rPr>
      </w:pPr>
    </w:p>
    <w:p w14:paraId="709F273F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Вот предел и радости, и свободы:</w:t>
      </w:r>
    </w:p>
    <w:p w14:paraId="24B17CC5" w14:textId="3499861F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п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лавиться и улетучиваться плавно...</w:t>
      </w:r>
    </w:p>
    <w:p w14:paraId="480C6629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Странно, </w:t>
      </w:r>
    </w:p>
    <w:p w14:paraId="1EB80F82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горение мнилось бесплодным,</w:t>
      </w:r>
    </w:p>
    <w:p w14:paraId="1637B530" w14:textId="268D5DD4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ажется, совсем недавно.</w:t>
      </w:r>
    </w:p>
    <w:p w14:paraId="722EA66F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02B3F2C7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Нет, огонь, что из недр выслан,</w:t>
      </w:r>
    </w:p>
    <w:p w14:paraId="4C7578E9" w14:textId="1BE6431E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е исчезает; </w:t>
      </w:r>
    </w:p>
    <w:p w14:paraId="51AC5A76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по всем приметам,</w:t>
      </w:r>
    </w:p>
    <w:p w14:paraId="5C174D36" w14:textId="66509835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сполнено тайным смыслом</w:t>
      </w:r>
    </w:p>
    <w:p w14:paraId="04FA037C" w14:textId="482ADFC4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п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еретекание тела в потоки тепла и света.</w:t>
      </w:r>
    </w:p>
    <w:p w14:paraId="066470FC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564F2B38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Ткань, пребывающая в разлёте,</w:t>
      </w:r>
    </w:p>
    <w:p w14:paraId="3639DB9C" w14:textId="6F7D7FC9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в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чём-то по-прежнему мне подвластна, —</w:t>
      </w:r>
    </w:p>
    <w:p w14:paraId="64AAC876" w14:textId="504C65F9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этим оттоком лучащейся плоти</w:t>
      </w:r>
    </w:p>
    <w:p w14:paraId="06D93A13" w14:textId="3C72E046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я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вно ширится внутреннее пространство.</w:t>
      </w:r>
    </w:p>
    <w:p w14:paraId="5695B142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47BE2052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Бывшее дальним сделалось личным,</w:t>
      </w:r>
    </w:p>
    <w:p w14:paraId="63EAC07B" w14:textId="4D169A5F" w:rsidR="00820680" w:rsidRPr="00D524D5" w:rsidRDefault="009A0D93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епостижимое — сокровенным.</w:t>
      </w:r>
    </w:p>
    <w:p w14:paraId="3FE70E98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Будто совсем не осталось различий</w:t>
      </w:r>
    </w:p>
    <w:p w14:paraId="1E27A3E1" w14:textId="7B1C9BB9" w:rsidR="00820680" w:rsidRPr="00D524D5" w:rsidRDefault="00850B47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м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ежду мной и Вселенной.</w:t>
      </w:r>
    </w:p>
    <w:p w14:paraId="71C6AD3A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6DF076A4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Космос как бы расположился во мне.</w:t>
      </w:r>
    </w:p>
    <w:p w14:paraId="3D04530F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Кажется, обе среды —</w:t>
      </w:r>
    </w:p>
    <w:p w14:paraId="69F34C6D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внутренняя и бывшая вне, —</w:t>
      </w:r>
    </w:p>
    <w:p w14:paraId="35C7D39B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стали неразрывным целым.</w:t>
      </w:r>
    </w:p>
    <w:p w14:paraId="4E0DAB43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Значит, пространство</w:t>
      </w:r>
    </w:p>
    <w:p w14:paraId="7D700DE4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lastRenderedPageBreak/>
        <w:t>можно понимать как собственное тело,</w:t>
      </w:r>
    </w:p>
    <w:p w14:paraId="4ED1DAE3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не имеющее предела</w:t>
      </w:r>
    </w:p>
    <w:p w14:paraId="63C7286E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делению не поддающееся...</w:t>
      </w:r>
    </w:p>
    <w:p w14:paraId="6A66E85D" w14:textId="77777777" w:rsidR="00820680" w:rsidRPr="00D524D5" w:rsidRDefault="00820680" w:rsidP="002C225D">
      <w:pPr>
        <w:rPr>
          <w:rFonts w:ascii="Cambria" w:hAnsi="Cambria"/>
          <w:noProof/>
          <w:sz w:val="32"/>
          <w:szCs w:val="32"/>
          <w:lang w:val="ru-RU"/>
        </w:rPr>
      </w:pPr>
    </w:p>
    <w:p w14:paraId="08ED20EA" w14:textId="77777777" w:rsidR="00820680" w:rsidRPr="00D524D5" w:rsidRDefault="00820680" w:rsidP="002C225D">
      <w:pPr>
        <w:rPr>
          <w:rFonts w:ascii="Cambria" w:hAnsi="Cambria"/>
          <w:noProof/>
          <w:sz w:val="32"/>
          <w:szCs w:val="32"/>
          <w:lang w:val="ru-RU"/>
        </w:rPr>
      </w:pPr>
    </w:p>
    <w:p w14:paraId="0C145E6B" w14:textId="77777777" w:rsidR="00820680" w:rsidRPr="00D524D5" w:rsidRDefault="00820680" w:rsidP="00D524D5">
      <w:pPr>
        <w:ind w:left="41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2</w:t>
      </w:r>
    </w:p>
    <w:p w14:paraId="0476E533" w14:textId="77777777" w:rsidR="00820680" w:rsidRPr="00895FB5" w:rsidRDefault="00820680" w:rsidP="00D524D5">
      <w:pPr>
        <w:ind w:left="1710"/>
        <w:rPr>
          <w:rFonts w:ascii="Cambria" w:hAnsi="Cambria"/>
          <w:noProof/>
          <w:sz w:val="33"/>
          <w:szCs w:val="33"/>
          <w:lang w:val="ru-RU"/>
        </w:rPr>
      </w:pPr>
    </w:p>
    <w:p w14:paraId="60437D16" w14:textId="77777777" w:rsidR="00820680" w:rsidRPr="00D524D5" w:rsidRDefault="00820680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времена перестали граничить:</w:t>
      </w:r>
    </w:p>
    <w:p w14:paraId="1822B19A" w14:textId="6FEF4526" w:rsidR="00820680" w:rsidRPr="00D524D5" w:rsidRDefault="00850B47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м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не отпущенное </w:t>
      </w:r>
    </w:p>
    <w:p w14:paraId="0604170C" w14:textId="77777777" w:rsidR="00820680" w:rsidRPr="00D524D5" w:rsidRDefault="00820680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вечное — слили́сь;</w:t>
      </w:r>
    </w:p>
    <w:p w14:paraId="65F4E061" w14:textId="3A2EDF9E" w:rsidR="00820680" w:rsidRPr="00D524D5" w:rsidRDefault="00850B47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в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ремя, как мир, оказалось личным</w:t>
      </w:r>
    </w:p>
    <w:p w14:paraId="7E50CBD7" w14:textId="0ACFDAA0" w:rsidR="00820680" w:rsidRPr="00D524D5" w:rsidRDefault="00850B47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неделимым на даль и близь.</w:t>
      </w:r>
    </w:p>
    <w:p w14:paraId="752455B3" w14:textId="77777777" w:rsidR="00895FB5" w:rsidRPr="00895FB5" w:rsidRDefault="00895FB5" w:rsidP="00895FB5">
      <w:pPr>
        <w:ind w:left="1710"/>
        <w:rPr>
          <w:rFonts w:ascii="Cambria" w:hAnsi="Cambria"/>
          <w:noProof/>
          <w:sz w:val="33"/>
          <w:szCs w:val="33"/>
          <w:lang w:val="ru-RU"/>
        </w:rPr>
      </w:pPr>
    </w:p>
    <w:p w14:paraId="795DE0DB" w14:textId="77777777" w:rsidR="00820680" w:rsidRPr="00D524D5" w:rsidRDefault="00820680" w:rsidP="00895FB5">
      <w:pPr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Ясно — гореть и впредь, </w:t>
      </w:r>
    </w:p>
    <w:p w14:paraId="218832AA" w14:textId="77777777" w:rsidR="00820680" w:rsidRPr="00D524D5" w:rsidRDefault="00820680" w:rsidP="00895FB5">
      <w:pPr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не впервые.</w:t>
      </w:r>
    </w:p>
    <w:p w14:paraId="010C560A" w14:textId="77777777" w:rsidR="00820680" w:rsidRPr="00D524D5" w:rsidRDefault="00820680" w:rsidP="00895FB5">
      <w:pPr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Чувство подсказывает, что я</w:t>
      </w:r>
    </w:p>
    <w:p w14:paraId="514D6C8A" w14:textId="7F9F503E" w:rsidR="00820680" w:rsidRPr="00D524D5" w:rsidRDefault="00850B47" w:rsidP="00895FB5">
      <w:pPr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м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ерно перетекаю в иные</w:t>
      </w:r>
    </w:p>
    <w:p w14:paraId="2249B8BC" w14:textId="45436DCB" w:rsidR="00820680" w:rsidRPr="00D524D5" w:rsidRDefault="00850B47" w:rsidP="00895FB5">
      <w:pPr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п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ризванные к жизни формы бытия.</w:t>
      </w:r>
    </w:p>
    <w:p w14:paraId="171EC4AB" w14:textId="77777777" w:rsidR="00895FB5" w:rsidRPr="00895FB5" w:rsidRDefault="00895FB5" w:rsidP="00895FB5">
      <w:pPr>
        <w:ind w:left="1714"/>
        <w:rPr>
          <w:rFonts w:ascii="Cambria" w:hAnsi="Cambria"/>
          <w:noProof/>
          <w:sz w:val="33"/>
          <w:szCs w:val="33"/>
          <w:lang w:val="ru-RU"/>
        </w:rPr>
      </w:pPr>
    </w:p>
    <w:p w14:paraId="2FAB00FE" w14:textId="77777777" w:rsidR="00820680" w:rsidRPr="00D524D5" w:rsidRDefault="00820680" w:rsidP="00895FB5">
      <w:pPr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Эти новые центры горения </w:t>
      </w:r>
    </w:p>
    <w:p w14:paraId="4E51E252" w14:textId="64E176E0" w:rsidR="00820680" w:rsidRPr="00D524D5" w:rsidRDefault="00850B47" w:rsidP="00895FB5">
      <w:pPr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т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акже, вовне продлеваясь огнём,</w:t>
      </w:r>
    </w:p>
    <w:p w14:paraId="36644529" w14:textId="13D1DF51" w:rsidR="00820680" w:rsidRPr="00D524D5" w:rsidRDefault="00850B47" w:rsidP="00895FB5">
      <w:pPr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т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оже, должно быть, в своих стремлениях </w:t>
      </w:r>
    </w:p>
    <w:p w14:paraId="3FBDFE20" w14:textId="06E85322" w:rsidR="00820680" w:rsidRPr="00D524D5" w:rsidRDefault="00850B47" w:rsidP="00895FB5">
      <w:pPr>
        <w:ind w:left="1714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осмос охватывают, —</w:t>
      </w:r>
    </w:p>
    <w:p w14:paraId="76CAEF5B" w14:textId="77777777" w:rsidR="00820680" w:rsidRPr="00D524D5" w:rsidRDefault="00820680" w:rsidP="00895FB5">
      <w:pPr>
        <w:ind w:left="1714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рассеиваются в нём.</w:t>
      </w:r>
    </w:p>
    <w:p w14:paraId="60691589" w14:textId="77777777" w:rsidR="003C1320" w:rsidRPr="00895FB5" w:rsidRDefault="003C1320" w:rsidP="003C1320">
      <w:pPr>
        <w:ind w:left="1710"/>
        <w:rPr>
          <w:rFonts w:ascii="Cambria" w:hAnsi="Cambria"/>
          <w:noProof/>
          <w:sz w:val="33"/>
          <w:szCs w:val="33"/>
          <w:lang w:val="ru-RU"/>
        </w:rPr>
      </w:pPr>
    </w:p>
    <w:p w14:paraId="5214CAC5" w14:textId="77777777" w:rsidR="00820680" w:rsidRPr="00D524D5" w:rsidRDefault="00820680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Видимо, всё, что однажды пылало,</w:t>
      </w:r>
    </w:p>
    <w:p w14:paraId="02B3D737" w14:textId="7644205A" w:rsidR="00820680" w:rsidRPr="00D524D5" w:rsidRDefault="00850B47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в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ыгорев, где-то пылает опять.</w:t>
      </w:r>
    </w:p>
    <w:p w14:paraId="4853FED2" w14:textId="77777777" w:rsidR="00820680" w:rsidRPr="00D524D5" w:rsidRDefault="00820680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Все временны́е концы и начала</w:t>
      </w:r>
    </w:p>
    <w:p w14:paraId="59638DB7" w14:textId="6A16EC81" w:rsidR="00820680" w:rsidRPr="00D524D5" w:rsidRDefault="00850B47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ходятся, </w:t>
      </w:r>
    </w:p>
    <w:p w14:paraId="5B4084A3" w14:textId="77777777" w:rsidR="00820680" w:rsidRPr="00D524D5" w:rsidRDefault="00820680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чтобы в целом совпадать.</w:t>
      </w:r>
    </w:p>
    <w:p w14:paraId="3A6C181D" w14:textId="77777777" w:rsidR="003C1320" w:rsidRPr="00895FB5" w:rsidRDefault="003C1320" w:rsidP="003C1320">
      <w:pPr>
        <w:ind w:left="1710"/>
        <w:rPr>
          <w:rFonts w:ascii="Cambria" w:hAnsi="Cambria"/>
          <w:noProof/>
          <w:sz w:val="33"/>
          <w:szCs w:val="33"/>
          <w:lang w:val="ru-RU"/>
        </w:rPr>
      </w:pPr>
    </w:p>
    <w:p w14:paraId="472D6C7E" w14:textId="77777777" w:rsidR="00820680" w:rsidRPr="00D524D5" w:rsidRDefault="00820680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Дление, мнившееся быстротечным,</w:t>
      </w:r>
    </w:p>
    <w:p w14:paraId="34A80699" w14:textId="0DE133C6" w:rsidR="00820680" w:rsidRPr="00D524D5" w:rsidRDefault="00850B47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тало казаться непреходящим, —</w:t>
      </w:r>
    </w:p>
    <w:p w14:paraId="2D11F9D8" w14:textId="7B603AF0" w:rsidR="00820680" w:rsidRPr="00D524D5" w:rsidRDefault="00850B47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в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ремя в сущности ничего не значит;</w:t>
      </w:r>
    </w:p>
    <w:p w14:paraId="25AA9A47" w14:textId="6FBE3559" w:rsidR="00820680" w:rsidRPr="00D524D5" w:rsidRDefault="00850B47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наче: присутствует повсюду </w:t>
      </w:r>
    </w:p>
    <w:p w14:paraId="1CED6239" w14:textId="77777777" w:rsidR="00820680" w:rsidRPr="00D524D5" w:rsidRDefault="00820680" w:rsidP="00D524D5">
      <w:pPr>
        <w:ind w:left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вечно длящимся «сейчас».</w:t>
      </w:r>
    </w:p>
    <w:p w14:paraId="59DDE2AC" w14:textId="77777777" w:rsidR="00820680" w:rsidRPr="00D524D5" w:rsidRDefault="00820680" w:rsidP="002C225D">
      <w:pPr>
        <w:ind w:firstLine="3330"/>
        <w:rPr>
          <w:rFonts w:ascii="Cambria" w:hAnsi="Cambria"/>
          <w:noProof/>
          <w:sz w:val="32"/>
          <w:szCs w:val="32"/>
          <w:lang w:val="ru-RU"/>
        </w:rPr>
      </w:pPr>
    </w:p>
    <w:p w14:paraId="304DC2A4" w14:textId="77777777" w:rsidR="00820680" w:rsidRPr="00D524D5" w:rsidRDefault="00820680" w:rsidP="002C225D">
      <w:pPr>
        <w:ind w:firstLine="3330"/>
        <w:rPr>
          <w:rFonts w:ascii="Cambria" w:hAnsi="Cambria"/>
          <w:noProof/>
          <w:sz w:val="32"/>
          <w:szCs w:val="32"/>
          <w:lang w:val="ru-RU"/>
        </w:rPr>
      </w:pPr>
    </w:p>
    <w:p w14:paraId="3230E578" w14:textId="77777777" w:rsidR="00820680" w:rsidRPr="00D524D5" w:rsidRDefault="00820680" w:rsidP="00D524D5">
      <w:pPr>
        <w:tabs>
          <w:tab w:val="left" w:pos="4500"/>
        </w:tabs>
        <w:ind w:left="41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3</w:t>
      </w:r>
    </w:p>
    <w:p w14:paraId="18E008E8" w14:textId="77777777" w:rsidR="002C225D" w:rsidRPr="00D524D5" w:rsidRDefault="002C225D" w:rsidP="002C225D">
      <w:pPr>
        <w:rPr>
          <w:rFonts w:ascii="Cambria" w:hAnsi="Cambria"/>
          <w:noProof/>
          <w:sz w:val="32"/>
          <w:szCs w:val="32"/>
          <w:lang w:val="ru-RU"/>
        </w:rPr>
      </w:pPr>
    </w:p>
    <w:p w14:paraId="65C27DBA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Видно, постигнуть не так уж сложно</w:t>
      </w:r>
    </w:p>
    <w:p w14:paraId="715E336A" w14:textId="0C350B0A" w:rsidR="00820680" w:rsidRPr="00D524D5" w:rsidRDefault="00850B47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э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то горение — здесь и везде,</w:t>
      </w:r>
    </w:p>
    <w:p w14:paraId="45E76A76" w14:textId="01E30791" w:rsidR="00820680" w:rsidRPr="00D524D5" w:rsidRDefault="00850B47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о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дновременно — в будущем и в прошлом.</w:t>
      </w:r>
    </w:p>
    <w:p w14:paraId="59EBFB92" w14:textId="2648BEFD" w:rsidR="00820680" w:rsidRPr="00D524D5" w:rsidRDefault="004874BB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З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нать бы:</w:t>
      </w:r>
    </w:p>
    <w:p w14:paraId="4D1EED8D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мыслимо ли большее звезде.</w:t>
      </w:r>
    </w:p>
    <w:p w14:paraId="368C0813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351E902D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Понято, в общем-то, очень мало. —</w:t>
      </w:r>
    </w:p>
    <w:p w14:paraId="708DEEED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Скрыта причина Вселенной и цель:</w:t>
      </w:r>
    </w:p>
    <w:p w14:paraId="1013FF79" w14:textId="6AE29D66" w:rsidR="00820680" w:rsidRPr="00D524D5" w:rsidRDefault="00850B47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ч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то послужило миру началом?</w:t>
      </w:r>
    </w:p>
    <w:p w14:paraId="6A3C84B8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что откроется в конце?</w:t>
      </w:r>
    </w:p>
    <w:p w14:paraId="2EBC76CA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0F25E519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С личным — с телом — ясно: улетучусь,</w:t>
      </w:r>
    </w:p>
    <w:p w14:paraId="3BD2AF06" w14:textId="01745D79" w:rsidR="00820680" w:rsidRPr="00D524D5" w:rsidRDefault="00850B47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 как постичь природу моего огня?</w:t>
      </w:r>
    </w:p>
    <w:p w14:paraId="1C9142D6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Уже не кажется, что просто случай</w:t>
      </w:r>
    </w:p>
    <w:p w14:paraId="0BBDD46D" w14:textId="783FC224" w:rsidR="00820680" w:rsidRPr="00D524D5" w:rsidRDefault="00850B47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з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ажёг меня.</w:t>
      </w:r>
    </w:p>
    <w:p w14:paraId="0C8B146B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4E9B16E6" w14:textId="7481A31D" w:rsidR="00D524D5" w:rsidRDefault="00D524D5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br w:type="page"/>
      </w:r>
    </w:p>
    <w:p w14:paraId="4D89BB42" w14:textId="77777777" w:rsidR="00D524D5" w:rsidRPr="001A3F30" w:rsidRDefault="00D524D5" w:rsidP="00D524D5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8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37E1B9C7" w14:textId="77777777" w:rsidR="00D524D5" w:rsidRPr="00F13C80" w:rsidRDefault="00D524D5" w:rsidP="00D524D5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2ECA6114" w14:textId="69A0E939" w:rsidR="00820680" w:rsidRDefault="00820680" w:rsidP="00D524D5">
      <w:pPr>
        <w:rPr>
          <w:rFonts w:ascii="Cambria" w:hAnsi="Cambria"/>
          <w:noProof/>
          <w:sz w:val="32"/>
          <w:szCs w:val="32"/>
          <w:lang w:val="ru-RU"/>
        </w:rPr>
      </w:pPr>
    </w:p>
    <w:p w14:paraId="5D20190E" w14:textId="77777777" w:rsidR="00D524D5" w:rsidRPr="00D524D5" w:rsidRDefault="00D524D5" w:rsidP="00D524D5">
      <w:pPr>
        <w:rPr>
          <w:rFonts w:ascii="Cambria" w:hAnsi="Cambria"/>
          <w:noProof/>
          <w:sz w:val="32"/>
          <w:szCs w:val="32"/>
          <w:lang w:val="ru-RU"/>
        </w:rPr>
      </w:pPr>
    </w:p>
    <w:p w14:paraId="24FB08D8" w14:textId="77777777" w:rsidR="00820680" w:rsidRPr="00D524D5" w:rsidRDefault="00820680" w:rsidP="00D524D5">
      <w:pPr>
        <w:tabs>
          <w:tab w:val="left" w:pos="4680"/>
        </w:tabs>
        <w:ind w:left="387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*    *    *</w:t>
      </w:r>
    </w:p>
    <w:p w14:paraId="4D8F125F" w14:textId="77777777" w:rsidR="00820680" w:rsidRPr="00D524D5" w:rsidRDefault="00820680" w:rsidP="002C225D">
      <w:pPr>
        <w:rPr>
          <w:rFonts w:ascii="Cambria" w:hAnsi="Cambria"/>
          <w:noProof/>
          <w:sz w:val="32"/>
          <w:szCs w:val="32"/>
          <w:lang w:val="ru-RU"/>
        </w:rPr>
      </w:pPr>
    </w:p>
    <w:p w14:paraId="04C0A06E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Со стороны надзор веду за тем,</w:t>
      </w:r>
    </w:p>
    <w:p w14:paraId="6CD74E3C" w14:textId="0799E2D6" w:rsidR="00820680" w:rsidRPr="00D524D5" w:rsidRDefault="004874BB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ч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то не моё уже, и всё же не чужое, —</w:t>
      </w:r>
    </w:p>
    <w:p w14:paraId="1AE14F6E" w14:textId="50A52021" w:rsidR="00820680" w:rsidRPr="00D524D5" w:rsidRDefault="004874BB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з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а телом стынущим, умрущим насовсем,</w:t>
      </w:r>
    </w:p>
    <w:p w14:paraId="50B0FDB6" w14:textId="2E731C8B" w:rsidR="00820680" w:rsidRPr="00D524D5" w:rsidRDefault="004874BB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з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а истомившейся, бессмертною душою.</w:t>
      </w:r>
    </w:p>
    <w:p w14:paraId="31020549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</w:p>
    <w:p w14:paraId="35919704" w14:textId="77777777" w:rsidR="00820680" w:rsidRPr="00D524D5" w:rsidRDefault="00820680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Уже со стороны на мир смотрю,</w:t>
      </w:r>
    </w:p>
    <w:p w14:paraId="2D5B3199" w14:textId="4C625BFE" w:rsidR="00820680" w:rsidRPr="00D524D5" w:rsidRDefault="004874BB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тремясь узреть в существенном и в малом,</w:t>
      </w:r>
    </w:p>
    <w:p w14:paraId="1E8A7674" w14:textId="09919E3C" w:rsidR="00820680" w:rsidRPr="00D524D5" w:rsidRDefault="004874BB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ч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то будет с ним в последнюю зарю,</w:t>
      </w:r>
    </w:p>
    <w:p w14:paraId="40EEF8A3" w14:textId="0EE984BF" w:rsidR="00820680" w:rsidRPr="00D524D5" w:rsidRDefault="004874BB" w:rsidP="00D524D5">
      <w:pPr>
        <w:ind w:firstLine="171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его духовным, творческим началом.</w:t>
      </w:r>
    </w:p>
    <w:p w14:paraId="2AC55D68" w14:textId="77777777" w:rsidR="002C225D" w:rsidRPr="00D524D5" w:rsidRDefault="002C225D" w:rsidP="002C225D">
      <w:pPr>
        <w:ind w:firstLine="2160"/>
        <w:rPr>
          <w:rFonts w:ascii="Cambria" w:hAnsi="Cambria"/>
          <w:noProof/>
          <w:sz w:val="32"/>
          <w:szCs w:val="32"/>
          <w:lang w:val="ru-RU"/>
        </w:rPr>
      </w:pPr>
    </w:p>
    <w:p w14:paraId="709D309A" w14:textId="336E16C3" w:rsidR="00D524D5" w:rsidRDefault="00D524D5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br w:type="page"/>
      </w:r>
    </w:p>
    <w:p w14:paraId="485BA54F" w14:textId="77777777" w:rsidR="00D524D5" w:rsidRPr="001A3F30" w:rsidRDefault="00D524D5" w:rsidP="00D524D5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9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7EE19360" w14:textId="77777777" w:rsidR="00D524D5" w:rsidRPr="00F13C80" w:rsidRDefault="00D524D5" w:rsidP="00D524D5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595E6B45" w14:textId="65FFE714" w:rsidR="002C225D" w:rsidRDefault="002C225D" w:rsidP="00D524D5">
      <w:pPr>
        <w:rPr>
          <w:rFonts w:ascii="Cambria" w:hAnsi="Cambria"/>
          <w:noProof/>
          <w:sz w:val="32"/>
          <w:szCs w:val="32"/>
          <w:lang w:val="ru-RU"/>
        </w:rPr>
      </w:pPr>
    </w:p>
    <w:p w14:paraId="2550D364" w14:textId="77777777" w:rsidR="00C10C4E" w:rsidRPr="00D524D5" w:rsidRDefault="00C10C4E" w:rsidP="00D524D5">
      <w:pPr>
        <w:rPr>
          <w:rFonts w:ascii="Cambria" w:hAnsi="Cambria"/>
          <w:noProof/>
          <w:sz w:val="32"/>
          <w:szCs w:val="32"/>
          <w:lang w:val="ru-RU"/>
        </w:rPr>
      </w:pPr>
    </w:p>
    <w:p w14:paraId="1646227E" w14:textId="77777777" w:rsidR="00820680" w:rsidRPr="00D524D5" w:rsidRDefault="00820680" w:rsidP="00C10C4E">
      <w:pPr>
        <w:tabs>
          <w:tab w:val="left" w:pos="2700"/>
        </w:tabs>
        <w:spacing w:line="340" w:lineRule="exact"/>
        <w:ind w:left="288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РЕФЛЕКСИЯ  КАПЛИ,</w:t>
      </w:r>
    </w:p>
    <w:p w14:paraId="1BA5E8E2" w14:textId="77777777" w:rsidR="00820680" w:rsidRPr="00D524D5" w:rsidRDefault="00820680" w:rsidP="00C10C4E">
      <w:pPr>
        <w:tabs>
          <w:tab w:val="left" w:pos="2700"/>
          <w:tab w:val="left" w:pos="3330"/>
          <w:tab w:val="left" w:pos="3600"/>
        </w:tabs>
        <w:spacing w:line="340" w:lineRule="exact"/>
        <w:ind w:left="270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ВИСЯЩЕЙ  НА  ШТЫРЕ</w:t>
      </w:r>
    </w:p>
    <w:p w14:paraId="46E3E6EA" w14:textId="77777777" w:rsidR="00820680" w:rsidRPr="00D524D5" w:rsidRDefault="00820680" w:rsidP="00C10C4E">
      <w:pPr>
        <w:tabs>
          <w:tab w:val="left" w:pos="2700"/>
        </w:tabs>
        <w:spacing w:line="340" w:lineRule="exact"/>
        <w:ind w:left="24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НА  УРОВНЕ  92-го  ЭТАЖА</w:t>
      </w:r>
    </w:p>
    <w:p w14:paraId="301E7D6B" w14:textId="77777777" w:rsidR="00820680" w:rsidRPr="00D524D5" w:rsidRDefault="00820680" w:rsidP="00C10C4E">
      <w:pPr>
        <w:tabs>
          <w:tab w:val="left" w:pos="2700"/>
        </w:tabs>
        <w:spacing w:line="340" w:lineRule="exact"/>
        <w:ind w:left="23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ЭМПАЙЕР  СТЕЙТ  БИЛДИНГ</w:t>
      </w:r>
    </w:p>
    <w:p w14:paraId="1CBE469E" w14:textId="77777777" w:rsidR="00820680" w:rsidRPr="00D524D5" w:rsidRDefault="00820680" w:rsidP="00C10C4E">
      <w:pPr>
        <w:spacing w:line="340" w:lineRule="exact"/>
        <w:rPr>
          <w:rFonts w:ascii="Cambria" w:hAnsi="Cambria"/>
          <w:noProof/>
          <w:sz w:val="30"/>
          <w:szCs w:val="30"/>
          <w:lang w:val="ru-RU"/>
        </w:rPr>
      </w:pPr>
    </w:p>
    <w:p w14:paraId="4AA7DF95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Откуда</w:t>
      </w:r>
    </w:p>
    <w:p w14:paraId="25393C36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столь удивительный мир возник?</w:t>
      </w:r>
    </w:p>
    <w:p w14:paraId="1FC7985E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После каких превращений и странствий</w:t>
      </w:r>
    </w:p>
    <w:p w14:paraId="472D2331" w14:textId="1C91CA70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т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ак сплотилась — кажется, только на миг —</w:t>
      </w:r>
    </w:p>
    <w:p w14:paraId="29ABEEDC" w14:textId="1C9F795D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о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жившая во мне</w:t>
      </w:r>
    </w:p>
    <w:p w14:paraId="43F74284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часть пространства?..</w:t>
      </w:r>
    </w:p>
    <w:p w14:paraId="49BD22E8" w14:textId="77777777" w:rsidR="00D524D5" w:rsidRPr="00D524D5" w:rsidRDefault="00D524D5" w:rsidP="00C10C4E">
      <w:pPr>
        <w:spacing w:line="340" w:lineRule="exact"/>
        <w:ind w:firstLine="1530"/>
        <w:rPr>
          <w:rFonts w:ascii="Cambria" w:hAnsi="Cambria"/>
          <w:noProof/>
          <w:sz w:val="30"/>
          <w:szCs w:val="30"/>
          <w:lang w:val="ru-RU"/>
        </w:rPr>
      </w:pPr>
    </w:p>
    <w:p w14:paraId="7532E7A1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Эта, мне отпущенная, ткань</w:t>
      </w:r>
    </w:p>
    <w:p w14:paraId="3CED0C4A" w14:textId="64BA916C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я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вно небу принадлежала прежде, —</w:t>
      </w:r>
    </w:p>
    <w:p w14:paraId="6CFD5603" w14:textId="4B4ED0F7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п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росто иначе не объяснить</w:t>
      </w:r>
    </w:p>
    <w:p w14:paraId="4DD996D8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зыбкую грань</w:t>
      </w:r>
    </w:p>
    <w:p w14:paraId="2F7CA9B9" w14:textId="62545929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м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ежду внутренней средой и внешней...</w:t>
      </w:r>
    </w:p>
    <w:p w14:paraId="77F0FB30" w14:textId="77777777" w:rsidR="00D524D5" w:rsidRPr="00D524D5" w:rsidRDefault="00D524D5" w:rsidP="00C10C4E">
      <w:pPr>
        <w:spacing w:line="340" w:lineRule="exact"/>
        <w:ind w:firstLine="1530"/>
        <w:rPr>
          <w:rFonts w:ascii="Cambria" w:hAnsi="Cambria"/>
          <w:noProof/>
          <w:sz w:val="30"/>
          <w:szCs w:val="30"/>
          <w:lang w:val="ru-RU"/>
        </w:rPr>
      </w:pPr>
    </w:p>
    <w:p w14:paraId="63138645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Знать бы ещё, </w:t>
      </w:r>
    </w:p>
    <w:p w14:paraId="7F12E113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куда увлекает бриз.</w:t>
      </w:r>
    </w:p>
    <w:p w14:paraId="12519835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Разные силы сошлись на мне как-то нелепо:</w:t>
      </w:r>
    </w:p>
    <w:p w14:paraId="5F48D7EF" w14:textId="249DDA5E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о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долевает — властно стремящая вниз,</w:t>
      </w:r>
    </w:p>
    <w:p w14:paraId="0890CBE3" w14:textId="5EA06EE6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а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притягательней — тихо манящая в небо.</w:t>
      </w:r>
    </w:p>
    <w:p w14:paraId="72E169A1" w14:textId="77777777" w:rsidR="00D524D5" w:rsidRPr="00D524D5" w:rsidRDefault="00D524D5" w:rsidP="00C10C4E">
      <w:pPr>
        <w:spacing w:line="340" w:lineRule="exact"/>
        <w:ind w:firstLine="1530"/>
        <w:rPr>
          <w:rFonts w:ascii="Cambria" w:hAnsi="Cambria"/>
          <w:noProof/>
          <w:sz w:val="30"/>
          <w:szCs w:val="30"/>
          <w:lang w:val="ru-RU"/>
        </w:rPr>
      </w:pPr>
    </w:p>
    <w:p w14:paraId="7E189646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Что же меня удерживает на весу?</w:t>
      </w:r>
    </w:p>
    <w:p w14:paraId="1049E8C1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Может, само желанье парить?..  </w:t>
      </w:r>
    </w:p>
    <w:p w14:paraId="7E72E82F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А чтó как</w:t>
      </w:r>
    </w:p>
    <w:p w14:paraId="19425C7F" w14:textId="5119F861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з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начимей всё же не тяга суши внизу,</w:t>
      </w:r>
    </w:p>
    <w:p w14:paraId="21E32CB6" w14:textId="67447385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а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сила родства с восходящим к небу потоком,</w:t>
      </w:r>
    </w:p>
    <w:p w14:paraId="4C9E35CE" w14:textId="77777777" w:rsidR="00D524D5" w:rsidRPr="00D524D5" w:rsidRDefault="00D524D5" w:rsidP="00C10C4E">
      <w:pPr>
        <w:spacing w:line="340" w:lineRule="exact"/>
        <w:ind w:firstLine="1530"/>
        <w:rPr>
          <w:rFonts w:ascii="Cambria" w:hAnsi="Cambria"/>
          <w:noProof/>
          <w:sz w:val="30"/>
          <w:szCs w:val="30"/>
          <w:lang w:val="ru-RU"/>
        </w:rPr>
      </w:pPr>
    </w:p>
    <w:p w14:paraId="0F44B0B6" w14:textId="42391633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этим лучом, что зажёг меня</w:t>
      </w:r>
    </w:p>
    <w:p w14:paraId="593BF774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мною расцвечен весь,</w:t>
      </w:r>
    </w:p>
    <w:p w14:paraId="6C9105F7" w14:textId="080C4DF3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ветром, что выдувает меня и колышет...</w:t>
      </w:r>
    </w:p>
    <w:p w14:paraId="129EB2FE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Плоти и впрямь остаётся</w:t>
      </w:r>
    </w:p>
    <w:p w14:paraId="6D45813A" w14:textId="77777777" w:rsidR="00820680" w:rsidRPr="00D524D5" w:rsidRDefault="00820680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всё меньше и меньше здесь, —</w:t>
      </w:r>
    </w:p>
    <w:p w14:paraId="1E7B8ECD" w14:textId="64C854ED" w:rsidR="00820680" w:rsidRPr="00D524D5" w:rsidRDefault="00C10C4E" w:rsidP="00C10C4E">
      <w:pPr>
        <w:spacing w:line="340" w:lineRule="exact"/>
        <w:ind w:firstLine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в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сё ощутимей парение где-то выше.</w:t>
      </w:r>
    </w:p>
    <w:p w14:paraId="17979308" w14:textId="6488F362" w:rsidR="00C10C4E" w:rsidRDefault="00C10C4E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eastAsia="Calibri" w:hAnsi="Cambria"/>
          <w:sz w:val="28"/>
          <w:szCs w:val="30"/>
          <w:lang w:val="ru-RU"/>
        </w:rPr>
      </w:pPr>
      <w:r>
        <w:rPr>
          <w:rFonts w:ascii="Cambria" w:eastAsia="Calibri" w:hAnsi="Cambria"/>
          <w:sz w:val="28"/>
          <w:szCs w:val="30"/>
          <w:lang w:val="ru-RU"/>
        </w:rPr>
        <w:br w:type="page"/>
      </w:r>
    </w:p>
    <w:p w14:paraId="74EDE891" w14:textId="77777777" w:rsidR="001625C1" w:rsidRDefault="001625C1" w:rsidP="00D524D5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</w:p>
    <w:p w14:paraId="02E472E8" w14:textId="07E5D7E1" w:rsidR="00D524D5" w:rsidRPr="001A3F30" w:rsidRDefault="00D524D5" w:rsidP="00D524D5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t xml:space="preserve">  Ростислав Дижур  </w:t>
      </w:r>
      <w:hyperlink r:id="rId10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1118DA7E" w14:textId="77777777" w:rsidR="00D524D5" w:rsidRPr="00F13C80" w:rsidRDefault="00D524D5" w:rsidP="00D524D5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050D94D1" w14:textId="0182CDB3" w:rsidR="007E3ADA" w:rsidRDefault="007E3ADA" w:rsidP="00D524D5">
      <w:pPr>
        <w:rPr>
          <w:rFonts w:ascii="Cambria" w:hAnsi="Cambria"/>
          <w:noProof/>
          <w:sz w:val="32"/>
          <w:szCs w:val="32"/>
          <w:lang w:val="ru-RU"/>
        </w:rPr>
      </w:pPr>
    </w:p>
    <w:p w14:paraId="1219FFCE" w14:textId="77777777" w:rsidR="00D524D5" w:rsidRPr="00D524D5" w:rsidRDefault="00D524D5" w:rsidP="00D524D5">
      <w:pPr>
        <w:rPr>
          <w:rFonts w:ascii="Cambria" w:hAnsi="Cambria"/>
          <w:noProof/>
          <w:sz w:val="32"/>
          <w:szCs w:val="32"/>
          <w:lang w:val="ru-RU"/>
        </w:rPr>
      </w:pPr>
    </w:p>
    <w:p w14:paraId="6A3023D5" w14:textId="77777777" w:rsidR="00820680" w:rsidRPr="00D524D5" w:rsidRDefault="00820680" w:rsidP="00D524D5">
      <w:pPr>
        <w:ind w:left="360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*    *    *</w:t>
      </w:r>
    </w:p>
    <w:p w14:paraId="53DB96E4" w14:textId="77777777" w:rsidR="00820680" w:rsidRPr="00D524D5" w:rsidRDefault="00820680" w:rsidP="002C225D">
      <w:pPr>
        <w:rPr>
          <w:rFonts w:ascii="Cambria" w:hAnsi="Cambria"/>
          <w:noProof/>
          <w:sz w:val="32"/>
          <w:szCs w:val="32"/>
          <w:lang w:val="ru-RU"/>
        </w:rPr>
      </w:pPr>
    </w:p>
    <w:p w14:paraId="2A3893FA" w14:textId="77777777" w:rsidR="00820680" w:rsidRPr="00D524D5" w:rsidRDefault="00820680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Пожалуй, не было бы смысла временить</w:t>
      </w:r>
    </w:p>
    <w:p w14:paraId="5791ADEB" w14:textId="7A47D6C4" w:rsidR="00820680" w:rsidRPr="00D524D5" w:rsidRDefault="00C10C4E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уходом насовсем, уж путь затвержен,</w:t>
      </w:r>
    </w:p>
    <w:p w14:paraId="0AC9F0E2" w14:textId="7736E503" w:rsidR="00820680" w:rsidRPr="00D524D5" w:rsidRDefault="00C10C4E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огда б не писем этих — к сердцу — нить,</w:t>
      </w:r>
    </w:p>
    <w:p w14:paraId="002ABFC9" w14:textId="6A9C3E8A" w:rsidR="00820680" w:rsidRPr="00D524D5" w:rsidRDefault="00C10C4E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оторая не отпуская держит.</w:t>
      </w:r>
    </w:p>
    <w:p w14:paraId="030C1F8C" w14:textId="77777777" w:rsidR="00820680" w:rsidRPr="00D524D5" w:rsidRDefault="00820680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</w:p>
    <w:p w14:paraId="0322E0B5" w14:textId="77777777" w:rsidR="00820680" w:rsidRPr="00D524D5" w:rsidRDefault="00820680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Уехал — всё сказав, сведя с долгами счёт,</w:t>
      </w:r>
    </w:p>
    <w:p w14:paraId="6C132CFF" w14:textId="4443D3F1" w:rsidR="00820680" w:rsidRPr="00D524D5" w:rsidRDefault="00C10C4E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 всеми и со всем простясь к тому же,</w:t>
      </w:r>
    </w:p>
    <w:p w14:paraId="36B227DD" w14:textId="5C1DF6E6" w:rsidR="00820680" w:rsidRPr="00D524D5" w:rsidRDefault="00C10C4E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о Вам пишу: 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sym w:font="Courier New" w:char="00AB"/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Мы встретимся ещё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sym w:font="Courier New" w:char="00BB"/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. —</w:t>
      </w:r>
    </w:p>
    <w:p w14:paraId="6BB016D5" w14:textId="77777777" w:rsidR="00820680" w:rsidRPr="00D524D5" w:rsidRDefault="00820680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Быть может, Вам я в самом деле нужен.</w:t>
      </w:r>
    </w:p>
    <w:p w14:paraId="5D68E981" w14:textId="77777777" w:rsidR="00820680" w:rsidRPr="00D524D5" w:rsidRDefault="00820680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</w:p>
    <w:p w14:paraId="1CD2EB15" w14:textId="77777777" w:rsidR="00820680" w:rsidRPr="00D524D5" w:rsidRDefault="00820680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Не утверждаю, не даю обет,</w:t>
      </w:r>
    </w:p>
    <w:p w14:paraId="629149B6" w14:textId="022DD10D" w:rsidR="00820680" w:rsidRPr="00D524D5" w:rsidRDefault="00C10C4E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 как-то связан — больше, чем словами, —</w:t>
      </w:r>
    </w:p>
    <w:p w14:paraId="7AC5B716" w14:textId="139325BD" w:rsidR="00820680" w:rsidRPr="00D524D5" w:rsidRDefault="00C10C4E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тех пор, как верю: не оставлю этот свет,</w:t>
      </w:r>
    </w:p>
    <w:p w14:paraId="0E0DBD62" w14:textId="2F9BBE83" w:rsidR="00820680" w:rsidRPr="00D524D5" w:rsidRDefault="00C10C4E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е встретившись, не помолчавши с Вами.</w:t>
      </w:r>
    </w:p>
    <w:p w14:paraId="40270BC7" w14:textId="77777777" w:rsidR="00820680" w:rsidRPr="00D524D5" w:rsidRDefault="00820680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</w:p>
    <w:p w14:paraId="34FBAD75" w14:textId="77777777" w:rsidR="00820680" w:rsidRPr="00D524D5" w:rsidRDefault="00820680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...Смотрю, как ветер ветви теребит,</w:t>
      </w:r>
    </w:p>
    <w:p w14:paraId="363A2504" w14:textId="65139DA4" w:rsidR="00820680" w:rsidRPr="00D524D5" w:rsidRDefault="00C10C4E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с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лежу за небом, вглядываюсь в лица,</w:t>
      </w:r>
    </w:p>
    <w:p w14:paraId="6FAAD72D" w14:textId="04ADA4F2" w:rsidR="00820680" w:rsidRPr="00D524D5" w:rsidRDefault="00C10C4E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голос некий посвящённо говорит</w:t>
      </w:r>
    </w:p>
    <w:p w14:paraId="080DD98E" w14:textId="7BB42497" w:rsidR="00820680" w:rsidRPr="00D524D5" w:rsidRDefault="00C10C4E" w:rsidP="00D524D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о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б удивительном: что жизнь — продлится.</w:t>
      </w:r>
    </w:p>
    <w:p w14:paraId="165FC7F9" w14:textId="77777777" w:rsidR="00820680" w:rsidRPr="00D524D5" w:rsidRDefault="00820680" w:rsidP="002C225D">
      <w:pPr>
        <w:ind w:firstLine="3150"/>
        <w:rPr>
          <w:rFonts w:ascii="Cambria" w:hAnsi="Cambria"/>
          <w:noProof/>
          <w:sz w:val="32"/>
          <w:szCs w:val="32"/>
          <w:lang w:val="ru-RU"/>
        </w:rPr>
      </w:pPr>
    </w:p>
    <w:p w14:paraId="73875573" w14:textId="7D995E2D" w:rsidR="00895FB5" w:rsidRDefault="00895FB5" w:rsidP="00E45C1A">
      <w:pPr>
        <w:overflowPunct/>
        <w:autoSpaceDE/>
        <w:autoSpaceDN/>
        <w:adjustRightInd/>
        <w:spacing w:line="276" w:lineRule="auto"/>
        <w:textAlignment w:val="auto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br w:type="page"/>
      </w:r>
    </w:p>
    <w:p w14:paraId="5AF95408" w14:textId="77777777" w:rsidR="00895FB5" w:rsidRPr="001A3F30" w:rsidRDefault="00895FB5" w:rsidP="00E45C1A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11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2A19A654" w14:textId="77777777" w:rsidR="00895FB5" w:rsidRPr="00F13C80" w:rsidRDefault="00895FB5" w:rsidP="00E45C1A">
      <w:pPr>
        <w:overflowPunct/>
        <w:autoSpaceDE/>
        <w:autoSpaceDN/>
        <w:adjustRightInd/>
        <w:spacing w:line="240" w:lineRule="exact"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7FBEEF90" w14:textId="77777777" w:rsidR="00212640" w:rsidRPr="00E45C1A" w:rsidRDefault="00212640" w:rsidP="00895FB5">
      <w:pPr>
        <w:rPr>
          <w:rFonts w:ascii="Cambria" w:hAnsi="Cambria"/>
          <w:noProof/>
          <w:sz w:val="24"/>
          <w:szCs w:val="32"/>
          <w:lang w:val="ru-RU"/>
        </w:rPr>
      </w:pPr>
    </w:p>
    <w:p w14:paraId="29E60D3F" w14:textId="77777777" w:rsidR="00820680" w:rsidRPr="00E45C1A" w:rsidRDefault="00820680" w:rsidP="00895FB5">
      <w:pPr>
        <w:rPr>
          <w:rFonts w:ascii="Cambria" w:hAnsi="Cambria"/>
          <w:noProof/>
          <w:sz w:val="24"/>
          <w:szCs w:val="32"/>
          <w:lang w:val="ru-RU"/>
        </w:rPr>
      </w:pPr>
    </w:p>
    <w:p w14:paraId="7996F616" w14:textId="77777777" w:rsidR="00820680" w:rsidRPr="00D524D5" w:rsidRDefault="00820680" w:rsidP="00E45C1A">
      <w:pPr>
        <w:tabs>
          <w:tab w:val="left" w:pos="4320"/>
        </w:tabs>
        <w:spacing w:line="280" w:lineRule="exact"/>
        <w:ind w:left="3686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*    *    *</w:t>
      </w:r>
    </w:p>
    <w:p w14:paraId="4EDD83D0" w14:textId="77777777" w:rsidR="00820680" w:rsidRPr="00212640" w:rsidRDefault="00820680" w:rsidP="002C225D">
      <w:pPr>
        <w:ind w:left="5040"/>
        <w:rPr>
          <w:rFonts w:ascii="Cambria" w:hAnsi="Cambria"/>
          <w:i/>
          <w:noProof/>
          <w:sz w:val="28"/>
          <w:szCs w:val="28"/>
          <w:lang w:val="ru-RU"/>
        </w:rPr>
      </w:pPr>
      <w:r w:rsidRPr="00212640">
        <w:rPr>
          <w:rFonts w:ascii="Cambria" w:hAnsi="Cambria"/>
          <w:i/>
          <w:noProof/>
          <w:sz w:val="28"/>
          <w:szCs w:val="28"/>
          <w:lang w:val="ru-RU"/>
        </w:rPr>
        <w:t>Геннадию Мирошниченко</w:t>
      </w:r>
    </w:p>
    <w:p w14:paraId="23169955" w14:textId="77777777" w:rsidR="00820680" w:rsidRPr="00E45C1A" w:rsidRDefault="00820680" w:rsidP="002C225D">
      <w:pPr>
        <w:rPr>
          <w:rFonts w:ascii="Cambria" w:hAnsi="Cambria"/>
          <w:noProof/>
          <w:sz w:val="8"/>
          <w:lang w:val="ru-RU"/>
        </w:rPr>
      </w:pPr>
    </w:p>
    <w:p w14:paraId="35051265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Стихов, не продиктованных любовью,</w:t>
      </w:r>
    </w:p>
    <w:p w14:paraId="1E9F6F3B" w14:textId="262015D7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я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не пишу — не тронут пустяки.</w:t>
      </w:r>
    </w:p>
    <w:p w14:paraId="657AE94C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Так что же сердце донимает болью</w:t>
      </w:r>
    </w:p>
    <w:p w14:paraId="3754F1A9" w14:textId="73690F5C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выстучаться просится в стихи...</w:t>
      </w:r>
    </w:p>
    <w:p w14:paraId="5FE5E73A" w14:textId="77777777" w:rsidR="003C1320" w:rsidRPr="00E45C1A" w:rsidRDefault="003C1320" w:rsidP="003C1320">
      <w:pPr>
        <w:ind w:left="1710"/>
        <w:rPr>
          <w:rFonts w:ascii="Cambria" w:hAnsi="Cambria"/>
          <w:noProof/>
          <w:sz w:val="28"/>
          <w:szCs w:val="28"/>
          <w:lang w:val="ru-RU"/>
        </w:rPr>
      </w:pPr>
    </w:p>
    <w:p w14:paraId="174C37F9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Того, кто честен и дошёл до сути,</w:t>
      </w:r>
    </w:p>
    <w:p w14:paraId="620C1902" w14:textId="4CCF91AA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оль не убьют, то вышлют, да взашей.</w:t>
      </w:r>
    </w:p>
    <w:p w14:paraId="05283B7F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вам досталось — от продажных судей;</w:t>
      </w:r>
    </w:p>
    <w:p w14:paraId="737F1B79" w14:textId="647BDE59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о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 тех, кто предал; от тюремных вшей...</w:t>
      </w:r>
    </w:p>
    <w:p w14:paraId="35C11472" w14:textId="77777777" w:rsidR="00E45C1A" w:rsidRPr="00E45C1A" w:rsidRDefault="00E45C1A" w:rsidP="00E45C1A">
      <w:pPr>
        <w:ind w:left="1710"/>
        <w:rPr>
          <w:rFonts w:ascii="Cambria" w:hAnsi="Cambria"/>
          <w:noProof/>
          <w:sz w:val="28"/>
          <w:szCs w:val="28"/>
          <w:lang w:val="ru-RU"/>
        </w:rPr>
      </w:pPr>
    </w:p>
    <w:p w14:paraId="3FB65D3B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Тому, кто свой не нашим и не вашим,</w:t>
      </w:r>
    </w:p>
    <w:p w14:paraId="52236FC8" w14:textId="5239F802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а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Небу, — не чураться и сумы.</w:t>
      </w:r>
    </w:p>
    <w:p w14:paraId="34843335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Над ним и плут, и неуч покуражит,</w:t>
      </w:r>
    </w:p>
    <w:p w14:paraId="4EAD5324" w14:textId="461D92DD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поглумятся важные умы.</w:t>
      </w:r>
    </w:p>
    <w:p w14:paraId="4B3A1AD3" w14:textId="77777777" w:rsidR="00E45C1A" w:rsidRPr="00E45C1A" w:rsidRDefault="00E45C1A" w:rsidP="00E45C1A">
      <w:pPr>
        <w:ind w:left="1710"/>
        <w:rPr>
          <w:rFonts w:ascii="Cambria" w:hAnsi="Cambria"/>
          <w:noProof/>
          <w:sz w:val="28"/>
          <w:szCs w:val="28"/>
          <w:lang w:val="ru-RU"/>
        </w:rPr>
      </w:pPr>
    </w:p>
    <w:p w14:paraId="51478430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Кто служит Высшему, идя своей дорогой,</w:t>
      </w:r>
    </w:p>
    <w:p w14:paraId="3FA6F8E8" w14:textId="1FFD7BA0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о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тбившись от натравленных собак,</w:t>
      </w:r>
    </w:p>
    <w:p w14:paraId="03A7C376" w14:textId="6FF9519D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е должен зарекаться от острога.</w:t>
      </w:r>
    </w:p>
    <w:p w14:paraId="56023DEA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Всё понимаю — мир устроен так.</w:t>
      </w:r>
    </w:p>
    <w:p w14:paraId="0F240073" w14:textId="77777777" w:rsidR="00E45C1A" w:rsidRPr="00E45C1A" w:rsidRDefault="00E45C1A" w:rsidP="00E45C1A">
      <w:pPr>
        <w:ind w:left="1710"/>
        <w:rPr>
          <w:rFonts w:ascii="Cambria" w:hAnsi="Cambria"/>
          <w:noProof/>
          <w:sz w:val="28"/>
          <w:szCs w:val="28"/>
          <w:lang w:val="ru-RU"/>
        </w:rPr>
      </w:pPr>
    </w:p>
    <w:p w14:paraId="4958C64C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Известно и́здревле, что все Ионы</w:t>
      </w:r>
    </w:p>
    <w:p w14:paraId="6DBC36AF" w14:textId="4DE15AAF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б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ывают за бортом, что в мире — течь.</w:t>
      </w:r>
    </w:p>
    <w:p w14:paraId="688AD90C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видно, не изменятся законы,</w:t>
      </w:r>
    </w:p>
    <w:p w14:paraId="31B59CC4" w14:textId="6F713177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ч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тоб первых среди лучших уберечь.</w:t>
      </w:r>
    </w:p>
    <w:p w14:paraId="7331EF8D" w14:textId="77777777" w:rsidR="00E45C1A" w:rsidRPr="00E45C1A" w:rsidRDefault="00E45C1A" w:rsidP="00E45C1A">
      <w:pPr>
        <w:ind w:left="1710"/>
        <w:rPr>
          <w:rFonts w:ascii="Cambria" w:hAnsi="Cambria"/>
          <w:noProof/>
          <w:sz w:val="28"/>
          <w:szCs w:val="28"/>
          <w:lang w:val="ru-RU"/>
        </w:rPr>
      </w:pPr>
    </w:p>
    <w:p w14:paraId="3E8D3DEF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всё-таки, пока достанет силы,</w:t>
      </w:r>
    </w:p>
    <w:p w14:paraId="4B8DD66F" w14:textId="2458238F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е перестану мысленно просить,</w:t>
      </w:r>
    </w:p>
    <w:p w14:paraId="1B684DA6" w14:textId="43928FCF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ч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тоб выдержали, напрягая жилы,</w:t>
      </w:r>
    </w:p>
    <w:p w14:paraId="0B778D4F" w14:textId="6D3C9824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ч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тоб не сдавались — обязались жить.</w:t>
      </w:r>
    </w:p>
    <w:p w14:paraId="5DBFE1C4" w14:textId="77777777" w:rsidR="00E45C1A" w:rsidRPr="00E45C1A" w:rsidRDefault="00E45C1A" w:rsidP="00E45C1A">
      <w:pPr>
        <w:ind w:left="1710"/>
        <w:rPr>
          <w:rFonts w:ascii="Cambria" w:hAnsi="Cambria"/>
          <w:noProof/>
          <w:sz w:val="28"/>
          <w:szCs w:val="28"/>
          <w:lang w:val="ru-RU"/>
        </w:rPr>
      </w:pPr>
    </w:p>
    <w:p w14:paraId="0EC6A325" w14:textId="77777777" w:rsidR="00820680" w:rsidRPr="00D524D5" w:rsidRDefault="00820680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строчки продиктованы не болью</w:t>
      </w:r>
    </w:p>
    <w:p w14:paraId="756D6CEC" w14:textId="143C48BB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е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щё от свежего в груди рубца,</w:t>
      </w:r>
    </w:p>
    <w:p w14:paraId="01F89991" w14:textId="23894BE9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а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чувством солидарности, любовью</w:t>
      </w:r>
    </w:p>
    <w:p w14:paraId="3927FEA8" w14:textId="46CB8B1D" w:rsidR="00820680" w:rsidRPr="00D524D5" w:rsidRDefault="001C24E2" w:rsidP="00895FB5">
      <w:pPr>
        <w:ind w:left="153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поверенным Творца.</w:t>
      </w:r>
    </w:p>
    <w:p w14:paraId="052B1710" w14:textId="675D3403" w:rsidR="00895FB5" w:rsidRDefault="00895FB5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noProof/>
          <w:sz w:val="32"/>
          <w:szCs w:val="32"/>
          <w:lang w:val="ru-RU"/>
        </w:rPr>
      </w:pPr>
    </w:p>
    <w:p w14:paraId="71307EE2" w14:textId="77777777" w:rsidR="00895FB5" w:rsidRPr="001A3F30" w:rsidRDefault="00895FB5" w:rsidP="00895FB5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t xml:space="preserve">  Ростислав Дижур  </w:t>
      </w:r>
      <w:hyperlink r:id="rId12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6C808761" w14:textId="77777777" w:rsidR="00895FB5" w:rsidRPr="00F13C80" w:rsidRDefault="00895FB5" w:rsidP="00895FB5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1CC29DE8" w14:textId="77777777" w:rsidR="00212640" w:rsidRPr="00D524D5" w:rsidRDefault="00212640" w:rsidP="007E3ADA">
      <w:pPr>
        <w:ind w:left="1800"/>
        <w:rPr>
          <w:rFonts w:ascii="Cambria" w:hAnsi="Cambria"/>
          <w:noProof/>
          <w:sz w:val="32"/>
          <w:szCs w:val="32"/>
          <w:lang w:val="ru-RU"/>
        </w:rPr>
      </w:pPr>
    </w:p>
    <w:p w14:paraId="61206F7E" w14:textId="77777777" w:rsidR="00212640" w:rsidRPr="00D524D5" w:rsidRDefault="00212640" w:rsidP="007E3ADA">
      <w:pPr>
        <w:ind w:left="1800"/>
        <w:rPr>
          <w:rFonts w:ascii="Cambria" w:hAnsi="Cambria"/>
          <w:noProof/>
          <w:sz w:val="32"/>
          <w:szCs w:val="32"/>
          <w:lang w:val="ru-RU"/>
        </w:rPr>
      </w:pPr>
    </w:p>
    <w:p w14:paraId="346214D5" w14:textId="77777777" w:rsidR="00820680" w:rsidRPr="00D524D5" w:rsidRDefault="00820680" w:rsidP="00895FB5">
      <w:pPr>
        <w:tabs>
          <w:tab w:val="left" w:pos="4230"/>
        </w:tabs>
        <w:ind w:left="342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*    *    *</w:t>
      </w:r>
    </w:p>
    <w:p w14:paraId="31C603F9" w14:textId="77777777" w:rsidR="00820680" w:rsidRPr="00D524D5" w:rsidRDefault="00820680" w:rsidP="002C225D">
      <w:pPr>
        <w:rPr>
          <w:rFonts w:ascii="Cambria" w:hAnsi="Cambria"/>
          <w:noProof/>
          <w:sz w:val="32"/>
          <w:szCs w:val="32"/>
          <w:lang w:val="ru-RU"/>
        </w:rPr>
      </w:pPr>
    </w:p>
    <w:p w14:paraId="14934412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Ты относилась к рифмам с недоверьем,</w:t>
      </w:r>
    </w:p>
    <w:p w14:paraId="70A72D7E" w14:textId="6AD762ED" w:rsidR="00820680" w:rsidRPr="00D524D5" w:rsidRDefault="00885D49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а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я к расчётам снисходил, как сноб,</w:t>
      </w:r>
    </w:p>
    <w:p w14:paraId="58893B80" w14:textId="3039EA96" w:rsidR="00820680" w:rsidRPr="00D524D5" w:rsidRDefault="00885D49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 встретились — и стынули за дверью</w:t>
      </w:r>
    </w:p>
    <w:p w14:paraId="23BC79BD" w14:textId="6B4B64EB" w:rsidR="00820680" w:rsidRPr="00D524D5" w:rsidRDefault="00885D49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м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оё перо и твой осциллоскоп.</w:t>
      </w:r>
    </w:p>
    <w:p w14:paraId="10971224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</w:p>
    <w:p w14:paraId="0E9FB7B0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Казалось бы, что общего?  И что же.</w:t>
      </w:r>
    </w:p>
    <w:p w14:paraId="20568ECA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Связало — не порушить и деля:</w:t>
      </w:r>
    </w:p>
    <w:p w14:paraId="33B0A989" w14:textId="24D3CF3A" w:rsidR="00820680" w:rsidRPr="00D524D5" w:rsidRDefault="00885D49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м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ы так близки, мы до того похожи, —</w:t>
      </w:r>
    </w:p>
    <w:p w14:paraId="1B64B18E" w14:textId="5B1EB92D" w:rsidR="00820680" w:rsidRPr="00D524D5" w:rsidRDefault="00885D49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у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же не разберу, где — ты, где — я.</w:t>
      </w:r>
    </w:p>
    <w:p w14:paraId="00FC64B0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</w:p>
    <w:p w14:paraId="6DAF6E14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Не прикоснуться лишь...  Но утром ранним,</w:t>
      </w:r>
    </w:p>
    <w:p w14:paraId="7E1EF3AB" w14:textId="1AD837B7" w:rsidR="00820680" w:rsidRPr="00D524D5" w:rsidRDefault="00885D49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к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огда в России зá полдень, доднесь</w:t>
      </w:r>
    </w:p>
    <w:p w14:paraId="0476DCFD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sym w:font="Courier New" w:char="00AB"/>
      </w:r>
      <w:r w:rsidRPr="00D524D5">
        <w:rPr>
          <w:rFonts w:ascii="Cambria" w:hAnsi="Cambria"/>
          <w:noProof/>
          <w:sz w:val="32"/>
          <w:szCs w:val="32"/>
          <w:lang w:val="ru-RU"/>
        </w:rPr>
        <w:t>Ты здесь?</w:t>
      </w:r>
      <w:r w:rsidRPr="00D524D5">
        <w:rPr>
          <w:rFonts w:ascii="Cambria" w:hAnsi="Cambria"/>
          <w:noProof/>
          <w:sz w:val="32"/>
          <w:szCs w:val="32"/>
          <w:lang w:val="ru-RU"/>
        </w:rPr>
        <w:sym w:font="Courier New" w:char="00BB"/>
      </w:r>
      <w:r w:rsidRPr="00D524D5">
        <w:rPr>
          <w:rFonts w:ascii="Cambria" w:hAnsi="Cambria"/>
          <w:noProof/>
          <w:sz w:val="32"/>
          <w:szCs w:val="32"/>
          <w:lang w:val="ru-RU"/>
        </w:rPr>
        <w:t xml:space="preserve"> — звучит родное, с предыханьем.</w:t>
      </w:r>
    </w:p>
    <w:p w14:paraId="5F087EBF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И отвечаю шёпотом: </w:t>
      </w:r>
      <w:r w:rsidRPr="00D524D5">
        <w:rPr>
          <w:rFonts w:ascii="Cambria" w:hAnsi="Cambria"/>
          <w:noProof/>
          <w:sz w:val="32"/>
          <w:szCs w:val="32"/>
          <w:lang w:val="ru-RU"/>
        </w:rPr>
        <w:sym w:font="Courier New" w:char="00AB"/>
      </w:r>
      <w:r w:rsidRPr="00D524D5">
        <w:rPr>
          <w:rFonts w:ascii="Cambria" w:hAnsi="Cambria"/>
          <w:noProof/>
          <w:sz w:val="32"/>
          <w:szCs w:val="32"/>
          <w:lang w:val="ru-RU"/>
        </w:rPr>
        <w:t>Я здесь</w:t>
      </w:r>
      <w:r w:rsidRPr="00D524D5">
        <w:rPr>
          <w:rFonts w:ascii="Cambria" w:hAnsi="Cambria"/>
          <w:noProof/>
          <w:sz w:val="32"/>
          <w:szCs w:val="32"/>
          <w:lang w:val="ru-RU"/>
        </w:rPr>
        <w:sym w:font="Courier New" w:char="00BB"/>
      </w:r>
      <w:r w:rsidRPr="00D524D5">
        <w:rPr>
          <w:rFonts w:ascii="Cambria" w:hAnsi="Cambria"/>
          <w:noProof/>
          <w:sz w:val="32"/>
          <w:szCs w:val="32"/>
          <w:lang w:val="ru-RU"/>
        </w:rPr>
        <w:t>.</w:t>
      </w:r>
    </w:p>
    <w:p w14:paraId="63F33F00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</w:p>
    <w:p w14:paraId="05C4C622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Одну тебя как зов надмирный слышу —</w:t>
      </w:r>
    </w:p>
    <w:p w14:paraId="68F1C5BD" w14:textId="2CAB646F" w:rsidR="00820680" w:rsidRPr="00D524D5" w:rsidRDefault="00885D49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т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ого родства, что разорвать нельзя.</w:t>
      </w:r>
    </w:p>
    <w:p w14:paraId="1E3BD721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С тобою — слышу, как нисходит свыше</w:t>
      </w:r>
    </w:p>
    <w:p w14:paraId="78B8BCF0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Любовь, объемлющая всё и вся.</w:t>
      </w:r>
    </w:p>
    <w:p w14:paraId="62354CFB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</w:p>
    <w:p w14:paraId="31D71486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Слова и числа — частности, не боле.</w:t>
      </w:r>
    </w:p>
    <w:p w14:paraId="233B1C44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А целое — от уз и до потерь,</w:t>
      </w:r>
    </w:p>
    <w:p w14:paraId="2DB83066" w14:textId="09CDCD02" w:rsidR="00820680" w:rsidRPr="00D524D5" w:rsidRDefault="00885D49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о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т счастья встречи той до этой боли —</w:t>
      </w:r>
    </w:p>
    <w:p w14:paraId="0E258EC7" w14:textId="709A6A22" w:rsidR="00820680" w:rsidRPr="00D524D5" w:rsidRDefault="00885D49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п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оди перескажи, поди измерь...</w:t>
      </w:r>
    </w:p>
    <w:p w14:paraId="51E313FA" w14:textId="19D68801" w:rsidR="00895FB5" w:rsidRDefault="00895FB5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br w:type="page"/>
      </w:r>
    </w:p>
    <w:p w14:paraId="7E8FBC9D" w14:textId="77777777" w:rsidR="00895FB5" w:rsidRPr="001A3F30" w:rsidRDefault="00895FB5" w:rsidP="00895FB5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13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6B43D209" w14:textId="77777777" w:rsidR="00895FB5" w:rsidRPr="00F13C80" w:rsidRDefault="00895FB5" w:rsidP="00895FB5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1105C6ED" w14:textId="23DD9EFA" w:rsidR="00212640" w:rsidRDefault="00212640" w:rsidP="00895FB5">
      <w:pPr>
        <w:rPr>
          <w:rFonts w:ascii="Cambria" w:hAnsi="Cambria"/>
          <w:noProof/>
          <w:sz w:val="32"/>
          <w:szCs w:val="32"/>
          <w:lang w:val="ru-RU"/>
        </w:rPr>
      </w:pPr>
    </w:p>
    <w:p w14:paraId="0828B278" w14:textId="77777777" w:rsidR="00895FB5" w:rsidRPr="00D524D5" w:rsidRDefault="00895FB5" w:rsidP="00895FB5">
      <w:pPr>
        <w:rPr>
          <w:rFonts w:ascii="Cambria" w:hAnsi="Cambria"/>
          <w:noProof/>
          <w:sz w:val="32"/>
          <w:szCs w:val="32"/>
          <w:lang w:val="ru-RU"/>
        </w:rPr>
      </w:pPr>
    </w:p>
    <w:p w14:paraId="25AD195D" w14:textId="77777777" w:rsidR="00820680" w:rsidRPr="00D524D5" w:rsidRDefault="00820680" w:rsidP="00212640">
      <w:pPr>
        <w:ind w:left="360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У  ОЗЕРА</w:t>
      </w:r>
    </w:p>
    <w:p w14:paraId="7CB2BF27" w14:textId="77777777" w:rsidR="00820680" w:rsidRPr="00D524D5" w:rsidRDefault="00820680" w:rsidP="002C225D">
      <w:pPr>
        <w:rPr>
          <w:rFonts w:ascii="Cambria" w:hAnsi="Cambria"/>
          <w:noProof/>
          <w:sz w:val="32"/>
          <w:szCs w:val="32"/>
          <w:lang w:val="ru-RU"/>
        </w:rPr>
      </w:pPr>
    </w:p>
    <w:p w14:paraId="705C281C" w14:textId="77777777" w:rsidR="00820680" w:rsidRPr="00D524D5" w:rsidRDefault="00820680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Двоятся кипарисы, валуны.</w:t>
      </w:r>
    </w:p>
    <w:p w14:paraId="1A7BBE93" w14:textId="77777777" w:rsidR="00820680" w:rsidRPr="00D524D5" w:rsidRDefault="00820680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Холмы — и те свой абрис в воду бросили, — </w:t>
      </w:r>
    </w:p>
    <w:p w14:paraId="184ABF62" w14:textId="36CCDBF1" w:rsidR="00820680" w:rsidRPr="00D524D5" w:rsidRDefault="00FB5C77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а берегу отчётливо видны,</w:t>
      </w:r>
    </w:p>
    <w:p w14:paraId="069CCC00" w14:textId="6ABD347F" w:rsidR="00820680" w:rsidRPr="00D524D5" w:rsidRDefault="00FB5C77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 так туманны, так размыты в озере.</w:t>
      </w:r>
    </w:p>
    <w:p w14:paraId="484AD4B8" w14:textId="77777777" w:rsidR="00820680" w:rsidRPr="00D524D5" w:rsidRDefault="00820680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</w:p>
    <w:p w14:paraId="79CF83F0" w14:textId="77777777" w:rsidR="00820680" w:rsidRPr="00D524D5" w:rsidRDefault="00820680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Полоской преломлён береговой,</w:t>
      </w:r>
    </w:p>
    <w:p w14:paraId="29057A03" w14:textId="7F7A274F" w:rsidR="00820680" w:rsidRPr="00D524D5" w:rsidRDefault="00FB5C77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д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воится мир в чуднóй закономерности</w:t>
      </w:r>
    </w:p>
    <w:p w14:paraId="52268740" w14:textId="66E11C55" w:rsidR="00820680" w:rsidRPr="00D524D5" w:rsidRDefault="00FF2556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а явный — воплощённый и живой — </w:t>
      </w:r>
    </w:p>
    <w:p w14:paraId="2B1F8B00" w14:textId="60667234" w:rsidR="00820680" w:rsidRPr="00D524D5" w:rsidRDefault="00FF2556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и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мнимый — отражённый на поверхности.</w:t>
      </w:r>
    </w:p>
    <w:p w14:paraId="7424564A" w14:textId="77777777" w:rsidR="00820680" w:rsidRPr="00D524D5" w:rsidRDefault="00820680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</w:p>
    <w:p w14:paraId="310F462D" w14:textId="77777777" w:rsidR="00820680" w:rsidRPr="00D524D5" w:rsidRDefault="00820680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Живой — граничит с небом голубым,</w:t>
      </w:r>
    </w:p>
    <w:p w14:paraId="3203F867" w14:textId="1C7BFA82" w:rsidR="00820680" w:rsidRPr="00D524D5" w:rsidRDefault="00FF2556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н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о кажется, и он — эффект зеркальности:</w:t>
      </w:r>
    </w:p>
    <w:p w14:paraId="5D5D48E7" w14:textId="2B5E7F7B" w:rsidR="00820680" w:rsidRPr="00D524D5" w:rsidRDefault="00FF2556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т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>рёхмерный отсвет высей и глубин,</w:t>
      </w:r>
    </w:p>
    <w:p w14:paraId="5EC2BCAE" w14:textId="2AE97373" w:rsidR="00820680" w:rsidRPr="00D524D5" w:rsidRDefault="00FF2556" w:rsidP="00895FB5">
      <w:pPr>
        <w:ind w:firstLine="144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п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рисущих неземной реальности. </w:t>
      </w:r>
    </w:p>
    <w:p w14:paraId="6FCD353A" w14:textId="77777777" w:rsidR="00077C0B" w:rsidRPr="00D524D5" w:rsidRDefault="00077C0B" w:rsidP="00212640">
      <w:pPr>
        <w:ind w:firstLine="1530"/>
        <w:rPr>
          <w:rFonts w:ascii="Cambria" w:hAnsi="Cambria"/>
          <w:noProof/>
          <w:sz w:val="32"/>
          <w:szCs w:val="32"/>
          <w:lang w:val="ru-RU"/>
        </w:rPr>
      </w:pPr>
    </w:p>
    <w:p w14:paraId="2E7FDFFE" w14:textId="1C534A50" w:rsidR="00895FB5" w:rsidRDefault="00895FB5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br w:type="page"/>
      </w:r>
    </w:p>
    <w:p w14:paraId="0E46498D" w14:textId="77777777" w:rsidR="00895FB5" w:rsidRPr="001A3F30" w:rsidRDefault="00895FB5" w:rsidP="00895FB5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14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39805102" w14:textId="77777777" w:rsidR="00895FB5" w:rsidRPr="00F13C80" w:rsidRDefault="00895FB5" w:rsidP="00895FB5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425692B0" w14:textId="77777777" w:rsidR="00077C0B" w:rsidRPr="00D524D5" w:rsidRDefault="00077C0B" w:rsidP="00212640">
      <w:pPr>
        <w:ind w:firstLine="1530"/>
        <w:rPr>
          <w:rFonts w:ascii="Cambria" w:hAnsi="Cambria"/>
          <w:noProof/>
          <w:sz w:val="32"/>
          <w:szCs w:val="32"/>
          <w:lang w:val="ru-RU"/>
        </w:rPr>
      </w:pPr>
    </w:p>
    <w:p w14:paraId="7AC0D8BB" w14:textId="77777777" w:rsidR="00077C0B" w:rsidRPr="00D524D5" w:rsidRDefault="00077C0B" w:rsidP="00212640">
      <w:pPr>
        <w:ind w:firstLine="1530"/>
        <w:rPr>
          <w:rFonts w:ascii="Cambria" w:hAnsi="Cambria"/>
          <w:noProof/>
          <w:sz w:val="32"/>
          <w:szCs w:val="32"/>
          <w:lang w:val="ru-RU"/>
        </w:rPr>
      </w:pPr>
    </w:p>
    <w:p w14:paraId="53476662" w14:textId="77777777" w:rsidR="00820680" w:rsidRPr="00D524D5" w:rsidRDefault="00820680" w:rsidP="00895FB5">
      <w:pPr>
        <w:tabs>
          <w:tab w:val="left" w:pos="3240"/>
          <w:tab w:val="left" w:pos="3420"/>
        </w:tabs>
        <w:ind w:left="243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РЕФЛЕКСИЯ  ВСЕЛЕННОЙ,</w:t>
      </w:r>
    </w:p>
    <w:p w14:paraId="752F9F88" w14:textId="77777777" w:rsidR="00820680" w:rsidRPr="00D524D5" w:rsidRDefault="00820680" w:rsidP="00895FB5">
      <w:pPr>
        <w:tabs>
          <w:tab w:val="left" w:pos="1530"/>
          <w:tab w:val="left" w:pos="1890"/>
        </w:tabs>
        <w:ind w:left="117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ПЕРЕХОДЯЩАЯ  В  РЕФЛЕКСИЮ  СОЗДАТЕЛЯ</w:t>
      </w:r>
    </w:p>
    <w:p w14:paraId="3F080DC1" w14:textId="77777777" w:rsidR="00820680" w:rsidRPr="00D524D5" w:rsidRDefault="00820680" w:rsidP="002C225D">
      <w:pPr>
        <w:ind w:firstLine="3510"/>
        <w:rPr>
          <w:rFonts w:ascii="Cambria" w:hAnsi="Cambria"/>
          <w:noProof/>
          <w:sz w:val="32"/>
          <w:szCs w:val="32"/>
          <w:lang w:val="ru-RU"/>
        </w:rPr>
      </w:pPr>
    </w:p>
    <w:p w14:paraId="33048DF0" w14:textId="77777777" w:rsidR="00820680" w:rsidRPr="00D524D5" w:rsidRDefault="00820680" w:rsidP="00895FB5">
      <w:pPr>
        <w:ind w:left="40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1</w:t>
      </w:r>
    </w:p>
    <w:p w14:paraId="50C60E72" w14:textId="77777777" w:rsidR="00820680" w:rsidRPr="00895FB5" w:rsidRDefault="00820680" w:rsidP="002C225D">
      <w:pPr>
        <w:ind w:firstLine="3510"/>
        <w:rPr>
          <w:rFonts w:ascii="Cambria" w:hAnsi="Cambria"/>
          <w:noProof/>
          <w:sz w:val="24"/>
          <w:szCs w:val="32"/>
          <w:lang w:val="ru-RU"/>
        </w:rPr>
      </w:pPr>
    </w:p>
    <w:p w14:paraId="59251895" w14:textId="77777777" w:rsidR="00820680" w:rsidRPr="00895FB5" w:rsidRDefault="00820680" w:rsidP="00895FB5">
      <w:pPr>
        <w:tabs>
          <w:tab w:val="left" w:pos="2790"/>
        </w:tabs>
        <w:ind w:firstLine="1350"/>
        <w:rPr>
          <w:rFonts w:ascii="Cambria" w:hAnsi="Cambria"/>
          <w:i/>
          <w:noProof/>
          <w:sz w:val="32"/>
          <w:szCs w:val="32"/>
          <w:lang w:val="ru-RU"/>
        </w:rPr>
      </w:pPr>
      <w:r w:rsidRPr="00895FB5">
        <w:rPr>
          <w:rFonts w:ascii="Cambria" w:hAnsi="Cambria"/>
          <w:i/>
          <w:noProof/>
          <w:sz w:val="32"/>
          <w:szCs w:val="32"/>
          <w:lang w:val="ru-RU"/>
        </w:rPr>
        <w:t>Пройти — объять — и стать самой любовью...</w:t>
      </w:r>
    </w:p>
    <w:p w14:paraId="7F2CFEEA" w14:textId="77777777" w:rsidR="00820680" w:rsidRPr="00895FB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0"/>
          <w:szCs w:val="30"/>
          <w:lang w:val="ru-RU"/>
        </w:rPr>
      </w:pPr>
    </w:p>
    <w:p w14:paraId="7C3C61B2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Последний переход, похоже, и впрямь таков.</w:t>
      </w:r>
    </w:p>
    <w:p w14:paraId="337CF242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Не только особь каждая, и вид,</w:t>
      </w:r>
    </w:p>
    <w:p w14:paraId="5B66ACE9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каждый из рассеянных миров,</w:t>
      </w:r>
    </w:p>
    <w:p w14:paraId="0D0445CF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что ввит в меня, горит во мне и тем живит,</w:t>
      </w:r>
    </w:p>
    <w:p w14:paraId="77F6BD89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проходит путь от неодушевлённого</w:t>
      </w:r>
    </w:p>
    <w:p w14:paraId="4FD21878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к исполненному чувством, —</w:t>
      </w:r>
    </w:p>
    <w:p w14:paraId="4A019C6B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но то же, видно, происходит с целым...</w:t>
      </w:r>
    </w:p>
    <w:p w14:paraId="729D7239" w14:textId="77777777" w:rsidR="00895FB5" w:rsidRPr="00895FB5" w:rsidRDefault="00895FB5" w:rsidP="00895FB5">
      <w:pPr>
        <w:tabs>
          <w:tab w:val="left" w:pos="2790"/>
        </w:tabs>
        <w:ind w:firstLine="1350"/>
        <w:rPr>
          <w:rFonts w:ascii="Cambria" w:hAnsi="Cambria"/>
          <w:noProof/>
          <w:sz w:val="30"/>
          <w:szCs w:val="30"/>
          <w:lang w:val="ru-RU"/>
        </w:rPr>
      </w:pPr>
    </w:p>
    <w:p w14:paraId="6E4B4628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И всё же неясно, что ждёт </w:t>
      </w:r>
    </w:p>
    <w:p w14:paraId="58CF5F52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вживлённые в меня глубины, </w:t>
      </w:r>
    </w:p>
    <w:p w14:paraId="2688B11F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нет ли здесь подлога...</w:t>
      </w:r>
    </w:p>
    <w:p w14:paraId="64FFAE0D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Скрыто и то, </w:t>
      </w:r>
    </w:p>
    <w:p w14:paraId="3FC526FA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продлится ли переживание во Вселюбящем, —</w:t>
      </w:r>
    </w:p>
    <w:p w14:paraId="09752123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удастся ли совпасть с Единым</w:t>
      </w:r>
    </w:p>
    <w:p w14:paraId="6D84E6CC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душой и сознанием.</w:t>
      </w:r>
    </w:p>
    <w:p w14:paraId="1D33F583" w14:textId="77777777" w:rsidR="00895FB5" w:rsidRPr="00895FB5" w:rsidRDefault="00895FB5" w:rsidP="00895FB5">
      <w:pPr>
        <w:tabs>
          <w:tab w:val="left" w:pos="2790"/>
        </w:tabs>
        <w:ind w:firstLine="1350"/>
        <w:rPr>
          <w:rFonts w:ascii="Cambria" w:hAnsi="Cambria"/>
          <w:noProof/>
          <w:sz w:val="30"/>
          <w:szCs w:val="30"/>
          <w:lang w:val="ru-RU"/>
        </w:rPr>
      </w:pPr>
    </w:p>
    <w:p w14:paraId="238C33BE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Не мнится ли такая связь? </w:t>
      </w:r>
    </w:p>
    <w:p w14:paraId="54A9D896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Не плод ли самообмана?</w:t>
      </w:r>
    </w:p>
    <w:p w14:paraId="12E6E729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Ведь можно любое влечение </w:t>
      </w:r>
    </w:p>
    <w:p w14:paraId="3F3EBC41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объяснить и без привлечения Бога.</w:t>
      </w:r>
    </w:p>
    <w:p w14:paraId="6D5E5F5B" w14:textId="77777777" w:rsidR="00895FB5" w:rsidRPr="00895FB5" w:rsidRDefault="00895FB5" w:rsidP="00895FB5">
      <w:pPr>
        <w:tabs>
          <w:tab w:val="left" w:pos="2790"/>
        </w:tabs>
        <w:ind w:firstLine="1350"/>
        <w:rPr>
          <w:rFonts w:ascii="Cambria" w:hAnsi="Cambria"/>
          <w:noProof/>
          <w:sz w:val="30"/>
          <w:szCs w:val="30"/>
          <w:lang w:val="ru-RU"/>
        </w:rPr>
      </w:pPr>
    </w:p>
    <w:p w14:paraId="0718C9DB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Можно предположить, </w:t>
      </w:r>
    </w:p>
    <w:p w14:paraId="5D048131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что в переходе космической пыли </w:t>
      </w:r>
    </w:p>
    <w:p w14:paraId="10DD1C34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 одушевлённое</w:t>
      </w:r>
    </w:p>
    <w:p w14:paraId="0D8FC3D8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дальше — в любовь — смысла немного...</w:t>
      </w:r>
    </w:p>
    <w:p w14:paraId="5F58FDD9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Даже само оживление магмы</w:t>
      </w:r>
    </w:p>
    <w:p w14:paraId="740F5980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тоже, быть может, дело не Вседержителя:</w:t>
      </w:r>
    </w:p>
    <w:p w14:paraId="0BE98461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просто были слепые причины,</w:t>
      </w:r>
    </w:p>
    <w:p w14:paraId="188840E7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lastRenderedPageBreak/>
        <w:t xml:space="preserve">которые упорядочили во мне </w:t>
      </w:r>
    </w:p>
    <w:p w14:paraId="3E2E9238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огненные пучины,</w:t>
      </w:r>
    </w:p>
    <w:p w14:paraId="1BAC3FF1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взяв на себя миссию Создателя...</w:t>
      </w:r>
    </w:p>
    <w:p w14:paraId="587D0BCF" w14:textId="77777777" w:rsidR="00895FB5" w:rsidRPr="00895FB5" w:rsidRDefault="00895FB5" w:rsidP="00895FB5">
      <w:pPr>
        <w:tabs>
          <w:tab w:val="left" w:pos="2790"/>
        </w:tabs>
        <w:ind w:firstLine="1350"/>
        <w:rPr>
          <w:rFonts w:ascii="Cambria" w:hAnsi="Cambria"/>
          <w:noProof/>
          <w:sz w:val="30"/>
          <w:szCs w:val="30"/>
          <w:lang w:val="ru-RU"/>
        </w:rPr>
      </w:pPr>
    </w:p>
    <w:p w14:paraId="25336CCE" w14:textId="58FED100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bookmarkStart w:id="0" w:name="_Hlk211182620"/>
      <w:r w:rsidRPr="00D524D5">
        <w:rPr>
          <w:rFonts w:ascii="Cambria" w:hAnsi="Cambria"/>
          <w:noProof/>
          <w:sz w:val="32"/>
          <w:szCs w:val="32"/>
          <w:lang w:val="ru-RU"/>
        </w:rPr>
        <w:t xml:space="preserve">Впрочем, нелепо усматривать случай </w:t>
      </w:r>
    </w:p>
    <w:p w14:paraId="40E1E637" w14:textId="4A104DE0" w:rsidR="00820680" w:rsidRPr="00D524D5" w:rsidRDefault="00FF2556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>
        <w:rPr>
          <w:rFonts w:ascii="Cambria" w:hAnsi="Cambria"/>
          <w:noProof/>
          <w:sz w:val="32"/>
          <w:szCs w:val="32"/>
          <w:lang w:val="ru-RU"/>
        </w:rPr>
        <w:t>в</w:t>
      </w:r>
      <w:r w:rsidR="00820680" w:rsidRPr="00D524D5">
        <w:rPr>
          <w:rFonts w:ascii="Cambria" w:hAnsi="Cambria"/>
          <w:noProof/>
          <w:sz w:val="32"/>
          <w:szCs w:val="32"/>
          <w:lang w:val="ru-RU"/>
        </w:rPr>
        <w:t xml:space="preserve"> том, что мир </w:t>
      </w:r>
    </w:p>
    <w:p w14:paraId="35499B7B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как нельзя лучше устроен для обитателей.</w:t>
      </w:r>
    </w:p>
    <w:p w14:paraId="63DE8CCE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На то он и Вседержитель,</w:t>
      </w:r>
    </w:p>
    <w:p w14:paraId="6BCCB3D8" w14:textId="77777777" w:rsidR="00820680" w:rsidRPr="00D524D5" w:rsidRDefault="00820680" w:rsidP="00895FB5">
      <w:pPr>
        <w:tabs>
          <w:tab w:val="left" w:pos="2790"/>
        </w:tabs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чтоб направлять и осмысливать всё.</w:t>
      </w:r>
    </w:p>
    <w:bookmarkEnd w:id="0"/>
    <w:p w14:paraId="271C4CB9" w14:textId="77777777" w:rsidR="00820680" w:rsidRPr="00895FB5" w:rsidRDefault="00820680" w:rsidP="002C225D">
      <w:pPr>
        <w:tabs>
          <w:tab w:val="left" w:pos="2790"/>
        </w:tabs>
        <w:ind w:firstLine="2610"/>
        <w:rPr>
          <w:rFonts w:ascii="Cambria" w:hAnsi="Cambria"/>
          <w:noProof/>
          <w:sz w:val="28"/>
          <w:szCs w:val="32"/>
          <w:lang w:val="ru-RU"/>
        </w:rPr>
      </w:pPr>
    </w:p>
    <w:p w14:paraId="03B81460" w14:textId="77777777" w:rsidR="00077C0B" w:rsidRPr="00895FB5" w:rsidRDefault="00077C0B" w:rsidP="002C225D">
      <w:pPr>
        <w:tabs>
          <w:tab w:val="left" w:pos="2790"/>
        </w:tabs>
        <w:ind w:firstLine="2610"/>
        <w:rPr>
          <w:rFonts w:ascii="Cambria" w:hAnsi="Cambria"/>
          <w:noProof/>
          <w:sz w:val="28"/>
          <w:szCs w:val="32"/>
          <w:lang w:val="ru-RU"/>
        </w:rPr>
      </w:pPr>
    </w:p>
    <w:p w14:paraId="47F25F12" w14:textId="77777777" w:rsidR="00077C0B" w:rsidRPr="00D524D5" w:rsidRDefault="00077C0B" w:rsidP="00895FB5">
      <w:pPr>
        <w:ind w:left="40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2</w:t>
      </w:r>
    </w:p>
    <w:p w14:paraId="38361838" w14:textId="77777777" w:rsidR="00820680" w:rsidRPr="00895FB5" w:rsidRDefault="00820680" w:rsidP="002C225D">
      <w:pPr>
        <w:ind w:firstLine="3240"/>
        <w:rPr>
          <w:rFonts w:ascii="Cambria" w:hAnsi="Cambria"/>
          <w:noProof/>
          <w:sz w:val="28"/>
          <w:szCs w:val="32"/>
          <w:lang w:val="ru-RU"/>
        </w:rPr>
      </w:pPr>
    </w:p>
    <w:p w14:paraId="0E4BFEA7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Даже если отбросить доводы —</w:t>
      </w:r>
    </w:p>
    <w:p w14:paraId="14750C23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ввериться только чувству, —</w:t>
      </w:r>
    </w:p>
    <w:p w14:paraId="695F486B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ясно: не выгорю всуе.</w:t>
      </w:r>
    </w:p>
    <w:p w14:paraId="076A296F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Грядущее </w:t>
      </w:r>
    </w:p>
    <w:p w14:paraId="0EC444C5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открылось во многом. </w:t>
      </w:r>
    </w:p>
    <w:p w14:paraId="1A8EEAF2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чувствую себя почти что Богом,</w:t>
      </w:r>
    </w:p>
    <w:p w14:paraId="77D81449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ведь только ему известна история будущего.</w:t>
      </w:r>
    </w:p>
    <w:p w14:paraId="503AF7D0" w14:textId="77777777" w:rsidR="00895FB5" w:rsidRPr="00895FB5" w:rsidRDefault="00895FB5" w:rsidP="00895FB5">
      <w:pPr>
        <w:tabs>
          <w:tab w:val="left" w:pos="2790"/>
        </w:tabs>
        <w:ind w:firstLine="1350"/>
        <w:rPr>
          <w:rFonts w:ascii="Cambria" w:hAnsi="Cambria"/>
          <w:noProof/>
          <w:sz w:val="30"/>
          <w:szCs w:val="30"/>
          <w:lang w:val="ru-RU"/>
        </w:rPr>
      </w:pPr>
    </w:p>
    <w:p w14:paraId="0BE0AF37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Чем объяснить внутренний рост —</w:t>
      </w:r>
    </w:p>
    <w:p w14:paraId="45AE9338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понято тоже вполне.</w:t>
      </w:r>
    </w:p>
    <w:p w14:paraId="555294B3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Причина стремлений галактик и звёзд</w:t>
      </w:r>
    </w:p>
    <w:p w14:paraId="5C1F6A32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сквозь хаос и выбросы плазмы — к жизни</w:t>
      </w:r>
    </w:p>
    <w:p w14:paraId="3C39F1D5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неожиданно оказалась во мне.</w:t>
      </w:r>
    </w:p>
    <w:p w14:paraId="0141CAD2" w14:textId="77777777" w:rsidR="00895FB5" w:rsidRPr="00895FB5" w:rsidRDefault="00895FB5" w:rsidP="00895FB5">
      <w:pPr>
        <w:tabs>
          <w:tab w:val="left" w:pos="2790"/>
        </w:tabs>
        <w:ind w:firstLine="1350"/>
        <w:rPr>
          <w:rFonts w:ascii="Cambria" w:hAnsi="Cambria"/>
          <w:noProof/>
          <w:sz w:val="30"/>
          <w:szCs w:val="30"/>
          <w:lang w:val="ru-RU"/>
        </w:rPr>
      </w:pPr>
    </w:p>
    <w:p w14:paraId="7C69FDE3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Эти метаморфозы огня</w:t>
      </w:r>
    </w:p>
    <w:p w14:paraId="093DE61A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выявили более чем связь </w:t>
      </w:r>
    </w:p>
    <w:p w14:paraId="26B13802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продлённого во мне  </w:t>
      </w:r>
    </w:p>
    <w:p w14:paraId="77BE5FEB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с продлившим меня божественным. </w:t>
      </w:r>
    </w:p>
    <w:p w14:paraId="540E8F1D" w14:textId="77777777" w:rsidR="00895FB5" w:rsidRPr="00895FB5" w:rsidRDefault="00895FB5" w:rsidP="00895FB5">
      <w:pPr>
        <w:tabs>
          <w:tab w:val="left" w:pos="2790"/>
        </w:tabs>
        <w:ind w:firstLine="1350"/>
        <w:rPr>
          <w:rFonts w:ascii="Cambria" w:hAnsi="Cambria"/>
          <w:noProof/>
          <w:sz w:val="30"/>
          <w:szCs w:val="30"/>
          <w:lang w:val="ru-RU"/>
        </w:rPr>
      </w:pPr>
    </w:p>
    <w:p w14:paraId="1286CC85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...А высшее блаженство, </w:t>
      </w:r>
    </w:p>
    <w:p w14:paraId="5860B95F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действительно, в том, чтоб уйти в любовь, —</w:t>
      </w:r>
    </w:p>
    <w:p w14:paraId="11B44E0D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отцовскую — к порождённому,</w:t>
      </w:r>
    </w:p>
    <w:p w14:paraId="4D2308B6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сыновью — к Породившему, —</w:t>
      </w:r>
    </w:p>
    <w:p w14:paraId="54120C9A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и пребывать живительным, </w:t>
      </w:r>
    </w:p>
    <w:p w14:paraId="537A4BA8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осмысленным и всеохватным чувством.</w:t>
      </w:r>
    </w:p>
    <w:p w14:paraId="4D95278C" w14:textId="77777777" w:rsidR="00895FB5" w:rsidRPr="00895FB5" w:rsidRDefault="00895FB5" w:rsidP="00895FB5">
      <w:pPr>
        <w:tabs>
          <w:tab w:val="left" w:pos="2790"/>
        </w:tabs>
        <w:ind w:firstLine="1350"/>
        <w:rPr>
          <w:rFonts w:ascii="Cambria" w:hAnsi="Cambria"/>
          <w:noProof/>
          <w:sz w:val="30"/>
          <w:szCs w:val="30"/>
          <w:lang w:val="ru-RU"/>
        </w:rPr>
      </w:pPr>
    </w:p>
    <w:p w14:paraId="682937F4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Помыслы, </w:t>
      </w:r>
    </w:p>
    <w:p w14:paraId="10548999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путь пройдя от неверия до сомнений, </w:t>
      </w:r>
    </w:p>
    <w:p w14:paraId="162F7306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дальше — к свету — вышли.</w:t>
      </w:r>
    </w:p>
    <w:p w14:paraId="355C68C0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Выяснилось, что я — вечная суть Всевышнего,</w:t>
      </w:r>
    </w:p>
    <w:p w14:paraId="352B50BD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вживлённая материю.</w:t>
      </w:r>
    </w:p>
    <w:p w14:paraId="6E1B0D42" w14:textId="77777777" w:rsidR="00895FB5" w:rsidRPr="00895FB5" w:rsidRDefault="00895FB5" w:rsidP="00895FB5">
      <w:pPr>
        <w:tabs>
          <w:tab w:val="left" w:pos="2790"/>
        </w:tabs>
        <w:ind w:firstLine="1350"/>
        <w:rPr>
          <w:rFonts w:ascii="Cambria" w:hAnsi="Cambria"/>
          <w:noProof/>
          <w:sz w:val="30"/>
          <w:szCs w:val="30"/>
          <w:lang w:val="ru-RU"/>
        </w:rPr>
      </w:pPr>
    </w:p>
    <w:p w14:paraId="7B2834C7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Если открывшееся подытожить,</w:t>
      </w:r>
    </w:p>
    <w:p w14:paraId="507DABB4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оно б теперь точней прозвучало:</w:t>
      </w:r>
    </w:p>
    <w:p w14:paraId="00310A83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я в мирозданье с миссией: его обóжить, —</w:t>
      </w:r>
    </w:p>
    <w:p w14:paraId="746CE933" w14:textId="77777777" w:rsidR="00820680" w:rsidRPr="00D524D5" w:rsidRDefault="00820680" w:rsidP="00895FB5">
      <w:pPr>
        <w:tabs>
          <w:tab w:val="left" w:pos="1980"/>
        </w:tabs>
        <w:ind w:left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развить до любви и вернуть Началу.</w:t>
      </w:r>
    </w:p>
    <w:p w14:paraId="113B50C7" w14:textId="77777777" w:rsidR="00820680" w:rsidRPr="00895FB5" w:rsidRDefault="00820680" w:rsidP="002C225D">
      <w:pPr>
        <w:tabs>
          <w:tab w:val="left" w:pos="2790"/>
        </w:tabs>
        <w:ind w:firstLine="2610"/>
        <w:rPr>
          <w:rFonts w:ascii="Cambria" w:hAnsi="Cambria"/>
          <w:noProof/>
          <w:sz w:val="28"/>
          <w:szCs w:val="32"/>
          <w:lang w:val="ru-RU"/>
        </w:rPr>
      </w:pPr>
    </w:p>
    <w:p w14:paraId="2B969EE9" w14:textId="77777777" w:rsidR="00820680" w:rsidRPr="00895FB5" w:rsidRDefault="00820680" w:rsidP="002C225D">
      <w:pPr>
        <w:tabs>
          <w:tab w:val="left" w:pos="2790"/>
        </w:tabs>
        <w:ind w:firstLine="2610"/>
        <w:rPr>
          <w:rFonts w:ascii="Cambria" w:hAnsi="Cambria"/>
          <w:noProof/>
          <w:sz w:val="28"/>
          <w:szCs w:val="32"/>
          <w:lang w:val="ru-RU"/>
        </w:rPr>
      </w:pPr>
    </w:p>
    <w:p w14:paraId="4C5B2876" w14:textId="77777777" w:rsidR="00820680" w:rsidRPr="00D524D5" w:rsidRDefault="00820680" w:rsidP="00895FB5">
      <w:pPr>
        <w:ind w:left="40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3</w:t>
      </w:r>
    </w:p>
    <w:p w14:paraId="602C0C35" w14:textId="77777777" w:rsidR="00820680" w:rsidRPr="00895FB5" w:rsidRDefault="00820680" w:rsidP="002C225D">
      <w:pPr>
        <w:ind w:firstLine="2790"/>
        <w:rPr>
          <w:rFonts w:ascii="Cambria" w:hAnsi="Cambria"/>
          <w:noProof/>
          <w:sz w:val="28"/>
          <w:szCs w:val="32"/>
          <w:lang w:val="ru-RU"/>
        </w:rPr>
      </w:pPr>
    </w:p>
    <w:p w14:paraId="14DD4930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Взращивая всё и любя,</w:t>
      </w:r>
    </w:p>
    <w:p w14:paraId="084D7A8D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не сдерживая свободу разбега,</w:t>
      </w:r>
    </w:p>
    <w:p w14:paraId="1F632AF9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Начало зовёт к себе, в себя; </w:t>
      </w:r>
    </w:p>
    <w:p w14:paraId="3A744B54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сначала делает осмысленным, </w:t>
      </w:r>
    </w:p>
    <w:p w14:paraId="1A7AAA30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а после — сопричастным и сопричисленным.</w:t>
      </w:r>
    </w:p>
    <w:p w14:paraId="6EDFB0A7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</w:p>
    <w:p w14:paraId="1688DFDF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...Обособленного не осталось.</w:t>
      </w:r>
    </w:p>
    <w:p w14:paraId="1C012264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</w:p>
    <w:p w14:paraId="72910887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обезличенный мир вникает в Божий,</w:t>
      </w:r>
    </w:p>
    <w:p w14:paraId="410117B5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где рефлексирует тоже...</w:t>
      </w:r>
    </w:p>
    <w:p w14:paraId="61F74D8C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</w:p>
    <w:p w14:paraId="6766E90C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Вновь переосмысленное </w:t>
      </w:r>
    </w:p>
    <w:p w14:paraId="72074E7E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Эго, </w:t>
      </w:r>
    </w:p>
    <w:p w14:paraId="1D5B2F83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утратив самость и отличия, </w:t>
      </w:r>
    </w:p>
    <w:p w14:paraId="4E3A7241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помалу рассредоточилось в любви, —</w:t>
      </w:r>
    </w:p>
    <w:p w14:paraId="333E1443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распространилось и вобрало </w:t>
      </w:r>
    </w:p>
    <w:p w14:paraId="6F9C1059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даже то, что казалось нездешним.</w:t>
      </w:r>
    </w:p>
    <w:p w14:paraId="512C2782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 xml:space="preserve">В душе </w:t>
      </w:r>
    </w:p>
    <w:p w14:paraId="25F485C3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нет ни внутреннего, ни внешнего.</w:t>
      </w:r>
    </w:p>
    <w:p w14:paraId="30BC5405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</w:p>
    <w:p w14:paraId="43F016E9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чувство не делится уже</w:t>
      </w:r>
    </w:p>
    <w:p w14:paraId="6CABD357" w14:textId="77777777" w:rsidR="00820680" w:rsidRPr="00D524D5" w:rsidRDefault="00820680" w:rsidP="00895FB5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на отцовское и сыновье:</w:t>
      </w:r>
    </w:p>
    <w:p w14:paraId="27C24584" w14:textId="16360041" w:rsidR="00820680" w:rsidRPr="00F30247" w:rsidRDefault="00820680" w:rsidP="00F30247">
      <w:pPr>
        <w:ind w:firstLine="1350"/>
        <w:rPr>
          <w:rFonts w:ascii="Cambria" w:hAnsi="Cambria"/>
          <w:noProof/>
          <w:sz w:val="32"/>
          <w:szCs w:val="32"/>
          <w:lang w:val="ru-RU"/>
        </w:rPr>
      </w:pPr>
      <w:r w:rsidRPr="00D524D5">
        <w:rPr>
          <w:rFonts w:ascii="Cambria" w:hAnsi="Cambria"/>
          <w:noProof/>
          <w:sz w:val="32"/>
          <w:szCs w:val="32"/>
          <w:lang w:val="ru-RU"/>
        </w:rPr>
        <w:t>и полнит мир, и возвращается любовью.</w:t>
      </w:r>
    </w:p>
    <w:sectPr w:rsidR="00820680" w:rsidRPr="00F30247" w:rsidSect="00895FB5">
      <w:pgSz w:w="12240" w:h="15840"/>
      <w:pgMar w:top="864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680"/>
    <w:rsid w:val="00017F68"/>
    <w:rsid w:val="00077C0B"/>
    <w:rsid w:val="000C4991"/>
    <w:rsid w:val="00125709"/>
    <w:rsid w:val="001625C1"/>
    <w:rsid w:val="00194223"/>
    <w:rsid w:val="001C24E2"/>
    <w:rsid w:val="001C4B80"/>
    <w:rsid w:val="001D1B3B"/>
    <w:rsid w:val="00212640"/>
    <w:rsid w:val="0027758C"/>
    <w:rsid w:val="002C225D"/>
    <w:rsid w:val="002D4C3D"/>
    <w:rsid w:val="003672D3"/>
    <w:rsid w:val="003C1320"/>
    <w:rsid w:val="003C149B"/>
    <w:rsid w:val="00427E9D"/>
    <w:rsid w:val="00467354"/>
    <w:rsid w:val="004874BB"/>
    <w:rsid w:val="004C51D8"/>
    <w:rsid w:val="004F657A"/>
    <w:rsid w:val="00525DD7"/>
    <w:rsid w:val="005941E0"/>
    <w:rsid w:val="005B1CE4"/>
    <w:rsid w:val="006244FD"/>
    <w:rsid w:val="00636695"/>
    <w:rsid w:val="00644407"/>
    <w:rsid w:val="0070686A"/>
    <w:rsid w:val="007126B9"/>
    <w:rsid w:val="00716D9F"/>
    <w:rsid w:val="00783C0E"/>
    <w:rsid w:val="007A79DE"/>
    <w:rsid w:val="007E3ADA"/>
    <w:rsid w:val="00820680"/>
    <w:rsid w:val="00850B47"/>
    <w:rsid w:val="00863582"/>
    <w:rsid w:val="00885D49"/>
    <w:rsid w:val="00895FB5"/>
    <w:rsid w:val="008C02EB"/>
    <w:rsid w:val="008E0D18"/>
    <w:rsid w:val="009464D7"/>
    <w:rsid w:val="009A0D93"/>
    <w:rsid w:val="009B7548"/>
    <w:rsid w:val="009F5874"/>
    <w:rsid w:val="00A028FE"/>
    <w:rsid w:val="00B536D2"/>
    <w:rsid w:val="00B57233"/>
    <w:rsid w:val="00C10C4E"/>
    <w:rsid w:val="00C1162B"/>
    <w:rsid w:val="00C228ED"/>
    <w:rsid w:val="00C55E45"/>
    <w:rsid w:val="00D163BB"/>
    <w:rsid w:val="00D524D5"/>
    <w:rsid w:val="00DB7BE7"/>
    <w:rsid w:val="00E45C1A"/>
    <w:rsid w:val="00E965E8"/>
    <w:rsid w:val="00EE56F1"/>
    <w:rsid w:val="00EF439A"/>
    <w:rsid w:val="00F30247"/>
    <w:rsid w:val="00F5080F"/>
    <w:rsid w:val="00F9176E"/>
    <w:rsid w:val="00FB5C77"/>
    <w:rsid w:val="00FF2556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8257"/>
  <w15:docId w15:val="{A31F69B6-E189-4A7D-9755-99AE444F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D_Book_Formating"/>
    <w:qFormat/>
    <w:rsid w:val="008206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-di.net" TargetMode="External"/><Relationship Id="rId13" Type="http://schemas.openxmlformats.org/officeDocument/2006/relationships/hyperlink" Target="http://www.r-di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di.net" TargetMode="External"/><Relationship Id="rId12" Type="http://schemas.openxmlformats.org/officeDocument/2006/relationships/hyperlink" Target="http://www.r-di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r-di.net" TargetMode="External"/><Relationship Id="rId11" Type="http://schemas.openxmlformats.org/officeDocument/2006/relationships/hyperlink" Target="http://www.r-di.net" TargetMode="External"/><Relationship Id="rId5" Type="http://schemas.openxmlformats.org/officeDocument/2006/relationships/hyperlink" Target="http://www.r-di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-d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-di.net" TargetMode="External"/><Relationship Id="rId1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Desktop\My%20Template%20for%20Writing%20-%2012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4F12-27C7-4F58-B098-2768EC43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 Template for Writing - 12.5.dotx</Template>
  <TotalTime>138</TotalTime>
  <Pages>14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USER</cp:lastModifiedBy>
  <cp:revision>16</cp:revision>
  <cp:lastPrinted>2024-06-11T18:53:00Z</cp:lastPrinted>
  <dcterms:created xsi:type="dcterms:W3CDTF">2022-05-21T19:43:00Z</dcterms:created>
  <dcterms:modified xsi:type="dcterms:W3CDTF">2025-10-12T21:35:00Z</dcterms:modified>
</cp:coreProperties>
</file>