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0AFB" w14:textId="101D54F9" w:rsidR="003C26AF" w:rsidRPr="004C3B0B" w:rsidRDefault="003C26AF" w:rsidP="003C26AF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t xml:space="preserve">  Ростислав Дижур  </w:t>
      </w:r>
      <w:hyperlink r:id="rId6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="004C3B0B"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 w:rsid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="004C3B0B"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487A065E" w14:textId="77777777" w:rsidR="003C26AF" w:rsidRPr="003C26AF" w:rsidRDefault="003C26AF" w:rsidP="003C26AF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757AECD6" w14:textId="34D006BC" w:rsidR="00A5300B" w:rsidRDefault="00A5300B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98E346D" w14:textId="77777777" w:rsidR="00A5300B" w:rsidRDefault="00A5300B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5F6E4D5" w14:textId="07DCB812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33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3BB57720" w14:textId="77777777" w:rsidR="009257E4" w:rsidRPr="00DF6C5B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3BA7E5DC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Встречное движение потоков. —</w:t>
      </w:r>
    </w:p>
    <w:p w14:paraId="3329FD98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Срастание</w:t>
      </w:r>
    </w:p>
    <w:p w14:paraId="6CF26D6F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ветра — с дыханием,</w:t>
      </w:r>
    </w:p>
    <w:p w14:paraId="2B5D2486" w14:textId="6545CF19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восторгом — зарева на востоке,</w:t>
      </w:r>
    </w:p>
    <w:p w14:paraId="2F4F036B" w14:textId="69831F33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олýночной тишины — </w:t>
      </w:r>
    </w:p>
    <w:p w14:paraId="0542F871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невысказанностью, с молчанием.</w:t>
      </w:r>
    </w:p>
    <w:p w14:paraId="7541AEFC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3E2F2A1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Щедрые ссуды</w:t>
      </w:r>
    </w:p>
    <w:p w14:paraId="6482F8B5" w14:textId="4791F138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м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узыкой речи — лесу,</w:t>
      </w:r>
    </w:p>
    <w:p w14:paraId="0F8C1917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звуками леса — голосу.</w:t>
      </w:r>
    </w:p>
    <w:p w14:paraId="0CAB38F6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Общение — через плазму —</w:t>
      </w:r>
    </w:p>
    <w:p w14:paraId="1FB4F249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между звёздами и сосудами.</w:t>
      </w:r>
    </w:p>
    <w:p w14:paraId="7BBFA7D8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Тяготение тела — к разлёту,</w:t>
      </w:r>
    </w:p>
    <w:p w14:paraId="0296F4B2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планеты — к коллапсу.</w:t>
      </w:r>
    </w:p>
    <w:p w14:paraId="74360171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6E22F68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Высылка за настоящее,</w:t>
      </w:r>
    </w:p>
    <w:p w14:paraId="3E419427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посыл за погосты,</w:t>
      </w:r>
    </w:p>
    <w:p w14:paraId="74DD812B" w14:textId="593D7357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м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едленное вживание в голубое.</w:t>
      </w:r>
    </w:p>
    <w:p w14:paraId="70B14920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Накаты и отливы, наплывы и перехлёсты</w:t>
      </w:r>
    </w:p>
    <w:p w14:paraId="5C4F503A" w14:textId="076648B4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б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оли, судеб.</w:t>
      </w:r>
    </w:p>
    <w:p w14:paraId="69C5A7CB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Втягивание откатом прибоя.</w:t>
      </w:r>
    </w:p>
    <w:p w14:paraId="5EC31812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D7F5802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Сообщение</w:t>
      </w:r>
    </w:p>
    <w:p w14:paraId="19602D08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слёз материнских и вдовьих</w:t>
      </w:r>
    </w:p>
    <w:p w14:paraId="19AC3964" w14:textId="64AA906F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кровообращением;</w:t>
      </w:r>
    </w:p>
    <w:p w14:paraId="7F226E9E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обмен со всем живым генами.</w:t>
      </w:r>
    </w:p>
    <w:p w14:paraId="66FA9390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Ощущение</w:t>
      </w:r>
    </w:p>
    <w:p w14:paraId="35FBF85E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телом — земных юдолей,</w:t>
      </w:r>
    </w:p>
    <w:p w14:paraId="1E740E0F" w14:textId="3D7D2122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р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ек — венами.</w:t>
      </w:r>
    </w:p>
    <w:p w14:paraId="654C1C1B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3DF1CAA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Донорство — тонáми,</w:t>
      </w:r>
    </w:p>
    <w:p w14:paraId="115B6BF8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небом в камертон настроенными,</w:t>
      </w:r>
    </w:p>
    <w:p w14:paraId="7B49C422" w14:textId="636E6D78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вязок речевых наполнение — </w:t>
      </w:r>
    </w:p>
    <w:p w14:paraId="57F651A6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диалогами.</w:t>
      </w:r>
    </w:p>
    <w:p w14:paraId="1FA72C8A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Чувствованье всех дорог —</w:t>
      </w:r>
    </w:p>
    <w:p w14:paraId="6B647ECD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освоенными:</w:t>
      </w:r>
    </w:p>
    <w:p w14:paraId="0961620E" w14:textId="77238713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цепление линий на ладони с дорогами.</w:t>
      </w:r>
    </w:p>
    <w:p w14:paraId="77FB75FE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4EA9959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Ви́дение</w:t>
      </w:r>
    </w:p>
    <w:p w14:paraId="3709996A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круговом движении планеты — курса.</w:t>
      </w:r>
    </w:p>
    <w:p w14:paraId="064F4630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Обнаружéние:</w:t>
      </w:r>
    </w:p>
    <w:p w14:paraId="2A444846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облаках — свойства серого вещества,</w:t>
      </w:r>
    </w:p>
    <w:p w14:paraId="18957F0C" w14:textId="4881B297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брожениях серого вещества —</w:t>
      </w:r>
    </w:p>
    <w:p w14:paraId="3A37AC20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веры,</w:t>
      </w:r>
    </w:p>
    <w:p w14:paraId="04D32D62" w14:textId="3790B066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аритмии хаоса — мерность пульса.</w:t>
      </w:r>
    </w:p>
    <w:p w14:paraId="3480AF57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7D372EC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материки — захолустья вписаны,</w:t>
      </w:r>
    </w:p>
    <w:p w14:paraId="15ECAB2B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устья — истоки,</w:t>
      </w:r>
    </w:p>
    <w:p w14:paraId="336F4586" w14:textId="6068B61E" w:rsidR="009257E4" w:rsidRP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кантаты планет —</w:t>
      </w:r>
    </w:p>
    <w:p w14:paraId="4ECAE24C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комет проносящихся скерцо.</w:t>
      </w:r>
    </w:p>
    <w:p w14:paraId="5858556D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Мир — весь — изменчивый, хрупкий —</w:t>
      </w:r>
    </w:p>
    <w:p w14:paraId="4FD20BF1" w14:textId="77777777" w:rsidR="009257E4" w:rsidRPr="009257E4" w:rsidRDefault="009257E4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близкий и далёкий —</w:t>
      </w:r>
    </w:p>
    <w:p w14:paraId="4820F21E" w14:textId="4F939164" w:rsidR="009257E4" w:rsidRDefault="00E868CE" w:rsidP="00DF6C5B">
      <w:pPr>
        <w:overflowPunct w:val="0"/>
        <w:autoSpaceDE w:val="0"/>
        <w:autoSpaceDN w:val="0"/>
        <w:adjustRightInd w:val="0"/>
        <w:spacing w:after="0" w:line="360" w:lineRule="exact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 дальше сердца.</w:t>
      </w:r>
    </w:p>
    <w:p w14:paraId="78645714" w14:textId="3C6DA4E2" w:rsidR="00EC3D94" w:rsidRDefault="00EC3D94" w:rsidP="00A5300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55B4D70" w14:textId="5787787F" w:rsidR="00DF6C5B" w:rsidRDefault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784A24A9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7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4F6D4F2C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49299A57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6"/>
          <w:szCs w:val="36"/>
          <w:lang w:val="ru-RU"/>
        </w:rPr>
      </w:pPr>
    </w:p>
    <w:p w14:paraId="562578F1" w14:textId="77777777" w:rsidR="00DF6C5B" w:rsidRPr="00B404F9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6"/>
          <w:szCs w:val="36"/>
          <w:lang w:val="ru-RU"/>
        </w:rPr>
      </w:pPr>
    </w:p>
    <w:p w14:paraId="32F5535F" w14:textId="0ACA3DAD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27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БЕССОННИЦА</w:t>
      </w:r>
    </w:p>
    <w:p w14:paraId="088C41A0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07BE5000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это да!  Так значит, и у Солнца</w:t>
      </w:r>
    </w:p>
    <w:p w14:paraId="2B0FBE4F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случается бессонница?!</w:t>
      </w:r>
    </w:p>
    <w:p w14:paraId="160499EB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0"/>
          <w:szCs w:val="30"/>
          <w:lang w:val="ru-RU"/>
        </w:rPr>
      </w:pPr>
    </w:p>
    <w:p w14:paraId="49918F35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Неужто, рыжее, до утра</w:t>
      </w:r>
    </w:p>
    <w:p w14:paraId="702FBEFD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 и скачет —</w:t>
      </w:r>
    </w:p>
    <w:p w14:paraId="72BEEED6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 крышам, по тротуарам?..</w:t>
      </w:r>
    </w:p>
    <w:p w14:paraId="76ED5DC2" w14:textId="77777777" w:rsidR="00A5300B" w:rsidRPr="009257E4" w:rsidRDefault="00A5300B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0"/>
          <w:szCs w:val="30"/>
          <w:lang w:val="ru-RU"/>
        </w:rPr>
      </w:pPr>
    </w:p>
    <w:p w14:paraId="49003451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Разгуливает всюду.  Выглядывает даже</w:t>
      </w:r>
    </w:p>
    <w:p w14:paraId="27E3F460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из подвальных окон Эрмитажа.</w:t>
      </w:r>
    </w:p>
    <w:p w14:paraId="0B32CC66" w14:textId="77777777" w:rsidR="00A5300B" w:rsidRPr="009257E4" w:rsidRDefault="00A5300B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0"/>
          <w:szCs w:val="30"/>
          <w:lang w:val="ru-RU"/>
        </w:rPr>
      </w:pPr>
    </w:p>
    <w:p w14:paraId="22EF1963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Вызолотило площади,</w:t>
      </w:r>
    </w:p>
    <w:p w14:paraId="49ADA5A2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улочку проникло каждую,</w:t>
      </w:r>
    </w:p>
    <w:p w14:paraId="25B81A4F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растворилось в Неве,</w:t>
      </w:r>
    </w:p>
    <w:p w14:paraId="22D6161A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внедрилось в набережную,</w:t>
      </w:r>
    </w:p>
    <w:p w14:paraId="0A1AAF47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всюду оставив пылающий наполнитель.</w:t>
      </w:r>
    </w:p>
    <w:p w14:paraId="3CC2E360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— волна закипает!</w:t>
      </w:r>
    </w:p>
    <w:p w14:paraId="1B99B6A4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Печь блины</w:t>
      </w:r>
    </w:p>
    <w:p w14:paraId="7300601B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можно прямо на граните!..</w:t>
      </w:r>
    </w:p>
    <w:p w14:paraId="36D80E57" w14:textId="77777777" w:rsidR="00A5300B" w:rsidRPr="009257E4" w:rsidRDefault="00A5300B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0"/>
          <w:szCs w:val="30"/>
          <w:lang w:val="ru-RU"/>
        </w:rPr>
      </w:pPr>
    </w:p>
    <w:p w14:paraId="2909EE15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Нет, не могу понять.</w:t>
      </w:r>
    </w:p>
    <w:p w14:paraId="7CFF7790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не могу удержаться:</w:t>
      </w:r>
    </w:p>
    <w:p w14:paraId="6F9ACAA4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глядь на Солнце, </w:t>
      </w:r>
    </w:p>
    <w:p w14:paraId="205CF52F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часы — глядь, —</w:t>
      </w:r>
    </w:p>
    <w:p w14:paraId="2936CC70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опять смеяться.</w:t>
      </w:r>
    </w:p>
    <w:p w14:paraId="19AAFCAB" w14:textId="77777777" w:rsidR="00A5300B" w:rsidRPr="009257E4" w:rsidRDefault="00A5300B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0"/>
          <w:szCs w:val="30"/>
          <w:lang w:val="ru-RU"/>
        </w:rPr>
      </w:pPr>
    </w:p>
    <w:p w14:paraId="5FBE30C6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Странно всё это...</w:t>
      </w:r>
    </w:p>
    <w:p w14:paraId="4FABF686" w14:textId="77777777" w:rsidR="00A5300B" w:rsidRPr="009257E4" w:rsidRDefault="00A5300B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0"/>
          <w:szCs w:val="30"/>
          <w:lang w:val="ru-RU"/>
        </w:rPr>
      </w:pPr>
    </w:p>
    <w:p w14:paraId="31491F48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Позвонил известному поэту,</w:t>
      </w:r>
    </w:p>
    <w:p w14:paraId="5D41CA72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говорю: — Город солнцем объят.</w:t>
      </w:r>
    </w:p>
    <w:p w14:paraId="40006795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Оно всюду.  Проникло и в меня.</w:t>
      </w:r>
    </w:p>
    <w:p w14:paraId="6A9295BE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Теперь в груди какое-то жжение.</w:t>
      </w:r>
    </w:p>
    <w:p w14:paraId="14879954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вот гложет сомнение:</w:t>
      </w:r>
    </w:p>
    <w:p w14:paraId="3111F64C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Солнце спятило, либо...</w:t>
      </w:r>
    </w:p>
    <w:p w14:paraId="21BA391A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6"/>
          <w:szCs w:val="36"/>
          <w:lang w:val="ru-RU"/>
        </w:rPr>
      </w:pPr>
    </w:p>
    <w:p w14:paraId="5B8ACC4C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 xml:space="preserve">Поэт не спал, сказал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спасибо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,</w:t>
      </w:r>
    </w:p>
    <w:p w14:paraId="76CC759E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сказал, что примет на вооружение.</w:t>
      </w:r>
    </w:p>
    <w:p w14:paraId="2C1C0032" w14:textId="77777777" w:rsidR="003C26AF" w:rsidRPr="00B404F9" w:rsidRDefault="003C26AF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D893634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уже заалела кожа, —</w:t>
      </w:r>
    </w:p>
    <w:p w14:paraId="43F15ED4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Солнце становлюсь похожим.</w:t>
      </w:r>
    </w:p>
    <w:p w14:paraId="1DCFC143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Застыл у пристани,</w:t>
      </w:r>
    </w:p>
    <w:p w14:paraId="4635DD70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стал пристальней к прохожим.  И что же!</w:t>
      </w:r>
    </w:p>
    <w:p w14:paraId="1F6A4730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23392226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Оказывается, не только я —</w:t>
      </w:r>
    </w:p>
    <w:p w14:paraId="61DFC0C7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каждый — как за Невою звонница —</w:t>
      </w:r>
    </w:p>
    <w:p w14:paraId="5FF37C3D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полнится удивительным сиянием,</w:t>
      </w:r>
    </w:p>
    <w:p w14:paraId="1AF22A39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каждый к свету причастен!</w:t>
      </w:r>
    </w:p>
    <w:p w14:paraId="4B39BE39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5F8643DB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сражён, я счастлив,</w:t>
      </w:r>
    </w:p>
    <w:p w14:paraId="3CE624CA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мальчик из провинции,</w:t>
      </w:r>
    </w:p>
    <w:p w14:paraId="641E395D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впервые выехавший в столицу...</w:t>
      </w:r>
    </w:p>
    <w:p w14:paraId="01437CFC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470C4A9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Зашёл в Летний сад —</w:t>
      </w:r>
    </w:p>
    <w:p w14:paraId="5535746A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там радостные лица.</w:t>
      </w:r>
    </w:p>
    <w:p w14:paraId="7EBFEB5C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Хмуры только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Ночь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и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Закат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151E6EB8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74F335C1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Достал фотоаппарат —</w:t>
      </w:r>
    </w:p>
    <w:p w14:paraId="31621304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Солнцем сфотографироваться.</w:t>
      </w:r>
    </w:p>
    <w:p w14:paraId="1A805B7E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Попросил такого же сияющего прохожего...</w:t>
      </w:r>
    </w:p>
    <w:p w14:paraId="4B8A51E6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20A06F03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Всё же Солнце, помедля,</w:t>
      </w:r>
    </w:p>
    <w:p w14:paraId="45CF9A4F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село на Монетный двор —</w:t>
      </w:r>
    </w:p>
    <w:p w14:paraId="485FA8D5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поделиться медью:</w:t>
      </w:r>
    </w:p>
    <w:p w14:paraId="18DCCEF2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плавка в разгаре...</w:t>
      </w:r>
    </w:p>
    <w:p w14:paraId="1474CDB8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7BCF8953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Уйти попытался, — больно.</w:t>
      </w:r>
    </w:p>
    <w:p w14:paraId="63D4325B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просто не могу:</w:t>
      </w:r>
    </w:p>
    <w:p w14:paraId="5E9CBAFA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одно сердце</w:t>
      </w:r>
    </w:p>
    <w:p w14:paraId="3DBDF491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бьётся на этом берегу,</w:t>
      </w:r>
    </w:p>
    <w:p w14:paraId="3B5C4028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второе — там, где вспышки зарев.</w:t>
      </w:r>
    </w:p>
    <w:p w14:paraId="6004CFE1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3580915D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Боль как ордер</w:t>
      </w:r>
    </w:p>
    <w:p w14:paraId="20556ADD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новый, более пылкий орган?..</w:t>
      </w:r>
    </w:p>
    <w:p w14:paraId="2DDE6DDE" w14:textId="77777777" w:rsidR="00B404F9" w:rsidRPr="00B404F9" w:rsidRDefault="00B404F9" w:rsidP="00B404F9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1B3DFAA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 xml:space="preserve">Заря поднялась по флагштоку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Авроры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7C985CE3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я, словно кедр,</w:t>
      </w:r>
    </w:p>
    <w:p w14:paraId="7C307263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озарён и маячу. —</w:t>
      </w:r>
    </w:p>
    <w:p w14:paraId="69A13EF7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Зá ночь</w:t>
      </w:r>
    </w:p>
    <w:p w14:paraId="69F9856F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раз охвачен</w:t>
      </w:r>
    </w:p>
    <w:p w14:paraId="2480EF42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счастья годовыми кольцами —</w:t>
      </w:r>
    </w:p>
    <w:p w14:paraId="01677B17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я, мальчик из провинции,</w:t>
      </w:r>
    </w:p>
    <w:p w14:paraId="79E9D919" w14:textId="77777777" w:rsidR="009257E4" w:rsidRP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увидевший северный город</w:t>
      </w:r>
    </w:p>
    <w:p w14:paraId="1B3A99AF" w14:textId="3AA1FF00" w:rsidR="009257E4" w:rsidRDefault="009257E4" w:rsidP="007C07EA">
      <w:pPr>
        <w:tabs>
          <w:tab w:val="left" w:pos="1350"/>
          <w:tab w:val="left" w:pos="1440"/>
          <w:tab w:val="left" w:pos="1530"/>
        </w:tabs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столицей Солнца.</w:t>
      </w:r>
    </w:p>
    <w:p w14:paraId="4D4825BD" w14:textId="724E1E71" w:rsidR="00EC3D94" w:rsidRDefault="00EC3D94" w:rsidP="00EC3D94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9F2C0F3" w14:textId="30E0F355" w:rsidR="00DF6C5B" w:rsidRDefault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769DA3EB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8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18A65D91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41604C6E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661001D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226887F" w14:textId="3D6273DB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32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0B4F3347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86ED4AD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Спазмы в горле — не закричать. —</w:t>
      </w:r>
    </w:p>
    <w:p w14:paraId="4EE1DF4B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Земля под ногами в крапах багровых.</w:t>
      </w:r>
    </w:p>
    <w:p w14:paraId="4A401032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Пятна кровавей и чаще... Братишка!</w:t>
      </w:r>
    </w:p>
    <w:p w14:paraId="16BA20BD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с тобой?!  Ты же... исходишь кровью!</w:t>
      </w:r>
    </w:p>
    <w:p w14:paraId="7D86AC94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2979344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же это, родненький?!  Вот беда —</w:t>
      </w:r>
    </w:p>
    <w:p w14:paraId="7BF967F3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ни души — лишь чёрные птахи.</w:t>
      </w:r>
    </w:p>
    <w:p w14:paraId="2A15C3B9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Быть-то как? — забинтовать бы тебя —</w:t>
      </w:r>
    </w:p>
    <w:p w14:paraId="20026028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 разве хватит рубахи?!</w:t>
      </w:r>
    </w:p>
    <w:p w14:paraId="162FB11B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EAA12BB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Потерпи, браток, — я сейчас!..</w:t>
      </w:r>
    </w:p>
    <w:p w14:paraId="1D9D5312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Чтобы дó крови, так вот, разбойно?!</w:t>
      </w:r>
    </w:p>
    <w:p w14:paraId="3788A9CA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Тает на глазах...  как же больно...</w:t>
      </w:r>
    </w:p>
    <w:p w14:paraId="10E67278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больно...</w:t>
      </w:r>
    </w:p>
    <w:p w14:paraId="73C20F07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6C76A8A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Скорую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вызвать?! 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Пиратство!</w:t>
      </w:r>
    </w:p>
    <w:p w14:paraId="5B4F18A8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Земля багрова!</w:t>
      </w:r>
    </w:p>
    <w:p w14:paraId="0471CDDC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Беда с клёном!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, — сообщить и заверить:</w:t>
      </w:r>
    </w:p>
    <w:p w14:paraId="1CF328D2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Кровь есть — я брат по крови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?!</w:t>
      </w:r>
    </w:p>
    <w:p w14:paraId="3771C719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2EFD683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Милиционеры!  Доктора наук!</w:t>
      </w:r>
    </w:p>
    <w:p w14:paraId="66051D8E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Юннаты!  Неужели брата в беде бросим?!</w:t>
      </w:r>
    </w:p>
    <w:p w14:paraId="6D4BB2BD" w14:textId="77777777" w:rsidR="009257E4" w:rsidRP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Надо же что-то делать!</w:t>
      </w:r>
    </w:p>
    <w:p w14:paraId="0C14FAEB" w14:textId="5D903A60" w:rsidR="009257E4" w:rsidRDefault="009257E4" w:rsidP="003C26AF">
      <w:pPr>
        <w:tabs>
          <w:tab w:val="left" w:pos="2790"/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Давайте остановим осень!</w:t>
      </w:r>
    </w:p>
    <w:p w14:paraId="45612802" w14:textId="4A296334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0CF97C2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B48A307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6CA31643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9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4799F68F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7894AD47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C87B1E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BEABF66" w14:textId="505E3203" w:rsidR="009257E4" w:rsidRPr="009257E4" w:rsidRDefault="009257E4" w:rsidP="003C26AF">
      <w:pPr>
        <w:tabs>
          <w:tab w:val="center" w:pos="2880"/>
          <w:tab w:val="center" w:pos="3600"/>
        </w:tabs>
        <w:overflowPunct w:val="0"/>
        <w:autoSpaceDE w:val="0"/>
        <w:autoSpaceDN w:val="0"/>
        <w:adjustRightInd w:val="0"/>
        <w:spacing w:after="0" w:line="240" w:lineRule="auto"/>
        <w:ind w:left="36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17BD5E1C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6D01889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Пчела с цветка перелетает на цветок.</w:t>
      </w:r>
    </w:p>
    <w:p w14:paraId="084A1AB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Виток.  Посадка.  Взлёт.  Опять виток...</w:t>
      </w:r>
    </w:p>
    <w:p w14:paraId="1DF0656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A6F08B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Тревожит вечность одинокий звездолёт.</w:t>
      </w:r>
    </w:p>
    <w:p w14:paraId="00AE4EB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Мирам, где он бывал, потерян счёт.</w:t>
      </w:r>
    </w:p>
    <w:p w14:paraId="3A0D999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Ведёт его надежда сквозь века —</w:t>
      </w:r>
    </w:p>
    <w:p w14:paraId="36CA2606" w14:textId="31623FDB" w:rsid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челу застать в объятиях цветка.</w:t>
      </w:r>
    </w:p>
    <w:p w14:paraId="782837B0" w14:textId="79E11ACF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BCE7348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9ED5CA4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6207C33D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0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5ED9D5D2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65ECD13F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92456A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4219644" w14:textId="13156EED" w:rsidR="009257E4" w:rsidRPr="009257E4" w:rsidRDefault="009257E4" w:rsidP="007C07EA">
      <w:pPr>
        <w:tabs>
          <w:tab w:val="center" w:pos="2430"/>
        </w:tabs>
        <w:overflowPunct w:val="0"/>
        <w:autoSpaceDE w:val="0"/>
        <w:autoSpaceDN w:val="0"/>
        <w:adjustRightInd w:val="0"/>
        <w:spacing w:after="0" w:line="240" w:lineRule="auto"/>
        <w:ind w:left="32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178E5944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B033FC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Такие — и утро и вечер,</w:t>
      </w:r>
    </w:p>
    <w:p w14:paraId="56B26000" w14:textId="0F7CCA98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о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чень милы.</w:t>
      </w:r>
    </w:p>
    <w:p w14:paraId="1419CE5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 таких и речи и плечи</w:t>
      </w:r>
    </w:p>
    <w:p w14:paraId="3D0EDB58" w14:textId="3DFB0B0A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о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 света и мглы.</w:t>
      </w:r>
    </w:p>
    <w:p w14:paraId="7E0187B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BC0AC5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Такие, кажется, не плачут —</w:t>
      </w:r>
    </w:p>
    <w:p w14:paraId="49A10B7B" w14:textId="46BA6C25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б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ерегут лицо.</w:t>
      </w:r>
    </w:p>
    <w:p w14:paraId="4242412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при встрече ненароком спрячут</w:t>
      </w:r>
    </w:p>
    <w:p w14:paraId="02CA5C59" w14:textId="6C463D26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о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бручальное кольцо.</w:t>
      </w:r>
    </w:p>
    <w:p w14:paraId="28457A6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C74AFFD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Вглядись, по глазам прочти —</w:t>
      </w:r>
    </w:p>
    <w:p w14:paraId="739031BB" w14:textId="1872AD7A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т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акие...</w:t>
      </w:r>
    </w:p>
    <w:p w14:paraId="7DD0D54E" w14:textId="05A05DA5" w:rsid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я, наивен, счастлив почти.</w:t>
      </w:r>
    </w:p>
    <w:p w14:paraId="121DD6D5" w14:textId="26FDCD76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1BFF57D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DC774C2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07D705FB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1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5F0D16F1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14361490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9BF9932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F9413A3" w14:textId="78206175" w:rsidR="009257E4" w:rsidRPr="003C26AF" w:rsidRDefault="009257E4" w:rsidP="007C07EA">
      <w:pPr>
        <w:tabs>
          <w:tab w:val="center" w:pos="3780"/>
        </w:tabs>
        <w:overflowPunct w:val="0"/>
        <w:autoSpaceDE w:val="0"/>
        <w:autoSpaceDN w:val="0"/>
        <w:adjustRightInd w:val="0"/>
        <w:spacing w:after="0" w:line="360" w:lineRule="exact"/>
        <w:ind w:left="34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3C26AF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ПОЛЁТ</w:t>
      </w:r>
    </w:p>
    <w:p w14:paraId="7EC2294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9B5A908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Аэрофлот — комфорт и бездна порядка...</w:t>
      </w:r>
    </w:p>
    <w:p w14:paraId="49229303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ночи</w:t>
      </w:r>
    </w:p>
    <w:p w14:paraId="4E6EC4B6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объявили посадку.</w:t>
      </w:r>
    </w:p>
    <w:p w14:paraId="0A7D662B" w14:textId="77777777" w:rsidR="009257E4" w:rsidRPr="007C07EA" w:rsidRDefault="009257E4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07C5304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Прошли: мальчонки-близнецы с отцом;</w:t>
      </w:r>
    </w:p>
    <w:p w14:paraId="32D8DCAB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дюжину дюжих молодцов</w:t>
      </w:r>
    </w:p>
    <w:p w14:paraId="449668A8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выправкой отменной — спортсмены;</w:t>
      </w:r>
    </w:p>
    <w:p w14:paraId="5939DB62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девушка в платьице с вырезом смелым;</w:t>
      </w:r>
    </w:p>
    <w:p w14:paraId="1BA21D17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следом — юноша с гитарой;</w:t>
      </w:r>
    </w:p>
    <w:p w14:paraId="3542B0B5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затем — я</w:t>
      </w:r>
    </w:p>
    <w:p w14:paraId="5A81CFD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одна влюблённая пара...</w:t>
      </w:r>
    </w:p>
    <w:p w14:paraId="25FE9AFC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6113E2D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небо! —</w:t>
      </w:r>
    </w:p>
    <w:p w14:paraId="52F1C5D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Разбег прямо на Луну.</w:t>
      </w:r>
    </w:p>
    <w:p w14:paraId="203EC4DC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Льну к иллюминатору...</w:t>
      </w:r>
    </w:p>
    <w:p w14:paraId="2312EEE9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Из чего это облака?  Пена, снег или вата?</w:t>
      </w:r>
    </w:p>
    <w:p w14:paraId="286422F5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расклад!</w:t>
      </w:r>
    </w:p>
    <w:p w14:paraId="249DE15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горный хребет.  А вот стиральная доска.</w:t>
      </w:r>
    </w:p>
    <w:p w14:paraId="338C8C3D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666CE05A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подъём.</w:t>
      </w:r>
    </w:p>
    <w:p w14:paraId="79E7C810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Где Земля, пилот?..</w:t>
      </w:r>
    </w:p>
    <w:p w14:paraId="4BF3192E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Луна выдаёт</w:t>
      </w:r>
    </w:p>
    <w:p w14:paraId="4819CDDB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водоёмом водоём.</w:t>
      </w:r>
    </w:p>
    <w:p w14:paraId="31ECE012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5D964FE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Телу бы крылья, волю глазам бы! —</w:t>
      </w:r>
    </w:p>
    <w:p w14:paraId="6A83B5F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Зá борт!</w:t>
      </w:r>
    </w:p>
    <w:p w14:paraId="675CD932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2D1A7DA7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Место как место, без выгод.</w:t>
      </w:r>
    </w:p>
    <w:p w14:paraId="6C533546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Лишь иллюминатора выше </w:t>
      </w:r>
    </w:p>
    <w:p w14:paraId="4F2FB4D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надпись: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ВЫХОД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70053804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38E4A465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Вышел...</w:t>
      </w:r>
    </w:p>
    <w:p w14:paraId="1342DE07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6CF9A95B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Сердце</w:t>
      </w:r>
    </w:p>
    <w:p w14:paraId="40E30005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прекратило работу камер. —</w:t>
      </w:r>
    </w:p>
    <w:p w14:paraId="5F849250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Замер.</w:t>
      </w:r>
    </w:p>
    <w:p w14:paraId="7BEDE060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— во все глаза... немо...</w:t>
      </w:r>
    </w:p>
    <w:p w14:paraId="6FC5B07E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E10C817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Миг — и кровь</w:t>
      </w:r>
    </w:p>
    <w:p w14:paraId="34D8C6A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обрела прыть горных рек.</w:t>
      </w:r>
    </w:p>
    <w:p w14:paraId="7B494276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Земля...  Облака...  Звёздное небо...</w:t>
      </w:r>
    </w:p>
    <w:p w14:paraId="4487B49C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— че-ло-век!</w:t>
      </w:r>
    </w:p>
    <w:p w14:paraId="2528955F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ещё для счастья надо?!</w:t>
      </w:r>
    </w:p>
    <w:p w14:paraId="20F7290B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4EE4212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— помчался, смеялся и падал.</w:t>
      </w:r>
    </w:p>
    <w:p w14:paraId="0369736D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Облака растащил, просунул голову</w:t>
      </w:r>
    </w:p>
    <w:p w14:paraId="7F7DC9A0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к земле — во всё горло:</w:t>
      </w:r>
    </w:p>
    <w:p w14:paraId="17AD05B3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То - ва - ри - щи!</w:t>
      </w:r>
    </w:p>
    <w:p w14:paraId="63C0603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Какая замечательная у нас планета!</w:t>
      </w:r>
    </w:p>
    <w:p w14:paraId="66373288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Второй такой не было и нету!</w:t>
      </w:r>
    </w:p>
    <w:p w14:paraId="6E9A7979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73310A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Где-то на дне</w:t>
      </w:r>
    </w:p>
    <w:p w14:paraId="3D123CD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Луны на счастье брошенная монета</w:t>
      </w:r>
    </w:p>
    <w:p w14:paraId="7FB40493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 радости запрыгала серебром.</w:t>
      </w:r>
    </w:p>
    <w:p w14:paraId="382075C3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я — стремглав за самолётом.</w:t>
      </w:r>
    </w:p>
    <w:p w14:paraId="5052852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Поёт</w:t>
      </w:r>
    </w:p>
    <w:p w14:paraId="08CAA4FA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каждое ребро.</w:t>
      </w:r>
    </w:p>
    <w:p w14:paraId="6127B7B3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BBF46A9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удержался — отстав,</w:t>
      </w:r>
    </w:p>
    <w:p w14:paraId="0406AC2C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 натиском чувств,</w:t>
      </w:r>
    </w:p>
    <w:p w14:paraId="0F07C13F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 всю глотку: — Лю - ди! —</w:t>
      </w:r>
    </w:p>
    <w:p w14:paraId="378D3646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земле кричу, —</w:t>
      </w:r>
    </w:p>
    <w:p w14:paraId="3F67F199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человек рождён для полёта!</w:t>
      </w:r>
    </w:p>
    <w:p w14:paraId="11AC501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A88CC69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Самолёт уходил.  И я, сдержав раж,</w:t>
      </w:r>
    </w:p>
    <w:p w14:paraId="0D169404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вернулся, чтоб не тревожился экипаж.</w:t>
      </w:r>
    </w:p>
    <w:p w14:paraId="363915F3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70BE378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Спят близнецы.  Отец — ещё бóдрится.</w:t>
      </w:r>
    </w:p>
    <w:p w14:paraId="2E22446B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Дремлют мóлодцы.</w:t>
      </w:r>
    </w:p>
    <w:p w14:paraId="73A77DD5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Юноша — у выреза, расчехлил гитару.</w:t>
      </w:r>
    </w:p>
    <w:p w14:paraId="7B9340B9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Целуется влюблённая пара.</w:t>
      </w:r>
    </w:p>
    <w:p w14:paraId="5B26EC38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F4119A6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Выход в небо не заметили,</w:t>
      </w:r>
    </w:p>
    <w:p w14:paraId="7F81F86D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мне бы</w:t>
      </w:r>
    </w:p>
    <w:p w14:paraId="38246901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связки песенные поберечь —</w:t>
      </w:r>
    </w:p>
    <w:p w14:paraId="67DD2B7F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место, время петь ли?</w:t>
      </w:r>
    </w:p>
    <w:p w14:paraId="2ADA82B3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меня поднимает речь. —</w:t>
      </w:r>
    </w:p>
    <w:p w14:paraId="1BD4E585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Строю струны</w:t>
      </w:r>
    </w:p>
    <w:p w14:paraId="5175E6A6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тембром от скрипочки до контрабасища,</w:t>
      </w:r>
    </w:p>
    <w:p w14:paraId="331E4526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чтобы начать: </w:t>
      </w:r>
    </w:p>
    <w:p w14:paraId="2B4F8A4A" w14:textId="77777777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360" w:lineRule="exact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Товарищи!..</w:t>
      </w:r>
    </w:p>
    <w:p w14:paraId="46651EE8" w14:textId="074C6DAA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A17D24D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05F7AFB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59FDBAB6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2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75F0B58D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2E71CF78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F310223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CB40437" w14:textId="0EB71EA5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240" w:lineRule="auto"/>
        <w:ind w:left="32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11127126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B8B770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Девочка с короткими косичками</w:t>
      </w:r>
    </w:p>
    <w:p w14:paraId="00611DAF" w14:textId="7E6B7C87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веером шуршащих телеграмм,</w:t>
      </w:r>
    </w:p>
    <w:p w14:paraId="28BC7E85" w14:textId="03CD1C4F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т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 с весёлым, то с печальным личиком,</w:t>
      </w:r>
    </w:p>
    <w:p w14:paraId="624E73C8" w14:textId="62DAC8EB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естница и радостей, и драм...</w:t>
      </w:r>
    </w:p>
    <w:p w14:paraId="76BCA21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Навсегда запомнишься такою —</w:t>
      </w:r>
    </w:p>
    <w:p w14:paraId="3DA3FFF0" w14:textId="7B6E880B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т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ой, кем никогда и не была ты, —</w:t>
      </w:r>
    </w:p>
    <w:p w14:paraId="579E6617" w14:textId="1572AC5A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д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оброй феей и колдуньей злою...</w:t>
      </w:r>
    </w:p>
    <w:p w14:paraId="72BF5A4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1F6E1B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 получишь первую зарплату —</w:t>
      </w:r>
    </w:p>
    <w:p w14:paraId="673DB218" w14:textId="29A51234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и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платочек, бережно уложенный,</w:t>
      </w:r>
    </w:p>
    <w:p w14:paraId="44E63EA6" w14:textId="7D8174A9" w:rsidR="009257E4" w:rsidRPr="009257E4" w:rsidRDefault="00E868CE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м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атери вручишь.  Отцу — вино.</w:t>
      </w:r>
    </w:p>
    <w:p w14:paraId="4FFE50C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Станет слаще для тебя мороженое,</w:t>
      </w:r>
    </w:p>
    <w:p w14:paraId="6A6DC067" w14:textId="0EDEB6B8" w:rsidR="009257E4" w:rsidRPr="009257E4" w:rsidRDefault="00BF7619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б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удет интереснее кино.</w:t>
      </w:r>
    </w:p>
    <w:p w14:paraId="0F7B0EA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Только тесными покажутся кварталы,</w:t>
      </w:r>
    </w:p>
    <w:p w14:paraId="7EEDF155" w14:textId="5636F103" w:rsidR="009257E4" w:rsidRPr="009257E4" w:rsidRDefault="00BF7619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танут за порог дороги звать.</w:t>
      </w:r>
    </w:p>
    <w:p w14:paraId="095053D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однажды, постаревшие, с вокзала</w:t>
      </w:r>
    </w:p>
    <w:p w14:paraId="69AC8890" w14:textId="79F57EC4" w:rsidR="009257E4" w:rsidRPr="009257E4" w:rsidRDefault="00BF7619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озвратятся в дом отец и мать.</w:t>
      </w:r>
    </w:p>
    <w:p w14:paraId="1AFFDE0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Будет шар земной для них расколот</w:t>
      </w:r>
    </w:p>
    <w:p w14:paraId="64F53A42" w14:textId="43D9EA1E" w:rsidR="009257E4" w:rsidRPr="009257E4" w:rsidRDefault="00BF7619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оездом, бегущим на восток...</w:t>
      </w:r>
    </w:p>
    <w:p w14:paraId="2EC8EB0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 приедешь.  И построишь город.</w:t>
      </w:r>
    </w:p>
    <w:p w14:paraId="6CECC7A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Будет дверь своя и свой звонок.</w:t>
      </w:r>
    </w:p>
    <w:p w14:paraId="52B42B4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Или станешь гордою москвичкою...</w:t>
      </w:r>
    </w:p>
    <w:p w14:paraId="64ED4C49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E94724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Позвонят.  Откроешь дверь.  А там —</w:t>
      </w:r>
    </w:p>
    <w:p w14:paraId="1FF0B488" w14:textId="401C04F2" w:rsidR="009257E4" w:rsidRPr="009257E4" w:rsidRDefault="00BF7619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д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евочка с весёлыми косичками</w:t>
      </w:r>
    </w:p>
    <w:p w14:paraId="704A9BCC" w14:textId="47FD4261" w:rsidR="009257E4" w:rsidRDefault="00BF7619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веером шуршащих телеграмм.</w:t>
      </w:r>
    </w:p>
    <w:p w14:paraId="762BE6DB" w14:textId="1EEB88A6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CE61661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D446037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132BCCD0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3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125D0F32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171CBD85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49F4E50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947CB81" w14:textId="4327DC01" w:rsidR="009257E4" w:rsidRPr="003C26AF" w:rsidRDefault="009257E4" w:rsidP="007C07EA">
      <w:pPr>
        <w:tabs>
          <w:tab w:val="center" w:pos="3510"/>
        </w:tabs>
        <w:overflowPunct w:val="0"/>
        <w:autoSpaceDE w:val="0"/>
        <w:autoSpaceDN w:val="0"/>
        <w:adjustRightInd w:val="0"/>
        <w:spacing w:after="0" w:line="240" w:lineRule="auto"/>
        <w:ind w:left="30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3C26AF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БЕЗ  ВОЙНЫ</w:t>
      </w:r>
    </w:p>
    <w:p w14:paraId="5257115E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142269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Вставай, — на рассвете шёпотом разбужен;</w:t>
      </w:r>
    </w:p>
    <w:p w14:paraId="11CED70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нежусь в тепле.</w:t>
      </w:r>
    </w:p>
    <w:p w14:paraId="471C0AA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Осторожно — сына не потревожить —</w:t>
      </w:r>
    </w:p>
    <w:p w14:paraId="19D24E3D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халат наброшу.</w:t>
      </w:r>
    </w:p>
    <w:p w14:paraId="3410474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Сколько сегодня добрых дел совершу!</w:t>
      </w:r>
    </w:p>
    <w:p w14:paraId="6F8AABA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людей увижу хороших!</w:t>
      </w:r>
    </w:p>
    <w:p w14:paraId="35E82F7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Глаза протереть не успел — завтрак на столе.</w:t>
      </w:r>
    </w:p>
    <w:p w14:paraId="27719D3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CA8BDD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Приду на работу — не раз</w:t>
      </w:r>
    </w:p>
    <w:p w14:paraId="0087B4C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услышу радушное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Здравствуй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 —</w:t>
      </w:r>
    </w:p>
    <w:p w14:paraId="712FF23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Улыбкой встречают;</w:t>
      </w:r>
    </w:p>
    <w:p w14:paraId="576B13D9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всем желаю того же.</w:t>
      </w:r>
    </w:p>
    <w:p w14:paraId="41E54D5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Машины — чудо! —</w:t>
      </w:r>
    </w:p>
    <w:p w14:paraId="14D3DBF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отдыхая и дня, вычисляют, итожат.</w:t>
      </w:r>
    </w:p>
    <w:p w14:paraId="1EAA6DC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Их много у меня, умных и послушных.</w:t>
      </w:r>
    </w:p>
    <w:p w14:paraId="0B41ECA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B2033C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работы иду — радуюсь: мне</w:t>
      </w:r>
    </w:p>
    <w:p w14:paraId="1D6E6DB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сын бежит навстречу.</w:t>
      </w:r>
    </w:p>
    <w:p w14:paraId="307325C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высоко взлетает в небо, солнце затмевая.</w:t>
      </w:r>
    </w:p>
    <w:p w14:paraId="4C7DDEA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Пап! я скучал тут без тебя! а ты скучал?</w:t>
      </w:r>
    </w:p>
    <w:p w14:paraId="13D444F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Конечно, — отвечаю.</w:t>
      </w:r>
    </w:p>
    <w:p w14:paraId="5166F22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Встречаем нашу маму.  Нашим будет вечер.</w:t>
      </w:r>
    </w:p>
    <w:p w14:paraId="7564990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F4ECF9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крошечные звёзды</w:t>
      </w:r>
    </w:p>
    <w:p w14:paraId="7D7DF8F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пройдут сквозь ночи решето.</w:t>
      </w:r>
    </w:p>
    <w:p w14:paraId="64C50F4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Укрою шторой звезду, уснувшую в окне моём.</w:t>
      </w:r>
    </w:p>
    <w:p w14:paraId="76E7A78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Поправлю одеяльце;</w:t>
      </w:r>
    </w:p>
    <w:p w14:paraId="3011C6B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рискуя разволшебным сном,</w:t>
      </w:r>
    </w:p>
    <w:p w14:paraId="350260EF" w14:textId="6E9F993D" w:rsidR="009257E4" w:rsidRDefault="00BC51CE" w:rsidP="003C26AF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ынишку поцелую, чтоб не видал никто.</w:t>
      </w:r>
    </w:p>
    <w:p w14:paraId="2E8C3957" w14:textId="31F56B6B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F26BC18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480961F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640C0318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4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3BDF95C6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0B818F8B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46C8D55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74D789B" w14:textId="4801F0F8" w:rsidR="009257E4" w:rsidRPr="003C26AF" w:rsidRDefault="009257E4" w:rsidP="007C07EA">
      <w:pPr>
        <w:overflowPunct w:val="0"/>
        <w:autoSpaceDE w:val="0"/>
        <w:autoSpaceDN w:val="0"/>
        <w:adjustRightInd w:val="0"/>
        <w:spacing w:after="0" w:line="240" w:lineRule="auto"/>
        <w:ind w:left="30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3C26AF">
        <w:rPr>
          <w:rFonts w:ascii="Cambria" w:eastAsia="Times New Roman" w:hAnsi="Cambria" w:cs="Times New Roman"/>
          <w:noProof/>
          <w:sz w:val="32"/>
          <w:szCs w:val="32"/>
          <w:lang w:val="ru-RU"/>
        </w:rPr>
        <w:t>ЗВОНОК</w:t>
      </w:r>
    </w:p>
    <w:p w14:paraId="3218AC99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7A23EB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Шаги на лестнице.</w:t>
      </w:r>
    </w:p>
    <w:p w14:paraId="264C400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Прислушиваюсь.</w:t>
      </w:r>
    </w:p>
    <w:p w14:paraId="564229A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Глуше, глуше...</w:t>
      </w:r>
    </w:p>
    <w:p w14:paraId="43440FC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Нет возвращаются...</w:t>
      </w:r>
    </w:p>
    <w:p w14:paraId="251F378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9A1891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Время ли вышагивает,</w:t>
      </w:r>
    </w:p>
    <w:p w14:paraId="0514EB6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ухает ли за дверью сердце?</w:t>
      </w:r>
    </w:p>
    <w:p w14:paraId="0E98BE0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4BE7E3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Звук усилен пульсирующими висками,</w:t>
      </w:r>
    </w:p>
    <w:p w14:paraId="6AFDBB6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отрывист и резок.</w:t>
      </w:r>
    </w:p>
    <w:p w14:paraId="230A748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Ближе, ближе.  И —</w:t>
      </w:r>
    </w:p>
    <w:p w14:paraId="6325DF8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замер.</w:t>
      </w:r>
    </w:p>
    <w:p w14:paraId="3EFCE82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762FD2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Звонок.</w:t>
      </w:r>
    </w:p>
    <w:p w14:paraId="7B96AAF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Бегу, открываю дверь.</w:t>
      </w:r>
    </w:p>
    <w:p w14:paraId="5E29B1D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Папа! — кричу я, — ты!</w:t>
      </w:r>
    </w:p>
    <w:p w14:paraId="0098D63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25F6DB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Здравствуй, сынок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, —</w:t>
      </w:r>
    </w:p>
    <w:p w14:paraId="220044D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обнимает и целует.</w:t>
      </w:r>
    </w:p>
    <w:p w14:paraId="7F5CF4A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Руки, губы — родней не бывает.</w:t>
      </w:r>
    </w:p>
    <w:p w14:paraId="2C21A8DB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257AC0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Наконец-то! — голову ему на плечо,</w:t>
      </w:r>
    </w:p>
    <w:p w14:paraId="18706E6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вздыхаю облегчённо, —</w:t>
      </w:r>
    </w:p>
    <w:p w14:paraId="2C482CAD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где же ты пропадаешь?</w:t>
      </w:r>
    </w:p>
    <w:p w14:paraId="67E6B8B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Хватит, никуда не пущу.</w:t>
      </w:r>
    </w:p>
    <w:p w14:paraId="19495CD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 сне постоянно ищу этой встречи</w:t>
      </w:r>
    </w:p>
    <w:p w14:paraId="2E7A559B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так бывает жутко! —</w:t>
      </w:r>
    </w:p>
    <w:p w14:paraId="2632DE1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я знаю о тебе?</w:t>
      </w:r>
    </w:p>
    <w:p w14:paraId="087E2C5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Мы сядем — и всё о себе расскажешь.</w:t>
      </w:r>
    </w:p>
    <w:p w14:paraId="6B76AF6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Да?</w:t>
      </w:r>
    </w:p>
    <w:p w14:paraId="433336E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ECD9F1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Как-нибудь расскажу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515C520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DC2A96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— Твои медали</w:t>
      </w:r>
    </w:p>
    <w:p w14:paraId="0FE8F73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укором стали мне.</w:t>
      </w:r>
    </w:p>
    <w:p w14:paraId="7760879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что они?</w:t>
      </w:r>
    </w:p>
    <w:p w14:paraId="4D3E95C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стали — одни названья городов</w:t>
      </w:r>
    </w:p>
    <w:p w14:paraId="7505D3A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да —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отвагу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7B969DDD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всё.  И нем,</w:t>
      </w:r>
    </w:p>
    <w:p w14:paraId="5C33179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холоден металл.</w:t>
      </w:r>
    </w:p>
    <w:p w14:paraId="2F1D539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Наград не носишь, даже в мае.</w:t>
      </w:r>
    </w:p>
    <w:p w14:paraId="131C061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редко вспоминаешь о войне.</w:t>
      </w:r>
    </w:p>
    <w:p w14:paraId="3521A7F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Почему? —</w:t>
      </w:r>
    </w:p>
    <w:p w14:paraId="6734CCB9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Столько дорог отшагал! —</w:t>
      </w:r>
    </w:p>
    <w:p w14:paraId="6F9EBEE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Думаешь, мал ещё?  Не пойму?</w:t>
      </w:r>
    </w:p>
    <w:p w14:paraId="380F959D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Напрасно...</w:t>
      </w:r>
    </w:p>
    <w:p w14:paraId="48EB8A4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А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Красная Звезда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за что?</w:t>
      </w:r>
    </w:p>
    <w:p w14:paraId="0F24319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8E398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ты живёшь, сынок?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3D40DBA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C38AFE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Видишь, всё хорошо.</w:t>
      </w:r>
    </w:p>
    <w:p w14:paraId="25C0F6E7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Тоскую только по тебе,</w:t>
      </w:r>
    </w:p>
    <w:p w14:paraId="76CCC89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 маме и по сестрёнке.</w:t>
      </w:r>
    </w:p>
    <w:p w14:paraId="29375BE9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я не одинок.</w:t>
      </w:r>
    </w:p>
    <w:p w14:paraId="4BCDCF96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Пойдём, приласкаешь внука.</w:t>
      </w:r>
    </w:p>
    <w:p w14:paraId="31A1947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Слышишь его звонкий голосок?</w:t>
      </w:r>
    </w:p>
    <w:p w14:paraId="1EC8A2E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Сынишка — чудо! —</w:t>
      </w:r>
    </w:p>
    <w:p w14:paraId="121EF27B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Лечит от бед,</w:t>
      </w:r>
    </w:p>
    <w:p w14:paraId="48491BB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радоваться и любить учит.</w:t>
      </w:r>
    </w:p>
    <w:p w14:paraId="37BA37AB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Если руки опускаются, выхода нет, —</w:t>
      </w:r>
    </w:p>
    <w:p w14:paraId="7DF66752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заглянул в его исцеляющие глаза —</w:t>
      </w:r>
    </w:p>
    <w:p w14:paraId="70E6AA9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ответ узнал.</w:t>
      </w:r>
    </w:p>
    <w:p w14:paraId="5C2AB7E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Хочется жить и жить...</w:t>
      </w:r>
    </w:p>
    <w:p w14:paraId="6DDEAF9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302884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Взгляд отводишь?</w:t>
      </w:r>
    </w:p>
    <w:p w14:paraId="6331BDD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почему?  Ответь же!</w:t>
      </w:r>
    </w:p>
    <w:p w14:paraId="064BC81B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жутко...</w:t>
      </w:r>
    </w:p>
    <w:p w14:paraId="24486AB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Откуда этот страшный холод?</w:t>
      </w:r>
    </w:p>
    <w:p w14:paraId="0933673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Пойдём! почему мы стоим на ветру</w:t>
      </w:r>
    </w:p>
    <w:p w14:paraId="140C912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коридоре?</w:t>
      </w:r>
    </w:p>
    <w:p w14:paraId="4129B15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785B34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на минутку — на тебя посмотреть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5F3B3548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D77F57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Что с тобой?</w:t>
      </w:r>
    </w:p>
    <w:p w14:paraId="7E113FD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Стали чужими глаза.</w:t>
      </w:r>
    </w:p>
    <w:p w14:paraId="76CB9C2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слова эти...</w:t>
      </w:r>
    </w:p>
    <w:p w14:paraId="7C33990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281A4C9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Молчит.</w:t>
      </w:r>
    </w:p>
    <w:p w14:paraId="229BA2BD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Улыбается виновато:</w:t>
      </w:r>
    </w:p>
    <w:p w14:paraId="47BEFFD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Разве забыл?  Меня уже нет на свете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056959B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5A2571B" w14:textId="0F783CFB" w:rsid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Уходит.</w:t>
      </w:r>
    </w:p>
    <w:p w14:paraId="5376B471" w14:textId="7C0A9E7C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E6EFCF9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BF54698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5BA1EC24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5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6DED0062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3834B19A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8E407A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FF47A0E" w14:textId="5A5AAB04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50FB3D5B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16DB6D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Голоса утихают.</w:t>
      </w:r>
    </w:p>
    <w:p w14:paraId="790BDCF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Оторопь</w:t>
      </w:r>
    </w:p>
    <w:p w14:paraId="572A17C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небо поднятых,</w:t>
      </w:r>
    </w:p>
    <w:p w14:paraId="04DDF6FF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быстро теряющих контуры лиц.</w:t>
      </w:r>
    </w:p>
    <w:p w14:paraId="52594ABC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694EDAE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Растворяются, тают</w:t>
      </w:r>
    </w:p>
    <w:p w14:paraId="5A6F0ED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очертания зданий... улиц...</w:t>
      </w:r>
    </w:p>
    <w:p w14:paraId="71984343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полёте распластанных птиц.</w:t>
      </w:r>
    </w:p>
    <w:p w14:paraId="79594B49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1AA29BA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мои паруса!</w:t>
      </w:r>
    </w:p>
    <w:p w14:paraId="280FA84D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Мой звёздный миг!</w:t>
      </w:r>
    </w:p>
    <w:p w14:paraId="7BB862D1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BB3EBC0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вовсе не стаи книг</w:t>
      </w:r>
    </w:p>
    <w:p w14:paraId="70682074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крыльях страниц, —</w:t>
      </w:r>
    </w:p>
    <w:p w14:paraId="65B1FE25" w14:textId="77777777" w:rsidR="009257E4" w:rsidRP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уносят твои глаза,</w:t>
      </w:r>
    </w:p>
    <w:p w14:paraId="786FC2F4" w14:textId="665F0330" w:rsidR="009257E4" w:rsidRDefault="009257E4" w:rsidP="003C26A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взмахи твоих ресниц.</w:t>
      </w:r>
    </w:p>
    <w:p w14:paraId="644C78DC" w14:textId="42EBB519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78F5559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4C58961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093438F1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6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33791BD7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482DD9FA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210219E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29711F5" w14:textId="5C7AD7F1" w:rsidR="009257E4" w:rsidRPr="009257E4" w:rsidRDefault="009257E4" w:rsidP="007C07EA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240" w:lineRule="auto"/>
        <w:ind w:left="35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2898E602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CBC93E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Сказкам — чудеса.</w:t>
      </w:r>
    </w:p>
    <w:p w14:paraId="3982A8BC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Берег — волне.</w:t>
      </w:r>
    </w:p>
    <w:p w14:paraId="64900764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Глазам твоим — </w:t>
      </w:r>
    </w:p>
    <w:p w14:paraId="04787208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неба бирюза.</w:t>
      </w:r>
    </w:p>
    <w:p w14:paraId="1BBB433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Мне —</w:t>
      </w:r>
    </w:p>
    <w:p w14:paraId="7A0DA808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твои глаза.</w:t>
      </w:r>
    </w:p>
    <w:p w14:paraId="78F4370F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ab/>
      </w:r>
    </w:p>
    <w:p w14:paraId="4BF139E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Музыка — стихам.</w:t>
      </w:r>
    </w:p>
    <w:p w14:paraId="00472BB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Рукам твоим — цветы.</w:t>
      </w:r>
    </w:p>
    <w:p w14:paraId="4564A1F5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Ручью — река.</w:t>
      </w:r>
    </w:p>
    <w:p w14:paraId="40A620BA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 —</w:t>
      </w:r>
    </w:p>
    <w:p w14:paraId="404256F0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моим рукам.</w:t>
      </w:r>
    </w:p>
    <w:p w14:paraId="4C0E0715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ab/>
      </w:r>
    </w:p>
    <w:p w14:paraId="51329EEC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Солнцу остыть,</w:t>
      </w:r>
    </w:p>
    <w:p w14:paraId="1E07ABF6" w14:textId="0DE802D2" w:rsidR="009257E4" w:rsidRPr="009257E4" w:rsidRDefault="00BC51CE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ердцу — гложь,</w:t>
      </w:r>
    </w:p>
    <w:p w14:paraId="275CC93F" w14:textId="3A49ECBD" w:rsidR="009257E4" w:rsidRPr="009257E4" w:rsidRDefault="00BC51CE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авсегда развести мосты, —</w:t>
      </w:r>
    </w:p>
    <w:p w14:paraId="2DA1374D" w14:textId="00F48766" w:rsidR="009257E4" w:rsidRPr="009257E4" w:rsidRDefault="00BC51CE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т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ы</w:t>
      </w:r>
    </w:p>
    <w:p w14:paraId="1CD34E68" w14:textId="768F5A11" w:rsid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26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уйдёшь.</w:t>
      </w:r>
    </w:p>
    <w:p w14:paraId="5FE65D0C" w14:textId="00CA2C4D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71227D7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38C8D79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621C14F3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7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6A5C9EBE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7E42D183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46C7D68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1739F8E" w14:textId="4CDD2165" w:rsidR="009257E4" w:rsidRPr="00B47E9D" w:rsidRDefault="009257E4" w:rsidP="007C07EA">
      <w:pPr>
        <w:tabs>
          <w:tab w:val="center" w:pos="2610"/>
        </w:tabs>
        <w:overflowPunct w:val="0"/>
        <w:autoSpaceDE w:val="0"/>
        <w:autoSpaceDN w:val="0"/>
        <w:adjustRightInd w:val="0"/>
        <w:spacing w:after="0" w:line="240" w:lineRule="auto"/>
        <w:ind w:left="35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B47E9D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НОЧЬ</w:t>
      </w:r>
    </w:p>
    <w:p w14:paraId="7BBCF821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B87F969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Столь каверзно отплыть, затихнуть у истока,</w:t>
      </w:r>
    </w:p>
    <w:p w14:paraId="4A77E884" w14:textId="1E56A752" w:rsidR="009257E4" w:rsidRPr="009257E4" w:rsidRDefault="00BC51CE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б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ессилия дождаться, выследить излёт...</w:t>
      </w:r>
    </w:p>
    <w:p w14:paraId="751FF2B5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Ведь только выцежен,</w:t>
      </w:r>
    </w:p>
    <w:p w14:paraId="65AEF30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не выбродили жизни соки!</w:t>
      </w:r>
    </w:p>
    <w:p w14:paraId="03AE3554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D408C90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Пьёт и пьёт.</w:t>
      </w:r>
    </w:p>
    <w:p w14:paraId="405D613B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967E40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Чтобы не забылся — пытка собеседованием.</w:t>
      </w:r>
    </w:p>
    <w:p w14:paraId="01A2F6D3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Кинет мыслишку — дрянную, угрюмую.</w:t>
      </w:r>
    </w:p>
    <w:p w14:paraId="63E3A4D0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Думай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, — говорит.</w:t>
      </w:r>
    </w:p>
    <w:p w14:paraId="2F36A731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Не буду! —</w:t>
      </w:r>
    </w:p>
    <w:p w14:paraId="5EB8C9C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вот-вот уйду от преследования.</w:t>
      </w:r>
    </w:p>
    <w:p w14:paraId="7220F1D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4EAA130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Нет, настигнут.  И внутренность искрю мою.</w:t>
      </w:r>
    </w:p>
    <w:p w14:paraId="6836B7C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6354B8D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Вечное рабство, плен, услужение, —</w:t>
      </w:r>
    </w:p>
    <w:p w14:paraId="15A0162D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численник чёрный-иссиня.</w:t>
      </w:r>
    </w:p>
    <w:p w14:paraId="397F676F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Позавидуешь полену,</w:t>
      </w:r>
    </w:p>
    <w:p w14:paraId="67AFD1CE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туше позавидуешь висильника.</w:t>
      </w:r>
    </w:p>
    <w:p w14:paraId="5F10CCC9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28D2C03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...Тут же обниматься лезет, —</w:t>
      </w:r>
    </w:p>
    <w:p w14:paraId="1CDE45A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клятвы насильника.</w:t>
      </w:r>
    </w:p>
    <w:p w14:paraId="162229D3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Думает, объятия железные —</w:t>
      </w:r>
    </w:p>
    <w:p w14:paraId="37AB528D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нежные знаки внимания.</w:t>
      </w:r>
    </w:p>
    <w:p w14:paraId="428ACF54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Ощупью</w:t>
      </w:r>
    </w:p>
    <w:p w14:paraId="624096C4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лабиринтах мозга</w:t>
      </w:r>
    </w:p>
    <w:p w14:paraId="62E4C175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кнопку ищу, рычаг, рубильник. —</w:t>
      </w:r>
    </w:p>
    <w:p w14:paraId="7CDE80B0" w14:textId="57C09048" w:rsid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Где-то должно же отключаться сознание!</w:t>
      </w:r>
    </w:p>
    <w:p w14:paraId="3113F17F" w14:textId="3E8F40D8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8B76654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524727F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4249586A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8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12D1B207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11A77004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F810924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EFBE24F" w14:textId="6232BAED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36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B47E9D">
        <w:rPr>
          <w:rFonts w:ascii="Cambria" w:eastAsia="Times New Roman" w:hAnsi="Cambria" w:cs="Times New Roman"/>
          <w:noProof/>
          <w:sz w:val="32"/>
          <w:szCs w:val="32"/>
          <w:lang w:val="ru-RU"/>
        </w:rPr>
        <w:t>ЖИВЁМ!</w:t>
      </w:r>
    </w:p>
    <w:p w14:paraId="2025F300" w14:textId="77777777" w:rsidR="009257E4" w:rsidRPr="00B47E9D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6AE81C0B" w14:textId="77777777" w:rsidR="009257E4" w:rsidRPr="00B47E9D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6588B20D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43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</w:t>
      </w:r>
    </w:p>
    <w:p w14:paraId="482397D4" w14:textId="77777777" w:rsidR="009257E4" w:rsidRPr="00B47E9D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18848A91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Раннее утро.  Движение в небе и кронах.</w:t>
      </w:r>
    </w:p>
    <w:p w14:paraId="2FC49B64" w14:textId="7DDEAE89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Подарок?  Награда?</w:t>
      </w:r>
    </w:p>
    <w:p w14:paraId="248A2671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Радость безумная, но ещё боязнь...</w:t>
      </w:r>
    </w:p>
    <w:p w14:paraId="62F19218" w14:textId="7C46B02B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Неужели правда?</w:t>
      </w:r>
    </w:p>
    <w:p w14:paraId="687E82C6" w14:textId="77777777" w:rsidR="009257E4" w:rsidRPr="009257E4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6BE0E3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что же счастье такое?</w:t>
      </w:r>
    </w:p>
    <w:p w14:paraId="3D9F4114" w14:textId="3EE168A4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Ни молить не надо слёзно, ни стяжать его.</w:t>
      </w:r>
    </w:p>
    <w:p w14:paraId="2190633A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Шёпотом: — Неужели живём? — к берёзе.</w:t>
      </w:r>
    </w:p>
    <w:p w14:paraId="3B3B5C12" w14:textId="687841B4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Кора шершавая и тёплая,</w:t>
      </w:r>
    </w:p>
    <w:p w14:paraId="6F47FAA0" w14:textId="687D8655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ладонь в рукопожатии.</w:t>
      </w:r>
    </w:p>
    <w:p w14:paraId="3766AF08" w14:textId="77777777" w:rsidR="009257E4" w:rsidRPr="009257E4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95596C0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Ёж, милый!  Стой!  Знаешь, и для нас с тобой</w:t>
      </w:r>
    </w:p>
    <w:p w14:paraId="63854393" w14:textId="329752F5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эта счастья бездонная кладовая.</w:t>
      </w:r>
    </w:p>
    <w:p w14:paraId="0A7E5A1D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Понимаешь, чудо какое?  Живём!</w:t>
      </w:r>
    </w:p>
    <w:p w14:paraId="2C53B9BE" w14:textId="611CA555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Смотрит по сторонам, часто головой кивая.</w:t>
      </w:r>
    </w:p>
    <w:p w14:paraId="23097223" w14:textId="77777777" w:rsidR="009257E4" w:rsidRPr="009257E4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C6C6076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Лесом иду, садами, жнивьём.</w:t>
      </w:r>
    </w:p>
    <w:p w14:paraId="24BD6E1A" w14:textId="22FF95A8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Э - ге - гей! — срываюсь, —</w:t>
      </w:r>
    </w:p>
    <w:p w14:paraId="1235B01E" w14:textId="421D1776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слушайте все!  Жи - вём!</w:t>
      </w:r>
    </w:p>
    <w:p w14:paraId="30B22C1E" w14:textId="77777777" w:rsidR="009257E4" w:rsidRPr="00B47E9D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3E533DBC" w14:textId="77777777" w:rsidR="009257E4" w:rsidRPr="00B47E9D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1A74300A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43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</w:t>
      </w:r>
    </w:p>
    <w:p w14:paraId="7663A1D5" w14:textId="77777777" w:rsidR="009257E4" w:rsidRPr="00B47E9D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67445D0A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Звёзды выспались — высыпали взглянуть.</w:t>
      </w:r>
    </w:p>
    <w:p w14:paraId="44B241CB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Эй!  Вселенная!  Есть хоть кто-нибудь?!</w:t>
      </w:r>
    </w:p>
    <w:p w14:paraId="0592D793" w14:textId="77777777" w:rsidR="009257E4" w:rsidRPr="009257E4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D64D92C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 уж и никого?  Бросьте!</w:t>
      </w:r>
    </w:p>
    <w:p w14:paraId="50EC64B8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Надумаете — заходите в гости!</w:t>
      </w:r>
    </w:p>
    <w:p w14:paraId="17E0CAE0" w14:textId="77777777" w:rsidR="009257E4" w:rsidRPr="009257E4" w:rsidRDefault="009257E4" w:rsidP="00A5300B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5D3B9A9" w14:textId="77777777" w:rsidR="009257E4" w:rsidRPr="009257E4" w:rsidRDefault="009257E4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Если домоседы —</w:t>
      </w:r>
    </w:p>
    <w:p w14:paraId="46864A68" w14:textId="0F3D9129" w:rsidR="009257E4" w:rsidRPr="009257E4" w:rsidRDefault="00BC51CE" w:rsidP="00B47E9D">
      <w:pPr>
        <w:tabs>
          <w:tab w:val="left" w:pos="2790"/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д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айте знать, — сам приду, побеседуем!</w:t>
      </w:r>
    </w:p>
    <w:p w14:paraId="28E15299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72A70C0" w14:textId="77777777" w:rsidR="009257E4" w:rsidRPr="009257E4" w:rsidRDefault="009257E4" w:rsidP="00B47E9D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Чудо хотите — сейчас и наяву? —</w:t>
      </w:r>
    </w:p>
    <w:p w14:paraId="6234664A" w14:textId="77777777" w:rsidR="009257E4" w:rsidRPr="009257E4" w:rsidRDefault="009257E4" w:rsidP="00B47E9D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Смотрите!  Видите?  Жи - ву - у!</w:t>
      </w:r>
    </w:p>
    <w:p w14:paraId="0F451E58" w14:textId="77777777" w:rsidR="009257E4" w:rsidRPr="009257E4" w:rsidRDefault="009257E4" w:rsidP="00B47E9D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9A9DA4D" w14:textId="5FA51DF9" w:rsidR="009257E4" w:rsidRPr="009257E4" w:rsidRDefault="009257E4" w:rsidP="00B47E9D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bookmarkStart w:id="0" w:name="_Hlk211286480"/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— мерцать</w:t>
      </w:r>
      <w:r w:rsidR="00835377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?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!  Долой разлуку!</w:t>
      </w:r>
    </w:p>
    <w:p w14:paraId="3428AEFD" w14:textId="227A50FD" w:rsidR="009257E4" w:rsidRDefault="009257E4" w:rsidP="00B47E9D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240" w:lineRule="auto"/>
        <w:ind w:left="17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вам моя рука — пожмите руку!</w:t>
      </w:r>
    </w:p>
    <w:bookmarkEnd w:id="0"/>
    <w:p w14:paraId="7448930D" w14:textId="6D521C7A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21B67A4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F3E45EC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330D2D4D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19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1B8FB027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72657F16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AC974AA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7CDF2C9" w14:textId="66699EB3" w:rsidR="009257E4" w:rsidRPr="009257E4" w:rsidRDefault="009257E4" w:rsidP="007C07EA">
      <w:pPr>
        <w:tabs>
          <w:tab w:val="center" w:pos="3150"/>
        </w:tabs>
        <w:overflowPunct w:val="0"/>
        <w:autoSpaceDE w:val="0"/>
        <w:autoSpaceDN w:val="0"/>
        <w:adjustRightInd w:val="0"/>
        <w:spacing w:after="0" w:line="240" w:lineRule="auto"/>
        <w:ind w:left="35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52E7B873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E9BECCB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Вечер.  Петродворца гость я.</w:t>
      </w:r>
    </w:p>
    <w:p w14:paraId="5ED7F97E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славно встречен.</w:t>
      </w:r>
    </w:p>
    <w:p w14:paraId="1E8B372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Всё — мне:</w:t>
      </w:r>
    </w:p>
    <w:p w14:paraId="5DCEDD74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музыка, стаи огней; фонтанов грим, —</w:t>
      </w:r>
    </w:p>
    <w:p w14:paraId="64129DA1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пылают кострами: краски и золото риз</w:t>
      </w:r>
    </w:p>
    <w:p w14:paraId="3936184F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розданы прожекторами.</w:t>
      </w:r>
    </w:p>
    <w:p w14:paraId="6B4F5AF9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холоден их жар,</w:t>
      </w:r>
    </w:p>
    <w:p w14:paraId="5E61FF3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вспóлохи камней из царского ларца.</w:t>
      </w:r>
    </w:p>
    <w:p w14:paraId="7088A51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Лишь бриз, разбрасывая, изводя до пыли,</w:t>
      </w:r>
    </w:p>
    <w:p w14:paraId="4532417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играет гроздьями горящих брызг —</w:t>
      </w:r>
    </w:p>
    <w:p w14:paraId="3406517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жёлтыми, красными, голубыми...</w:t>
      </w:r>
    </w:p>
    <w:p w14:paraId="717016E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42B592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снова — четыре угла.</w:t>
      </w:r>
    </w:p>
    <w:p w14:paraId="3E0756A0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A9319E8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за окном — осени зелье</w:t>
      </w:r>
    </w:p>
    <w:p w14:paraId="3855B4B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бежит по упругим стволам в зелень.</w:t>
      </w:r>
    </w:p>
    <w:p w14:paraId="4B01DB38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Листьев испуг и дрожь.</w:t>
      </w:r>
    </w:p>
    <w:p w14:paraId="2143C2EB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Ложь искусных радуг:</w:t>
      </w:r>
    </w:p>
    <w:p w14:paraId="3F99877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 живому — кистью!</w:t>
      </w:r>
    </w:p>
    <w:p w14:paraId="7FEEAEC0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Будто выкрасили к параду,</w:t>
      </w:r>
    </w:p>
    <w:p w14:paraId="02B309BE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после — забыли.</w:t>
      </w:r>
    </w:p>
    <w:p w14:paraId="29897998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падают листья —</w:t>
      </w:r>
    </w:p>
    <w:p w14:paraId="1A0A7F3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красные, жёлтые, голубые...</w:t>
      </w:r>
    </w:p>
    <w:p w14:paraId="1FBEED9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ACC14B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Осенняя мгла.  </w:t>
      </w:r>
    </w:p>
    <w:p w14:paraId="5080507B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Пустота гостиничных комнат.</w:t>
      </w:r>
    </w:p>
    <w:p w14:paraId="659C70CC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Четыре угла.</w:t>
      </w:r>
    </w:p>
    <w:p w14:paraId="3DA03473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 — всюду.  Забуду —</w:t>
      </w:r>
    </w:p>
    <w:p w14:paraId="460900A9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руки напомнят, губы напомнят.</w:t>
      </w:r>
    </w:p>
    <w:p w14:paraId="626B27E9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3E711A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себе</w:t>
      </w:r>
    </w:p>
    <w:p w14:paraId="129CFEC0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сезон распада заманив —</w:t>
      </w:r>
    </w:p>
    <w:p w14:paraId="2BE5BF61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этот маскарад, —</w:t>
      </w:r>
    </w:p>
    <w:p w14:paraId="27EBA57C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и дни мои раскрасил Ленинград.</w:t>
      </w:r>
    </w:p>
    <w:p w14:paraId="1638573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как же несуразно гримированы!</w:t>
      </w:r>
    </w:p>
    <w:p w14:paraId="0A75E824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Чем радужней — тем больше лжи,</w:t>
      </w:r>
    </w:p>
    <w:p w14:paraId="685771C9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ведь каждый день фальшив,</w:t>
      </w:r>
    </w:p>
    <w:p w14:paraId="7DB51B82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смех в рисованной улыбке клоуна...</w:t>
      </w:r>
    </w:p>
    <w:p w14:paraId="27ED5538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6EB1D15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Пёстрые </w:t>
      </w:r>
    </w:p>
    <w:p w14:paraId="14C7A35F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дни на острове,</w:t>
      </w:r>
    </w:p>
    <w:p w14:paraId="49D326D6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дни сентября.  —</w:t>
      </w:r>
    </w:p>
    <w:p w14:paraId="4485C9D7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Дикие, </w:t>
      </w:r>
    </w:p>
    <w:p w14:paraId="5B9D1EBC" w14:textId="77777777" w:rsidR="009257E4" w:rsidRP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удивительно безликие</w:t>
      </w:r>
    </w:p>
    <w:p w14:paraId="35B10623" w14:textId="0D5BD5FF" w:rsidR="009257E4" w:rsidRDefault="009257E4" w:rsidP="00B47E9D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дни без тебя.</w:t>
      </w:r>
    </w:p>
    <w:p w14:paraId="5D8D7965" w14:textId="7063A0AB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917B2C4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776F727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49F45661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0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3DA29E75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22A5B277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9BC4F67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3453F82" w14:textId="0BF4C29A" w:rsidR="009257E4" w:rsidRPr="009257E4" w:rsidRDefault="009257E4" w:rsidP="007C07EA">
      <w:pPr>
        <w:tabs>
          <w:tab w:val="center" w:pos="2700"/>
        </w:tabs>
        <w:overflowPunct w:val="0"/>
        <w:autoSpaceDE w:val="0"/>
        <w:autoSpaceDN w:val="0"/>
        <w:adjustRightInd w:val="0"/>
        <w:spacing w:after="0" w:line="240" w:lineRule="auto"/>
        <w:ind w:left="33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72A25369" w14:textId="77777777" w:rsidR="009257E4" w:rsidRPr="00554D0F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66E6A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Разве обещать могу вечный свет в окне?</w:t>
      </w:r>
    </w:p>
    <w:p w14:paraId="7EAB196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Разобью палатку на снегу — </w:t>
      </w:r>
    </w:p>
    <w:p w14:paraId="04F9D5D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 придёшь ко мне?</w:t>
      </w:r>
    </w:p>
    <w:p w14:paraId="7F8C674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 плеча вращаться, да?  На уста печать?</w:t>
      </w:r>
    </w:p>
    <w:p w14:paraId="4863CD8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не брошу никогда — пообещать?</w:t>
      </w:r>
    </w:p>
    <w:p w14:paraId="37D0F595" w14:textId="77777777" w:rsidR="009257E4" w:rsidRPr="00554D0F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66A35C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 святая чушь!</w:t>
      </w:r>
    </w:p>
    <w:p w14:paraId="139E460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 хочешь антименя.</w:t>
      </w:r>
    </w:p>
    <w:p w14:paraId="39F029A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Приобрести любовь с гарантией?!</w:t>
      </w:r>
    </w:p>
    <w:p w14:paraId="4D7A68E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года?</w:t>
      </w:r>
    </w:p>
    <w:p w14:paraId="6C16FDB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Навеки?</w:t>
      </w:r>
    </w:p>
    <w:p w14:paraId="4911591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Чтобы не прогадать?</w:t>
      </w:r>
    </w:p>
    <w:p w14:paraId="235099F0" w14:textId="77777777" w:rsidR="00554D0F" w:rsidRPr="00554D0F" w:rsidRDefault="00554D0F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7B9E79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Крикнуть бы: — Любимая, останься!</w:t>
      </w:r>
    </w:p>
    <w:p w14:paraId="61F7A7E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пусть отдыхают бурные реки:</w:t>
      </w:r>
    </w:p>
    <w:p w14:paraId="74F0833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я сам смогу вращать </w:t>
      </w:r>
    </w:p>
    <w:p w14:paraId="49E7717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турбины электростанций.</w:t>
      </w:r>
    </w:p>
    <w:p w14:paraId="662E4B33" w14:textId="77777777" w:rsidR="00554D0F" w:rsidRPr="00554D0F" w:rsidRDefault="00554D0F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524C599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пообещать тихий свет в окне?..</w:t>
      </w:r>
    </w:p>
    <w:p w14:paraId="1907DA84" w14:textId="77777777" w:rsidR="00554D0F" w:rsidRPr="00554D0F" w:rsidRDefault="00554D0F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00D57F0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Заночую в облаках — ты придёшь ко мне?</w:t>
      </w:r>
    </w:p>
    <w:p w14:paraId="1975DBB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Солнцем зá небо уйду, не остыть планете, —</w:t>
      </w:r>
    </w:p>
    <w:p w14:paraId="597B0EF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в ответе.</w:t>
      </w:r>
    </w:p>
    <w:p w14:paraId="60F9048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 утрý на востоке встретишь?</w:t>
      </w:r>
    </w:p>
    <w:p w14:paraId="5D56BE83" w14:textId="77777777" w:rsidR="00554D0F" w:rsidRPr="00554D0F" w:rsidRDefault="00554D0F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3E48504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Горящую звезду несу.  А двери — на засов.</w:t>
      </w:r>
    </w:p>
    <w:p w14:paraId="773CB37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Уроню — и поползут шапки полюсов.</w:t>
      </w:r>
    </w:p>
    <w:p w14:paraId="63D78925" w14:textId="77777777" w:rsidR="00554D0F" w:rsidRPr="00554D0F" w:rsidRDefault="00554D0F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07B53DE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Кому огня?!  Кому огня?! —</w:t>
      </w:r>
    </w:p>
    <w:p w14:paraId="4F15A61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смотрю в глаза твои.</w:t>
      </w:r>
    </w:p>
    <w:p w14:paraId="0C92411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 — с грустью на меня...</w:t>
      </w:r>
    </w:p>
    <w:p w14:paraId="5EB53D50" w14:textId="77777777" w:rsidR="00554D0F" w:rsidRPr="00554D0F" w:rsidRDefault="00554D0F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06D6B2A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Не от космических светил</w:t>
      </w:r>
    </w:p>
    <w:p w14:paraId="7590022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приток, шторм сил, —</w:t>
      </w:r>
    </w:p>
    <w:p w14:paraId="30AEDA4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чтó мне от их огней? —</w:t>
      </w:r>
    </w:p>
    <w:p w14:paraId="3EF8761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Там, на земле,</w:t>
      </w:r>
    </w:p>
    <w:p w14:paraId="5CD70ED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мерцал бы огонёк в твоём окне.</w:t>
      </w:r>
    </w:p>
    <w:p w14:paraId="4161610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FD49E0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...Пылая,</w:t>
      </w:r>
    </w:p>
    <w:p w14:paraId="2ABFC49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дали обживаю, невесом.</w:t>
      </w:r>
    </w:p>
    <w:p w14:paraId="19E4CDD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был бы просто заблудшим, бездомным псом.</w:t>
      </w:r>
    </w:p>
    <w:p w14:paraId="79B9587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синеву осваивая, думаю:</w:t>
      </w:r>
    </w:p>
    <w:p w14:paraId="5682CEC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двоим бы в небо, — я бы не был нем...</w:t>
      </w:r>
    </w:p>
    <w:p w14:paraId="7342849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Зову звезду мою бездонным, светлым</w:t>
      </w:r>
    </w:p>
    <w:p w14:paraId="59E4D9A9" w14:textId="69FDFCFA" w:rsid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твоим именем.</w:t>
      </w:r>
    </w:p>
    <w:p w14:paraId="583F09E5" w14:textId="5D31D04F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B114F00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56B6A1D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04D29ECC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1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1F22BDCC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12D7EBBE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07B8715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B7F15B7" w14:textId="0FB2AD96" w:rsidR="009257E4" w:rsidRPr="00554D0F" w:rsidRDefault="009257E4" w:rsidP="007C07EA">
      <w:pPr>
        <w:tabs>
          <w:tab w:val="center" w:pos="216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554D0F">
        <w:rPr>
          <w:rFonts w:ascii="Cambria" w:eastAsia="Times New Roman" w:hAnsi="Cambria" w:cs="Times New Roman"/>
          <w:noProof/>
          <w:sz w:val="32"/>
          <w:szCs w:val="32"/>
          <w:lang w:val="ru-RU"/>
        </w:rPr>
        <w:t>ДВА  ВЕЧЕРА  В  ЛЕНИНГРАДЕ</w:t>
      </w:r>
    </w:p>
    <w:p w14:paraId="1570E7D9" w14:textId="77777777" w:rsidR="009257E4" w:rsidRPr="00554D0F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77B258F" w14:textId="77777777" w:rsidR="009257E4" w:rsidRPr="00554D0F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A5C9B7E" w14:textId="77777777" w:rsidR="009257E4" w:rsidRPr="00554D0F" w:rsidRDefault="009257E4" w:rsidP="007C07EA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554D0F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Вечер  первый</w:t>
      </w:r>
    </w:p>
    <w:p w14:paraId="0DC601A0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0390A3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Неуловимый, резкий</w:t>
      </w:r>
    </w:p>
    <w:p w14:paraId="274A284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властный жест</w:t>
      </w:r>
    </w:p>
    <w:p w14:paraId="62F7805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дальним оркестрам...</w:t>
      </w:r>
    </w:p>
    <w:p w14:paraId="4C033DF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36D9EC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Город последним аккордом бросил</w:t>
      </w:r>
    </w:p>
    <w:p w14:paraId="0F6FFA0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рокот моторов, россыпь треска...</w:t>
      </w:r>
    </w:p>
    <w:p w14:paraId="55D8977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Поворот.  Улица Зодчего Росси.</w:t>
      </w:r>
    </w:p>
    <w:p w14:paraId="7136B84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Звуки на излёте.  И —</w:t>
      </w:r>
    </w:p>
    <w:p w14:paraId="5B48105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будто отрезало.</w:t>
      </w:r>
    </w:p>
    <w:p w14:paraId="76A7114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24F85F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Взгляд упирается в каменные шоры,</w:t>
      </w:r>
    </w:p>
    <w:p w14:paraId="3FD2802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мечется</w:t>
      </w:r>
    </w:p>
    <w:p w14:paraId="098A95C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вдруг</w:t>
      </w:r>
    </w:p>
    <w:p w14:paraId="24A10D0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уходит глубоко в себя, в слух.</w:t>
      </w:r>
    </w:p>
    <w:p w14:paraId="517E54B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6848B4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Кто-то</w:t>
      </w:r>
    </w:p>
    <w:p w14:paraId="55E10A3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ноту за нотой</w:t>
      </w:r>
    </w:p>
    <w:p w14:paraId="3552134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явно </w:t>
      </w:r>
      <w:r w:rsidRPr="009257E4">
        <w:rPr>
          <w:rFonts w:ascii="Cambria" w:eastAsia="Times New Roman" w:hAnsi="Cambria" w:cs="Times New Roman"/>
          <w:i/>
          <w:noProof/>
          <w:sz w:val="32"/>
          <w:szCs w:val="32"/>
          <w:lang w:val="ru-RU"/>
        </w:rPr>
        <w:t>из меня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исторгая,</w:t>
      </w:r>
    </w:p>
    <w:p w14:paraId="28BAA48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пристально, кропотливо трудится...</w:t>
      </w:r>
    </w:p>
    <w:p w14:paraId="1B475E3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BF5FEC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Оглядываюсь.</w:t>
      </w:r>
    </w:p>
    <w:p w14:paraId="473CFFB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Угадываю дирижёра</w:t>
      </w:r>
    </w:p>
    <w:p w14:paraId="0A2B42B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оркестровую яму, — вытянулась улицей.</w:t>
      </w:r>
    </w:p>
    <w:p w14:paraId="38AB062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418BFD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Выследив связь примет,</w:t>
      </w:r>
    </w:p>
    <w:p w14:paraId="14839C1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понимаю:</w:t>
      </w:r>
    </w:p>
    <w:p w14:paraId="18086FD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здесь — </w:t>
      </w:r>
      <w:r w:rsidRPr="009257E4">
        <w:rPr>
          <w:rFonts w:ascii="Cambria" w:eastAsia="Times New Roman" w:hAnsi="Cambria" w:cs="Times New Roman"/>
          <w:i/>
          <w:noProof/>
          <w:sz w:val="32"/>
          <w:szCs w:val="32"/>
          <w:lang w:val="ru-RU"/>
        </w:rPr>
        <w:t>я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инструмент,</w:t>
      </w:r>
    </w:p>
    <w:p w14:paraId="16B7F94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меня</w:t>
      </w:r>
    </w:p>
    <w:p w14:paraId="2AE3E98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настраивают...</w:t>
      </w:r>
    </w:p>
    <w:p w14:paraId="0482786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C5195C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 xml:space="preserve">— Что? — переспрашиваю. — </w:t>
      </w:r>
    </w:p>
    <w:p w14:paraId="00ECD4E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Лишний билет? </w:t>
      </w:r>
    </w:p>
    <w:p w14:paraId="18AF9BC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Нет, — отвечаю. —</w:t>
      </w:r>
    </w:p>
    <w:p w14:paraId="23F8B5B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сожалению, нет.</w:t>
      </w:r>
    </w:p>
    <w:p w14:paraId="175FA28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AEA047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Сверху</w:t>
      </w:r>
    </w:p>
    <w:p w14:paraId="0EBA4A5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рука чья-то</w:t>
      </w:r>
    </w:p>
    <w:p w14:paraId="1BC3E75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слегка плеча коснулась:</w:t>
      </w:r>
    </w:p>
    <w:p w14:paraId="458EE3B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Вы, я вижу, идёте в театр.</w:t>
      </w:r>
    </w:p>
    <w:p w14:paraId="15C3185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Позвольте, провожу вас?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—</w:t>
      </w:r>
    </w:p>
    <w:p w14:paraId="788A475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Голос высок, взволнован очень.</w:t>
      </w:r>
    </w:p>
    <w:p w14:paraId="6BDF4D6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Угадываю: он, зодчий.</w:t>
      </w:r>
    </w:p>
    <w:p w14:paraId="70A9A48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71B060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...Прощается на углу: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Дальше — сами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22C3DD3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Смотрит мне вслед.</w:t>
      </w:r>
    </w:p>
    <w:p w14:paraId="4F096AA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 взгляде — зависть.</w:t>
      </w:r>
    </w:p>
    <w:p w14:paraId="374E72C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796D0E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Как?!  разве и вам... билет?</w:t>
      </w:r>
    </w:p>
    <w:p w14:paraId="4FDA059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1638F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...Гасится свет.</w:t>
      </w:r>
    </w:p>
    <w:p w14:paraId="419543C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Поднимается занавес...</w:t>
      </w:r>
    </w:p>
    <w:p w14:paraId="16556171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487D81B" w14:textId="77777777" w:rsidR="009257E4" w:rsidRPr="009257E4" w:rsidRDefault="009257E4" w:rsidP="00554D0F">
      <w:pPr>
        <w:tabs>
          <w:tab w:val="center" w:pos="3420"/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ind w:left="29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______</w:t>
      </w:r>
    </w:p>
    <w:p w14:paraId="4A7A7C85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07C5B1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D380D2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 чисто,</w:t>
      </w:r>
    </w:p>
    <w:p w14:paraId="2A5DD36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 дышится хорошо,</w:t>
      </w:r>
    </w:p>
    <w:p w14:paraId="6C83293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словно ливень прошёл:</w:t>
      </w:r>
    </w:p>
    <w:p w14:paraId="7ED23D2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расти да расти.</w:t>
      </w:r>
    </w:p>
    <w:p w14:paraId="62804D3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Каждый нерв</w:t>
      </w:r>
    </w:p>
    <w:p w14:paraId="6F20222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побеги пустил.</w:t>
      </w:r>
    </w:p>
    <w:p w14:paraId="3ECB422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6B6BD0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Мáстера кистью тронут.</w:t>
      </w:r>
    </w:p>
    <w:p w14:paraId="7B7F432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Краски</w:t>
      </w:r>
    </w:p>
    <w:p w14:paraId="5C3F5E0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ложатся по сырому.</w:t>
      </w:r>
    </w:p>
    <w:p w14:paraId="0606CA9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Тут же иссушен:</w:t>
      </w:r>
    </w:p>
    <w:p w14:paraId="4D970ED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жар — на лице,</w:t>
      </w:r>
    </w:p>
    <w:p w14:paraId="372073D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уходит под кожу и глубже. —</w:t>
      </w:r>
    </w:p>
    <w:p w14:paraId="7307F77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Зал</w:t>
      </w:r>
    </w:p>
    <w:p w14:paraId="13AE32B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раскалённой сценой согрет:</w:t>
      </w:r>
    </w:p>
    <w:p w14:paraId="1CDCEBF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глазах разожгли костёр</w:t>
      </w:r>
    </w:p>
    <w:p w14:paraId="6254B61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сгорают!</w:t>
      </w:r>
    </w:p>
    <w:p w14:paraId="66D9C6D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BAE6BC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Медленно зажигается свет...</w:t>
      </w:r>
    </w:p>
    <w:p w14:paraId="7D691E7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Слёзы не вытираю.</w:t>
      </w:r>
    </w:p>
    <w:p w14:paraId="44C3648C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6F51F1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29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______</w:t>
      </w:r>
    </w:p>
    <w:p w14:paraId="54B73D41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4B5B66A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A23C52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утробе Фонтанки-улицы,</w:t>
      </w:r>
    </w:p>
    <w:p w14:paraId="694EDE9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билась река Фонтанка. —</w:t>
      </w:r>
    </w:p>
    <w:p w14:paraId="11BEA2B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стало улицы:</w:t>
      </w:r>
    </w:p>
    <w:p w14:paraId="59745DF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одна, но замечательная лужа!</w:t>
      </w:r>
    </w:p>
    <w:p w14:paraId="60454AE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и тело моё</w:t>
      </w:r>
    </w:p>
    <w:p w14:paraId="5D587EE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где-то теперь внутри, —</w:t>
      </w:r>
    </w:p>
    <w:p w14:paraId="27083F3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изнанка</w:t>
      </w:r>
    </w:p>
    <w:p w14:paraId="026E647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снаружи.</w:t>
      </w:r>
    </w:p>
    <w:p w14:paraId="6011259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CDCBF9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Сияет — накипь сняли! —</w:t>
      </w:r>
    </w:p>
    <w:p w14:paraId="0BAF069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расцвела красками вешними, —</w:t>
      </w:r>
    </w:p>
    <w:p w14:paraId="549D40B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рядом с потускневшими,</w:t>
      </w:r>
    </w:p>
    <w:p w14:paraId="2FC8DFE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потрескавшимися</w:t>
      </w:r>
    </w:p>
    <w:p w14:paraId="4843AEC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засверкали свежие,</w:t>
      </w:r>
    </w:p>
    <w:p w14:paraId="6795427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не просохшие фрески.</w:t>
      </w:r>
    </w:p>
    <w:p w14:paraId="64249DB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BC322F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прыть свою поверили,</w:t>
      </w:r>
    </w:p>
    <w:p w14:paraId="38211B0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встрепенулись, óжили,</w:t>
      </w:r>
    </w:p>
    <w:p w14:paraId="69167F2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вырвали поводья-жилы огненные кони:</w:t>
      </w:r>
    </w:p>
    <w:p w14:paraId="1F181FE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сердце снова там, </w:t>
      </w:r>
    </w:p>
    <w:p w14:paraId="7B8CD7F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где быть ему положено, —</w:t>
      </w:r>
    </w:p>
    <w:p w14:paraId="654683B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вытянутой ладони...</w:t>
      </w:r>
    </w:p>
    <w:p w14:paraId="5D37BA8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DFCA07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— по лужам, по воздуху,</w:t>
      </w:r>
    </w:p>
    <w:p w14:paraId="1FA4EEF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изредка — посуху:</w:t>
      </w:r>
    </w:p>
    <w:p w14:paraId="1571401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 Фонтанке,</w:t>
      </w:r>
    </w:p>
    <w:p w14:paraId="34B5A16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мимо продрогшего Ломоносова.</w:t>
      </w:r>
    </w:p>
    <w:p w14:paraId="36FECD5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— Чуть потерпите, мыслитель! — кричу.</w:t>
      </w:r>
    </w:p>
    <w:p w14:paraId="6817FD9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кони уже проносятся</w:t>
      </w:r>
    </w:p>
    <w:p w14:paraId="7B6836C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мимо вымокшего до кирпичика</w:t>
      </w:r>
    </w:p>
    <w:p w14:paraId="680BA2C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труженика Росси.</w:t>
      </w:r>
    </w:p>
    <w:p w14:paraId="2171793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943747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Знаю, зодчий, — вы ждали,</w:t>
      </w:r>
    </w:p>
    <w:p w14:paraId="4BD8CCE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вам словом обмолвиться не с кем.</w:t>
      </w:r>
    </w:p>
    <w:p w14:paraId="5738BC0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Простите невежде.</w:t>
      </w:r>
    </w:p>
    <w:p w14:paraId="36929F7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Только поймите ж и вы меня! —</w:t>
      </w:r>
    </w:p>
    <w:p w14:paraId="31FCEEF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непременно вернусь к вам, зодчий,</w:t>
      </w:r>
    </w:p>
    <w:p w14:paraId="4F68B6A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прежде</w:t>
      </w:r>
    </w:p>
    <w:p w14:paraId="7F32EEB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хочется поделиться с живыми...</w:t>
      </w:r>
    </w:p>
    <w:p w14:paraId="5FFDC7F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5ED199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Площадь Островского...  Невский.</w:t>
      </w:r>
    </w:p>
    <w:p w14:paraId="13FB549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BE8776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Это вам, товарищи!.. вот... сердце...</w:t>
      </w:r>
    </w:p>
    <w:p w14:paraId="10386DE7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Если холодно кому —</w:t>
      </w:r>
    </w:p>
    <w:p w14:paraId="5FDCEA1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можно согреться...</w:t>
      </w:r>
    </w:p>
    <w:p w14:paraId="390D76E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4967F9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Да, неловко, понимаю...  Живая материя.</w:t>
      </w:r>
    </w:p>
    <w:p w14:paraId="2CAA76C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атомный век —</w:t>
      </w:r>
    </w:p>
    <w:p w14:paraId="229AF0A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такое мифическое действо...</w:t>
      </w:r>
    </w:p>
    <w:p w14:paraId="2D1014E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Пусть же бьётся</w:t>
      </w:r>
    </w:p>
    <w:p w14:paraId="5CFDFB7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шпиле Адмиралтейства,</w:t>
      </w:r>
    </w:p>
    <w:p w14:paraId="16A5DF0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чтобы артерией </w:t>
      </w:r>
    </w:p>
    <w:p w14:paraId="7468CEC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пульсировал Невский,</w:t>
      </w:r>
    </w:p>
    <w:p w14:paraId="73D08E1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 сияло всем...</w:t>
      </w:r>
    </w:p>
    <w:p w14:paraId="22E7E96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5F15D7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если кто-нибудь попросит —</w:t>
      </w:r>
    </w:p>
    <w:p w14:paraId="079CA58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отдам,</w:t>
      </w:r>
    </w:p>
    <w:p w14:paraId="1F8633EF" w14:textId="00BE1D5B" w:rsid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насовсем.</w:t>
      </w:r>
    </w:p>
    <w:p w14:paraId="33AA6CF3" w14:textId="05136656" w:rsidR="00EC3D94" w:rsidRDefault="00EC3D94" w:rsidP="00EC3D94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44998A7" w14:textId="77777777" w:rsidR="007C07EA" w:rsidRDefault="007C07EA" w:rsidP="00EC3D94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C228404" w14:textId="77777777" w:rsidR="00EC3D94" w:rsidRDefault="00EC3D94" w:rsidP="00EC3D94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832B24" w14:textId="6EE5D653" w:rsidR="009257E4" w:rsidRPr="00554D0F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22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554D0F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Вечер  последний</w:t>
      </w:r>
    </w:p>
    <w:p w14:paraId="151B03AF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86910F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Заговариваю с идущими —</w:t>
      </w:r>
    </w:p>
    <w:p w14:paraId="01BBA22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спрашиваю одно и то же:</w:t>
      </w:r>
    </w:p>
    <w:p w14:paraId="16487947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— Нет билетика?..  Нет билета? —</w:t>
      </w:r>
    </w:p>
    <w:p w14:paraId="75615AB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голос вкрадчив до дрожи.</w:t>
      </w:r>
    </w:p>
    <w:p w14:paraId="32E2A2C8" w14:textId="77777777" w:rsidR="009257E4" w:rsidRPr="007C07EA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3B8BAD6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Головой качают...</w:t>
      </w:r>
    </w:p>
    <w:p w14:paraId="7887D44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спешат с ответом...</w:t>
      </w:r>
    </w:p>
    <w:p w14:paraId="0DE6B64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Раздражённо, осторожно</w:t>
      </w:r>
    </w:p>
    <w:p w14:paraId="66EB949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отвечают контрабасом, </w:t>
      </w:r>
    </w:p>
    <w:p w14:paraId="76B033A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выдыхают флейтой...</w:t>
      </w:r>
    </w:p>
    <w:p w14:paraId="5F495388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12DE62C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Сегодня </w:t>
      </w:r>
      <w:r w:rsidRPr="009257E4">
        <w:rPr>
          <w:rFonts w:ascii="Cambria" w:eastAsia="Times New Roman" w:hAnsi="Cambria" w:cs="Times New Roman"/>
          <w:i/>
          <w:noProof/>
          <w:sz w:val="32"/>
          <w:szCs w:val="32"/>
          <w:lang w:val="ru-RU"/>
        </w:rPr>
        <w:t>я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прохожий.</w:t>
      </w:r>
    </w:p>
    <w:p w14:paraId="1B166CE3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E9BDAA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Слух</w:t>
      </w:r>
    </w:p>
    <w:p w14:paraId="6C209CD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чужие пассажи ловит.</w:t>
      </w:r>
    </w:p>
    <w:p w14:paraId="3A2D283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сдаваться не хочется:</w:t>
      </w:r>
    </w:p>
    <w:p w14:paraId="716D810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А у вас... — осёкся на полуслове.</w:t>
      </w:r>
    </w:p>
    <w:p w14:paraId="10FCC83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А, это вы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, — кивает мне зодчий.</w:t>
      </w:r>
    </w:p>
    <w:p w14:paraId="465C0A32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36542C3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Прячет улыбку.  Мистификатор.</w:t>
      </w:r>
    </w:p>
    <w:p w14:paraId="56312E5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 облику ясно: ложа.</w:t>
      </w:r>
    </w:p>
    <w:p w14:paraId="37CBC32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— Значит, сегодня </w:t>
      </w:r>
      <w:r w:rsidRPr="009257E4">
        <w:rPr>
          <w:rFonts w:ascii="Cambria" w:eastAsia="Times New Roman" w:hAnsi="Cambria" w:cs="Times New Roman"/>
          <w:i/>
          <w:noProof/>
          <w:sz w:val="32"/>
          <w:szCs w:val="32"/>
          <w:lang w:val="ru-RU"/>
        </w:rPr>
        <w:t>вы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 в театр?</w:t>
      </w:r>
    </w:p>
    <w:p w14:paraId="1F0B940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провожу вас, можно?</w:t>
      </w:r>
    </w:p>
    <w:p w14:paraId="53FFEFD0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7B08CBC4" w14:textId="77777777" w:rsidR="009257E4" w:rsidRPr="009257E4" w:rsidRDefault="009257E4" w:rsidP="00554D0F">
      <w:pPr>
        <w:tabs>
          <w:tab w:val="center" w:pos="3150"/>
        </w:tabs>
        <w:overflowPunct w:val="0"/>
        <w:autoSpaceDE w:val="0"/>
        <w:autoSpaceDN w:val="0"/>
        <w:adjustRightInd w:val="0"/>
        <w:spacing w:after="0" w:line="240" w:lineRule="auto"/>
        <w:ind w:left="31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______</w:t>
      </w:r>
    </w:p>
    <w:p w14:paraId="1B7E0B4D" w14:textId="77777777" w:rsidR="009257E4" w:rsidRPr="00554D0F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1C9FDBA0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67C1BA6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 театра — в ряд — упрямцы,</w:t>
      </w:r>
    </w:p>
    <w:p w14:paraId="0E192FE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меченные</w:t>
      </w:r>
    </w:p>
    <w:p w14:paraId="7750728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теми же симптомами недуга. —</w:t>
      </w:r>
    </w:p>
    <w:p w14:paraId="6445D62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досадой — на часы,</w:t>
      </w:r>
    </w:p>
    <w:p w14:paraId="66351917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надеждой —</w:t>
      </w:r>
    </w:p>
    <w:p w14:paraId="1E10646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первому встречному,</w:t>
      </w:r>
    </w:p>
    <w:p w14:paraId="75E9274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избегая бездомных,</w:t>
      </w:r>
    </w:p>
    <w:p w14:paraId="0C94906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безбилетных взглядов друг друга.</w:t>
      </w:r>
    </w:p>
    <w:p w14:paraId="3BB95388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4F12F36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Хмуро уходит мужчина седой...</w:t>
      </w:r>
    </w:p>
    <w:p w14:paraId="250FE54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девушка настойчивая...</w:t>
      </w:r>
    </w:p>
    <w:p w14:paraId="6DDB6CC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дама в плаще...</w:t>
      </w:r>
    </w:p>
    <w:p w14:paraId="4FC64A0B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4"/>
          <w:szCs w:val="34"/>
          <w:lang w:val="ru-RU"/>
        </w:rPr>
      </w:pPr>
    </w:p>
    <w:p w14:paraId="1856AE4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Не выдерживаю: — Постойте!</w:t>
      </w:r>
    </w:p>
    <w:p w14:paraId="5067B267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Неужели и впрямь разойдёмся —</w:t>
      </w:r>
    </w:p>
    <w:p w14:paraId="3533FB8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так, молча, по одному, ни с чем?!</w:t>
      </w:r>
    </w:p>
    <w:p w14:paraId="421086D8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20B5C5AB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каждом ведь</w:t>
      </w:r>
    </w:p>
    <w:p w14:paraId="786D023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грудами бесполезных вещей</w:t>
      </w:r>
    </w:p>
    <w:p w14:paraId="08FA002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пылятся удивительные сокровища!</w:t>
      </w:r>
    </w:p>
    <w:p w14:paraId="0F11F020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6FC2DA8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Разве в каждом из нас</w:t>
      </w:r>
    </w:p>
    <w:p w14:paraId="2147374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театральный музей,</w:t>
      </w:r>
    </w:p>
    <w:p w14:paraId="441F7EF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куда, случается, лишь по праздникам</w:t>
      </w:r>
    </w:p>
    <w:p w14:paraId="0756DF7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великим риском</w:t>
      </w:r>
    </w:p>
    <w:p w14:paraId="2AC6A26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мы впускаем только лучших друзей</w:t>
      </w:r>
    </w:p>
    <w:p w14:paraId="2150432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близких?!</w:t>
      </w:r>
    </w:p>
    <w:p w14:paraId="1F2CCF77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не театр, </w:t>
      </w:r>
    </w:p>
    <w:p w14:paraId="151FC6B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куда попасть,</w:t>
      </w:r>
    </w:p>
    <w:p w14:paraId="7F176D6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в этот, академический, непросто?!</w:t>
      </w:r>
    </w:p>
    <w:p w14:paraId="40CD5CE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сгораем в полупустом зале —</w:t>
      </w:r>
    </w:p>
    <w:p w14:paraId="21725BF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лишь потому, что сами</w:t>
      </w:r>
    </w:p>
    <w:p w14:paraId="3B3E0BB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предельно ограничили доступ!</w:t>
      </w:r>
    </w:p>
    <w:p w14:paraId="3E35C56E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7262C3A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и подумал:</w:t>
      </w:r>
    </w:p>
    <w:p w14:paraId="51F7B9F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чтó, если</w:t>
      </w:r>
    </w:p>
    <w:p w14:paraId="27A57D9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чья-то последняя надежда —</w:t>
      </w:r>
    </w:p>
    <w:p w14:paraId="12D0BDD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театральное кресло?!</w:t>
      </w:r>
    </w:p>
    <w:p w14:paraId="2FE3E394" w14:textId="77777777" w:rsidR="007C07EA" w:rsidRPr="007C07EA" w:rsidRDefault="007C07EA" w:rsidP="007C07EA">
      <w:pPr>
        <w:overflowPunct w:val="0"/>
        <w:autoSpaceDE w:val="0"/>
        <w:autoSpaceDN w:val="0"/>
        <w:adjustRightInd w:val="0"/>
        <w:spacing w:after="0" w:line="240" w:lineRule="auto"/>
        <w:ind w:left="1354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64A4D55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Слушайте же и смотрите,</w:t>
      </w:r>
    </w:p>
    <w:p w14:paraId="2299BC5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будьте участниками и зрителями.</w:t>
      </w:r>
    </w:p>
    <w:p w14:paraId="7EDACC2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Вам,</w:t>
      </w:r>
    </w:p>
    <w:p w14:paraId="2AD7457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чтобы не прятали взгляды,</w:t>
      </w:r>
    </w:p>
    <w:p w14:paraId="1F8FE65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 одиноких не было,</w:t>
      </w:r>
    </w:p>
    <w:p w14:paraId="6E83FC08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чтобы вместе</w:t>
      </w:r>
    </w:p>
    <w:p w14:paraId="58689EB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плакать, смеяться, петь песни,</w:t>
      </w:r>
    </w:p>
    <w:p w14:paraId="409E9EC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звёздам подняться,</w:t>
      </w:r>
    </w:p>
    <w:p w14:paraId="203E74F7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встретить рассвет или просто согреться, —</w:t>
      </w:r>
    </w:p>
    <w:p w14:paraId="1719E97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—</w:t>
      </w:r>
    </w:p>
    <w:p w14:paraId="581D795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улицы моего Ленинграда,</w:t>
      </w:r>
    </w:p>
    <w:p w14:paraId="7DC561B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—</w:t>
      </w:r>
    </w:p>
    <w:p w14:paraId="1842722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моё небо,</w:t>
      </w:r>
    </w:p>
    <w:p w14:paraId="4822703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вот —</w:t>
      </w:r>
    </w:p>
    <w:p w14:paraId="6C38390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моё сердце.</w:t>
      </w:r>
    </w:p>
    <w:p w14:paraId="43F0F18D" w14:textId="77777777" w:rsidR="009257E4" w:rsidRPr="00554D0F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0D6F7BA1" w14:textId="77777777" w:rsidR="009257E4" w:rsidRPr="00554D0F" w:rsidRDefault="009257E4" w:rsidP="00EC3D94">
      <w:pPr>
        <w:overflowPunct w:val="0"/>
        <w:autoSpaceDE w:val="0"/>
        <w:autoSpaceDN w:val="0"/>
        <w:adjustRightInd w:val="0"/>
        <w:spacing w:after="0" w:line="240" w:lineRule="auto"/>
        <w:ind w:left="3780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  <w:r w:rsidRPr="00554D0F">
        <w:rPr>
          <w:rFonts w:ascii="Cambria" w:eastAsia="Times New Roman" w:hAnsi="Cambria" w:cs="Times New Roman"/>
          <w:noProof/>
          <w:sz w:val="28"/>
          <w:szCs w:val="32"/>
          <w:lang w:val="ru-RU"/>
        </w:rPr>
        <w:t>______</w:t>
      </w:r>
    </w:p>
    <w:p w14:paraId="08E674F5" w14:textId="77777777" w:rsidR="009257E4" w:rsidRPr="00554D0F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0C218797" w14:textId="77777777" w:rsidR="009257E4" w:rsidRPr="00554D0F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</w:p>
    <w:p w14:paraId="7D5B624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на струны раздам, на органные трубы</w:t>
      </w:r>
    </w:p>
    <w:p w14:paraId="35D52C8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вен ветвления,</w:t>
      </w:r>
    </w:p>
    <w:p w14:paraId="4E19496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буду петь на языках шорохов,</w:t>
      </w:r>
    </w:p>
    <w:p w14:paraId="3B22980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оставило бы только вдохновение</w:t>
      </w:r>
    </w:p>
    <w:p w14:paraId="392F8F6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музыкантов и дирижёров.</w:t>
      </w:r>
    </w:p>
    <w:p w14:paraId="709C243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12784F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Подключу к сердцу строчки —</w:t>
      </w:r>
    </w:p>
    <w:p w14:paraId="5423D55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до изнеможения</w:t>
      </w:r>
    </w:p>
    <w:p w14:paraId="7DBD1305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буду ток давать, зажигать ореолы,</w:t>
      </w:r>
    </w:p>
    <w:p w14:paraId="598F9689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упало бы только высокое напряжение</w:t>
      </w:r>
    </w:p>
    <w:p w14:paraId="748ED90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артистов и режиссёров.</w:t>
      </w:r>
    </w:p>
    <w:p w14:paraId="272840BA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E47E421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цвета и оттенки</w:t>
      </w:r>
    </w:p>
    <w:p w14:paraId="3707A78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гложа себя и растаскивая,</w:t>
      </w:r>
    </w:p>
    <w:p w14:paraId="3BB36C5E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по буковкам книжицу,</w:t>
      </w:r>
    </w:p>
    <w:p w14:paraId="6D51291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всех художников обеспечу красками, —</w:t>
      </w:r>
    </w:p>
    <w:p w14:paraId="5DA13FA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пусть только пишется.</w:t>
      </w:r>
    </w:p>
    <w:p w14:paraId="0E12BDDC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00A6782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Выгорев дотла, до дна себя вычерпав,</w:t>
      </w:r>
    </w:p>
    <w:p w14:paraId="2A319DC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одними натруженными устами</w:t>
      </w:r>
    </w:p>
    <w:p w14:paraId="4C7D991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разберу и раздам по кирпичику</w:t>
      </w:r>
    </w:p>
    <w:p w14:paraId="096682F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оставшийся</w:t>
      </w:r>
    </w:p>
    <w:p w14:paraId="3CB9EF87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прочнейший фундамент.</w:t>
      </w:r>
    </w:p>
    <w:p w14:paraId="4426ECAD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войду в неземное родство</w:t>
      </w:r>
    </w:p>
    <w:p w14:paraId="24529280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белой ночью.</w:t>
      </w:r>
    </w:p>
    <w:p w14:paraId="0ECAF05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поблекло бы лишь мастерство</w:t>
      </w:r>
    </w:p>
    <w:p w14:paraId="1A725FFE" w14:textId="7C400312" w:rsid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рабочих и зодчих.</w:t>
      </w:r>
    </w:p>
    <w:p w14:paraId="1DF9E6CE" w14:textId="26722D5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54220F3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7182CD4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157C84A4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2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64F94B93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4AD52D3E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F3575CB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0D963D3" w14:textId="4B19600F" w:rsidR="009257E4" w:rsidRPr="009257E4" w:rsidRDefault="009257E4" w:rsidP="00554D0F">
      <w:pPr>
        <w:tabs>
          <w:tab w:val="center" w:pos="3150"/>
        </w:tabs>
        <w:overflowPunct w:val="0"/>
        <w:autoSpaceDE w:val="0"/>
        <w:autoSpaceDN w:val="0"/>
        <w:adjustRightInd w:val="0"/>
        <w:spacing w:after="0" w:line="240" w:lineRule="auto"/>
        <w:ind w:left="31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1ED7533F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5A15733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Шла — божественна — и — случайно ведь! —</w:t>
      </w:r>
    </w:p>
    <w:p w14:paraId="599B2C06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наступила на поводок.</w:t>
      </w:r>
    </w:p>
    <w:p w14:paraId="30F4BC9F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7F4DC74" w14:textId="77777777" w:rsidR="009257E4" w:rsidRP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ошейник с тех пор — и кольцо обручальное,</w:t>
      </w:r>
    </w:p>
    <w:p w14:paraId="47BA2CED" w14:textId="7DD7776B" w:rsidR="009257E4" w:rsidRDefault="009257E4" w:rsidP="00554D0F">
      <w:pPr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лавровый венок.</w:t>
      </w:r>
    </w:p>
    <w:p w14:paraId="70F4D784" w14:textId="54F6C28C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9925E83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BFCDD02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2EB791E2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3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53646431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4D648484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43C9831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C5A5152" w14:textId="3E14FEE2" w:rsidR="009257E4" w:rsidRPr="009257E4" w:rsidRDefault="009257E4" w:rsidP="007C07EA">
      <w:pPr>
        <w:overflowPunct w:val="0"/>
        <w:autoSpaceDE w:val="0"/>
        <w:autoSpaceDN w:val="0"/>
        <w:adjustRightInd w:val="0"/>
        <w:spacing w:after="0" w:line="240" w:lineRule="auto"/>
        <w:ind w:left="297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3FEE8CBB" w14:textId="77777777" w:rsidR="009257E4" w:rsidRPr="00A579A6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4"/>
          <w:szCs w:val="32"/>
          <w:lang w:val="ru-RU"/>
        </w:rPr>
      </w:pPr>
    </w:p>
    <w:p w14:paraId="3D99C8E3" w14:textId="77777777" w:rsidR="009257E4" w:rsidRPr="00A579A6" w:rsidRDefault="009257E4" w:rsidP="00A579A6">
      <w:pPr>
        <w:tabs>
          <w:tab w:val="center" w:pos="3420"/>
        </w:tabs>
        <w:overflowPunct w:val="0"/>
        <w:autoSpaceDE w:val="0"/>
        <w:autoSpaceDN w:val="0"/>
        <w:adjustRightInd w:val="0"/>
        <w:spacing w:after="0" w:line="240" w:lineRule="auto"/>
        <w:ind w:left="2700"/>
        <w:textAlignment w:val="baseline"/>
        <w:rPr>
          <w:rFonts w:ascii="Cambria" w:eastAsia="Times New Roman" w:hAnsi="Cambria" w:cs="Times New Roman"/>
          <w:noProof/>
          <w:sz w:val="28"/>
          <w:szCs w:val="32"/>
          <w:lang w:val="ru-RU"/>
        </w:rPr>
      </w:pPr>
      <w:bookmarkStart w:id="1" w:name="_Hlk169013394"/>
      <w:r w:rsidRPr="00A579A6">
        <w:rPr>
          <w:rFonts w:ascii="Cambria" w:eastAsia="Times New Roman" w:hAnsi="Cambria" w:cs="Times New Roman"/>
          <w:noProof/>
          <w:sz w:val="28"/>
          <w:szCs w:val="32"/>
          <w:lang w:val="ru-RU"/>
        </w:rPr>
        <w:t>Невостребованные письма сжигают</w:t>
      </w:r>
    </w:p>
    <w:bookmarkEnd w:id="1"/>
    <w:p w14:paraId="4FBC75F8" w14:textId="77777777" w:rsidR="009257E4" w:rsidRPr="00A579A6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0"/>
          <w:szCs w:val="32"/>
          <w:lang w:val="ru-RU"/>
        </w:rPr>
      </w:pPr>
    </w:p>
    <w:p w14:paraId="0C068C34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Дождь за ворот в середине января,</w:t>
      </w:r>
    </w:p>
    <w:p w14:paraId="723D69F3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ручьи.</w:t>
      </w:r>
    </w:p>
    <w:p w14:paraId="39167EE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что теперь от меня зависит?</w:t>
      </w:r>
    </w:p>
    <w:p w14:paraId="2F0FF016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Снег упадёт на город,</w:t>
      </w:r>
    </w:p>
    <w:p w14:paraId="117A595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только догорят</w:t>
      </w:r>
    </w:p>
    <w:p w14:paraId="1DC2B7FA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мои невостребованные письма...</w:t>
      </w:r>
    </w:p>
    <w:p w14:paraId="5218A2F9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6310A4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Осень тайно вынашивала беду,</w:t>
      </w:r>
    </w:p>
    <w:p w14:paraId="72649EEF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когда вдали от тебя стыл я.</w:t>
      </w:r>
    </w:p>
    <w:p w14:paraId="19321FCD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2FAC162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...Каждое летать научил.</w:t>
      </w:r>
    </w:p>
    <w:p w14:paraId="58D99222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Схватывало на лету,</w:t>
      </w:r>
    </w:p>
    <w:p w14:paraId="2DC811C5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помнило слово в слово</w:t>
      </w:r>
    </w:p>
    <w:p w14:paraId="6F5E9039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летело, лишь крепли крылья.</w:t>
      </w:r>
    </w:p>
    <w:p w14:paraId="19CFDCD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Тут же выхаживал новое.</w:t>
      </w:r>
    </w:p>
    <w:p w14:paraId="5658AB07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Они рвали́сь ввысь,</w:t>
      </w:r>
    </w:p>
    <w:p w14:paraId="22A613D8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мчались к тебе</w:t>
      </w:r>
    </w:p>
    <w:p w14:paraId="58541950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стаей почтовых голубей</w:t>
      </w:r>
    </w:p>
    <w:p w14:paraId="2D5BF5B8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и... стали ждать, —</w:t>
      </w:r>
    </w:p>
    <w:p w14:paraId="3BEE5DA6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они, вестовые надежды,</w:t>
      </w:r>
    </w:p>
    <w:p w14:paraId="428B7FE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счастья слепки, тоски оттиски, —</w:t>
      </w:r>
    </w:p>
    <w:p w14:paraId="7CB759A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горячие, нежные.</w:t>
      </w:r>
    </w:p>
    <w:p w14:paraId="20F80CA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Им ли не звучать?  Учил их так ли?</w:t>
      </w:r>
    </w:p>
    <w:p w14:paraId="67093AC0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81FD5C7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Устали —</w:t>
      </w:r>
    </w:p>
    <w:p w14:paraId="2859211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óжили,</w:t>
      </w:r>
    </w:p>
    <w:p w14:paraId="7E56409F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подали голоса</w:t>
      </w:r>
    </w:p>
    <w:p w14:paraId="4DF9FD7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полетели,</w:t>
      </w:r>
    </w:p>
    <w:p w14:paraId="0A7E6347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заглядывая в глаза прохожим.</w:t>
      </w:r>
    </w:p>
    <w:p w14:paraId="2DB35D7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516047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Найдём и любви пропоём гимны! —</w:t>
      </w:r>
    </w:p>
    <w:p w14:paraId="48B6E9D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ободряло всех первое, самое наивное.</w:t>
      </w:r>
    </w:p>
    <w:p w14:paraId="2C36441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И не было одиноко, — ему верили:</w:t>
      </w:r>
    </w:p>
    <w:p w14:paraId="38DFBFF0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Встреча близка!</w:t>
      </w:r>
    </w:p>
    <w:p w14:paraId="7AD324E3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Искать!</w:t>
      </w:r>
    </w:p>
    <w:p w14:paraId="113B1C58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Искать!</w:t>
      </w:r>
    </w:p>
    <w:p w14:paraId="23BB0375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806EC7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Начали биться в окна...</w:t>
      </w:r>
    </w:p>
    <w:p w14:paraId="5226A8E0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0297863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Ночь безлунную просидели</w:t>
      </w:r>
    </w:p>
    <w:p w14:paraId="41FC2DB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 одной зáпертой двери.</w:t>
      </w:r>
    </w:p>
    <w:p w14:paraId="02732884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Чушь несли,</w:t>
      </w:r>
    </w:p>
    <w:p w14:paraId="16E611A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тихо пели — по одному и вместе.</w:t>
      </w:r>
    </w:p>
    <w:p w14:paraId="13408C1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песнях — радость и тоска.</w:t>
      </w:r>
    </w:p>
    <w:p w14:paraId="2E4A2279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D193B92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стало светать — опять</w:t>
      </w:r>
    </w:p>
    <w:p w14:paraId="7C0F320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проносились высью и метались у земли</w:t>
      </w:r>
    </w:p>
    <w:p w14:paraId="6DFFC050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мои нетерпеливые, безответные письма.</w:t>
      </w:r>
    </w:p>
    <w:p w14:paraId="0781A1B2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324DB0B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 и встречали каждый восход.</w:t>
      </w:r>
    </w:p>
    <w:p w14:paraId="07F40360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вот:</w:t>
      </w:r>
    </w:p>
    <w:p w14:paraId="37322D34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Стойте, безумные!</w:t>
      </w:r>
    </w:p>
    <w:p w14:paraId="1AFCE7A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Вам радость безýдержная дана,</w:t>
      </w:r>
    </w:p>
    <w:p w14:paraId="734EC6C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алеете, словно зори.</w:t>
      </w:r>
    </w:p>
    <w:p w14:paraId="302BCDF4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если Ей не до нас?</w:t>
      </w:r>
    </w:p>
    <w:p w14:paraId="1B88DC97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Вдруг — заболела?</w:t>
      </w:r>
    </w:p>
    <w:p w14:paraId="6C834340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если — горе?! —</w:t>
      </w:r>
    </w:p>
    <w:p w14:paraId="02B7E983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закричало последнее, самое тревожное, —</w:t>
      </w:r>
    </w:p>
    <w:p w14:paraId="6485F26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чему ваш вздор тогда?</w:t>
      </w:r>
    </w:p>
    <w:p w14:paraId="01B1FD0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445576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Письма не спорили.  И вскоре</w:t>
      </w:r>
    </w:p>
    <w:p w14:paraId="1335E98D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вернулись туда, куда письмам положено.</w:t>
      </w:r>
    </w:p>
    <w:p w14:paraId="164D916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8CEF0D5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Возвратился и я.</w:t>
      </w:r>
    </w:p>
    <w:p w14:paraId="75F9F6DD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180742C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середине января дождь за ворот.</w:t>
      </w:r>
    </w:p>
    <w:p w14:paraId="07F58771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что теперь от меня зависит?</w:t>
      </w:r>
    </w:p>
    <w:p w14:paraId="7159AA27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Снег упадёт на город,</w:t>
      </w:r>
    </w:p>
    <w:p w14:paraId="17E18B8A" w14:textId="77777777" w:rsidR="009257E4" w:rsidRP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только догорят</w:t>
      </w:r>
    </w:p>
    <w:p w14:paraId="42B2D9DD" w14:textId="14ACE435" w:rsidR="009257E4" w:rsidRDefault="009257E4" w:rsidP="00EC3D94">
      <w:pPr>
        <w:tabs>
          <w:tab w:val="center" w:pos="1260"/>
          <w:tab w:val="center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мои невостребованные письма.</w:t>
      </w:r>
    </w:p>
    <w:p w14:paraId="43A75A48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63F44C4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443DC70E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4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110A323D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4F3612F2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8819E03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25CDDFB" w14:textId="01742EB8" w:rsidR="009257E4" w:rsidRPr="009257E4" w:rsidRDefault="009257E4" w:rsidP="00A579A6">
      <w:pPr>
        <w:tabs>
          <w:tab w:val="center" w:pos="2790"/>
        </w:tabs>
        <w:overflowPunct w:val="0"/>
        <w:autoSpaceDE w:val="0"/>
        <w:autoSpaceDN w:val="0"/>
        <w:adjustRightInd w:val="0"/>
        <w:spacing w:after="0" w:line="240" w:lineRule="auto"/>
        <w:ind w:left="351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1FBCD933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AE54C6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один денёк пройдёт, не одна ночка...</w:t>
      </w:r>
    </w:p>
    <w:p w14:paraId="39B0BAD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 звёзд и незабудок размагнитится компас.</w:t>
      </w:r>
    </w:p>
    <w:p w14:paraId="4BFCEFD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Родится щенок, на сову похожий, —</w:t>
      </w:r>
    </w:p>
    <w:p w14:paraId="418A299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Дези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нелепо назовут.</w:t>
      </w:r>
    </w:p>
    <w:p w14:paraId="6C69F31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Вырастет, пропадёт, вернётся.</w:t>
      </w:r>
    </w:p>
    <w:p w14:paraId="37A0DCB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Следом — четыре щеночка.</w:t>
      </w:r>
    </w:p>
    <w:p w14:paraId="3140BE2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Весёлому, рыжему, космы постригут,</w:t>
      </w:r>
    </w:p>
    <w:p w14:paraId="1BCB142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полетит в космос.</w:t>
      </w:r>
    </w:p>
    <w:p w14:paraId="58D0713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Будут крыши источать капель, плавиться,</w:t>
      </w:r>
    </w:p>
    <w:p w14:paraId="4F94E19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опять покрываться инеем.</w:t>
      </w:r>
    </w:p>
    <w:p w14:paraId="1D9E383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Влюблённый, экономя на харчах,</w:t>
      </w:r>
    </w:p>
    <w:p w14:paraId="59DE725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займётся астрономией,</w:t>
      </w:r>
    </w:p>
    <w:p w14:paraId="45D5327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звезду откроет, назовёт её нежным именем.</w:t>
      </w:r>
    </w:p>
    <w:p w14:paraId="1EFE0EA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Забьёт из-под земли источник —</w:t>
      </w:r>
    </w:p>
    <w:p w14:paraId="13849CB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побредут: профессор — на учёный совет,</w:t>
      </w:r>
    </w:p>
    <w:p w14:paraId="617E05D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чудак — берёзовый мастерить мосточек.</w:t>
      </w:r>
    </w:p>
    <w:p w14:paraId="3AB289E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Птица встрепенётся, упадёт звезда —</w:t>
      </w:r>
    </w:p>
    <w:p w14:paraId="6E62493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вулкан проснётся где-нибудь в Полинезии...</w:t>
      </w:r>
    </w:p>
    <w:p w14:paraId="4BA000C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прежде чем появятся на свет</w:t>
      </w:r>
    </w:p>
    <w:p w14:paraId="544A898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несколько строчек</w:t>
      </w:r>
    </w:p>
    <w:p w14:paraId="4A8A61C6" w14:textId="2CE2A345" w:rsid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настоящей поэзии.</w:t>
      </w:r>
    </w:p>
    <w:p w14:paraId="4F97B999" w14:textId="1F407F6A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864C55A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AB7FAA0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4F169002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5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2F9F8C4C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16D604D9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B84A604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9D5B415" w14:textId="4EAB978D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566A6A96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B87D7F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Однажды вечером окажется: жизнь прожитá,</w:t>
      </w:r>
    </w:p>
    <w:p w14:paraId="357589B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время накажет нас.</w:t>
      </w:r>
    </w:p>
    <w:p w14:paraId="7930B03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Живём, будто вечность у каждого про запас.</w:t>
      </w:r>
    </w:p>
    <w:p w14:paraId="5BE4B7B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068FF5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Живём, заученную исполняя роль.</w:t>
      </w:r>
    </w:p>
    <w:p w14:paraId="07194D6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Живём, причиняя друг другу боль.</w:t>
      </w:r>
    </w:p>
    <w:p w14:paraId="70BA5DD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8B039D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Подле, но поодаль, без родства, без исповеди —</w:t>
      </w:r>
    </w:p>
    <w:p w14:paraId="5BA78A1A" w14:textId="06A0F1C0" w:rsidR="009257E4" w:rsidRPr="009257E4" w:rsidRDefault="00835377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ж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ивём, расставаясь исподволь.</w:t>
      </w:r>
    </w:p>
    <w:p w14:paraId="4569EC9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BA68BA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вызнав друг друга, в себя не вобрав,</w:t>
      </w:r>
    </w:p>
    <w:p w14:paraId="0F48C9AF" w14:textId="73B7AFA6" w:rsidR="009257E4" w:rsidRPr="009257E4" w:rsidRDefault="00835377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ж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ивём, выясняя — кто прав, кто не прав.</w:t>
      </w:r>
    </w:p>
    <w:p w14:paraId="766DF8A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3E8A30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Живём, будто вечность у каждого про запас.</w:t>
      </w:r>
    </w:p>
    <w:p w14:paraId="3EC2989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Время накажет нас.</w:t>
      </w:r>
    </w:p>
    <w:p w14:paraId="4A656F8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073E27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то, что нежности не растратили,</w:t>
      </w:r>
    </w:p>
    <w:p w14:paraId="68C2A11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смогли себя вылюбить,</w:t>
      </w:r>
    </w:p>
    <w:p w14:paraId="0DAB480D" w14:textId="1D9CCA6D" w:rsidR="009257E4" w:rsidRPr="009257E4" w:rsidRDefault="00835377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а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было ведь;</w:t>
      </w:r>
    </w:p>
    <w:p w14:paraId="7EF7D9E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56EB80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то, что не решались плыть рекой, —</w:t>
      </w:r>
    </w:p>
    <w:p w14:paraId="0396A10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выбирали притоки:</w:t>
      </w:r>
    </w:p>
    <w:p w14:paraId="44ABB9F8" w14:textId="7ACFADD7" w:rsidR="009257E4" w:rsidRPr="009257E4" w:rsidRDefault="00835377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 жили — к жизни примерялись только;</w:t>
      </w:r>
    </w:p>
    <w:p w14:paraId="0B0A3CA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2C6B40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За то, что краткость этой встречи </w:t>
      </w:r>
    </w:p>
    <w:p w14:paraId="3BF5620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пугала нас,</w:t>
      </w:r>
    </w:p>
    <w:p w14:paraId="4FBFBA68" w14:textId="00EED449" w:rsidR="009257E4" w:rsidRPr="009257E4" w:rsidRDefault="00835377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б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удто вечность была у каждого про запас.</w:t>
      </w:r>
    </w:p>
    <w:p w14:paraId="095F034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D0D3F9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Когда же я пойму и ты поймёшь? —</w:t>
      </w:r>
    </w:p>
    <w:p w14:paraId="204D4F4F" w14:textId="20AF7507" w:rsid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я не так живу, что ты не так живёшь.</w:t>
      </w:r>
    </w:p>
    <w:p w14:paraId="1AE1AF3D" w14:textId="1CF3B7E2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CE216B1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F0C6B15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7A75001C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6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75921932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00DD8A14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E06DEEE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0E8602A" w14:textId="7AA874CA" w:rsidR="009257E4" w:rsidRPr="00A579A6" w:rsidRDefault="009257E4" w:rsidP="00A579A6">
      <w:pPr>
        <w:tabs>
          <w:tab w:val="center" w:pos="3600"/>
        </w:tabs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A579A6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СНЕГ</w:t>
      </w:r>
    </w:p>
    <w:p w14:paraId="7DBE1C9F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15CF92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Природе</w:t>
      </w:r>
    </w:p>
    <w:p w14:paraId="66CEE42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это колдовское средство</w:t>
      </w:r>
    </w:p>
    <w:p w14:paraId="2A143CC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дано,</w:t>
      </w:r>
    </w:p>
    <w:p w14:paraId="656BBC6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чтобы дорог и рек,</w:t>
      </w:r>
    </w:p>
    <w:p w14:paraId="7128E5F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лесов и городов соседство</w:t>
      </w:r>
    </w:p>
    <w:p w14:paraId="490BD17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свести в одно, —</w:t>
      </w:r>
    </w:p>
    <w:p w14:paraId="656F585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чтобы врачуя, показать родство</w:t>
      </w:r>
    </w:p>
    <w:p w14:paraId="7B9CA51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всего и всех.</w:t>
      </w:r>
    </w:p>
    <w:p w14:paraId="437773D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A420B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Снег...</w:t>
      </w:r>
    </w:p>
    <w:p w14:paraId="2B8851B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7B2D02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Опустошённость, беспросветное ненастье.</w:t>
      </w:r>
    </w:p>
    <w:p w14:paraId="11E7AA9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выпал снег — и поневоле верю:</w:t>
      </w:r>
    </w:p>
    <w:p w14:paraId="7F87BDC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боль</w:t>
      </w:r>
    </w:p>
    <w:p w14:paraId="1587E56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снимут холода.</w:t>
      </w:r>
    </w:p>
    <w:p w14:paraId="1978EBD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Ведь, кажется, теперь,</w:t>
      </w:r>
    </w:p>
    <w:p w14:paraId="4EFCC39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когда земля как белый лист чиста,</w:t>
      </w:r>
    </w:p>
    <w:p w14:paraId="51E856F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когда её не разделить на части, —</w:t>
      </w:r>
    </w:p>
    <w:p w14:paraId="595C224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только начинаю жить и ясно понимать</w:t>
      </w:r>
    </w:p>
    <w:p w14:paraId="3E9C0FF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свою неотторжимость и причастность...</w:t>
      </w:r>
    </w:p>
    <w:p w14:paraId="041DD24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немного — и опять поверю в счастье.</w:t>
      </w:r>
    </w:p>
    <w:p w14:paraId="071882D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2609A3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Белó.  Голо.</w:t>
      </w:r>
    </w:p>
    <w:p w14:paraId="5F0A2D7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вот — соло мороза.</w:t>
      </w:r>
    </w:p>
    <w:p w14:paraId="247E17A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Он, вездесущ и ловок,</w:t>
      </w:r>
    </w:p>
    <w:p w14:paraId="145D2B3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растолок на тысячи играющих иголок</w:t>
      </w:r>
    </w:p>
    <w:p w14:paraId="554FD1D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осколок солнца.</w:t>
      </w:r>
    </w:p>
    <w:p w14:paraId="7233194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Сияет каждый уголок.</w:t>
      </w:r>
    </w:p>
    <w:p w14:paraId="2D5D744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Блеск и порядок парада.</w:t>
      </w:r>
    </w:p>
    <w:p w14:paraId="7542F70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несказанно рады</w:t>
      </w:r>
    </w:p>
    <w:p w14:paraId="250C821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вышитым нарядам оконца!..</w:t>
      </w:r>
    </w:p>
    <w:p w14:paraId="6BE79A9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блёстках берёзы.</w:t>
      </w:r>
    </w:p>
    <w:p w14:paraId="2F21DAA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И... заблестело в глазах.</w:t>
      </w:r>
    </w:p>
    <w:p w14:paraId="40CE568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6DAE17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Ах, как близки́: в ногах —</w:t>
      </w:r>
    </w:p>
    <w:p w14:paraId="5608A3A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снегов застывших вихри</w:t>
      </w:r>
    </w:p>
    <w:p w14:paraId="247BA04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 небе —</w:t>
      </w:r>
    </w:p>
    <w:p w14:paraId="35BF9BE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отображение не их ли? —</w:t>
      </w:r>
    </w:p>
    <w:p w14:paraId="12CBDE6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облаков мазки...</w:t>
      </w:r>
    </w:p>
    <w:p w14:paraId="3220033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127264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Промчался лыжник, в лёгкий пар одет, —</w:t>
      </w:r>
    </w:p>
    <w:p w14:paraId="25F3289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нет его.</w:t>
      </w:r>
    </w:p>
    <w:p w14:paraId="7C69CDD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Лишь в небе — реактивный след.</w:t>
      </w:r>
    </w:p>
    <w:p w14:paraId="0209F9B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3BE724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 головою — зеркало!  Сверкает вдвое.</w:t>
      </w:r>
    </w:p>
    <w:p w14:paraId="4C338EA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крыши,</w:t>
      </w:r>
    </w:p>
    <w:p w14:paraId="70F45A4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вытянувши губы в трубы,</w:t>
      </w:r>
    </w:p>
    <w:p w14:paraId="69377BA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голубое дышат...</w:t>
      </w:r>
    </w:p>
    <w:p w14:paraId="108FA23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14FDF9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Значит, наоборот —</w:t>
      </w:r>
    </w:p>
    <w:p w14:paraId="20409C9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это неба свод</w:t>
      </w:r>
    </w:p>
    <w:p w14:paraId="69C4EBE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всё, что и́скрится и смеётся,</w:t>
      </w:r>
    </w:p>
    <w:p w14:paraId="429AF7F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волшебством зеркал собрал в солнце?</w:t>
      </w:r>
    </w:p>
    <w:p w14:paraId="4E2708D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A8BA2C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Вращается еле-еле...</w:t>
      </w:r>
    </w:p>
    <w:p w14:paraId="69EFC73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вечер.</w:t>
      </w:r>
    </w:p>
    <w:p w14:paraId="2EBA618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догорают, гаснут</w:t>
      </w:r>
    </w:p>
    <w:p w14:paraId="3F3D062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елей оплывшие свечи.</w:t>
      </w:r>
    </w:p>
    <w:p w14:paraId="2322259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009E64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Закат, зазывая,</w:t>
      </w:r>
    </w:p>
    <w:p w14:paraId="46D32CD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вписывает в окна квадрат.</w:t>
      </w:r>
    </w:p>
    <w:p w14:paraId="2E6D382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глаза</w:t>
      </w:r>
    </w:p>
    <w:p w14:paraId="2F104BD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тянут опять за окно.</w:t>
      </w:r>
    </w:p>
    <w:p w14:paraId="1F3B6EB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губы уже об одном:</w:t>
      </w:r>
    </w:p>
    <w:p w14:paraId="4613785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раскололось бы, не померкло б</w:t>
      </w:r>
    </w:p>
    <w:p w14:paraId="73FC5FD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это зеркало, названное небом...</w:t>
      </w:r>
    </w:p>
    <w:p w14:paraId="33F6C5A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D0A6BC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поворот — и вот</w:t>
      </w:r>
    </w:p>
    <w:p w14:paraId="33D529F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оно к земле обращено</w:t>
      </w:r>
    </w:p>
    <w:p w14:paraId="13B730C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запорошённой звёздами, как снегами,</w:t>
      </w:r>
    </w:p>
    <w:p w14:paraId="75D6686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амальгамой.</w:t>
      </w:r>
    </w:p>
    <w:p w14:paraId="3D6F2C4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D026DF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здесь, под ним — зиме гимн.</w:t>
      </w:r>
    </w:p>
    <w:p w14:paraId="1140A1B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Это, от хлопот и сует отойдя,</w:t>
      </w:r>
    </w:p>
    <w:p w14:paraId="7788204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большая родня собралась и празднует</w:t>
      </w:r>
    </w:p>
    <w:p w14:paraId="3C4B0BE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день и ночь подряд,</w:t>
      </w:r>
    </w:p>
    <w:p w14:paraId="2613605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считая дат,</w:t>
      </w:r>
    </w:p>
    <w:p w14:paraId="506322B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всех к себе маня.</w:t>
      </w:r>
    </w:p>
    <w:p w14:paraId="0637F37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B84EBE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рукав — меня...</w:t>
      </w:r>
    </w:p>
    <w:p w14:paraId="255B19E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2FD2E4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я обхожу собравшихся по кругу —</w:t>
      </w:r>
    </w:p>
    <w:p w14:paraId="35E5033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каждый ведь близок.  Радуюсь искренне.</w:t>
      </w:r>
    </w:p>
    <w:p w14:paraId="2DB9B31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Каждому протягиваю озябшую руку</w:t>
      </w:r>
    </w:p>
    <w:p w14:paraId="48177BB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словно ничуть не думая о весне:</w:t>
      </w:r>
    </w:p>
    <w:p w14:paraId="47F16AC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39A2B96" w14:textId="5D015387" w:rsid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Ах, как чуден снег...</w:t>
      </w:r>
    </w:p>
    <w:p w14:paraId="78A33D1B" w14:textId="188D69FB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4278852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96C28A6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35603B40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7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47CDE303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408ABEF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5CD9BA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C86E46C" w14:textId="444F1194" w:rsidR="009257E4" w:rsidRPr="009257E4" w:rsidRDefault="009257E4" w:rsidP="00A579A6">
      <w:pPr>
        <w:tabs>
          <w:tab w:val="center" w:pos="3600"/>
        </w:tabs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7DF5CF48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A1E0B5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приходить...</w:t>
      </w:r>
    </w:p>
    <w:p w14:paraId="4DA70C0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Тогда</w:t>
      </w:r>
    </w:p>
    <w:p w14:paraId="1C867F6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горный цветок попроси,</w:t>
      </w:r>
    </w:p>
    <w:p w14:paraId="6ED2781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распустившийся над облаками,</w:t>
      </w:r>
    </w:p>
    <w:p w14:paraId="1B561D3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со дна океана — жемчужину в брошь.</w:t>
      </w:r>
    </w:p>
    <w:p w14:paraId="51ABA16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кольцо попроси</w:t>
      </w:r>
    </w:p>
    <w:p w14:paraId="405C68E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какой-нибудь лунный камень, —</w:t>
      </w:r>
    </w:p>
    <w:p w14:paraId="34322AE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мне б знать,</w:t>
      </w:r>
    </w:p>
    <w:p w14:paraId="03A3F15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ты за ним придёшь...</w:t>
      </w:r>
    </w:p>
    <w:p w14:paraId="436DD31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74826A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не звонить...</w:t>
      </w:r>
    </w:p>
    <w:p w14:paraId="56005DF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Тогда </w:t>
      </w:r>
    </w:p>
    <w:p w14:paraId="67229404" w14:textId="091A48F5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ты́</w:t>
      </w:r>
      <w:r w:rsidRPr="009257E4">
        <w:rPr>
          <w:rFonts w:ascii="Cambria" w:eastAsia="Times New Roman" w:hAnsi="Cambria" w:cs="Times New Roman"/>
          <w:b/>
          <w:noProof/>
          <w:sz w:val="32"/>
          <w:szCs w:val="32"/>
          <w:lang w:val="ru-RU"/>
        </w:rPr>
        <w:t xml:space="preserve">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позвони,</w:t>
      </w:r>
    </w:p>
    <w:p w14:paraId="349546E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скажи своё: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станем ближе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,</w:t>
      </w:r>
    </w:p>
    <w:p w14:paraId="5DCCEF0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я — про нити:</w:t>
      </w:r>
    </w:p>
    <w:p w14:paraId="19FA5F0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на край земли уйти — не разорвать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</w:t>
      </w:r>
    </w:p>
    <w:p w14:paraId="351C123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называй столетия,</w:t>
      </w:r>
    </w:p>
    <w:p w14:paraId="10F49CA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ответь: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Когда-нибудь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 —</w:t>
      </w:r>
    </w:p>
    <w:p w14:paraId="132B95F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я тебя увижу —</w:t>
      </w:r>
    </w:p>
    <w:p w14:paraId="0A257EB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должен знать.</w:t>
      </w:r>
    </w:p>
    <w:p w14:paraId="5B7A5B9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ab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ab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ab/>
      </w:r>
    </w:p>
    <w:p w14:paraId="0017888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Пусть ложь, — пообещай,</w:t>
      </w:r>
    </w:p>
    <w:p w14:paraId="21DDFF2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постучишься в двери, —</w:t>
      </w:r>
    </w:p>
    <w:p w14:paraId="5C937AE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войдёшь однажды</w:t>
      </w:r>
    </w:p>
    <w:p w14:paraId="20DDD1D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жизнь у меня отберёшь. —</w:t>
      </w:r>
    </w:p>
    <w:p w14:paraId="78C7351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я до самой смерти счастлив буду:</w:t>
      </w:r>
    </w:p>
    <w:p w14:paraId="0D4C77F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буду ждать и верить,</w:t>
      </w:r>
    </w:p>
    <w:p w14:paraId="49A40D6F" w14:textId="4E87473C" w:rsid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ты придёшь.</w:t>
      </w:r>
    </w:p>
    <w:p w14:paraId="5BD9CBF5" w14:textId="7BA565DC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341B258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D7251DE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35BB7FA6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8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751CE083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6FDE004A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2BE1D15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5A44413" w14:textId="2079208E" w:rsidR="009257E4" w:rsidRPr="00A579A6" w:rsidRDefault="009257E4" w:rsidP="000949B9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A579A6">
        <w:rPr>
          <w:rFonts w:ascii="Cambria" w:eastAsia="Times New Roman" w:hAnsi="Cambria" w:cs="Times New Roman"/>
          <w:noProof/>
          <w:sz w:val="32"/>
          <w:szCs w:val="32"/>
          <w:lang w:val="ru-RU"/>
        </w:rPr>
        <w:t>ДВА  КОСМОСА</w:t>
      </w:r>
    </w:p>
    <w:p w14:paraId="79D46431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4149D1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Нам — космосу внимать,</w:t>
      </w:r>
    </w:p>
    <w:p w14:paraId="05DB6DC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вверяться автоматике,</w:t>
      </w:r>
    </w:p>
    <w:p w14:paraId="4E0F066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дороги звёздные тропя.</w:t>
      </w:r>
    </w:p>
    <w:p w14:paraId="3176074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Нам — открывая новые галактики,</w:t>
      </w:r>
    </w:p>
    <w:p w14:paraId="1801B81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всё дальше проникать в себя.</w:t>
      </w:r>
    </w:p>
    <w:p w14:paraId="14FFEB8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8FC459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Явная двунаправленность тяги</w:t>
      </w:r>
    </w:p>
    <w:p w14:paraId="41072CC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манит, изматывает,</w:t>
      </w:r>
    </w:p>
    <w:p w14:paraId="4B4E274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штормá поднимает в крови:</w:t>
      </w:r>
    </w:p>
    <w:p w14:paraId="1045F690" w14:textId="18D5509F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высь уходят</w:t>
      </w:r>
    </w:p>
    <w:p w14:paraId="67109A0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пилотируемые громады</w:t>
      </w:r>
    </w:p>
    <w:p w14:paraId="02F1BC5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личные стартуют космические корабли.</w:t>
      </w:r>
    </w:p>
    <w:p w14:paraId="0ED3E9A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2B718B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Две бездны вверены, два мира ссужены —</w:t>
      </w:r>
    </w:p>
    <w:p w14:paraId="753BF0A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утолить вовеки жажду странствий.</w:t>
      </w:r>
    </w:p>
    <w:p w14:paraId="178D391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Два космоса — внутри и снаружи —</w:t>
      </w:r>
    </w:p>
    <w:p w14:paraId="1FD35D1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сходятся,</w:t>
      </w:r>
    </w:p>
    <w:p w14:paraId="0AA7881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время искривляя и пространство.</w:t>
      </w:r>
    </w:p>
    <w:p w14:paraId="581B8A9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3A0358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Полёты во сне и лики пó небу</w:t>
      </w:r>
    </w:p>
    <w:p w14:paraId="2431FC6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 волнуют, что доводят до бессонницы.</w:t>
      </w:r>
    </w:p>
    <w:p w14:paraId="2CAD6B3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Это зов: долететь, раздарить огонь, —</w:t>
      </w:r>
    </w:p>
    <w:p w14:paraId="13F5F3D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каждый атом тела</w:t>
      </w:r>
    </w:p>
    <w:p w14:paraId="5D9966E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когда-то был частью Солнца.</w:t>
      </w:r>
    </w:p>
    <w:p w14:paraId="610DDBA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BAF60F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гранями чувств —</w:t>
      </w:r>
    </w:p>
    <w:p w14:paraId="4226D2E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бескрайности внутреннего зрения —</w:t>
      </w:r>
    </w:p>
    <w:p w14:paraId="667570D5" w14:textId="1274885B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к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осмосом становлюсь </w:t>
      </w:r>
    </w:p>
    <w:p w14:paraId="42768CD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личным пространством и временем.</w:t>
      </w:r>
    </w:p>
    <w:p w14:paraId="59052E4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6CD396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понимая: коль нет похожих,</w:t>
      </w:r>
    </w:p>
    <w:p w14:paraId="7A1FF59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грех отсиживаться на космической мели, —</w:t>
      </w:r>
    </w:p>
    <w:p w14:paraId="371C8AA7" w14:textId="5C76E742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о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ткрываю свои галактики —</w:t>
      </w:r>
    </w:p>
    <w:p w14:paraId="5CFFED8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если не я, то кто же? —</w:t>
      </w:r>
    </w:p>
    <w:p w14:paraId="61482B1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 возвратясь, раздарить светила,</w:t>
      </w:r>
    </w:p>
    <w:p w14:paraId="28AAAD8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новые выстраиваю корабли.</w:t>
      </w:r>
    </w:p>
    <w:p w14:paraId="36D11F5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FAD198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— беспредельная, но бренная</w:t>
      </w:r>
    </w:p>
    <w:p w14:paraId="7EB8918D" w14:textId="0CD09232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м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оя вселенная...</w:t>
      </w:r>
    </w:p>
    <w:p w14:paraId="09B4BBB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5915DA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Здесь столько вёсен бесполезностью гнетётся,</w:t>
      </w:r>
    </w:p>
    <w:p w14:paraId="64C390A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здесь такие звёздные скопления любви, —</w:t>
      </w:r>
    </w:p>
    <w:p w14:paraId="3D9182EE" w14:textId="6CFCD557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ередать успеть бы — и достанется по солнцу</w:t>
      </w:r>
    </w:p>
    <w:p w14:paraId="1258AEA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каждому жителю Земли.</w:t>
      </w:r>
    </w:p>
    <w:p w14:paraId="6F309CA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6F75D2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Пока в огнях моя вселенная</w:t>
      </w:r>
    </w:p>
    <w:p w14:paraId="4ABEA0B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стартовать по силам,</w:t>
      </w:r>
    </w:p>
    <w:p w14:paraId="0E28D27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возвращаться буду, выдавая</w:t>
      </w:r>
    </w:p>
    <w:p w14:paraId="4F1E0ED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астральность на-гора.</w:t>
      </w:r>
    </w:p>
    <w:p w14:paraId="4F2C4D7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к вам вернусь —</w:t>
      </w:r>
    </w:p>
    <w:p w14:paraId="71A55FC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над Землёй зажгутся новые светила,</w:t>
      </w:r>
    </w:p>
    <w:p w14:paraId="7058CF1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вернусь — и новый выстрою корабль.</w:t>
      </w:r>
    </w:p>
    <w:p w14:paraId="1A0E091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77E84F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вы — не ради выгоды, не за наличные —</w:t>
      </w:r>
    </w:p>
    <w:p w14:paraId="3BBF4BD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столицах и на краю земли</w:t>
      </w:r>
    </w:p>
    <w:p w14:paraId="34CCA68F" w14:textId="73CA6643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пешите раздарить себя, — стройте личные</w:t>
      </w:r>
    </w:p>
    <w:p w14:paraId="2A1E8BA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космические корабли.</w:t>
      </w:r>
    </w:p>
    <w:p w14:paraId="70E1298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902733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Делясь огнём, глубинный отдавая свет,</w:t>
      </w:r>
    </w:p>
    <w:p w14:paraId="3E0BAD5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нам — дальше в космос проникать и дальше.</w:t>
      </w:r>
    </w:p>
    <w:p w14:paraId="61050B8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Нам — познавать галактики в себе, —</w:t>
      </w:r>
    </w:p>
    <w:p w14:paraId="1998846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мы научились только достигать</w:t>
      </w:r>
    </w:p>
    <w:p w14:paraId="0B1D148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планет ближайших.</w:t>
      </w:r>
    </w:p>
    <w:p w14:paraId="75A94B1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B2BF9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Мы только начинаем обживаться,</w:t>
      </w:r>
    </w:p>
    <w:p w14:paraId="366C149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с опаской космос теребя.</w:t>
      </w:r>
    </w:p>
    <w:p w14:paraId="6B5EA28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Мы начинаем только</w:t>
      </w:r>
    </w:p>
    <w:p w14:paraId="288DB4F7" w14:textId="4F4670C2" w:rsid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познавать себя.</w:t>
      </w:r>
    </w:p>
    <w:p w14:paraId="426E6E65" w14:textId="5A63928A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8F9974B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18DE246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5B2E5924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29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1C1E9F62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5DD53C41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7578A8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F6429E4" w14:textId="0FB1BA54" w:rsidR="009257E4" w:rsidRPr="00A579A6" w:rsidRDefault="009257E4" w:rsidP="00EC3D94">
      <w:pPr>
        <w:tabs>
          <w:tab w:val="center" w:pos="3240"/>
        </w:tabs>
        <w:overflowPunct w:val="0"/>
        <w:autoSpaceDE w:val="0"/>
        <w:autoSpaceDN w:val="0"/>
        <w:adjustRightInd w:val="0"/>
        <w:spacing w:after="0" w:line="240" w:lineRule="auto"/>
        <w:ind w:left="33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A579A6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ПОДЪЁМ</w:t>
      </w:r>
    </w:p>
    <w:p w14:paraId="20A7F895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6F81D0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Земля побудку приняла с восходом —</w:t>
      </w:r>
    </w:p>
    <w:p w14:paraId="577F9360" w14:textId="4D71129F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языке небесных тел,</w:t>
      </w:r>
    </w:p>
    <w:p w14:paraId="5445BC4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сигнальным кодом.</w:t>
      </w:r>
    </w:p>
    <w:p w14:paraId="12554AB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Слетевшая с высот,</w:t>
      </w:r>
    </w:p>
    <w:p w14:paraId="6D20DEB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невидимая,</w:t>
      </w:r>
    </w:p>
    <w:p w14:paraId="210C28A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каждому на ушко</w:t>
      </w:r>
    </w:p>
    <w:p w14:paraId="6A818921" w14:textId="2074F244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рокуковала звёздная кукушка.</w:t>
      </w:r>
    </w:p>
    <w:p w14:paraId="0676A2BD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04DE7C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вот...</w:t>
      </w:r>
    </w:p>
    <w:p w14:paraId="17C1A33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9E903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Сбрасывают улицы</w:t>
      </w:r>
    </w:p>
    <w:p w14:paraId="300EE8F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шапки и шубы —</w:t>
      </w:r>
    </w:p>
    <w:p w14:paraId="470C300F" w14:textId="3917681E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ошу опостылевшего</w:t>
      </w:r>
    </w:p>
    <w:p w14:paraId="399C919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снега и меха.</w:t>
      </w:r>
    </w:p>
    <w:p w14:paraId="468ABF3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Полнятся площади,</w:t>
      </w:r>
    </w:p>
    <w:p w14:paraId="53D5E3D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налиты губы</w:t>
      </w:r>
    </w:p>
    <w:p w14:paraId="4F92808D" w14:textId="337B8931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олнцем и звоном</w:t>
      </w:r>
    </w:p>
    <w:p w14:paraId="425A8C1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капели и смеха.</w:t>
      </w:r>
    </w:p>
    <w:p w14:paraId="26BC692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519E19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Снег вывозят</w:t>
      </w:r>
    </w:p>
    <w:p w14:paraId="6CF140F0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скоростными трассами.</w:t>
      </w:r>
    </w:p>
    <w:p w14:paraId="7E552F85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Вскрылись </w:t>
      </w:r>
    </w:p>
    <w:p w14:paraId="250CF6B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небо и река</w:t>
      </w:r>
    </w:p>
    <w:p w14:paraId="7D622FAF" w14:textId="459D3D81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и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за горизонт несут и сбрасывают</w:t>
      </w:r>
    </w:p>
    <w:p w14:paraId="3ACC3EEA" w14:textId="7CFC93A3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л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ёд и облака.</w:t>
      </w:r>
    </w:p>
    <w:p w14:paraId="4896780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F87FA1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Взгляды и дали</w:t>
      </w:r>
    </w:p>
    <w:p w14:paraId="2E9211C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бездонны и дóлги.</w:t>
      </w:r>
    </w:p>
    <w:p w14:paraId="34C00B4E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Радость не унять,</w:t>
      </w:r>
    </w:p>
    <w:p w14:paraId="467E824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улыбкой не справиться. —</w:t>
      </w:r>
    </w:p>
    <w:p w14:paraId="7E58E0E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ни речка — Волга,</w:t>
      </w:r>
    </w:p>
    <w:p w14:paraId="32B96C44" w14:textId="4F43ACD3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ч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 ни девушка — красавица.</w:t>
      </w:r>
    </w:p>
    <w:p w14:paraId="0E7B3EE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928E15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Жажда огня</w:t>
      </w:r>
    </w:p>
    <w:p w14:paraId="205A5E2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сердцах и зарницах.</w:t>
      </w:r>
    </w:p>
    <w:p w14:paraId="45DB3FA2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Первая плавка света и тепла.</w:t>
      </w:r>
    </w:p>
    <w:p w14:paraId="0725038B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Cверкают cтёкла, сияют лица,</w:t>
      </w:r>
    </w:p>
    <w:p w14:paraId="3205AF3C" w14:textId="1BC4F0F0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б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лещут церквей и цирков</w:t>
      </w:r>
    </w:p>
    <w:p w14:paraId="1F204C1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луковки и купола.</w:t>
      </w:r>
    </w:p>
    <w:p w14:paraId="3512F5A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366DA77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Песне,</w:t>
      </w:r>
    </w:p>
    <w:p w14:paraId="0BD7D60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нехитрó простроченной словами,</w:t>
      </w:r>
    </w:p>
    <w:p w14:paraId="723BB438" w14:textId="77060741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ет износу.</w:t>
      </w:r>
    </w:p>
    <w:p w14:paraId="777DC01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Воробьи</w:t>
      </w:r>
    </w:p>
    <w:p w14:paraId="2E3EA34C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заливаются соловьями,</w:t>
      </w:r>
    </w:p>
    <w:p w14:paraId="340B60F8" w14:textId="73494153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апевают безголосые.</w:t>
      </w:r>
    </w:p>
    <w:p w14:paraId="3393D313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9155698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Хаос и плутовство</w:t>
      </w:r>
    </w:p>
    <w:p w14:paraId="52A7E520" w14:textId="500969F1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г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лаз и метеосводок.</w:t>
      </w:r>
    </w:p>
    <w:p w14:paraId="0E0DE9A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Магия и колдовство</w:t>
      </w:r>
    </w:p>
    <w:p w14:paraId="46C943CB" w14:textId="65466E28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осхода и походок.</w:t>
      </w:r>
    </w:p>
    <w:p w14:paraId="323AAF51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06497D6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Дни растут</w:t>
      </w:r>
    </w:p>
    <w:p w14:paraId="7E21A54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крылья вставших на дыбы</w:t>
      </w:r>
    </w:p>
    <w:p w14:paraId="6BCFCD38" w14:textId="55D01E4A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егасов,</w:t>
      </w:r>
    </w:p>
    <w:p w14:paraId="1E00D18F" w14:textId="6BFC46DD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р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тутные столбы</w:t>
      </w:r>
    </w:p>
    <w:p w14:paraId="20742A4D" w14:textId="14915A8B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и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очереди у ЗАГСов.</w:t>
      </w:r>
    </w:p>
    <w:p w14:paraId="23878D2A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23F38C9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Силы теснятся коней вереницами —</w:t>
      </w:r>
    </w:p>
    <w:p w14:paraId="6E723728" w14:textId="0ECD56AC" w:rsidR="009257E4" w:rsidRP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ет конца им. —</w:t>
      </w:r>
    </w:p>
    <w:p w14:paraId="2EBAE5F4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Рвутся из груди,</w:t>
      </w:r>
    </w:p>
    <w:p w14:paraId="5314952F" w14:textId="77777777" w:rsidR="009257E4" w:rsidRPr="009257E4" w:rsidRDefault="009257E4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летят шальными птицами</w:t>
      </w:r>
    </w:p>
    <w:p w14:paraId="57AC1A38" w14:textId="0FFD885C" w:rsidR="009257E4" w:rsidRDefault="000949B9" w:rsidP="00A579A6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т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ройки с бубенцами.</w:t>
      </w:r>
    </w:p>
    <w:p w14:paraId="2DA2A637" w14:textId="5A2DE5F2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DDB5C9E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3CF5602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5423763F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30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6F7C41D3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0CF62DE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B4C6A5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076B0A3" w14:textId="6ECBD4C2" w:rsidR="009257E4" w:rsidRPr="00193BB0" w:rsidRDefault="009257E4" w:rsidP="007C07EA">
      <w:pPr>
        <w:tabs>
          <w:tab w:val="center" w:pos="3240"/>
        </w:tabs>
        <w:overflowPunct w:val="0"/>
        <w:autoSpaceDE w:val="0"/>
        <w:autoSpaceDN w:val="0"/>
        <w:adjustRightInd w:val="0"/>
        <w:spacing w:after="0" w:line="240" w:lineRule="auto"/>
        <w:ind w:left="32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193BB0">
        <w:rPr>
          <w:rFonts w:ascii="Cambria" w:eastAsia="Times New Roman" w:hAnsi="Cambria" w:cs="Times New Roman"/>
          <w:noProof/>
          <w:sz w:val="32"/>
          <w:szCs w:val="32"/>
          <w:lang w:val="ru-RU"/>
        </w:rPr>
        <w:t>ГРИМАСА</w:t>
      </w:r>
    </w:p>
    <w:p w14:paraId="64630BF8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6CF101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Очерчено тело, огорожено,</w:t>
      </w:r>
    </w:p>
    <w:p w14:paraId="10AA5134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оборотами огорошено, —</w:t>
      </w:r>
    </w:p>
    <w:p w14:paraId="70F9E67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прутьев мельканье и стресс.</w:t>
      </w:r>
    </w:p>
    <w:p w14:paraId="3E0C6F3A" w14:textId="1917F5EA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Осточертело! Из круга! На часочек бы в лес!</w:t>
      </w:r>
    </w:p>
    <w:p w14:paraId="7E13DCD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B0CC72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Там осень, там плесень,</w:t>
      </w:r>
    </w:p>
    <w:p w14:paraId="1440035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там листья на ветках висят...</w:t>
      </w:r>
    </w:p>
    <w:p w14:paraId="76CD364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Каких-нибудь километров десять.</w:t>
      </w:r>
    </w:p>
    <w:p w14:paraId="39A971C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Или пятьдесят.</w:t>
      </w:r>
    </w:p>
    <w:p w14:paraId="347DD91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AFE61B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Вскрыл защёлку — и бежать.</w:t>
      </w:r>
    </w:p>
    <w:p w14:paraId="6BF73D7C" w14:textId="4741D239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Без оглядки. Словно принял грех Каина.</w:t>
      </w:r>
    </w:p>
    <w:p w14:paraId="06FEAAFF" w14:textId="62A0397E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Пересадка. Ещё. Ещё. Городская окраина.</w:t>
      </w:r>
    </w:p>
    <w:p w14:paraId="72F2B04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3629EF7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Автобус — пресытившийся удав.</w:t>
      </w:r>
    </w:p>
    <w:p w14:paraId="597942A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влез.</w:t>
      </w:r>
    </w:p>
    <w:p w14:paraId="1BFF8B44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Через полчаса — тоже.</w:t>
      </w:r>
    </w:p>
    <w:p w14:paraId="358E6DD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как же с эликсиром, на сосне настоянном?</w:t>
      </w:r>
    </w:p>
    <w:p w14:paraId="3417DB0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тропой нехоженой?</w:t>
      </w:r>
    </w:p>
    <w:p w14:paraId="123A1E7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AAF984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Такси!  Стой!</w:t>
      </w:r>
    </w:p>
    <w:p w14:paraId="1D723FA7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Куда?</w:t>
      </w:r>
    </w:p>
    <w:p w14:paraId="4300AB4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В лес.</w:t>
      </w:r>
    </w:p>
    <w:p w14:paraId="0BB8ADA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Нет, не положено.</w:t>
      </w:r>
    </w:p>
    <w:p w14:paraId="46EB6D4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0CB6BA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Дóжили...</w:t>
      </w:r>
    </w:p>
    <w:p w14:paraId="26ED7DA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FFA0192" w14:textId="37CA71AA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Частник, милый! Вывези!</w:t>
      </w:r>
    </w:p>
    <w:p w14:paraId="351B4E0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Тыщу лет ни осени не видел, ни весны я.</w:t>
      </w:r>
    </w:p>
    <w:p w14:paraId="738E270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лесок бы.</w:t>
      </w:r>
    </w:p>
    <w:p w14:paraId="2F7D383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Там лисы, там лоси, там листья цветные.</w:t>
      </w:r>
    </w:p>
    <w:p w14:paraId="71E2D18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Понимаешь, сорвался с привязи. —</w:t>
      </w:r>
    </w:p>
    <w:p w14:paraId="258CF45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Белкой кручусь в колесе:</w:t>
      </w:r>
    </w:p>
    <w:p w14:paraId="2B85C45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вокруг — прутья,</w:t>
      </w:r>
    </w:p>
    <w:p w14:paraId="45C9C2D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голове — цифири.</w:t>
      </w:r>
    </w:p>
    <w:p w14:paraId="6844F41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— Эх, дружище... </w:t>
      </w:r>
    </w:p>
    <w:p w14:paraId="385520D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 тебя одно колесо,</w:t>
      </w:r>
    </w:p>
    <w:p w14:paraId="34D90BE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у меня же — вот — </w:t>
      </w:r>
    </w:p>
    <w:p w14:paraId="05AA812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четыре.</w:t>
      </w:r>
    </w:p>
    <w:p w14:paraId="792A502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75283F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...Самолёт!</w:t>
      </w:r>
    </w:p>
    <w:p w14:paraId="639EA99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DC415F" w14:textId="36E7AB9D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Девушка! Один билет! Позарез!</w:t>
      </w:r>
    </w:p>
    <w:p w14:paraId="14C4B29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Куда?</w:t>
      </w:r>
    </w:p>
    <w:p w14:paraId="590496A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На ближайший рейс.</w:t>
      </w:r>
    </w:p>
    <w:p w14:paraId="2014ADA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Киев через час и Караганда.</w:t>
      </w:r>
    </w:p>
    <w:p w14:paraId="5455EA54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— Да-да, как раз туда.</w:t>
      </w:r>
    </w:p>
    <w:p w14:paraId="7F0B877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8597A42" w14:textId="3B3EDA89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...Лес! Наконец-то!</w:t>
      </w:r>
    </w:p>
    <w:p w14:paraId="1BB42A7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кресла привстав, — глаза таращить:</w:t>
      </w:r>
    </w:p>
    <w:p w14:paraId="69CEE8A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Вот он, подо мной,</w:t>
      </w:r>
    </w:p>
    <w:p w14:paraId="41BF65EB" w14:textId="5D2A68A6" w:rsid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красочный — осенний, настоящий!</w:t>
      </w:r>
    </w:p>
    <w:p w14:paraId="1D992B08" w14:textId="537CDBDC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80B652E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814A30E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6AC01F0F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31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67746D85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789A76CE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8CCC7D4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6B5C4C1" w14:textId="26BC127C" w:rsidR="009257E4" w:rsidRPr="00193BB0" w:rsidRDefault="009257E4" w:rsidP="007C07EA">
      <w:pPr>
        <w:overflowPunct w:val="0"/>
        <w:autoSpaceDE w:val="0"/>
        <w:autoSpaceDN w:val="0"/>
        <w:adjustRightInd w:val="0"/>
        <w:spacing w:after="0" w:line="240" w:lineRule="auto"/>
        <w:ind w:left="32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193BB0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НАДО  ИДТИ</w:t>
      </w:r>
    </w:p>
    <w:p w14:paraId="664A1EE4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48FF78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Пока не отпылал закат —</w:t>
      </w:r>
    </w:p>
    <w:p w14:paraId="6218DD8C" w14:textId="41719028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р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азбить палатку в облаках:</w:t>
      </w:r>
    </w:p>
    <w:p w14:paraId="6EF83154" w14:textId="63DA1493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оставить так, чтоб выше —</w:t>
      </w:r>
    </w:p>
    <w:p w14:paraId="42894BD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только звёзды.</w:t>
      </w:r>
    </w:p>
    <w:p w14:paraId="282E64C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Пожитки поутру сложить.</w:t>
      </w:r>
    </w:p>
    <w:p w14:paraId="16DCBD3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может, здесь остаться жить?</w:t>
      </w:r>
    </w:p>
    <w:p w14:paraId="2D53FD83" w14:textId="40542E28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может, повернуть? Ещё не поздно.</w:t>
      </w:r>
    </w:p>
    <w:p w14:paraId="0A31613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36B073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Столбы километровые — не боги:</w:t>
      </w:r>
    </w:p>
    <w:p w14:paraId="5BFFD3F1" w14:textId="3961C98B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оди дознайся, что маячит впереди.</w:t>
      </w:r>
    </w:p>
    <w:p w14:paraId="0072A90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есть дороги,</w:t>
      </w:r>
    </w:p>
    <w:p w14:paraId="49CB61A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держат ноги. —</w:t>
      </w:r>
    </w:p>
    <w:p w14:paraId="1A6D79D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Значит,</w:t>
      </w:r>
    </w:p>
    <w:p w14:paraId="74E8FBC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надо идти.</w:t>
      </w:r>
    </w:p>
    <w:p w14:paraId="29111CF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0906DB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слёзы на губах, а пот.</w:t>
      </w:r>
    </w:p>
    <w:p w14:paraId="0FCE04B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розы во шипах — осот.</w:t>
      </w:r>
    </w:p>
    <w:p w14:paraId="6D977DE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лечь — всю ночь во сне</w:t>
      </w:r>
    </w:p>
    <w:p w14:paraId="67C6D5B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сучить ногами.</w:t>
      </w:r>
    </w:p>
    <w:p w14:paraId="5200FD6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Красоты излучин, зов пучин.</w:t>
      </w:r>
    </w:p>
    <w:p w14:paraId="0B056BC7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Дорога — отдых для мужчин.</w:t>
      </w:r>
    </w:p>
    <w:p w14:paraId="6A04563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груз не твой:</w:t>
      </w:r>
    </w:p>
    <w:p w14:paraId="436D0454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он где-то сзади, за плечами.</w:t>
      </w:r>
    </w:p>
    <w:p w14:paraId="484BDDC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187541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Простая истина, а не даётся многим.</w:t>
      </w:r>
    </w:p>
    <w:p w14:paraId="5FB2A0F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Нельзя же век свой чахнуть взаперти.</w:t>
      </w:r>
    </w:p>
    <w:p w14:paraId="62D5378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Пусть нет дороги,</w:t>
      </w:r>
    </w:p>
    <w:p w14:paraId="28C0518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держат ноги. —</w:t>
      </w:r>
    </w:p>
    <w:p w14:paraId="7504317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Значит,</w:t>
      </w:r>
    </w:p>
    <w:p w14:paraId="3CEB378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надо идти.</w:t>
      </w:r>
    </w:p>
    <w:p w14:paraId="26BE8CB7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7290B5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где-то драки за метраж.</w:t>
      </w:r>
    </w:p>
    <w:p w14:paraId="7CA3FD2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дама, озирая пляж,</w:t>
      </w:r>
    </w:p>
    <w:p w14:paraId="3A340CE6" w14:textId="4A2E1D6C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и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гриво фигурирует в панаме.</w:t>
      </w:r>
    </w:p>
    <w:p w14:paraId="79DFA8E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Ей-богу, это веселит.</w:t>
      </w:r>
    </w:p>
    <w:p w14:paraId="145F552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радуя, рваньё висит,</w:t>
      </w:r>
    </w:p>
    <w:p w14:paraId="285170E3" w14:textId="2B86C53A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едавно бывшее приличными штанами.</w:t>
      </w:r>
    </w:p>
    <w:p w14:paraId="57647A2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4AEDACC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не время подводить итоги.</w:t>
      </w:r>
    </w:p>
    <w:p w14:paraId="030C998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Ещё родник, пьяня, уходит из горсти.</w:t>
      </w:r>
    </w:p>
    <w:p w14:paraId="156AAC9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Пусть нет дороги,</w:t>
      </w:r>
    </w:p>
    <w:p w14:paraId="386B901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сдали ноги.</w:t>
      </w:r>
    </w:p>
    <w:p w14:paraId="1184C464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Всё же</w:t>
      </w:r>
    </w:p>
    <w:p w14:paraId="2D6EDC9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надо идти.</w:t>
      </w:r>
    </w:p>
    <w:p w14:paraId="111233E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25ECA1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Нет, рай не нá небе, а в том,</w:t>
      </w:r>
    </w:p>
    <w:p w14:paraId="097C8B29" w14:textId="30BDB282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ч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тоб — наземь и лежать пластом.</w:t>
      </w:r>
    </w:p>
    <w:p w14:paraId="09F3687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Прижаться так, чтоб ниже —</w:t>
      </w:r>
    </w:p>
    <w:p w14:paraId="59FB22B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только звёзды.</w:t>
      </w:r>
    </w:p>
    <w:p w14:paraId="126EB4D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Чуть повернуться — и в клубок:</w:t>
      </w:r>
    </w:p>
    <w:p w14:paraId="3C1CC5E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Земле — как матери — под бок.</w:t>
      </w:r>
    </w:p>
    <w:p w14:paraId="36E0AC9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Сначала только дошагать,</w:t>
      </w:r>
    </w:p>
    <w:p w14:paraId="644A2B3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после — роздых.</w:t>
      </w:r>
    </w:p>
    <w:p w14:paraId="0C68E1A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EA69DF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втиснуть в гаражи,</w:t>
      </w:r>
    </w:p>
    <w:p w14:paraId="4907BB37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тиснуть в каталоги,</w:t>
      </w:r>
    </w:p>
    <w:p w14:paraId="48A611AF" w14:textId="1D8653B8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едь счастье в том,</w:t>
      </w:r>
    </w:p>
    <w:p w14:paraId="2601453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ускользает из горсти, —</w:t>
      </w:r>
    </w:p>
    <w:p w14:paraId="19C8EBE8" w14:textId="3A0AB264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ч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то есть дороги,</w:t>
      </w:r>
    </w:p>
    <w:p w14:paraId="4C0EDB1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держат ноги. —</w:t>
      </w:r>
    </w:p>
    <w:p w14:paraId="70F85AA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Счастье</w:t>
      </w:r>
    </w:p>
    <w:p w14:paraId="02BA62DB" w14:textId="4B55EE06" w:rsid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том, чтоб идти.</w:t>
      </w:r>
    </w:p>
    <w:p w14:paraId="431AE7C2" w14:textId="683582E1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7EAE49A" w14:textId="77777777" w:rsidR="007C07EA" w:rsidRDefault="007C07EA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39CBD9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164E43E3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32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538F1F46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34AFA908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1F46143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36F293A" w14:textId="756410A9" w:rsidR="009257E4" w:rsidRPr="00193BB0" w:rsidRDefault="009257E4" w:rsidP="00EC3D94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240" w:lineRule="auto"/>
        <w:ind w:left="18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193BB0">
        <w:rPr>
          <w:rFonts w:ascii="Cambria" w:eastAsia="Times New Roman" w:hAnsi="Cambria" w:cs="Times New Roman"/>
          <w:noProof/>
          <w:sz w:val="32"/>
          <w:szCs w:val="32"/>
          <w:lang w:val="ru-RU"/>
        </w:rPr>
        <w:t>ИСПЫТАНИЕ  НА  РАЗРЫВ</w:t>
      </w:r>
    </w:p>
    <w:p w14:paraId="1A8D5C5C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C1CE81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Кривая вверх по графику не спеша ползёт.</w:t>
      </w:r>
    </w:p>
    <w:p w14:paraId="3BFFF2A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Вселенная расширяется, —</w:t>
      </w:r>
    </w:p>
    <w:p w14:paraId="650CAAA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разлёт вещества, разлёт.</w:t>
      </w:r>
    </w:p>
    <w:p w14:paraId="31FC05DD" w14:textId="77777777" w:rsidR="009257E4" w:rsidRPr="00621090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2C79BB6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Распри, размежевания, —</w:t>
      </w:r>
    </w:p>
    <w:p w14:paraId="551799F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испытание на разрыв идёт,</w:t>
      </w:r>
    </w:p>
    <w:p w14:paraId="057A6503" w14:textId="5D507172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роверка на выживаемость, —</w:t>
      </w:r>
    </w:p>
    <w:p w14:paraId="4381D41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разлёт вещества, разлёт.</w:t>
      </w:r>
    </w:p>
    <w:p w14:paraId="08EDAD4D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0C74D3C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Зóву повинуясь пустот —</w:t>
      </w:r>
    </w:p>
    <w:p w14:paraId="78EC501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из одной материи созданы, —</w:t>
      </w:r>
    </w:p>
    <w:p w14:paraId="1CC9F01B" w14:textId="5DF7906C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к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разлёту тяготеют и люди —</w:t>
      </w:r>
    </w:p>
    <w:p w14:paraId="0A0CFCA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звёзды.</w:t>
      </w:r>
    </w:p>
    <w:p w14:paraId="211E12B4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6811F2B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Закодирован —</w:t>
      </w:r>
    </w:p>
    <w:p w14:paraId="1399B41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вживлён под кожу каждому — автопилот.</w:t>
      </w:r>
    </w:p>
    <w:p w14:paraId="0A9FC7F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Разлёт вещества, разлёт.</w:t>
      </w:r>
    </w:p>
    <w:p w14:paraId="19C051EB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3ADC51D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тебя, любимая, виню в разладе —</w:t>
      </w:r>
    </w:p>
    <w:p w14:paraId="313D91B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галактик разброд, —</w:t>
      </w:r>
    </w:p>
    <w:p w14:paraId="220BA15A" w14:textId="407401A5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р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азлёт вещества, разлёт.</w:t>
      </w:r>
    </w:p>
    <w:p w14:paraId="021365A3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471F9DD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ж, по одним законам созданы</w:t>
      </w:r>
    </w:p>
    <w:p w14:paraId="22F84E61" w14:textId="08CB8D79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л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юди и звёзды...</w:t>
      </w:r>
    </w:p>
    <w:p w14:paraId="3D2ED9B5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77D6844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Удержаться б на планете,</w:t>
      </w:r>
    </w:p>
    <w:p w14:paraId="7B9D424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пережить бы это вредное поветрие.</w:t>
      </w:r>
    </w:p>
    <w:p w14:paraId="5B04775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Ведь кривая разлёта когда-нибудь</w:t>
      </w:r>
    </w:p>
    <w:p w14:paraId="5562D41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подчинится закону симметрии:</w:t>
      </w:r>
    </w:p>
    <w:p w14:paraId="4B704D60" w14:textId="6A32D17F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в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низ не спеша по графику поползёт, —</w:t>
      </w:r>
    </w:p>
    <w:p w14:paraId="2E554AD8" w14:textId="07A21003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о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бернётся сжатием разлёт.</w:t>
      </w:r>
    </w:p>
    <w:p w14:paraId="4962D723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3F7D79B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Живые станут тяготеть к живым,</w:t>
      </w:r>
    </w:p>
    <w:p w14:paraId="4BB3995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поймут, что созданы</w:t>
      </w:r>
    </w:p>
    <w:p w14:paraId="440F0828" w14:textId="765CAD31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г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ореть и согревать,</w:t>
      </w:r>
    </w:p>
    <w:p w14:paraId="0FB8C70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быть высокими, как звёзды.</w:t>
      </w:r>
    </w:p>
    <w:p w14:paraId="3EB8A2A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C458ABB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Вражда обернётся рукопожатиями.</w:t>
      </w:r>
    </w:p>
    <w:p w14:paraId="22E8178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за ночью — день, за разлётом — сжатие.</w:t>
      </w:r>
    </w:p>
    <w:p w14:paraId="3CDA7519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3CB13A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звёзды двойные — влюблённые неба —</w:t>
      </w:r>
    </w:p>
    <w:p w14:paraId="40BCCF4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земным позавидуют объятиям, —</w:t>
      </w:r>
    </w:p>
    <w:p w14:paraId="2668645B" w14:textId="6043700B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жатие вещества, сжатие.</w:t>
      </w:r>
    </w:p>
    <w:p w14:paraId="0DDECC2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74BC16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Будет миссия живых</w:t>
      </w:r>
    </w:p>
    <w:p w14:paraId="7046505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сполна осознана, —</w:t>
      </w:r>
    </w:p>
    <w:p w14:paraId="54854351" w14:textId="09B95F32" w:rsidR="009257E4" w:rsidRPr="009257E4" w:rsidRDefault="00CA4A70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танут беречь друг друга,</w:t>
      </w:r>
    </w:p>
    <w:p w14:paraId="1774644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планеты оберегать и звёзды.</w:t>
      </w:r>
    </w:p>
    <w:p w14:paraId="6738AAB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3F96ED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Пусть не по вине живых раздор идёт, —</w:t>
      </w:r>
    </w:p>
    <w:p w14:paraId="131F0C5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разлёт как заклятие.</w:t>
      </w:r>
    </w:p>
    <w:p w14:paraId="29287F2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Видно, рано появилась жизнь:</w:t>
      </w:r>
    </w:p>
    <w:p w14:paraId="11A3D5F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дождавшись сжатия.</w:t>
      </w:r>
    </w:p>
    <w:p w14:paraId="555323F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196A08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и разум дан ведь — понять:</w:t>
      </w:r>
    </w:p>
    <w:p w14:paraId="3A993BE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принять, а чему выказывать неприятие.</w:t>
      </w:r>
    </w:p>
    <w:p w14:paraId="239CC7B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Неужели ждать</w:t>
      </w:r>
    </w:p>
    <w:p w14:paraId="50A5ADE9" w14:textId="673DFFD8" w:rsid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99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сжатия?</w:t>
      </w:r>
    </w:p>
    <w:p w14:paraId="27441A83" w14:textId="6FE43726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1249A0D" w14:textId="77777777" w:rsidR="00621090" w:rsidRDefault="00621090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AB9DEE4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47A8BFB9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33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2FCFEF74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57220769" w14:textId="77777777" w:rsidR="00DF6C5B" w:rsidRPr="00621090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4F8331EB" w14:textId="77777777" w:rsidR="00DF6C5B" w:rsidRPr="00621090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7F0DB0F6" w14:textId="48DB8F20" w:rsidR="009257E4" w:rsidRPr="00193BB0" w:rsidRDefault="009257E4" w:rsidP="00621090">
      <w:pPr>
        <w:overflowPunct w:val="0"/>
        <w:autoSpaceDE w:val="0"/>
        <w:autoSpaceDN w:val="0"/>
        <w:adjustRightInd w:val="0"/>
        <w:spacing w:after="0" w:line="240" w:lineRule="auto"/>
        <w:ind w:left="31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193BB0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ЗАЧЕМ?</w:t>
      </w:r>
    </w:p>
    <w:p w14:paraId="4B4ACE18" w14:textId="77777777" w:rsidR="009257E4" w:rsidRPr="00621090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0FD14AF5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Степь.  Ночь.  Никто не услышит,</w:t>
      </w:r>
    </w:p>
    <w:p w14:paraId="6B35637B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будем же искренни...</w:t>
      </w:r>
    </w:p>
    <w:p w14:paraId="7A3654A6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Как не разглядеть в тебе</w:t>
      </w:r>
    </w:p>
    <w:p w14:paraId="115A64F6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продуманность и мысль.</w:t>
      </w:r>
    </w:p>
    <w:p w14:paraId="53DFE032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Ответь, Вселенная,</w:t>
      </w:r>
    </w:p>
    <w:p w14:paraId="4EA8CC29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зачем материя призвана к жизни?</w:t>
      </w:r>
    </w:p>
    <w:p w14:paraId="3CAD0D3F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есть ли он,</w:t>
      </w:r>
    </w:p>
    <w:p w14:paraId="55E2073F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смысл?</w:t>
      </w:r>
    </w:p>
    <w:p w14:paraId="1247F6DA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49BD3CC6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Дай понять:</w:t>
      </w:r>
    </w:p>
    <w:p w14:paraId="7BD157C2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рок ли? расплата? —</w:t>
      </w:r>
    </w:p>
    <w:p w14:paraId="2920B9E5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Больно за живых и жутко.</w:t>
      </w:r>
    </w:p>
    <w:p w14:paraId="678848F3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Выскажись:</w:t>
      </w:r>
    </w:p>
    <w:p w14:paraId="72638C68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таило ли начало жизни</w:t>
      </w:r>
    </w:p>
    <w:p w14:paraId="700E74D4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неизбежность распада?</w:t>
      </w:r>
    </w:p>
    <w:p w14:paraId="75A4DD60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Глупая была бы шутка.</w:t>
      </w:r>
    </w:p>
    <w:p w14:paraId="6DD5BD1E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7DD3870F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Ведь если жизнь — разлад в материи,</w:t>
      </w:r>
    </w:p>
    <w:p w14:paraId="36F1536B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выходит, просто</w:t>
      </w:r>
    </w:p>
    <w:p w14:paraId="631A0B35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наметилось выздоровление материков и вод;</w:t>
      </w:r>
    </w:p>
    <w:p w14:paraId="792CDA33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летопись велась, —</w:t>
      </w:r>
    </w:p>
    <w:p w14:paraId="48BBD096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история болезни...</w:t>
      </w:r>
    </w:p>
    <w:p w14:paraId="28D22989" w14:textId="2924EB0E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bookmarkStart w:id="2" w:name="_Hlk211327175"/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жажда счастья?</w:t>
      </w:r>
      <w:r w:rsidR="00212CF9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тяга к звёздам? —</w:t>
      </w:r>
    </w:p>
    <w:p w14:paraId="21903E85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Неужели пройдёт?</w:t>
      </w:r>
    </w:p>
    <w:bookmarkEnd w:id="2"/>
    <w:p w14:paraId="3BC52361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68EC7D2A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если мир так дико, бесполезно скроен,</w:t>
      </w:r>
    </w:p>
    <w:p w14:paraId="538AA6BF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 мы — марионетки в нём,</w:t>
      </w:r>
    </w:p>
    <w:p w14:paraId="092BDC36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эта дивная планета — балаган, —</w:t>
      </w:r>
    </w:p>
    <w:p w14:paraId="72ABA987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достаточно же óргана в груди</w:t>
      </w:r>
    </w:p>
    <w:p w14:paraId="3E939CCD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для перекачки крови.</w:t>
      </w:r>
    </w:p>
    <w:p w14:paraId="3FF32895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Так нет.  Зачем-то же поёт оргáн...</w:t>
      </w:r>
    </w:p>
    <w:p w14:paraId="14EB2745" w14:textId="77777777" w:rsidR="00621090" w:rsidRPr="00621090" w:rsidRDefault="00621090" w:rsidP="006210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28"/>
          <w:szCs w:val="28"/>
          <w:lang w:val="ru-RU"/>
        </w:rPr>
      </w:pPr>
    </w:p>
    <w:p w14:paraId="42BD9565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Слышишь, Вселенная? исповедайся,</w:t>
      </w:r>
    </w:p>
    <w:p w14:paraId="7E19186F" w14:textId="77777777" w:rsidR="009257E4" w:rsidRPr="009257E4" w:rsidRDefault="009257E4" w:rsidP="00193BB0">
      <w:pPr>
        <w:tabs>
          <w:tab w:val="left" w:pos="3510"/>
        </w:tabs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не держи в секрете.</w:t>
      </w:r>
    </w:p>
    <w:p w14:paraId="23CB44E0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t>Ты ведь муки эти утаить могла,</w:t>
      </w:r>
    </w:p>
    <w:p w14:paraId="481E043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дала-таки.</w:t>
      </w:r>
    </w:p>
    <w:p w14:paraId="4295813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Зачем?  Чтоб донимала боль?</w:t>
      </w:r>
    </w:p>
    <w:p w14:paraId="7C8AC16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 кто-то был в ответе</w:t>
      </w:r>
    </w:p>
    <w:p w14:paraId="722B06A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дождь и ветер?</w:t>
      </w:r>
    </w:p>
    <w:p w14:paraId="77AC0EC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за звёзды и галактики?</w:t>
      </w:r>
    </w:p>
    <w:p w14:paraId="1EBF28A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6886CF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Быть может, и давалась жизнь</w:t>
      </w:r>
    </w:p>
    <w:p w14:paraId="5AC8D35C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для милосердий и опек?..</w:t>
      </w:r>
    </w:p>
    <w:p w14:paraId="656160E3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Коль так, скажи:</w:t>
      </w:r>
    </w:p>
    <w:p w14:paraId="63CED6F4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этот 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кто-то</w:t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... человек?</w:t>
      </w:r>
    </w:p>
    <w:p w14:paraId="11193D7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057A42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Верно,</w:t>
      </w:r>
    </w:p>
    <w:p w14:paraId="0D40F5D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из всех живущих тварей на земле —</w:t>
      </w:r>
    </w:p>
    <w:p w14:paraId="1023D6C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от кошки до кобры —</w:t>
      </w:r>
    </w:p>
    <w:p w14:paraId="49F3676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человек — самый лютый зверь,</w:t>
      </w:r>
    </w:p>
    <w:p w14:paraId="19D3F0AF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он ведь и самый добрый!..</w:t>
      </w:r>
    </w:p>
    <w:p w14:paraId="72C51781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E2396F8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Молчишь...</w:t>
      </w:r>
    </w:p>
    <w:p w14:paraId="0663592D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как вдохновенно!</w:t>
      </w:r>
    </w:p>
    <w:p w14:paraId="2C60C5DA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Гори же, гори...</w:t>
      </w:r>
    </w:p>
    <w:p w14:paraId="17930002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Да, понимаю: я часть Вселенной, —</w:t>
      </w:r>
    </w:p>
    <w:p w14:paraId="7D740EF6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твой голос, Вселенная...</w:t>
      </w:r>
    </w:p>
    <w:p w14:paraId="686EE315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10A963E" w14:textId="77777777" w:rsidR="009257E4" w:rsidRPr="009257E4" w:rsidRDefault="009257E4" w:rsidP="00193BB0">
      <w:pPr>
        <w:overflowPunct w:val="0"/>
        <w:autoSpaceDE w:val="0"/>
        <w:autoSpaceDN w:val="0"/>
        <w:adjustRightInd w:val="0"/>
        <w:spacing w:after="0" w:line="240" w:lineRule="auto"/>
        <w:ind w:left="135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Говори же, говори.</w:t>
      </w:r>
    </w:p>
    <w:p w14:paraId="771ED7FD" w14:textId="1C4E2C2E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E019755" w14:textId="77777777" w:rsidR="00621090" w:rsidRDefault="00621090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550FA05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br w:type="page"/>
      </w:r>
    </w:p>
    <w:p w14:paraId="3E948E6C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34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6428A1C5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05D2E8E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73E5DD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E32746F" w14:textId="2548FAEC" w:rsidR="009257E4" w:rsidRPr="009257E4" w:rsidRDefault="009257E4" w:rsidP="00621090">
      <w:pPr>
        <w:overflowPunct w:val="0"/>
        <w:autoSpaceDE w:val="0"/>
        <w:autoSpaceDN w:val="0"/>
        <w:adjustRightInd w:val="0"/>
        <w:spacing w:after="0" w:line="240" w:lineRule="auto"/>
        <w:ind w:left="30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*    *    *</w:t>
      </w:r>
    </w:p>
    <w:p w14:paraId="40A98ABC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33C2D6B" w14:textId="77777777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Бранят стихотворцы лихие</w:t>
      </w:r>
    </w:p>
    <w:p w14:paraId="76A73F3B" w14:textId="2467BBCA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з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стих, что сложнее сохи. —</w:t>
      </w:r>
    </w:p>
    <w:p w14:paraId="0931A0B7" w14:textId="77777777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Слепые душой и глухие</w:t>
      </w:r>
    </w:p>
    <w:p w14:paraId="4FEF3DB5" w14:textId="0AE10BAC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у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чат слагать стихи.</w:t>
      </w:r>
    </w:p>
    <w:p w14:paraId="281F2F8F" w14:textId="77777777" w:rsidR="009257E4" w:rsidRPr="009257E4" w:rsidRDefault="009257E4" w:rsidP="00A5300B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F703C84" w14:textId="3D4CE219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я,</w:t>
      </w:r>
    </w:p>
    <w:p w14:paraId="1FCE7D4E" w14:textId="498AB060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выжидающий строчек стаю,</w:t>
      </w:r>
    </w:p>
    <w:p w14:paraId="4FA9DBA6" w14:textId="164240E4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я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мба не отличающий от хорея,</w:t>
      </w:r>
    </w:p>
    <w:p w14:paraId="425C3FA1" w14:textId="15121418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з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наю:</w:t>
      </w:r>
    </w:p>
    <w:p w14:paraId="6801D289" w14:textId="2DCD025A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равда ведь, — не умею.</w:t>
      </w:r>
    </w:p>
    <w:p w14:paraId="28F6C3D0" w14:textId="77777777" w:rsidR="009257E4" w:rsidRPr="009257E4" w:rsidRDefault="009257E4" w:rsidP="00A5300B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DC2C793" w14:textId="77777777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Безбожники мне о Боге</w:t>
      </w:r>
    </w:p>
    <w:p w14:paraId="546F110B" w14:textId="28074A8D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т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вердят, как зудят о деньгé, —</w:t>
      </w:r>
    </w:p>
    <w:p w14:paraId="43EDA724" w14:textId="0413625F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 горней прошли, мол, дороге</w:t>
      </w:r>
    </w:p>
    <w:p w14:paraId="0F31E93F" w14:textId="14CAF7CA" w:rsidR="009257E4" w:rsidRPr="009257E4" w:rsidRDefault="00502D20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и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с Богом накоротке.</w:t>
      </w:r>
    </w:p>
    <w:p w14:paraId="08CDCF36" w14:textId="77777777" w:rsidR="009257E4" w:rsidRPr="009257E4" w:rsidRDefault="009257E4" w:rsidP="00A5300B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A92FC5E" w14:textId="0AB0BAFA" w:rsidR="009257E4" w:rsidRPr="009257E4" w:rsidRDefault="009257E4" w:rsidP="00193BB0">
      <w:pPr>
        <w:tabs>
          <w:tab w:val="center" w:pos="25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Я же — полжизни шёл</w:t>
      </w:r>
    </w:p>
    <w:p w14:paraId="53E8935D" w14:textId="3901C66A" w:rsidR="009257E4" w:rsidRPr="009257E4" w:rsidRDefault="009257E4" w:rsidP="00193BB0">
      <w:pPr>
        <w:tabs>
          <w:tab w:val="center" w:pos="25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Его осиянному краю.</w:t>
      </w:r>
    </w:p>
    <w:p w14:paraId="1C6A423C" w14:textId="14258FD3" w:rsidR="009257E4" w:rsidRPr="009257E4" w:rsidRDefault="009257E4" w:rsidP="00193BB0">
      <w:pPr>
        <w:tabs>
          <w:tab w:val="center" w:pos="25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И продолжая идти,</w:t>
      </w:r>
    </w:p>
    <w:p w14:paraId="337BBD68" w14:textId="4A075438" w:rsidR="009257E4" w:rsidRPr="009257E4" w:rsidRDefault="00F03B25" w:rsidP="00193BB0">
      <w:pPr>
        <w:tabs>
          <w:tab w:val="center" w:pos="25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з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наю:</w:t>
      </w:r>
    </w:p>
    <w:p w14:paraId="2D1E0ECE" w14:textId="506D9818" w:rsidR="009257E4" w:rsidRPr="009257E4" w:rsidRDefault="00F03B25" w:rsidP="00193BB0">
      <w:pPr>
        <w:tabs>
          <w:tab w:val="center" w:pos="25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я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только на полпути.</w:t>
      </w:r>
    </w:p>
    <w:p w14:paraId="752ACE5F" w14:textId="77777777" w:rsidR="009257E4" w:rsidRPr="009257E4" w:rsidRDefault="009257E4" w:rsidP="00A5300B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63C150A" w14:textId="77777777" w:rsidR="009257E4" w:rsidRPr="009257E4" w:rsidRDefault="009257E4" w:rsidP="00193BB0">
      <w:pPr>
        <w:tabs>
          <w:tab w:val="center" w:pos="16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AB"/>
      </w: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Чутóк почудил — и будет,</w:t>
      </w:r>
    </w:p>
    <w:p w14:paraId="49FFE44B" w14:textId="5B56FE93" w:rsidR="009257E4" w:rsidRPr="009257E4" w:rsidRDefault="00F03B25" w:rsidP="00193BB0">
      <w:pPr>
        <w:tabs>
          <w:tab w:val="center" w:pos="16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н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а службу иди, служить,</w:t>
      </w:r>
    </w:p>
    <w:p w14:paraId="78E5EBE8" w14:textId="16462F58" w:rsidR="009257E4" w:rsidRPr="009257E4" w:rsidRDefault="00F03B25" w:rsidP="00193BB0">
      <w:pPr>
        <w:tabs>
          <w:tab w:val="center" w:pos="16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и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 xml:space="preserve"> будь в остальном, как люди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sym w:font="Courier New" w:char="00BB"/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, —</w:t>
      </w:r>
    </w:p>
    <w:p w14:paraId="27981B3E" w14:textId="2E5DB30A" w:rsidR="009257E4" w:rsidRPr="009257E4" w:rsidRDefault="00F03B25" w:rsidP="00193BB0">
      <w:pPr>
        <w:tabs>
          <w:tab w:val="center" w:pos="1620"/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м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ёртвые учат жить.</w:t>
      </w:r>
    </w:p>
    <w:p w14:paraId="1159EC06" w14:textId="77777777" w:rsidR="009257E4" w:rsidRPr="009257E4" w:rsidRDefault="009257E4" w:rsidP="00A5300B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1C05522" w14:textId="2BD32F90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Смолчу в ответ, —</w:t>
      </w:r>
    </w:p>
    <w:p w14:paraId="0A8EC09D" w14:textId="5FD46D5E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советах не нуждаюсь.</w:t>
      </w:r>
    </w:p>
    <w:p w14:paraId="217FF08C" w14:textId="7374A8FB" w:rsidR="009257E4" w:rsidRPr="009257E4" w:rsidRDefault="009257E4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Но живущий впервые, немея,</w:t>
      </w:r>
    </w:p>
    <w:p w14:paraId="443BF676" w14:textId="2EE85A4C" w:rsidR="009257E4" w:rsidRPr="009257E4" w:rsidRDefault="00F03B25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с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ебе-то сознаюсь:</w:t>
      </w:r>
    </w:p>
    <w:p w14:paraId="4B6AF145" w14:textId="1178F957" w:rsidR="009257E4" w:rsidRDefault="00F03B25" w:rsidP="00193BB0">
      <w:pPr>
        <w:tabs>
          <w:tab w:val="left" w:pos="3870"/>
        </w:tabs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t>п</w:t>
      </w:r>
      <w:r w:rsidR="009257E4"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равда ведь, — не умею.</w:t>
      </w:r>
    </w:p>
    <w:p w14:paraId="7EA37644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5FFD1B7E" w14:textId="77777777" w:rsidR="00DF6C5B" w:rsidRDefault="00DF6C5B" w:rsidP="00DF6C5B">
      <w:pPr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>
        <w:rPr>
          <w:rFonts w:ascii="Cambria" w:eastAsia="Times New Roman" w:hAnsi="Cambria" w:cs="Times New Roman"/>
          <w:noProof/>
          <w:sz w:val="32"/>
          <w:szCs w:val="32"/>
          <w:lang w:val="ru-RU"/>
        </w:rPr>
        <w:lastRenderedPageBreak/>
        <w:br w:type="page"/>
      </w:r>
    </w:p>
    <w:p w14:paraId="0C14964E" w14:textId="77777777" w:rsidR="00DF6C5B" w:rsidRPr="004C3B0B" w:rsidRDefault="00DF6C5B" w:rsidP="00DF6C5B">
      <w:pPr>
        <w:spacing w:after="0" w:line="240" w:lineRule="exact"/>
        <w:ind w:left="547"/>
        <w:rPr>
          <w:rFonts w:ascii="Cambria" w:eastAsia="Calibri" w:hAnsi="Cambria" w:cs="Times New Roman"/>
          <w:sz w:val="30"/>
          <w:szCs w:val="30"/>
          <w:lang w:val="ru-RU"/>
        </w:rPr>
      </w:pPr>
      <w:r w:rsidRPr="004C3B0B">
        <w:rPr>
          <w:rFonts w:ascii="Cambria" w:eastAsia="Calibri" w:hAnsi="Cambria" w:cs="Times New Roman"/>
          <w:sz w:val="30"/>
          <w:szCs w:val="30"/>
          <w:lang w:val="ru-RU"/>
        </w:rPr>
        <w:lastRenderedPageBreak/>
        <w:t xml:space="preserve">  Ростислав Дижур  </w:t>
      </w:r>
      <w:hyperlink r:id="rId35" w:history="1">
        <w:r w:rsidRPr="004C3B0B">
          <w:rPr>
            <w:rFonts w:ascii="Cambria" w:eastAsia="Calibri" w:hAnsi="Cambria" w:cs="Times New Roman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Times New Roman"/>
          <w:noProof/>
          <w:sz w:val="30"/>
          <w:szCs w:val="30"/>
          <w:lang w:val="ru-RU"/>
        </w:rPr>
        <w:t xml:space="preserve">      </w:t>
      </w:r>
      <w:r w:rsidRPr="004C3B0B">
        <w:rPr>
          <w:rFonts w:ascii="Cambria" w:eastAsia="Times New Roman" w:hAnsi="Cambria" w:cs="Times New Roman"/>
          <w:noProof/>
          <w:sz w:val="30"/>
          <w:szCs w:val="30"/>
          <w:lang w:val="ru-RU"/>
        </w:rPr>
        <w:t>Из ранних стихов</w:t>
      </w:r>
    </w:p>
    <w:p w14:paraId="0CD6E689" w14:textId="77777777" w:rsidR="00DF6C5B" w:rsidRPr="003C26AF" w:rsidRDefault="00DF6C5B" w:rsidP="00DF6C5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3C26AF">
        <w:rPr>
          <w:rFonts w:ascii="Cambria" w:eastAsia="Calibri" w:hAnsi="Cambria" w:cs="Times New Roman"/>
          <w:sz w:val="25"/>
          <w:szCs w:val="25"/>
          <w:lang w:val="ru-RU"/>
        </w:rPr>
        <w:t xml:space="preserve">  _____________________________________________________________________________________________________</w:t>
      </w:r>
    </w:p>
    <w:p w14:paraId="2B56D217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CC6784C" w14:textId="77777777" w:rsidR="00DF6C5B" w:rsidRDefault="00DF6C5B" w:rsidP="00DF6C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60B6CD30" w14:textId="073AF2DD" w:rsidR="009257E4" w:rsidRPr="00AB3B2F" w:rsidRDefault="009257E4" w:rsidP="00AB3B2F">
      <w:pPr>
        <w:tabs>
          <w:tab w:val="center" w:pos="1620"/>
        </w:tabs>
        <w:overflowPunct w:val="0"/>
        <w:autoSpaceDE w:val="0"/>
        <w:autoSpaceDN w:val="0"/>
        <w:adjustRightInd w:val="0"/>
        <w:spacing w:after="0" w:line="240" w:lineRule="auto"/>
        <w:ind w:left="153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AB3B2F">
        <w:rPr>
          <w:rFonts w:ascii="Cambria" w:eastAsia="Times New Roman" w:hAnsi="Cambria" w:cs="Times New Roman"/>
          <w:noProof/>
          <w:sz w:val="32"/>
          <w:szCs w:val="32"/>
          <w:lang w:val="ru-RU"/>
        </w:rPr>
        <w:t>АВТОБИОГРАФИЧЕСКАЯ  СПРАВКА</w:t>
      </w:r>
    </w:p>
    <w:p w14:paraId="5FEAA492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47B851BA" w14:textId="77777777" w:rsidR="009257E4" w:rsidRPr="009257E4" w:rsidRDefault="009257E4" w:rsidP="00A530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05241A80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Родился я</w:t>
      </w:r>
    </w:p>
    <w:p w14:paraId="55195061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собой, долгожданным,</w:t>
      </w:r>
    </w:p>
    <w:p w14:paraId="472D75B3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планете Земля,</w:t>
      </w:r>
    </w:p>
    <w:p w14:paraId="36093369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зимой</w:t>
      </w:r>
    </w:p>
    <w:p w14:paraId="1A0625C1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краю каштанном.</w:t>
      </w:r>
    </w:p>
    <w:p w14:paraId="78E31216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A39BFF1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Осваивал числа</w:t>
      </w:r>
    </w:p>
    <w:p w14:paraId="54855465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над рекой —</w:t>
      </w:r>
    </w:p>
    <w:p w14:paraId="1A038A59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горе —</w:t>
      </w:r>
    </w:p>
    <w:p w14:paraId="14DF4224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 час звездопада.</w:t>
      </w:r>
    </w:p>
    <w:p w14:paraId="53F90F55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Остальному учился</w:t>
      </w:r>
    </w:p>
    <w:p w14:paraId="14CE08D2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 аллеях Летнего сада.</w:t>
      </w:r>
    </w:p>
    <w:p w14:paraId="3F352B11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5C20FA7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Выстояв ночь</w:t>
      </w:r>
    </w:p>
    <w:p w14:paraId="30DF69C3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до впуска —</w:t>
      </w:r>
    </w:p>
    <w:p w14:paraId="05E92D7E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к невесте, —</w:t>
      </w:r>
    </w:p>
    <w:p w14:paraId="5D82F178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венчался в музее Русском</w:t>
      </w:r>
    </w:p>
    <w:p w14:paraId="0376795D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 портретом дочери</w:t>
      </w:r>
    </w:p>
    <w:p w14:paraId="731AA66B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художника Нестерова.</w:t>
      </w:r>
    </w:p>
    <w:p w14:paraId="606F5B91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B18BDE4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Населён мой дом</w:t>
      </w:r>
    </w:p>
    <w:p w14:paraId="6F39A31A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всеми</w:t>
      </w:r>
    </w:p>
    <w:p w14:paraId="1132FD08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людьми и звёздами.</w:t>
      </w:r>
    </w:p>
    <w:p w14:paraId="6C21D4A0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Счастье вижу в том,</w:t>
      </w:r>
    </w:p>
    <w:p w14:paraId="68E6EB38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чтоб лучась,</w:t>
      </w:r>
    </w:p>
    <w:p w14:paraId="7DDAAF2A" w14:textId="77777777" w:rsidR="009257E4" w:rsidRPr="009257E4" w:rsidRDefault="009257E4" w:rsidP="00AB3B2F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9257E4">
        <w:rPr>
          <w:rFonts w:ascii="Cambria" w:eastAsia="Times New Roman" w:hAnsi="Cambria" w:cs="Times New Roman"/>
          <w:noProof/>
          <w:sz w:val="32"/>
          <w:szCs w:val="32"/>
          <w:lang w:val="ru-RU"/>
        </w:rPr>
        <w:t>быть розданным.</w:t>
      </w:r>
    </w:p>
    <w:p w14:paraId="4689A83E" w14:textId="69023527" w:rsidR="009257E4" w:rsidRDefault="009257E4" w:rsidP="00F15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14BDFC00" w14:textId="77777777" w:rsidR="00F03B25" w:rsidRPr="00F150A3" w:rsidRDefault="00F03B25" w:rsidP="00F15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sectPr w:rsidR="00F03B25" w:rsidRPr="00F150A3" w:rsidSect="00A5300B">
      <w:pgSz w:w="12240" w:h="15840"/>
      <w:pgMar w:top="720" w:right="720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E351" w14:textId="77777777" w:rsidR="0044663F" w:rsidRDefault="0044663F" w:rsidP="00DF6C5B">
      <w:pPr>
        <w:spacing w:after="0" w:line="240" w:lineRule="auto"/>
      </w:pPr>
      <w:r>
        <w:separator/>
      </w:r>
    </w:p>
  </w:endnote>
  <w:endnote w:type="continuationSeparator" w:id="0">
    <w:p w14:paraId="52EBE209" w14:textId="77777777" w:rsidR="0044663F" w:rsidRDefault="0044663F" w:rsidP="00DF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7523" w14:textId="77777777" w:rsidR="0044663F" w:rsidRDefault="0044663F" w:rsidP="00DF6C5B">
      <w:pPr>
        <w:spacing w:after="0" w:line="240" w:lineRule="auto"/>
      </w:pPr>
      <w:r>
        <w:separator/>
      </w:r>
    </w:p>
  </w:footnote>
  <w:footnote w:type="continuationSeparator" w:id="0">
    <w:p w14:paraId="4ECDF4C8" w14:textId="77777777" w:rsidR="0044663F" w:rsidRDefault="0044663F" w:rsidP="00DF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4"/>
    <w:rsid w:val="000949B9"/>
    <w:rsid w:val="00193BB0"/>
    <w:rsid w:val="00212CF9"/>
    <w:rsid w:val="00214AD3"/>
    <w:rsid w:val="002813D0"/>
    <w:rsid w:val="003C26AF"/>
    <w:rsid w:val="004100B7"/>
    <w:rsid w:val="00436B80"/>
    <w:rsid w:val="0044663F"/>
    <w:rsid w:val="004C3B0B"/>
    <w:rsid w:val="004D1577"/>
    <w:rsid w:val="00502D20"/>
    <w:rsid w:val="00554D0F"/>
    <w:rsid w:val="00560986"/>
    <w:rsid w:val="00621090"/>
    <w:rsid w:val="007C07EA"/>
    <w:rsid w:val="00802F2B"/>
    <w:rsid w:val="00835377"/>
    <w:rsid w:val="00863EAC"/>
    <w:rsid w:val="009257E4"/>
    <w:rsid w:val="00A2160B"/>
    <w:rsid w:val="00A5300B"/>
    <w:rsid w:val="00A579A6"/>
    <w:rsid w:val="00A92F6D"/>
    <w:rsid w:val="00AB3B2F"/>
    <w:rsid w:val="00B404F9"/>
    <w:rsid w:val="00B47E9D"/>
    <w:rsid w:val="00BC51CE"/>
    <w:rsid w:val="00BF7619"/>
    <w:rsid w:val="00CA4A70"/>
    <w:rsid w:val="00D4210E"/>
    <w:rsid w:val="00DF6C5B"/>
    <w:rsid w:val="00E42CA1"/>
    <w:rsid w:val="00E868CE"/>
    <w:rsid w:val="00EC3D94"/>
    <w:rsid w:val="00F03B25"/>
    <w:rsid w:val="00F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F2E8"/>
  <w15:chartTrackingRefBased/>
  <w15:docId w15:val="{809A4EA6-6E62-449F-AD9C-F2F1F34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57E4"/>
    <w:pPr>
      <w:keepNext/>
      <w:overflowPunct w:val="0"/>
      <w:autoSpaceDE w:val="0"/>
      <w:autoSpaceDN w:val="0"/>
      <w:adjustRightInd w:val="0"/>
      <w:spacing w:after="0" w:line="240" w:lineRule="exact"/>
      <w:ind w:firstLine="4050"/>
      <w:textAlignment w:val="baseline"/>
      <w:outlineLvl w:val="0"/>
    </w:pPr>
    <w:rPr>
      <w:rFonts w:ascii="Times New Roman" w:eastAsia="Times New Roman" w:hAnsi="Times New Roman" w:cs="Times New Roman"/>
      <w:b/>
      <w:noProof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7E4"/>
    <w:rPr>
      <w:rFonts w:ascii="Times New Roman" w:eastAsia="Times New Roman" w:hAnsi="Times New Roman" w:cs="Times New Roman"/>
      <w:b/>
      <w:noProof/>
      <w:szCs w:val="20"/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9257E4"/>
  </w:style>
  <w:style w:type="paragraph" w:styleId="Header">
    <w:name w:val="header"/>
    <w:basedOn w:val="Normal"/>
    <w:link w:val="HeaderChar"/>
    <w:rsid w:val="009257E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257E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257E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257E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257E4"/>
  </w:style>
  <w:style w:type="paragraph" w:styleId="Title">
    <w:name w:val="Title"/>
    <w:basedOn w:val="Normal"/>
    <w:link w:val="TitleChar"/>
    <w:qFormat/>
    <w:rsid w:val="009257E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TitleChar">
    <w:name w:val="Title Char"/>
    <w:basedOn w:val="DefaultParagraphFont"/>
    <w:link w:val="Title"/>
    <w:rsid w:val="009257E4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BalloonText">
    <w:name w:val="Balloon Text"/>
    <w:basedOn w:val="Normal"/>
    <w:link w:val="BalloonTextChar"/>
    <w:rsid w:val="00925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7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di.net" TargetMode="External"/><Relationship Id="rId13" Type="http://schemas.openxmlformats.org/officeDocument/2006/relationships/hyperlink" Target="http://www.r-di.net" TargetMode="External"/><Relationship Id="rId18" Type="http://schemas.openxmlformats.org/officeDocument/2006/relationships/hyperlink" Target="http://www.r-di.net" TargetMode="External"/><Relationship Id="rId26" Type="http://schemas.openxmlformats.org/officeDocument/2006/relationships/hyperlink" Target="http://www.r-di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-di.net" TargetMode="External"/><Relationship Id="rId34" Type="http://schemas.openxmlformats.org/officeDocument/2006/relationships/hyperlink" Target="http://www.r-di.net" TargetMode="External"/><Relationship Id="rId7" Type="http://schemas.openxmlformats.org/officeDocument/2006/relationships/hyperlink" Target="http://www.r-di.net" TargetMode="External"/><Relationship Id="rId12" Type="http://schemas.openxmlformats.org/officeDocument/2006/relationships/hyperlink" Target="http://www.r-di.net" TargetMode="External"/><Relationship Id="rId17" Type="http://schemas.openxmlformats.org/officeDocument/2006/relationships/hyperlink" Target="http://www.r-di.net" TargetMode="External"/><Relationship Id="rId25" Type="http://schemas.openxmlformats.org/officeDocument/2006/relationships/hyperlink" Target="http://www.r-di.net" TargetMode="External"/><Relationship Id="rId33" Type="http://schemas.openxmlformats.org/officeDocument/2006/relationships/hyperlink" Target="http://www.r-di.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-di.net" TargetMode="External"/><Relationship Id="rId20" Type="http://schemas.openxmlformats.org/officeDocument/2006/relationships/hyperlink" Target="http://www.r-di.net" TargetMode="External"/><Relationship Id="rId29" Type="http://schemas.openxmlformats.org/officeDocument/2006/relationships/hyperlink" Target="http://www.r-di.ne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-di.net" TargetMode="External"/><Relationship Id="rId11" Type="http://schemas.openxmlformats.org/officeDocument/2006/relationships/hyperlink" Target="http://www.r-di.net" TargetMode="External"/><Relationship Id="rId24" Type="http://schemas.openxmlformats.org/officeDocument/2006/relationships/hyperlink" Target="http://www.r-di.net" TargetMode="External"/><Relationship Id="rId32" Type="http://schemas.openxmlformats.org/officeDocument/2006/relationships/hyperlink" Target="http://www.r-di.net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r-di.net" TargetMode="External"/><Relationship Id="rId23" Type="http://schemas.openxmlformats.org/officeDocument/2006/relationships/hyperlink" Target="http://www.r-di.net" TargetMode="External"/><Relationship Id="rId28" Type="http://schemas.openxmlformats.org/officeDocument/2006/relationships/hyperlink" Target="http://www.r-di.ne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-di.net" TargetMode="External"/><Relationship Id="rId19" Type="http://schemas.openxmlformats.org/officeDocument/2006/relationships/hyperlink" Target="http://www.r-di.net" TargetMode="External"/><Relationship Id="rId31" Type="http://schemas.openxmlformats.org/officeDocument/2006/relationships/hyperlink" Target="http://www.r-di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-di.net" TargetMode="External"/><Relationship Id="rId14" Type="http://schemas.openxmlformats.org/officeDocument/2006/relationships/hyperlink" Target="http://www.r-di.net" TargetMode="External"/><Relationship Id="rId22" Type="http://schemas.openxmlformats.org/officeDocument/2006/relationships/hyperlink" Target="http://www.r-di.net" TargetMode="External"/><Relationship Id="rId27" Type="http://schemas.openxmlformats.org/officeDocument/2006/relationships/hyperlink" Target="http://www.r-di.net" TargetMode="External"/><Relationship Id="rId30" Type="http://schemas.openxmlformats.org/officeDocument/2006/relationships/hyperlink" Target="http://www.r-di.net" TargetMode="External"/><Relationship Id="rId35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161</TotalTime>
  <Pages>57</Pages>
  <Words>5535</Words>
  <Characters>31552</Characters>
  <Application>Microsoft Office Word</Application>
  <DocSecurity>0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2025-10-14T14:17:00Z</cp:lastPrinted>
  <dcterms:created xsi:type="dcterms:W3CDTF">2024-06-11T19:06:00Z</dcterms:created>
  <dcterms:modified xsi:type="dcterms:W3CDTF">2025-10-14T14:46:00Z</dcterms:modified>
</cp:coreProperties>
</file>