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2E54" w14:textId="77777777" w:rsidR="00AE7478" w:rsidRPr="00D25F24" w:rsidRDefault="00AE7478" w:rsidP="00AE747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6382CCD" w14:textId="77777777" w:rsidR="00AE7478" w:rsidRPr="007905F7" w:rsidRDefault="00AE7478" w:rsidP="00AE7478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041B779D" w14:textId="77777777" w:rsidR="00AE7478" w:rsidRDefault="00AE7478" w:rsidP="00AE747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CC86BEC" w14:textId="77777777" w:rsidR="00AE7478" w:rsidRPr="00BD0A59" w:rsidRDefault="00AE7478" w:rsidP="00AE747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FE104D1" w14:textId="77777777" w:rsidR="00AE7478" w:rsidRPr="001E22BC" w:rsidRDefault="00AE7478" w:rsidP="001E22BC">
      <w:pPr>
        <w:spacing w:after="0" w:line="360" w:lineRule="exact"/>
        <w:ind w:left="3600"/>
        <w:rPr>
          <w:rFonts w:ascii="Cambria" w:hAnsi="Cambria"/>
          <w:sz w:val="34"/>
          <w:szCs w:val="34"/>
          <w:lang w:val="ru-RU"/>
        </w:rPr>
      </w:pPr>
      <w:r w:rsidRPr="001E22BC">
        <w:rPr>
          <w:rFonts w:ascii="Cambria" w:hAnsi="Cambria"/>
          <w:sz w:val="34"/>
          <w:szCs w:val="34"/>
          <w:lang w:val="ru-RU"/>
        </w:rPr>
        <w:t>*    *    *</w:t>
      </w:r>
    </w:p>
    <w:p w14:paraId="168295BA" w14:textId="77777777" w:rsidR="008F7FA6" w:rsidRPr="001E22BC" w:rsidRDefault="008F7FA6" w:rsidP="001E22BC">
      <w:pPr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114E9925" w14:textId="77777777" w:rsidR="001E22BC" w:rsidRPr="001E22BC" w:rsidRDefault="001E22BC" w:rsidP="001E22BC">
      <w:pPr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  <w:r w:rsidRPr="001E22BC">
        <w:rPr>
          <w:rFonts w:ascii="Cambria" w:hAnsi="Cambria"/>
          <w:sz w:val="34"/>
          <w:szCs w:val="34"/>
          <w:lang w:val="ru-RU"/>
        </w:rPr>
        <w:t>Уйти хотелось бы не позже и не ранее,</w:t>
      </w:r>
    </w:p>
    <w:p w14:paraId="6E3EE70B" w14:textId="77777777" w:rsidR="001E22BC" w:rsidRPr="001E22BC" w:rsidRDefault="001E22BC" w:rsidP="001E22BC">
      <w:pPr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  <w:r w:rsidRPr="001E22BC">
        <w:rPr>
          <w:rFonts w:ascii="Cambria" w:hAnsi="Cambria"/>
          <w:sz w:val="34"/>
          <w:szCs w:val="34"/>
          <w:lang w:val="ru-RU"/>
        </w:rPr>
        <w:t>чем дело завершить. И прошептать</w:t>
      </w:r>
    </w:p>
    <w:p w14:paraId="749A479D" w14:textId="77777777" w:rsidR="001E22BC" w:rsidRPr="001E22BC" w:rsidRDefault="001E22BC" w:rsidP="001E22BC">
      <w:pPr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  <w:r w:rsidRPr="001E22BC">
        <w:rPr>
          <w:rFonts w:ascii="Cambria" w:hAnsi="Cambria"/>
          <w:sz w:val="34"/>
          <w:szCs w:val="34"/>
          <w:lang w:val="ru-RU"/>
        </w:rPr>
        <w:t>тому, что жить велит, а после жизнь отдать, —</w:t>
      </w:r>
    </w:p>
    <w:p w14:paraId="50C28731" w14:textId="220E8554" w:rsidR="008F7FA6" w:rsidRPr="001E22BC" w:rsidRDefault="001E22BC" w:rsidP="001E22BC">
      <w:pPr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  <w:r w:rsidRPr="001E22BC">
        <w:rPr>
          <w:rFonts w:ascii="Cambria" w:hAnsi="Cambria"/>
          <w:sz w:val="34"/>
          <w:szCs w:val="34"/>
          <w:lang w:val="ru-RU"/>
        </w:rPr>
        <w:t>что слышит всё и всех: «Я выполнил задание».</w:t>
      </w:r>
    </w:p>
    <w:p w14:paraId="51C94A0D" w14:textId="77777777" w:rsidR="008F7FA6" w:rsidRPr="008F7FA6" w:rsidRDefault="008F7FA6" w:rsidP="008F7FA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22ABA1A" w14:textId="77777777" w:rsidR="008F7FA6" w:rsidRDefault="008F7FA6" w:rsidP="008F7FA6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2C324812" w14:textId="77777777" w:rsidR="002B323E" w:rsidRPr="00A92F6D" w:rsidRDefault="002B323E" w:rsidP="008F7FA6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2B323E" w:rsidRPr="00A92F6D" w:rsidSect="00AE7478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A6"/>
    <w:rsid w:val="0014070C"/>
    <w:rsid w:val="001E22BC"/>
    <w:rsid w:val="00214AD3"/>
    <w:rsid w:val="002813D0"/>
    <w:rsid w:val="002B323E"/>
    <w:rsid w:val="004100B7"/>
    <w:rsid w:val="00436B80"/>
    <w:rsid w:val="004D1577"/>
    <w:rsid w:val="00560986"/>
    <w:rsid w:val="00863EAC"/>
    <w:rsid w:val="008F7FA6"/>
    <w:rsid w:val="00A2160B"/>
    <w:rsid w:val="00A92F6D"/>
    <w:rsid w:val="00AE7478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3A3"/>
  <w15:chartTrackingRefBased/>
  <w15:docId w15:val="{FB27496E-D07E-43B1-8EA7-9CDAC89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2025-11-11T22:29:00Z</dcterms:created>
  <dcterms:modified xsi:type="dcterms:W3CDTF">2025-11-11T22:31:00Z</dcterms:modified>
</cp:coreProperties>
</file>